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12C089C" w:rsidR="00C63555" w:rsidRPr="002027A1" w:rsidRDefault="002344D2" w:rsidP="00C63555">
      <w:pPr>
        <w:pStyle w:val="Kop1"/>
        <w:rPr>
          <w:lang w:val="fr-FR"/>
        </w:rPr>
      </w:pPr>
      <w:r>
        <w:rPr>
          <w:lang w:val="fr-FR"/>
        </w:rPr>
        <w:t>Wandgitter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 xml:space="preserve">DucoGrille Solid </w:t>
      </w:r>
      <w:r w:rsidR="00AB59D0">
        <w:rPr>
          <w:lang w:val="fr-FR"/>
        </w:rPr>
        <w:t>M</w:t>
      </w:r>
      <w:r w:rsidR="00C63555" w:rsidRPr="002027A1">
        <w:rPr>
          <w:lang w:val="fr-FR"/>
        </w:rPr>
        <w:t xml:space="preserve"> 30Z</w:t>
      </w:r>
    </w:p>
    <w:p w14:paraId="2349B33C" w14:textId="59C66F4D" w:rsidR="00C63555" w:rsidRDefault="002344D2" w:rsidP="00C63555">
      <w:pPr>
        <w:pStyle w:val="Kop2"/>
      </w:pPr>
      <w:r>
        <w:t>Beschreibung</w:t>
      </w:r>
    </w:p>
    <w:p w14:paraId="5E80067C" w14:textId="408B5289" w:rsidR="002344D2" w:rsidRPr="00EA5223" w:rsidRDefault="005C1172" w:rsidP="002344D2">
      <w:pPr>
        <w:rPr>
          <w:lang w:val="de-DE"/>
        </w:rPr>
      </w:pPr>
      <w:r w:rsidRPr="00F95FFA">
        <w:rPr>
          <w:shd w:val="clear" w:color="auto" w:fill="FFFFFF"/>
          <w:lang w:val="de-DE"/>
        </w:rPr>
        <w:t xml:space="preserve">DucoGrille Solid </w:t>
      </w:r>
      <w:r>
        <w:rPr>
          <w:shd w:val="clear" w:color="auto" w:fill="FFFFFF"/>
          <w:lang w:val="de-DE"/>
        </w:rPr>
        <w:t>M</w:t>
      </w:r>
      <w:r w:rsidRPr="00F95FFA">
        <w:rPr>
          <w:shd w:val="clear" w:color="auto" w:fill="FFFFFF"/>
          <w:lang w:val="de-DE"/>
        </w:rPr>
        <w:t xml:space="preserve"> 30Z ist ein </w:t>
      </w:r>
      <w:r>
        <w:rPr>
          <w:shd w:val="clear" w:color="auto" w:fill="FFFFFF"/>
          <w:lang w:val="de-DE"/>
        </w:rPr>
        <w:t>Auf</w:t>
      </w:r>
      <w:r w:rsidRPr="00F95FFA">
        <w:rPr>
          <w:shd w:val="clear" w:color="auto" w:fill="FFFFFF"/>
          <w:lang w:val="de-DE"/>
        </w:rPr>
        <w:t>bau</w:t>
      </w:r>
      <w:r>
        <w:rPr>
          <w:shd w:val="clear" w:color="auto" w:fill="FFFFFF"/>
          <w:lang w:val="de-DE"/>
        </w:rPr>
        <w:t>w</w:t>
      </w:r>
      <w:r w:rsidRPr="00F95FFA">
        <w:rPr>
          <w:shd w:val="clear" w:color="auto" w:fill="FFFFFF"/>
          <w:lang w:val="de-DE"/>
        </w:rPr>
        <w:t>andgitter aus Aluminium-Strangpressprofilen</w:t>
      </w:r>
      <w:r>
        <w:rPr>
          <w:shd w:val="clear" w:color="auto" w:fill="FFFFFF"/>
          <w:lang w:val="de-DE"/>
        </w:rPr>
        <w:t>.</w:t>
      </w:r>
      <w:r w:rsidRPr="005C1172">
        <w:rPr>
          <w:lang w:val="de-DE"/>
        </w:rPr>
        <w:t xml:space="preserve"> </w:t>
      </w:r>
      <w:r w:rsidRPr="005C1172">
        <w:rPr>
          <w:shd w:val="clear" w:color="auto" w:fill="FFFFFF"/>
          <w:lang w:val="de-DE"/>
        </w:rPr>
        <w:t>Die Lamellen bieten eine große Belüftungskapazität mit relativ kleinen Lamellen.</w:t>
      </w:r>
      <w:r w:rsidRPr="005C1172">
        <w:rPr>
          <w:lang w:val="de-DE"/>
        </w:rPr>
        <w:t xml:space="preserve"> </w:t>
      </w:r>
      <w:r w:rsidRPr="005C1172">
        <w:rPr>
          <w:shd w:val="clear" w:color="auto" w:fill="FFFFFF"/>
          <w:lang w:val="de-DE"/>
        </w:rPr>
        <w:t>Die ,stapelbaren' Lamellen bilden zusammen eine Einheit, sodass sie besonders robust sind.</w:t>
      </w:r>
      <w:r w:rsidR="00EA5223" w:rsidRPr="00EA5223">
        <w:rPr>
          <w:lang w:val="de-DE"/>
        </w:rPr>
        <w:t xml:space="preserve"> </w:t>
      </w:r>
      <w:r w:rsidR="00EA5223" w:rsidRPr="00EA5223">
        <w:rPr>
          <w:shd w:val="clear" w:color="auto" w:fill="FFFFFF"/>
          <w:lang w:val="de-DE"/>
        </w:rPr>
        <w:t>Die Lamellen sind mit kleiner Stanzung (P1), großer Stanzung (P2) oder als Scheingitter (NP) erhältlich.</w:t>
      </w:r>
    </w:p>
    <w:p w14:paraId="563CD3D8" w14:textId="105440EF" w:rsidR="00C63555" w:rsidRDefault="00EA5223" w:rsidP="00C63555">
      <w:pPr>
        <w:pStyle w:val="Kop2"/>
      </w:pPr>
      <w:r>
        <w:t>Ausführung</w:t>
      </w:r>
    </w:p>
    <w:p w14:paraId="5FE91142" w14:textId="3425E5D4" w:rsidR="00C63555" w:rsidRDefault="00EA5223" w:rsidP="00C63555">
      <w:pPr>
        <w:pStyle w:val="Lijstalinea"/>
        <w:numPr>
          <w:ilvl w:val="0"/>
          <w:numId w:val="18"/>
        </w:numPr>
      </w:pPr>
      <w:r>
        <w:t>Lamellenform</w:t>
      </w:r>
      <w:r w:rsidR="00C63555">
        <w:tab/>
      </w:r>
      <w:r w:rsidR="00C63555">
        <w:tab/>
        <w:t>30Z</w:t>
      </w:r>
    </w:p>
    <w:p w14:paraId="4F7B066C" w14:textId="4FDCC832" w:rsidR="00C63555" w:rsidRDefault="00EA5223" w:rsidP="00C63555">
      <w:pPr>
        <w:pStyle w:val="Lijstalinea"/>
        <w:numPr>
          <w:ilvl w:val="0"/>
          <w:numId w:val="18"/>
        </w:numPr>
      </w:pPr>
      <w:r>
        <w:t>Stanzungen</w:t>
      </w:r>
      <w:r w:rsidR="00C63555">
        <w:tab/>
      </w:r>
      <w:r w:rsidR="00C63555">
        <w:tab/>
        <w:t xml:space="preserve">NP – </w:t>
      </w:r>
      <w:r>
        <w:t>nicht gestanzt</w:t>
      </w:r>
    </w:p>
    <w:p w14:paraId="7F7BD962" w14:textId="6A9EB9C5" w:rsidR="00C63555" w:rsidRPr="00EA5223" w:rsidRDefault="00C63555" w:rsidP="00C63555">
      <w:pPr>
        <w:pStyle w:val="Lijstalinea"/>
        <w:ind w:left="2832"/>
        <w:rPr>
          <w:lang w:val="de-DE"/>
        </w:rPr>
      </w:pPr>
      <w:r w:rsidRPr="00EA5223">
        <w:rPr>
          <w:lang w:val="de-DE"/>
        </w:rPr>
        <w:t xml:space="preserve">P1 – </w:t>
      </w:r>
      <w:r w:rsidR="00EA5223" w:rsidRPr="00EA5223">
        <w:rPr>
          <w:lang w:val="de-DE"/>
        </w:rPr>
        <w:t>Höhe</w:t>
      </w:r>
      <w:r w:rsidRPr="00EA5223">
        <w:rPr>
          <w:lang w:val="de-DE"/>
        </w:rPr>
        <w:t xml:space="preserve"> 21 mm x </w:t>
      </w:r>
      <w:r w:rsidR="00EA5223" w:rsidRPr="00EA5223">
        <w:rPr>
          <w:lang w:val="de-DE"/>
        </w:rPr>
        <w:t>Breite</w:t>
      </w:r>
      <w:r w:rsidRPr="00EA5223">
        <w:rPr>
          <w:lang w:val="de-DE"/>
        </w:rPr>
        <w:t xml:space="preserve"> 2,5 mm</w:t>
      </w:r>
    </w:p>
    <w:p w14:paraId="5CFF5F2C" w14:textId="09B5E826" w:rsidR="00C63555" w:rsidRPr="00EA5223" w:rsidRDefault="00C63555" w:rsidP="00C63555">
      <w:pPr>
        <w:pStyle w:val="Lijstalinea"/>
        <w:ind w:left="2832"/>
        <w:rPr>
          <w:lang w:val="de-DE"/>
        </w:rPr>
      </w:pPr>
      <w:r w:rsidRPr="00EA5223">
        <w:rPr>
          <w:lang w:val="de-DE"/>
        </w:rPr>
        <w:t xml:space="preserve">P2 – </w:t>
      </w:r>
      <w:r w:rsidR="00EA5223" w:rsidRPr="00EA5223">
        <w:rPr>
          <w:lang w:val="de-DE"/>
        </w:rPr>
        <w:t>Höhe</w:t>
      </w:r>
      <w:r w:rsidRPr="00EA5223">
        <w:rPr>
          <w:lang w:val="de-DE"/>
        </w:rPr>
        <w:t xml:space="preserve"> 21 mm x </w:t>
      </w:r>
      <w:r w:rsidR="00EA5223" w:rsidRPr="00EA5223">
        <w:rPr>
          <w:lang w:val="de-DE"/>
        </w:rPr>
        <w:t>Breite</w:t>
      </w:r>
      <w:r w:rsidRPr="00EA5223">
        <w:rPr>
          <w:lang w:val="de-DE"/>
        </w:rPr>
        <w:t xml:space="preserve"> 18 mm</w:t>
      </w:r>
    </w:p>
    <w:p w14:paraId="45695D31" w14:textId="7F947482" w:rsidR="00C63555" w:rsidRDefault="00EA5223" w:rsidP="00C63555">
      <w:pPr>
        <w:pStyle w:val="Lijstalinea"/>
        <w:numPr>
          <w:ilvl w:val="0"/>
          <w:numId w:val="19"/>
        </w:numPr>
      </w:pPr>
      <w:r>
        <w:t>Schritt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73997EA1" w:rsidR="00C63555" w:rsidRDefault="00EA5223" w:rsidP="00C63555">
      <w:pPr>
        <w:pStyle w:val="Lijstalinea"/>
        <w:numPr>
          <w:ilvl w:val="0"/>
          <w:numId w:val="19"/>
        </w:numPr>
      </w:pPr>
      <w:r>
        <w:t>Rahmenbreite</w:t>
      </w:r>
      <w:r w:rsidR="000029D1">
        <w:tab/>
      </w:r>
      <w:r w:rsidR="000029D1">
        <w:tab/>
      </w:r>
      <w:r w:rsidR="005D3678">
        <w:t>11</w:t>
      </w:r>
      <w:r w:rsidR="000029D1">
        <w:t xml:space="preserve"> mm</w:t>
      </w:r>
    </w:p>
    <w:p w14:paraId="23D12A3E" w14:textId="6C04CBAE" w:rsidR="000029D1" w:rsidRDefault="00B3166F" w:rsidP="00C63555">
      <w:pPr>
        <w:pStyle w:val="Lijstalinea"/>
        <w:numPr>
          <w:ilvl w:val="0"/>
          <w:numId w:val="19"/>
        </w:numPr>
      </w:pPr>
      <w:r>
        <w:t>Aufbautiefe</w:t>
      </w:r>
      <w:r>
        <w:tab/>
      </w:r>
      <w:r w:rsidR="000029D1">
        <w:tab/>
      </w:r>
      <w:r w:rsidR="008636D3">
        <w:t>43</w:t>
      </w:r>
      <w:r w:rsidR="000029D1">
        <w:t xml:space="preserve"> mm</w:t>
      </w:r>
    </w:p>
    <w:p w14:paraId="694CD13A" w14:textId="70D8B38C" w:rsidR="000029D1" w:rsidRDefault="00B3166F" w:rsidP="00C63555">
      <w:pPr>
        <w:pStyle w:val="Lijstalinea"/>
        <w:numPr>
          <w:ilvl w:val="0"/>
          <w:numId w:val="19"/>
        </w:numPr>
      </w:pPr>
      <w:r>
        <w:t>Rahmentiefe</w:t>
      </w:r>
      <w:r w:rsidR="000029D1">
        <w:tab/>
      </w:r>
      <w:r w:rsidR="000029D1">
        <w:tab/>
      </w:r>
      <w:r w:rsidR="008636D3">
        <w:t>43</w:t>
      </w:r>
      <w:r w:rsidR="000029D1">
        <w:t xml:space="preserve"> mm</w:t>
      </w:r>
    </w:p>
    <w:p w14:paraId="2D92EEBC" w14:textId="2F5AA679" w:rsidR="00C63555" w:rsidRDefault="00B3166F" w:rsidP="00C63555">
      <w:pPr>
        <w:pStyle w:val="Lijstalinea"/>
        <w:numPr>
          <w:ilvl w:val="0"/>
          <w:numId w:val="20"/>
        </w:numPr>
      </w:pPr>
      <w:r>
        <w:t>Schutz</w:t>
      </w:r>
      <w:r>
        <w:tab/>
      </w:r>
      <w:r w:rsidR="00C63555">
        <w:tab/>
      </w:r>
      <w:r w:rsidR="00C63555">
        <w:tab/>
      </w:r>
      <w:r>
        <w:t>Stanzungen</w:t>
      </w:r>
    </w:p>
    <w:p w14:paraId="52E4B41B" w14:textId="433EFDE6" w:rsidR="00C63555" w:rsidRDefault="00C63555" w:rsidP="00C63555">
      <w:pPr>
        <w:pStyle w:val="Lijstalinea"/>
        <w:ind w:left="3540"/>
      </w:pPr>
      <w:r>
        <w:t xml:space="preserve">P1 als </w:t>
      </w:r>
      <w:r w:rsidR="00B3166F">
        <w:t>Insektenschutz</w:t>
      </w:r>
    </w:p>
    <w:p w14:paraId="6FE2A298" w14:textId="041D7D8C" w:rsidR="00C63555" w:rsidRDefault="00C63555" w:rsidP="00C63555">
      <w:pPr>
        <w:pStyle w:val="Lijstalinea"/>
        <w:ind w:left="3540"/>
      </w:pPr>
      <w:r>
        <w:t xml:space="preserve">P2 als </w:t>
      </w:r>
      <w:r w:rsidR="00B3166F">
        <w:t>Nagerschutz</w:t>
      </w:r>
    </w:p>
    <w:p w14:paraId="7EAE6C34" w14:textId="48BF967D" w:rsidR="00C63555" w:rsidRDefault="00B3166F" w:rsidP="00C63555">
      <w:pPr>
        <w:pStyle w:val="Lijstalinea"/>
        <w:ind w:left="2832"/>
      </w:pPr>
      <w:r>
        <w:t>Edelstahlgaze</w:t>
      </w:r>
    </w:p>
    <w:p w14:paraId="68C98C85" w14:textId="25F9E920" w:rsidR="00C63555" w:rsidRDefault="00C63555" w:rsidP="002F5424">
      <w:pPr>
        <w:pStyle w:val="Lijstalinea"/>
        <w:ind w:left="2832"/>
      </w:pPr>
      <w:r>
        <w:tab/>
        <w:t xml:space="preserve">2,3 x 2,3 mm als </w:t>
      </w:r>
      <w:r w:rsidR="00B3166F">
        <w:t>Insektenschutz</w:t>
      </w:r>
    </w:p>
    <w:p w14:paraId="7ADCAEB8" w14:textId="1464A538" w:rsidR="00C63555" w:rsidRDefault="00B3166F" w:rsidP="00D76030">
      <w:r>
        <w:t>Folgende Kombinationen sind erhältlich:</w:t>
      </w:r>
    </w:p>
    <w:tbl>
      <w:tblPr>
        <w:tblStyle w:val="Tabelraster"/>
        <w:tblW w:w="6917" w:type="dxa"/>
        <w:tblLayout w:type="fixed"/>
        <w:tblLook w:val="04A0" w:firstRow="1" w:lastRow="0" w:firstColumn="1" w:lastColumn="0" w:noHBand="0" w:noVBand="1"/>
      </w:tblPr>
      <w:tblGrid>
        <w:gridCol w:w="1701"/>
        <w:gridCol w:w="1304"/>
        <w:gridCol w:w="1304"/>
        <w:gridCol w:w="1304"/>
        <w:gridCol w:w="1304"/>
      </w:tblGrid>
      <w:tr w:rsidR="0079083A" w14:paraId="1345FAB7" w14:textId="77777777" w:rsidTr="00B3166F">
        <w:tc>
          <w:tcPr>
            <w:tcW w:w="1701" w:type="dxa"/>
            <w:shd w:val="clear" w:color="auto" w:fill="43B02A"/>
            <w:vAlign w:val="center"/>
          </w:tcPr>
          <w:p w14:paraId="22CF405A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03E47E69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A017F5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79083A" w14:paraId="311C0D6B" w14:textId="77777777" w:rsidTr="00B3166F">
        <w:tc>
          <w:tcPr>
            <w:tcW w:w="1701" w:type="dxa"/>
            <w:shd w:val="clear" w:color="auto" w:fill="43B02A"/>
            <w:vAlign w:val="center"/>
          </w:tcPr>
          <w:p w14:paraId="7EAFFC25" w14:textId="1F8272BF" w:rsidR="0079083A" w:rsidRPr="00C63555" w:rsidRDefault="00B3166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Stanzung</w:t>
            </w:r>
            <w:r w:rsidR="0079083A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0690416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02C5CDC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79083A" w14:paraId="49872926" w14:textId="77777777" w:rsidTr="00B3166F">
        <w:tc>
          <w:tcPr>
            <w:tcW w:w="1701" w:type="dxa"/>
            <w:shd w:val="clear" w:color="auto" w:fill="43B02A"/>
            <w:vAlign w:val="center"/>
          </w:tcPr>
          <w:p w14:paraId="1C3B8BAE" w14:textId="0FFF9B21" w:rsidR="0079083A" w:rsidRPr="00C63555" w:rsidRDefault="00B3166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Stanzung</w:t>
            </w:r>
            <w:r w:rsidR="0079083A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6A4277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84A82C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65E7BF7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79083A" w14:paraId="6FFA45BE" w14:textId="77777777" w:rsidTr="00B3166F">
        <w:tc>
          <w:tcPr>
            <w:tcW w:w="1701" w:type="dxa"/>
            <w:shd w:val="clear" w:color="auto" w:fill="43B02A"/>
            <w:vAlign w:val="center"/>
          </w:tcPr>
          <w:p w14:paraId="61427ECE" w14:textId="3E685395" w:rsidR="0079083A" w:rsidRPr="00C63555" w:rsidRDefault="00B3166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Edelstahlgaze</w:t>
            </w:r>
          </w:p>
          <w:p w14:paraId="4F07832C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3FFCC2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0285509D" w14:textId="03DA0E24" w:rsidR="0079083A" w:rsidRPr="00C63555" w:rsidRDefault="00DD553A" w:rsidP="00C63555">
            <w:pPr>
              <w:pStyle w:val="Lijstalinea"/>
              <w:ind w:left="0"/>
              <w:jc w:val="center"/>
            </w:pPr>
            <w:r>
              <w:t>S</w:t>
            </w:r>
          </w:p>
        </w:tc>
      </w:tr>
    </w:tbl>
    <w:p w14:paraId="4732A040" w14:textId="2CB629A1" w:rsidR="00C63555" w:rsidRDefault="00C63555" w:rsidP="00C63555">
      <w:r>
        <w:t xml:space="preserve">S = </w:t>
      </w:r>
      <w:r w:rsidR="00B3166F">
        <w:t>S</w:t>
      </w:r>
      <w:r>
        <w:t>tandard</w:t>
      </w:r>
    </w:p>
    <w:p w14:paraId="6CA9FCBA" w14:textId="3815A2F5" w:rsidR="00C63555" w:rsidRDefault="00C63555" w:rsidP="00C63555">
      <w:pPr>
        <w:pStyle w:val="Kop2"/>
      </w:pPr>
      <w:r>
        <w:t>Material</w:t>
      </w:r>
      <w:r w:rsidR="00F10229">
        <w:t xml:space="preserve"> und Oberflächenbehandlung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5DC6E5AC" w:rsidR="00C63555" w:rsidRDefault="00F10229" w:rsidP="00C63555">
      <w:pPr>
        <w:pStyle w:val="Lijstalinea"/>
        <w:ind w:left="2832"/>
      </w:pPr>
      <w:r>
        <w:t>Profilstärke</w:t>
      </w:r>
      <w:r w:rsidR="00C63555">
        <w:t>: min. 1,5 mm</w:t>
      </w:r>
    </w:p>
    <w:p w14:paraId="0E83A9AC" w14:textId="64C0C7CA" w:rsidR="00C63555" w:rsidRDefault="00F1022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87184D7" w14:textId="77777777" w:rsidR="00F10229" w:rsidRDefault="00F10229" w:rsidP="00C63555">
      <w:pPr>
        <w:pStyle w:val="Lijstalinea"/>
        <w:numPr>
          <w:ilvl w:val="1"/>
          <w:numId w:val="20"/>
        </w:numPr>
      </w:pPr>
      <w:r w:rsidRPr="00F10229">
        <w:t>Farblos eloxiert (15-20 μm) nach Qualanod</w:t>
      </w:r>
    </w:p>
    <w:p w14:paraId="22F09E3C" w14:textId="77777777" w:rsidR="00F10229" w:rsidRDefault="00F10229" w:rsidP="00C63555">
      <w:pPr>
        <w:pStyle w:val="Lijstalinea"/>
        <w:numPr>
          <w:ilvl w:val="1"/>
          <w:numId w:val="20"/>
        </w:numPr>
      </w:pPr>
      <w:r w:rsidRPr="00F10229">
        <w:t>Pulverbeschichtete Polyester-Poader-Beschichtung (60-80 μm) nach Qualicoat Seaside Typ A (spezifische RAL-Codes oder Strukturlack auf Anfrage)</w:t>
      </w:r>
    </w:p>
    <w:p w14:paraId="395F45E3" w14:textId="20F686E3" w:rsidR="00C63555" w:rsidRDefault="00C63555" w:rsidP="00C63555">
      <w:pPr>
        <w:pStyle w:val="Kop2"/>
      </w:pPr>
      <w:r>
        <w:lastRenderedPageBreak/>
        <w:t xml:space="preserve">Technische </w:t>
      </w:r>
      <w:r w:rsidR="00AF3389">
        <w:t>Daten</w:t>
      </w:r>
    </w:p>
    <w:p w14:paraId="41F8A28E" w14:textId="2CDBBF97" w:rsidR="00C63555" w:rsidRDefault="00AF3389" w:rsidP="00C63555">
      <w:pPr>
        <w:pStyle w:val="Kop3"/>
      </w:pPr>
      <w:r>
        <w:t>Brandverhalten</w:t>
      </w:r>
    </w:p>
    <w:p w14:paraId="2B45D239" w14:textId="3297B8AD" w:rsidR="00C63555" w:rsidRDefault="00C63555" w:rsidP="00C63555">
      <w:r>
        <w:t>AS-s1,d0 (EN 13501-1)</w:t>
      </w:r>
    </w:p>
    <w:p w14:paraId="3CE93F80" w14:textId="65236F32" w:rsidR="00C63555" w:rsidRDefault="00AF3389" w:rsidP="00C63555">
      <w:pPr>
        <w:pStyle w:val="Kop3"/>
      </w:pPr>
      <w:r>
        <w:t>Durchsturzsicherung</w:t>
      </w:r>
    </w:p>
    <w:p w14:paraId="0719D853" w14:textId="53AF136D" w:rsidR="00C63555" w:rsidRDefault="00C63555" w:rsidP="00C63555">
      <w:r>
        <w:t>Klasse X</w:t>
      </w:r>
      <w:r w:rsidR="00283F78">
        <w:t>I</w:t>
      </w:r>
      <w:r>
        <w:t xml:space="preserve"> (BS 6180)</w:t>
      </w:r>
    </w:p>
    <w:p w14:paraId="502FD318" w14:textId="065EF284" w:rsidR="00C63555" w:rsidRPr="00C63555" w:rsidRDefault="00AF3389" w:rsidP="00C63555">
      <w:pPr>
        <w:pStyle w:val="Kop3"/>
      </w:pPr>
      <w:r>
        <w:t>Freier Querschnitt</w:t>
      </w:r>
    </w:p>
    <w:tbl>
      <w:tblPr>
        <w:tblStyle w:val="Tabelraster"/>
        <w:tblW w:w="816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1701"/>
        <w:gridCol w:w="1701"/>
      </w:tblGrid>
      <w:tr w:rsidR="00C63555" w14:paraId="70631D37" w14:textId="77777777" w:rsidTr="000017D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E157331" w14:textId="3D4E0F56" w:rsidR="00C63555" w:rsidRPr="002C6DB1" w:rsidRDefault="00C6355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2E6EEC11" w14:textId="6DDEC96D" w:rsidR="00C63555" w:rsidRPr="00C63555" w:rsidRDefault="00C6355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C63555" w14:paraId="554A3F7D" w14:textId="77777777" w:rsidTr="000017D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4612B2EC" w14:textId="77777777" w:rsidR="00AF3389" w:rsidRPr="00FD2222" w:rsidRDefault="00AF338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FD2222">
              <w:rPr>
                <w:b/>
                <w:bCs/>
                <w:color w:val="FFFFFF"/>
                <w:lang w:val="de-DE"/>
              </w:rPr>
              <w:t>Optischer freier Querschnitt</w:t>
            </w:r>
            <w:r w:rsidRPr="00FD2222">
              <w:rPr>
                <w:b/>
                <w:bCs/>
                <w:color w:val="FFFFFF"/>
                <w:lang w:val="de-DE"/>
              </w:rPr>
              <w:t xml:space="preserve"> </w:t>
            </w:r>
          </w:p>
          <w:p w14:paraId="2728BD2A" w14:textId="5112E71F" w:rsidR="00C63555" w:rsidRPr="00FD2222" w:rsidRDefault="00FD222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FD2222">
              <w:rPr>
                <w:b/>
                <w:bCs/>
                <w:color w:val="FFFFFF"/>
              </w:rPr>
              <w:t>(Pro Meter Stanzung)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0017D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5119C00A" w:rsidR="00C63555" w:rsidRPr="00C63555" w:rsidRDefault="00FD222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FD2222">
              <w:rPr>
                <w:b/>
                <w:bCs/>
                <w:color w:val="FFFFFF"/>
              </w:rPr>
              <w:t>Physischer freier Querschnitt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5DCAEE61" w:rsidR="00C63555" w:rsidRPr="00C63555" w:rsidRDefault="00FD2222" w:rsidP="00C63555">
      <w:pPr>
        <w:pStyle w:val="Kop3"/>
      </w:pPr>
      <w:r>
        <w:t>Durchlassdaten</w:t>
      </w:r>
    </w:p>
    <w:tbl>
      <w:tblPr>
        <w:tblStyle w:val="Tabelrast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5A0C8D" w14:paraId="00316201" w14:textId="77777777" w:rsidTr="005A0C8D">
        <w:tc>
          <w:tcPr>
            <w:tcW w:w="1417" w:type="dxa"/>
            <w:shd w:val="clear" w:color="auto" w:fill="43B02A"/>
            <w:vAlign w:val="center"/>
          </w:tcPr>
          <w:p w14:paraId="55AF1EC7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A3CA77D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94F4D3D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5A0C8D" w14:paraId="6273CC42" w14:textId="77777777" w:rsidTr="005A0C8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6442D1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942C981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</w:tr>
      <w:tr w:rsidR="005A0C8D" w14:paraId="011B748C" w14:textId="77777777" w:rsidTr="005A0C8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017E8E23" w:rsidR="005A0C8D" w:rsidRPr="00C63555" w:rsidRDefault="00FD222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FD2222">
              <w:rPr>
                <w:b/>
                <w:bCs/>
                <w:color w:val="FFFFFF"/>
              </w:rPr>
              <w:t>K-Faktor Zuluft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E6F9DF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6000EC2D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</w:tr>
      <w:tr w:rsidR="005A0C8D" w14:paraId="6836F751" w14:textId="77777777" w:rsidTr="005A0C8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7DFD3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2D8089A7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</w:tr>
      <w:tr w:rsidR="005A0C8D" w14:paraId="0898346F" w14:textId="77777777" w:rsidTr="005A0C8D">
        <w:tc>
          <w:tcPr>
            <w:tcW w:w="1417" w:type="dxa"/>
            <w:shd w:val="clear" w:color="auto" w:fill="43B02A"/>
            <w:vAlign w:val="center"/>
          </w:tcPr>
          <w:p w14:paraId="1FBAD27E" w14:textId="5B79428E" w:rsidR="005A0C8D" w:rsidRPr="00C63555" w:rsidRDefault="00FD222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FD2222">
              <w:rPr>
                <w:b/>
                <w:bCs/>
                <w:color w:val="FFFFFF"/>
              </w:rPr>
              <w:t>K-Faktor Abluft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D29ED1C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2C78FCF3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</w:tr>
    </w:tbl>
    <w:p w14:paraId="52203C46" w14:textId="76E370CE" w:rsidR="00C63555" w:rsidRPr="00C63555" w:rsidRDefault="001267AB" w:rsidP="00C63555">
      <w:pPr>
        <w:pStyle w:val="Kop3"/>
      </w:pPr>
      <w:r w:rsidRPr="001267AB">
        <w:t>Wasserabweisung</w:t>
      </w:r>
    </w:p>
    <w:tbl>
      <w:tblPr>
        <w:tblStyle w:val="Tabelraster"/>
        <w:tblpPr w:leftFromText="141" w:rightFromText="141" w:vertAnchor="text" w:tblpY="1"/>
        <w:tblOverlap w:val="nev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5A0C8D" w14:paraId="7908F029" w14:textId="77777777" w:rsidTr="005A0C8D">
        <w:tc>
          <w:tcPr>
            <w:tcW w:w="1417" w:type="dxa"/>
            <w:shd w:val="clear" w:color="auto" w:fill="43B02A"/>
            <w:vAlign w:val="center"/>
          </w:tcPr>
          <w:p w14:paraId="39B51AE1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3D4EE38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0826B026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5A0C8D" w14:paraId="23FBCDA0" w14:textId="77777777" w:rsidTr="005A0C8D">
        <w:tc>
          <w:tcPr>
            <w:tcW w:w="1417" w:type="dxa"/>
            <w:shd w:val="clear" w:color="auto" w:fill="43B02A"/>
            <w:vAlign w:val="center"/>
          </w:tcPr>
          <w:p w14:paraId="66F256BE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F6AEF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CCD6DFE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5A0C8D" w14:paraId="4AEEE6E1" w14:textId="77777777" w:rsidTr="005A0C8D">
        <w:tc>
          <w:tcPr>
            <w:tcW w:w="1417" w:type="dxa"/>
            <w:shd w:val="clear" w:color="auto" w:fill="43B02A"/>
            <w:vAlign w:val="center"/>
          </w:tcPr>
          <w:p w14:paraId="0E0C3225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EC5FB4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76A58D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5A0C8D" w14:paraId="6C973C25" w14:textId="77777777" w:rsidTr="005A0C8D">
        <w:tc>
          <w:tcPr>
            <w:tcW w:w="1417" w:type="dxa"/>
            <w:shd w:val="clear" w:color="auto" w:fill="43B02A"/>
            <w:vAlign w:val="center"/>
          </w:tcPr>
          <w:p w14:paraId="4A1C24E6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C05942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CDFA8AA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5A0C8D" w14:paraId="4ED539A7" w14:textId="77777777" w:rsidTr="005A0C8D">
        <w:tc>
          <w:tcPr>
            <w:tcW w:w="1417" w:type="dxa"/>
            <w:shd w:val="clear" w:color="auto" w:fill="43B02A"/>
            <w:vAlign w:val="center"/>
          </w:tcPr>
          <w:p w14:paraId="00EB55DA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4929CA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DD595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005B4767" w14:textId="77777777" w:rsidTr="005A0C8D">
        <w:tc>
          <w:tcPr>
            <w:tcW w:w="1417" w:type="dxa"/>
            <w:shd w:val="clear" w:color="auto" w:fill="43B02A"/>
            <w:vAlign w:val="center"/>
          </w:tcPr>
          <w:p w14:paraId="6511AA4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BDAA13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CA08CDF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2D1C86ED" w14:textId="77777777" w:rsidTr="005A0C8D">
        <w:tc>
          <w:tcPr>
            <w:tcW w:w="1417" w:type="dxa"/>
            <w:shd w:val="clear" w:color="auto" w:fill="43B02A"/>
            <w:vAlign w:val="center"/>
          </w:tcPr>
          <w:p w14:paraId="48CEF3E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6F3185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C68E6CF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53A3A636" w14:textId="77777777" w:rsidTr="005A0C8D">
        <w:tc>
          <w:tcPr>
            <w:tcW w:w="1417" w:type="dxa"/>
            <w:shd w:val="clear" w:color="auto" w:fill="43B02A"/>
            <w:vAlign w:val="center"/>
          </w:tcPr>
          <w:p w14:paraId="3A710CC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036670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78247461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63B81D11" w14:textId="77777777" w:rsidTr="005A0C8D">
        <w:tc>
          <w:tcPr>
            <w:tcW w:w="1417" w:type="dxa"/>
            <w:shd w:val="clear" w:color="auto" w:fill="43B02A"/>
            <w:vAlign w:val="center"/>
          </w:tcPr>
          <w:p w14:paraId="482C51F7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513D3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082B0D3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1267A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1267A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1267A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7DD"/>
    <w:rsid w:val="000029D1"/>
    <w:rsid w:val="000974F5"/>
    <w:rsid w:val="000A4893"/>
    <w:rsid w:val="000B341C"/>
    <w:rsid w:val="001267AB"/>
    <w:rsid w:val="001470E4"/>
    <w:rsid w:val="00153EEE"/>
    <w:rsid w:val="0019366E"/>
    <w:rsid w:val="001D6DEB"/>
    <w:rsid w:val="002027A1"/>
    <w:rsid w:val="002027D1"/>
    <w:rsid w:val="002047D0"/>
    <w:rsid w:val="00222F29"/>
    <w:rsid w:val="00230367"/>
    <w:rsid w:val="002344D2"/>
    <w:rsid w:val="00283F78"/>
    <w:rsid w:val="002A46E2"/>
    <w:rsid w:val="002C6DB1"/>
    <w:rsid w:val="002D28BD"/>
    <w:rsid w:val="002D2A9D"/>
    <w:rsid w:val="002F5424"/>
    <w:rsid w:val="003B5A19"/>
    <w:rsid w:val="004A6709"/>
    <w:rsid w:val="004B10FD"/>
    <w:rsid w:val="004E7170"/>
    <w:rsid w:val="00515344"/>
    <w:rsid w:val="00522424"/>
    <w:rsid w:val="0053115C"/>
    <w:rsid w:val="00584936"/>
    <w:rsid w:val="005A0C8D"/>
    <w:rsid w:val="005C1172"/>
    <w:rsid w:val="005D3678"/>
    <w:rsid w:val="005F05CA"/>
    <w:rsid w:val="005F63EA"/>
    <w:rsid w:val="00693FF1"/>
    <w:rsid w:val="006B03E9"/>
    <w:rsid w:val="006F5C57"/>
    <w:rsid w:val="00737673"/>
    <w:rsid w:val="0079083A"/>
    <w:rsid w:val="00791124"/>
    <w:rsid w:val="007B4030"/>
    <w:rsid w:val="007D5206"/>
    <w:rsid w:val="00843129"/>
    <w:rsid w:val="008636D3"/>
    <w:rsid w:val="008D1CFA"/>
    <w:rsid w:val="008F001D"/>
    <w:rsid w:val="00936FC5"/>
    <w:rsid w:val="009604A4"/>
    <w:rsid w:val="009A17EA"/>
    <w:rsid w:val="00A0750F"/>
    <w:rsid w:val="00A231A8"/>
    <w:rsid w:val="00A64617"/>
    <w:rsid w:val="00AB1051"/>
    <w:rsid w:val="00AB59D0"/>
    <w:rsid w:val="00AF3389"/>
    <w:rsid w:val="00B01720"/>
    <w:rsid w:val="00B10DC4"/>
    <w:rsid w:val="00B21D6F"/>
    <w:rsid w:val="00B3166F"/>
    <w:rsid w:val="00B33D5D"/>
    <w:rsid w:val="00B54C5E"/>
    <w:rsid w:val="00B634B8"/>
    <w:rsid w:val="00BC2A15"/>
    <w:rsid w:val="00C26544"/>
    <w:rsid w:val="00C63555"/>
    <w:rsid w:val="00CB5A3D"/>
    <w:rsid w:val="00D0178E"/>
    <w:rsid w:val="00D34B9C"/>
    <w:rsid w:val="00D56A9A"/>
    <w:rsid w:val="00D76030"/>
    <w:rsid w:val="00DD553A"/>
    <w:rsid w:val="00E623A1"/>
    <w:rsid w:val="00EA5223"/>
    <w:rsid w:val="00EB6A4D"/>
    <w:rsid w:val="00EC6E2F"/>
    <w:rsid w:val="00F01670"/>
    <w:rsid w:val="00F10229"/>
    <w:rsid w:val="00F16479"/>
    <w:rsid w:val="00F51EBA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2024-10-01T08:36:00Z</dcterms:created>
  <dcterms:modified xsi:type="dcterms:W3CDTF">2024-10-01T09:08:00Z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