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3E9" w14:textId="05993BC4" w:rsidR="007B4030" w:rsidRPr="00F73114" w:rsidRDefault="00F73114" w:rsidP="00BE4D17">
      <w:pPr>
        <w:pStyle w:val="Kop1"/>
      </w:pPr>
      <w:r w:rsidRPr="00F73114">
        <w:rPr>
          <w:rStyle w:val="KeuzeChar"/>
          <w:i w:val="0"/>
          <w:color w:val="000000" w:themeColor="text1"/>
        </w:rPr>
        <w:t>Einbauwandgitter</w:t>
      </w:r>
      <w:r w:rsidR="00125AE0" w:rsidRPr="00F73114">
        <w:rPr>
          <w:rStyle w:val="KeuzeChar"/>
          <w:i w:val="0"/>
          <w:color w:val="000000" w:themeColor="text1"/>
        </w:rPr>
        <w:br/>
      </w:r>
      <w:r w:rsidR="00125AE0" w:rsidRPr="00F73114">
        <w:t>D</w:t>
      </w:r>
      <w:r w:rsidR="00DE305D" w:rsidRPr="00F73114">
        <w:t>UCO</w:t>
      </w:r>
      <w:r w:rsidR="006F142C" w:rsidRPr="00F73114">
        <w:t> </w:t>
      </w:r>
      <w:r w:rsidR="00DE305D" w:rsidRPr="00F73114">
        <w:t>Ventilation</w:t>
      </w:r>
      <w:r w:rsidR="006F142C" w:rsidRPr="00F73114">
        <w:t> </w:t>
      </w:r>
      <w:r w:rsidR="00DE305D" w:rsidRPr="00F73114">
        <w:t>&amp;</w:t>
      </w:r>
      <w:r w:rsidR="006F142C" w:rsidRPr="00F73114">
        <w:t> </w:t>
      </w:r>
      <w:r w:rsidR="00DE305D" w:rsidRPr="00F73114">
        <w:t>Sun</w:t>
      </w:r>
      <w:r w:rsidR="006F142C" w:rsidRPr="00F73114">
        <w:t> </w:t>
      </w:r>
      <w:r w:rsidR="00DE305D" w:rsidRPr="00F73114">
        <w:t>Control</w:t>
      </w:r>
      <w:r w:rsidR="00DE305D" w:rsidRPr="00F73114">
        <w:br/>
      </w:r>
      <w:r w:rsidR="00525A76" w:rsidRPr="00F73114">
        <w:t xml:space="preserve">Duco </w:t>
      </w:r>
      <w:proofErr w:type="spellStart"/>
      <w:r w:rsidR="00525A76" w:rsidRPr="00F73114">
        <w:t>Acoustic</w:t>
      </w:r>
      <w:proofErr w:type="spellEnd"/>
      <w:r w:rsidR="00525A76" w:rsidRPr="00F73114">
        <w:t xml:space="preserve"> Panel </w:t>
      </w:r>
      <w:r w:rsidR="009138F7" w:rsidRPr="00F73114">
        <w:t>1</w:t>
      </w:r>
      <w:r w:rsidR="00525A76" w:rsidRPr="00F73114">
        <w:t>50</w:t>
      </w:r>
    </w:p>
    <w:p w14:paraId="53D7DBE6" w14:textId="14D64C44" w:rsidR="00DE305D" w:rsidRPr="00F73114" w:rsidRDefault="00F73114" w:rsidP="00DE305D">
      <w:pPr>
        <w:pStyle w:val="Kop2"/>
      </w:pPr>
      <w:r w:rsidRPr="00F73114">
        <w:t>Beschreibung</w:t>
      </w:r>
    </w:p>
    <w:p w14:paraId="1B1BE09F" w14:textId="2B467490" w:rsidR="00DE305D" w:rsidRPr="00F73114" w:rsidRDefault="00BE4D17" w:rsidP="00BE4D17">
      <w:r w:rsidRPr="00F73114">
        <w:t xml:space="preserve">Duco </w:t>
      </w:r>
      <w:proofErr w:type="spellStart"/>
      <w:r w:rsidRPr="00F73114">
        <w:t>Acoustic</w:t>
      </w:r>
      <w:proofErr w:type="spellEnd"/>
      <w:r w:rsidRPr="00F73114">
        <w:t xml:space="preserve"> Panel </w:t>
      </w:r>
      <w:r w:rsidR="009138F7" w:rsidRPr="00F73114">
        <w:t>1</w:t>
      </w:r>
      <w:r w:rsidRPr="00F73114">
        <w:t>50 is</w:t>
      </w:r>
      <w:r w:rsidR="00F73114">
        <w:t>t ein schalldämmendes Einbauwandgitter aus stranggepressten Aluminiumprofilen. Die Lamellen sind ein einem Aluminiumrahmen eingefasst und sind auf der Innenseite mit schalldämmender, nicht brennbarer Mineralwolle versehen.</w:t>
      </w:r>
    </w:p>
    <w:p w14:paraId="5E2B762E" w14:textId="48B55A59" w:rsidR="00DE305D" w:rsidRPr="00F73114" w:rsidRDefault="00E11464" w:rsidP="00DE305D">
      <w:pPr>
        <w:pStyle w:val="Kop2"/>
      </w:pPr>
      <w:r>
        <w:t>Ausführung</w:t>
      </w:r>
    </w:p>
    <w:p w14:paraId="4E054C5D" w14:textId="780DB253" w:rsidR="00327311" w:rsidRPr="00F73114" w:rsidRDefault="00327311" w:rsidP="00327311">
      <w:pPr>
        <w:pStyle w:val="Kop3"/>
      </w:pPr>
      <w:r w:rsidRPr="00F73114">
        <w:t>Lamel</w:t>
      </w:r>
      <w:r w:rsidR="00E11464">
        <w:t>le</w:t>
      </w:r>
    </w:p>
    <w:p w14:paraId="3B13C4BE" w14:textId="6234C9D9" w:rsidR="00A03570" w:rsidRPr="00F73114" w:rsidRDefault="00E11464" w:rsidP="00A03570">
      <w:pPr>
        <w:pStyle w:val="Lijstalinea"/>
        <w:numPr>
          <w:ilvl w:val="0"/>
          <w:numId w:val="24"/>
        </w:numPr>
      </w:pPr>
      <w:r>
        <w:t>Lamellenform</w:t>
      </w:r>
      <w:r w:rsidR="00A03570" w:rsidRPr="00F73114">
        <w:tab/>
      </w:r>
      <w:r w:rsidR="00A03570" w:rsidRPr="00F73114">
        <w:tab/>
      </w:r>
      <w:proofErr w:type="spellStart"/>
      <w:r w:rsidR="00214E76" w:rsidRPr="00F73114">
        <w:t>Acoustic</w:t>
      </w:r>
      <w:proofErr w:type="spellEnd"/>
      <w:r w:rsidR="00214E76" w:rsidRPr="00F73114">
        <w:t xml:space="preserve"> </w:t>
      </w:r>
      <w:r w:rsidR="009138F7" w:rsidRPr="00F73114">
        <w:t>15</w:t>
      </w:r>
      <w:r w:rsidR="00214E76" w:rsidRPr="00F73114">
        <w:t>0</w:t>
      </w:r>
    </w:p>
    <w:p w14:paraId="6FFB1372" w14:textId="296C4956" w:rsidR="00214E76" w:rsidRPr="00F73114" w:rsidRDefault="00E11464" w:rsidP="00A03570">
      <w:pPr>
        <w:pStyle w:val="Lijstalinea"/>
        <w:numPr>
          <w:ilvl w:val="0"/>
          <w:numId w:val="24"/>
        </w:numPr>
      </w:pPr>
      <w:r>
        <w:t>Schritt</w:t>
      </w:r>
      <w:r w:rsidR="00B67ED2" w:rsidRPr="00F73114">
        <w:tab/>
      </w:r>
      <w:r w:rsidR="00B67ED2" w:rsidRPr="00F73114">
        <w:tab/>
      </w:r>
      <w:r w:rsidR="00B67ED2" w:rsidRPr="00F73114">
        <w:tab/>
      </w:r>
      <w:r w:rsidR="00EE780D" w:rsidRPr="00F73114">
        <w:t>1</w:t>
      </w:r>
      <w:r w:rsidR="009138F7" w:rsidRPr="00F73114">
        <w:t>3</w:t>
      </w:r>
      <w:r w:rsidR="00EE780D" w:rsidRPr="00F73114">
        <w:t>0 mm</w:t>
      </w:r>
    </w:p>
    <w:p w14:paraId="7166834A" w14:textId="6E6DE0BD" w:rsidR="00327311" w:rsidRPr="00F73114" w:rsidRDefault="00E11464" w:rsidP="00327311">
      <w:pPr>
        <w:pStyle w:val="Kop3"/>
      </w:pPr>
      <w:r>
        <w:t>Rahmen</w:t>
      </w:r>
    </w:p>
    <w:p w14:paraId="12A9365E" w14:textId="749A684D" w:rsidR="00AE772A" w:rsidRPr="00F73114" w:rsidRDefault="00E11464" w:rsidP="00A03570">
      <w:pPr>
        <w:pStyle w:val="Lijstalinea"/>
        <w:numPr>
          <w:ilvl w:val="0"/>
          <w:numId w:val="24"/>
        </w:numPr>
      </w:pPr>
      <w:r>
        <w:t>Rahmenbreite</w:t>
      </w:r>
      <w:r w:rsidR="00AE772A" w:rsidRPr="00F73114">
        <w:tab/>
      </w:r>
      <w:r w:rsidR="00AE772A" w:rsidRPr="00F73114">
        <w:tab/>
        <w:t>25 mm</w:t>
      </w:r>
    </w:p>
    <w:p w14:paraId="1359A5B3" w14:textId="10F20DF6" w:rsidR="001F2580" w:rsidRPr="00F73114" w:rsidRDefault="00E11464" w:rsidP="00A03570">
      <w:pPr>
        <w:pStyle w:val="Lijstalinea"/>
        <w:numPr>
          <w:ilvl w:val="0"/>
          <w:numId w:val="24"/>
        </w:numPr>
      </w:pPr>
      <w:r>
        <w:t>Rahmenanschlag</w:t>
      </w:r>
      <w:r w:rsidR="001F2580" w:rsidRPr="00F73114">
        <w:tab/>
        <w:t>37 mm</w:t>
      </w:r>
    </w:p>
    <w:p w14:paraId="2710869E" w14:textId="7B515C86" w:rsidR="00332A2F" w:rsidRPr="00F73114" w:rsidRDefault="00E11464" w:rsidP="00332A2F">
      <w:pPr>
        <w:pStyle w:val="Lijstalinea"/>
        <w:numPr>
          <w:ilvl w:val="0"/>
          <w:numId w:val="24"/>
        </w:numPr>
      </w:pPr>
      <w:r>
        <w:t>Rahmentiefe</w:t>
      </w:r>
      <w:r w:rsidR="00AE772A" w:rsidRPr="00F73114">
        <w:tab/>
      </w:r>
      <w:r w:rsidR="00AE772A" w:rsidRPr="00F73114">
        <w:tab/>
      </w:r>
      <w:r w:rsidR="00157812" w:rsidRPr="00F73114">
        <w:t>157</w:t>
      </w:r>
      <w:r w:rsidR="00AE772A" w:rsidRPr="00F73114">
        <w:t> mm</w:t>
      </w:r>
    </w:p>
    <w:p w14:paraId="74F5DDA4" w14:textId="1ADECFBB" w:rsidR="00332A2F" w:rsidRPr="00F73114" w:rsidRDefault="00E11464" w:rsidP="00332A2F">
      <w:pPr>
        <w:pStyle w:val="Lijstalinea"/>
        <w:numPr>
          <w:ilvl w:val="0"/>
          <w:numId w:val="24"/>
        </w:numPr>
      </w:pPr>
      <w:r>
        <w:t>Entwässerung</w:t>
      </w:r>
      <w:r w:rsidR="00332A2F" w:rsidRPr="00F73114">
        <w:tab/>
      </w:r>
      <w:r w:rsidR="00332A2F" w:rsidRPr="00F73114">
        <w:tab/>
      </w:r>
      <w:r>
        <w:t>Unterschwelle standardmäßig nach außen geneigt</w:t>
      </w:r>
    </w:p>
    <w:p w14:paraId="251C25D9" w14:textId="2F1F9C0A" w:rsidR="00332A2F" w:rsidRPr="00F73114" w:rsidRDefault="00E11464" w:rsidP="00332A2F">
      <w:pPr>
        <w:pStyle w:val="Lijstalinea"/>
        <w:ind w:left="2136" w:firstLine="696"/>
      </w:pPr>
      <w:r>
        <w:t>Neigung</w:t>
      </w:r>
      <w:r w:rsidR="00332A2F" w:rsidRPr="00F73114">
        <w:t> 5°</w:t>
      </w:r>
    </w:p>
    <w:p w14:paraId="4C18185C" w14:textId="4F25D818" w:rsidR="00332A2F" w:rsidRPr="00F73114" w:rsidRDefault="00332A2F" w:rsidP="00332A2F">
      <w:pPr>
        <w:pStyle w:val="Kop3"/>
      </w:pPr>
      <w:r w:rsidRPr="00F73114">
        <w:t>Be</w:t>
      </w:r>
      <w:r w:rsidR="00E11464">
        <w:t>festigung</w:t>
      </w:r>
    </w:p>
    <w:p w14:paraId="32DBE717" w14:textId="2EDF4302" w:rsidR="00332A2F" w:rsidRPr="00F73114" w:rsidRDefault="00E11464" w:rsidP="00E11464">
      <w:pPr>
        <w:pStyle w:val="Lijstalinea"/>
        <w:numPr>
          <w:ilvl w:val="0"/>
          <w:numId w:val="25"/>
        </w:numPr>
      </w:pPr>
      <w:r>
        <w:t>Seitlich, über Löcher in den Seitenplatten des Moduls (Durchmesser</w:t>
      </w:r>
      <w:r w:rsidR="00332A2F" w:rsidRPr="00F73114">
        <w:t xml:space="preserve"> 5,5 mm, ver</w:t>
      </w:r>
      <w:r>
        <w:t>senkt</w:t>
      </w:r>
      <w:r w:rsidR="00332A2F" w:rsidRPr="00F73114">
        <w:t>).</w:t>
      </w:r>
    </w:p>
    <w:p w14:paraId="1A89FDEF" w14:textId="7B015B13" w:rsidR="00332A2F" w:rsidRPr="00F73114" w:rsidRDefault="00E11464" w:rsidP="00332A2F">
      <w:pPr>
        <w:pStyle w:val="Lijstalinea"/>
        <w:numPr>
          <w:ilvl w:val="0"/>
          <w:numId w:val="25"/>
        </w:numPr>
      </w:pPr>
      <w:r>
        <w:t>Befestigungsmaterial ist abhängig von der Unterkonstruktion (nicht von DUCO geliefert</w:t>
      </w:r>
      <w:r w:rsidR="00332A2F" w:rsidRPr="00F73114">
        <w:t>).</w:t>
      </w:r>
    </w:p>
    <w:p w14:paraId="3D86DBAC" w14:textId="39550C93" w:rsidR="003779AD" w:rsidRPr="00F73114" w:rsidRDefault="00E11464" w:rsidP="003779AD">
      <w:pPr>
        <w:pStyle w:val="Kop3"/>
      </w:pPr>
      <w:r>
        <w:t>Zubehör</w:t>
      </w:r>
      <w:r w:rsidR="003779AD" w:rsidRPr="00F73114">
        <w:t xml:space="preserve"> (+ </w:t>
      </w:r>
      <w:proofErr w:type="spellStart"/>
      <w:r w:rsidR="003779AD" w:rsidRPr="00F73114">
        <w:t>options</w:t>
      </w:r>
      <w:proofErr w:type="spellEnd"/>
      <w:r w:rsidR="003779AD" w:rsidRPr="00F73114">
        <w:t>)</w:t>
      </w:r>
    </w:p>
    <w:p w14:paraId="79A61ED6" w14:textId="201B2B64" w:rsidR="003779AD" w:rsidRPr="00F73114" w:rsidRDefault="00E11464" w:rsidP="003779AD">
      <w:pPr>
        <w:pStyle w:val="Lijstalinea"/>
        <w:numPr>
          <w:ilvl w:val="0"/>
          <w:numId w:val="18"/>
        </w:numPr>
      </w:pPr>
      <w:r>
        <w:t>Aufbaurahmen mit Insektengaze</w:t>
      </w:r>
      <w:r w:rsidR="003779AD" w:rsidRPr="00F73114">
        <w:t xml:space="preserve"> 2,3 x 2,3 mm.</w:t>
      </w:r>
    </w:p>
    <w:p w14:paraId="74F9F146" w14:textId="0724ADAD" w:rsidR="003779AD" w:rsidRPr="00F73114" w:rsidRDefault="00E11464" w:rsidP="003779AD">
      <w:pPr>
        <w:pStyle w:val="Lijstalinea"/>
        <w:numPr>
          <w:ilvl w:val="0"/>
          <w:numId w:val="18"/>
        </w:numPr>
      </w:pPr>
      <w:r>
        <w:t xml:space="preserve">Aufbaurahmen mit </w:t>
      </w:r>
      <w:proofErr w:type="spellStart"/>
      <w:r>
        <w:t>Nagergaze</w:t>
      </w:r>
      <w:proofErr w:type="spellEnd"/>
      <w:r w:rsidR="003779AD" w:rsidRPr="00F73114">
        <w:t xml:space="preserve"> 6 x 6 mm.</w:t>
      </w:r>
    </w:p>
    <w:p w14:paraId="33A9FC3F" w14:textId="2A8B69F2" w:rsidR="00F32F2F" w:rsidRPr="00F73114" w:rsidRDefault="00E11464" w:rsidP="003779AD">
      <w:pPr>
        <w:pStyle w:val="Lijstalinea"/>
        <w:numPr>
          <w:ilvl w:val="0"/>
          <w:numId w:val="18"/>
        </w:numPr>
      </w:pPr>
      <w:r>
        <w:t>Aufbaurahmen mit Vogelgaze</w:t>
      </w:r>
      <w:r w:rsidR="003779AD" w:rsidRPr="00F73114">
        <w:t xml:space="preserve"> 20 x 20 mm.</w:t>
      </w:r>
      <w:r w:rsidR="00F32F2F" w:rsidRPr="00F73114">
        <w:br w:type="page"/>
      </w:r>
    </w:p>
    <w:p w14:paraId="28F94226" w14:textId="6CE79CD9" w:rsidR="00DE305D" w:rsidRPr="00F73114" w:rsidRDefault="00DE305D" w:rsidP="00DE305D">
      <w:pPr>
        <w:pStyle w:val="Kop2"/>
      </w:pPr>
      <w:r w:rsidRPr="00F73114">
        <w:lastRenderedPageBreak/>
        <w:t>Material</w:t>
      </w:r>
      <w:r w:rsidR="00E11464">
        <w:t xml:space="preserve"> und Oberflächenbehandlung</w:t>
      </w:r>
    </w:p>
    <w:p w14:paraId="7D6B62A6" w14:textId="1B840FAF" w:rsidR="00DE305D" w:rsidRPr="00F73114" w:rsidRDefault="00F04710" w:rsidP="00DE305D">
      <w:pPr>
        <w:pStyle w:val="Kop3"/>
      </w:pPr>
      <w:r w:rsidRPr="00F73114">
        <w:t>Lamel</w:t>
      </w:r>
      <w:r w:rsidR="00E11464">
        <w:t>le</w:t>
      </w:r>
    </w:p>
    <w:p w14:paraId="1BB47903" w14:textId="77777777" w:rsidR="00DE305D" w:rsidRPr="00F73114" w:rsidRDefault="00DE305D" w:rsidP="00DE305D">
      <w:pPr>
        <w:pStyle w:val="Lijstalinea"/>
        <w:numPr>
          <w:ilvl w:val="0"/>
          <w:numId w:val="18"/>
        </w:numPr>
      </w:pPr>
      <w:r w:rsidRPr="00F73114">
        <w:t>Aluminium</w:t>
      </w:r>
      <w:r w:rsidRPr="00F73114">
        <w:tab/>
      </w:r>
      <w:r w:rsidRPr="00F73114">
        <w:tab/>
        <w:t>EN AW-6063 T66</w:t>
      </w:r>
    </w:p>
    <w:p w14:paraId="176FA769" w14:textId="30D40014" w:rsidR="00AE0A5A" w:rsidRPr="00F73114" w:rsidRDefault="00E11464" w:rsidP="00AE0A5A">
      <w:pPr>
        <w:pStyle w:val="Lijstalinea"/>
        <w:ind w:left="2832"/>
      </w:pPr>
      <w:r>
        <w:t>Profilstärke</w:t>
      </w:r>
      <w:r w:rsidR="00AE0A5A" w:rsidRPr="00F73114">
        <w:t xml:space="preserve">: min. </w:t>
      </w:r>
      <w:r w:rsidR="00183F99" w:rsidRPr="00F73114">
        <w:t>1,5 mm</w:t>
      </w:r>
    </w:p>
    <w:p w14:paraId="7593218F" w14:textId="6C5F5B33" w:rsidR="00DE305D" w:rsidRPr="00F73114" w:rsidRDefault="00E11464" w:rsidP="00DE305D">
      <w:pPr>
        <w:pStyle w:val="Lijstalinea"/>
        <w:numPr>
          <w:ilvl w:val="0"/>
          <w:numId w:val="18"/>
        </w:numPr>
      </w:pPr>
      <w:r>
        <w:t>Beschichtung</w:t>
      </w:r>
    </w:p>
    <w:p w14:paraId="287B5101" w14:textId="6FA7BC9E" w:rsidR="00DE305D" w:rsidRPr="00F73114" w:rsidRDefault="00E11464" w:rsidP="00DE305D">
      <w:pPr>
        <w:pStyle w:val="Lijstalinea"/>
        <w:numPr>
          <w:ilvl w:val="1"/>
          <w:numId w:val="18"/>
        </w:numPr>
      </w:pPr>
      <w:r>
        <w:t>Farblos eloxiert</w:t>
      </w:r>
      <w:r w:rsidR="00DE305D" w:rsidRPr="00F73114">
        <w:t xml:space="preserve"> (15-20 </w:t>
      </w:r>
      <w:r w:rsidR="00DE305D" w:rsidRPr="00F73114">
        <w:rPr>
          <w:rFonts w:cs="Calibri"/>
        </w:rPr>
        <w:t>μ</w:t>
      </w:r>
      <w:r w:rsidR="00DE305D" w:rsidRPr="00F73114">
        <w:t xml:space="preserve">m) </w:t>
      </w:r>
      <w:r w:rsidR="004F7F7B">
        <w:t>nach</w:t>
      </w:r>
      <w:r w:rsidR="00DE305D" w:rsidRPr="00F73114">
        <w:t xml:space="preserve"> </w:t>
      </w:r>
      <w:proofErr w:type="spellStart"/>
      <w:r w:rsidR="00DE305D" w:rsidRPr="00F73114">
        <w:t>Qualanod</w:t>
      </w:r>
      <w:proofErr w:type="spellEnd"/>
    </w:p>
    <w:p w14:paraId="1DDF5620" w14:textId="2FC0406B" w:rsidR="003779AD" w:rsidRPr="00F73114" w:rsidRDefault="00FE14F0" w:rsidP="00DE305D">
      <w:pPr>
        <w:pStyle w:val="Lijstalinea"/>
        <w:numPr>
          <w:ilvl w:val="1"/>
          <w:numId w:val="18"/>
        </w:numPr>
      </w:pPr>
      <w:r>
        <w:t>Polyester-Pulverbeschichtung</w:t>
      </w:r>
      <w:r w:rsidR="00DE305D" w:rsidRPr="00F73114">
        <w:t xml:space="preserve"> (60-80 </w:t>
      </w:r>
      <w:r w:rsidR="00DE305D" w:rsidRPr="00F73114">
        <w:rPr>
          <w:rFonts w:cs="Calibri"/>
        </w:rPr>
        <w:t>μ</w:t>
      </w:r>
      <w:r w:rsidR="00DE305D" w:rsidRPr="00F73114">
        <w:t xml:space="preserve">m) </w:t>
      </w:r>
      <w:r w:rsidR="00211560">
        <w:t>nach</w:t>
      </w:r>
      <w:r w:rsidR="00DE305D" w:rsidRPr="00F73114">
        <w:t xml:space="preserve"> </w:t>
      </w:r>
      <w:proofErr w:type="spellStart"/>
      <w:r w:rsidR="00DE305D" w:rsidRPr="00F73114">
        <w:t>Qualicoat</w:t>
      </w:r>
      <w:proofErr w:type="spellEnd"/>
      <w:r w:rsidR="00DE305D" w:rsidRPr="00F73114">
        <w:t xml:space="preserve"> Seaside </w:t>
      </w:r>
      <w:r w:rsidR="00211560">
        <w:t>Typ</w:t>
      </w:r>
      <w:r w:rsidR="00DE305D" w:rsidRPr="00F73114">
        <w:t xml:space="preserve"> A (</w:t>
      </w:r>
      <w:r w:rsidR="00211560">
        <w:t>spezifische RAL-Codes oder Strukturlack auf Anfrage</w:t>
      </w:r>
      <w:r w:rsidR="00DE305D" w:rsidRPr="00F73114">
        <w:t>)</w:t>
      </w:r>
    </w:p>
    <w:p w14:paraId="4477F533" w14:textId="51CCE0E3" w:rsidR="00332A2F" w:rsidRPr="00F73114" w:rsidRDefault="000D6AFB" w:rsidP="00945723">
      <w:pPr>
        <w:pStyle w:val="Kop3"/>
      </w:pPr>
      <w:r>
        <w:t>Seitenplatten</w:t>
      </w:r>
    </w:p>
    <w:p w14:paraId="1B6FA98E" w14:textId="6042BD2F" w:rsidR="00332A2F" w:rsidRPr="00F73114" w:rsidRDefault="00332A2F" w:rsidP="00332A2F">
      <w:pPr>
        <w:pStyle w:val="Lijstalinea"/>
        <w:numPr>
          <w:ilvl w:val="0"/>
          <w:numId w:val="18"/>
        </w:numPr>
      </w:pPr>
      <w:r w:rsidRPr="00F73114">
        <w:t>Aluminium</w:t>
      </w:r>
      <w:r w:rsidRPr="00F73114">
        <w:tab/>
      </w:r>
      <w:r w:rsidRPr="00F73114">
        <w:tab/>
      </w:r>
      <w:r w:rsidR="00B62D77" w:rsidRPr="00F73114">
        <w:t>AlMg3</w:t>
      </w:r>
    </w:p>
    <w:p w14:paraId="25C86229" w14:textId="32BCCCEB" w:rsidR="00332A2F" w:rsidRPr="00F73114" w:rsidRDefault="00870186" w:rsidP="00332A2F">
      <w:pPr>
        <w:pStyle w:val="Lijstalinea"/>
        <w:ind w:left="2832"/>
      </w:pPr>
      <w:r>
        <w:t>Plattenstärke</w:t>
      </w:r>
      <w:r w:rsidR="00332A2F" w:rsidRPr="00F73114">
        <w:t xml:space="preserve">: </w:t>
      </w:r>
      <w:r w:rsidR="00B62D77" w:rsidRPr="00F73114">
        <w:t>3</w:t>
      </w:r>
      <w:r w:rsidR="00332A2F" w:rsidRPr="00F73114">
        <w:t> mm</w:t>
      </w:r>
    </w:p>
    <w:p w14:paraId="7BC0DA2A" w14:textId="77777777" w:rsidR="00870186" w:rsidRPr="00F73114" w:rsidRDefault="00870186" w:rsidP="00870186">
      <w:pPr>
        <w:pStyle w:val="Lijstalinea"/>
        <w:numPr>
          <w:ilvl w:val="0"/>
          <w:numId w:val="18"/>
        </w:numPr>
      </w:pPr>
      <w:r>
        <w:t>Beschichtung</w:t>
      </w:r>
    </w:p>
    <w:p w14:paraId="307E7EF6" w14:textId="77777777" w:rsidR="00870186" w:rsidRPr="00F73114" w:rsidRDefault="00870186" w:rsidP="00870186">
      <w:pPr>
        <w:pStyle w:val="Lijstalinea"/>
        <w:numPr>
          <w:ilvl w:val="1"/>
          <w:numId w:val="18"/>
        </w:numPr>
      </w:pPr>
      <w:r>
        <w:t>Farblos eloxiert</w:t>
      </w:r>
      <w:r w:rsidRPr="00F73114">
        <w:t xml:space="preserve"> (15-20 </w:t>
      </w:r>
      <w:r w:rsidRPr="00F73114">
        <w:rPr>
          <w:rFonts w:cs="Calibri"/>
        </w:rPr>
        <w:t>μ</w:t>
      </w:r>
      <w:r w:rsidRPr="00F73114">
        <w:t xml:space="preserve">m) </w:t>
      </w:r>
      <w:r>
        <w:t>nach</w:t>
      </w:r>
      <w:r w:rsidRPr="00F73114">
        <w:t xml:space="preserve"> </w:t>
      </w:r>
      <w:proofErr w:type="spellStart"/>
      <w:r w:rsidRPr="00F73114">
        <w:t>Qualanod</w:t>
      </w:r>
      <w:proofErr w:type="spellEnd"/>
    </w:p>
    <w:p w14:paraId="7FD96706" w14:textId="77777777" w:rsidR="00870186" w:rsidRPr="00F73114" w:rsidRDefault="00870186" w:rsidP="00870186">
      <w:pPr>
        <w:pStyle w:val="Lijstalinea"/>
        <w:numPr>
          <w:ilvl w:val="1"/>
          <w:numId w:val="18"/>
        </w:numPr>
      </w:pPr>
      <w:r>
        <w:t>Polyester-Pulverbeschichtung</w:t>
      </w:r>
      <w:r w:rsidRPr="00F73114">
        <w:t xml:space="preserve"> (60-80 </w:t>
      </w:r>
      <w:r w:rsidRPr="00F73114">
        <w:rPr>
          <w:rFonts w:cs="Calibri"/>
        </w:rPr>
        <w:t>μ</w:t>
      </w:r>
      <w:r w:rsidRPr="00F73114">
        <w:t xml:space="preserve">m) </w:t>
      </w:r>
      <w:r>
        <w:t>nach</w:t>
      </w:r>
      <w:r w:rsidRPr="00F73114">
        <w:t xml:space="preserve"> </w:t>
      </w:r>
      <w:proofErr w:type="spellStart"/>
      <w:r w:rsidRPr="00F73114">
        <w:t>Qualicoat</w:t>
      </w:r>
      <w:proofErr w:type="spellEnd"/>
      <w:r w:rsidRPr="00F73114">
        <w:t xml:space="preserve"> Seaside </w:t>
      </w:r>
      <w:r>
        <w:t>Typ</w:t>
      </w:r>
      <w:r w:rsidRPr="00F73114">
        <w:t xml:space="preserve"> A (</w:t>
      </w:r>
      <w:r>
        <w:t>spezifische RAL-Codes oder Strukturlack auf Anfrage</w:t>
      </w:r>
      <w:r w:rsidRPr="00F73114">
        <w:t>)</w:t>
      </w:r>
    </w:p>
    <w:p w14:paraId="7E785095" w14:textId="0C63AF1A" w:rsidR="002D5A69" w:rsidRPr="00F73114" w:rsidRDefault="00B25119" w:rsidP="002D5A69">
      <w:pPr>
        <w:pStyle w:val="Kop2"/>
      </w:pPr>
      <w:r>
        <w:t>Technische Daten</w:t>
      </w:r>
    </w:p>
    <w:p w14:paraId="240851DC" w14:textId="7AFA1F8C" w:rsidR="00ED3012" w:rsidRPr="00F73114" w:rsidRDefault="00BA0FD8" w:rsidP="00ED3012">
      <w:pPr>
        <w:pStyle w:val="Kop3"/>
      </w:pPr>
      <w:r>
        <w:t>Brandverhalten</w:t>
      </w:r>
    </w:p>
    <w:p w14:paraId="3386260B" w14:textId="5277FC4A" w:rsidR="00AE772A" w:rsidRPr="00F73114" w:rsidRDefault="0020294D" w:rsidP="00AE772A">
      <w:r>
        <w:t>Däm</w:t>
      </w:r>
      <w:r w:rsidR="00363E02">
        <w:t>m</w:t>
      </w:r>
      <w:r>
        <w:t>material</w:t>
      </w:r>
      <w:r w:rsidR="00AE772A" w:rsidRPr="00F73114">
        <w:t>: A1 (EN 13501-1)</w:t>
      </w:r>
    </w:p>
    <w:p w14:paraId="3F5A5759" w14:textId="71A24150" w:rsidR="00ED3012" w:rsidRPr="00F73114" w:rsidRDefault="001A3F21" w:rsidP="00ED3012">
      <w:pPr>
        <w:pStyle w:val="Kop3"/>
      </w:pPr>
      <w:r>
        <w:t>Feuerwiderstand</w:t>
      </w:r>
    </w:p>
    <w:p w14:paraId="6A12D4AD" w14:textId="7DE572F2" w:rsidR="00AE772A" w:rsidRPr="00F73114" w:rsidRDefault="0020294D" w:rsidP="00AE772A">
      <w:r>
        <w:t>Däm</w:t>
      </w:r>
      <w:r w:rsidR="00363E02">
        <w:t>m</w:t>
      </w:r>
      <w:r>
        <w:t>material</w:t>
      </w:r>
      <w:r w:rsidR="00AE772A" w:rsidRPr="00F73114">
        <w:t xml:space="preserve">: </w:t>
      </w:r>
      <w:r w:rsidR="001A3F21">
        <w:t>nicht brennbar</w:t>
      </w:r>
      <w:r w:rsidR="00AE772A" w:rsidRPr="00F73114">
        <w:t xml:space="preserve"> (NEN 6064)</w:t>
      </w:r>
    </w:p>
    <w:p w14:paraId="487BCF92" w14:textId="06A138E0" w:rsidR="00ED3012" w:rsidRPr="00F73114" w:rsidRDefault="007C4C4E" w:rsidP="00ED3012">
      <w:pPr>
        <w:pStyle w:val="Kop3"/>
      </w:pPr>
      <w:r>
        <w:t>Freier Querschnitt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327311" w:rsidRPr="00F73114" w14:paraId="0ADA6F7E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vAlign w:val="center"/>
          </w:tcPr>
          <w:p w14:paraId="5D5ACDC4" w14:textId="2C7AAE11" w:rsidR="004F3572" w:rsidRPr="00F73114" w:rsidRDefault="00CE6119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Eigenschaft</w:t>
            </w:r>
          </w:p>
        </w:tc>
        <w:tc>
          <w:tcPr>
            <w:tcW w:w="4536" w:type="dxa"/>
            <w:gridSpan w:val="2"/>
            <w:vAlign w:val="center"/>
          </w:tcPr>
          <w:p w14:paraId="7F94CF1C" w14:textId="01B9B523" w:rsidR="004F3572" w:rsidRPr="00F73114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18435B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327311" w:rsidRPr="00F73114" w14:paraId="3CDAA509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vAlign w:val="center"/>
          </w:tcPr>
          <w:p w14:paraId="78F3F43C" w14:textId="77777777" w:rsidR="004F3572" w:rsidRPr="00F73114" w:rsidRDefault="004F3572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14:paraId="41ED9C3B" w14:textId="77777777" w:rsidR="004F3572" w:rsidRPr="00F73114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STD</w:t>
            </w:r>
          </w:p>
        </w:tc>
        <w:tc>
          <w:tcPr>
            <w:tcW w:w="2268" w:type="dxa"/>
            <w:vAlign w:val="center"/>
          </w:tcPr>
          <w:p w14:paraId="538F55C7" w14:textId="77777777" w:rsidR="004F3572" w:rsidRPr="00F73114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+OPT</w:t>
            </w:r>
          </w:p>
        </w:tc>
      </w:tr>
      <w:tr w:rsidR="00327311" w:rsidRPr="00F73114" w14:paraId="6536942A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FA19C5" w14:textId="5E88C620" w:rsidR="004F3572" w:rsidRPr="00F73114" w:rsidRDefault="00CE6119" w:rsidP="009930D1">
            <w:pPr>
              <w:jc w:val="center"/>
            </w:pPr>
            <w:r>
              <w:t>Optischer freier Querschnitt</w:t>
            </w:r>
          </w:p>
        </w:tc>
        <w:tc>
          <w:tcPr>
            <w:tcW w:w="2268" w:type="dxa"/>
            <w:vAlign w:val="center"/>
          </w:tcPr>
          <w:p w14:paraId="57BB69B1" w14:textId="489F3BE7" w:rsidR="004F3572" w:rsidRPr="00F73114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7</w:t>
            </w:r>
            <w:r w:rsidR="0018435B" w:rsidRPr="00F73114">
              <w:t>1</w:t>
            </w:r>
            <w:r w:rsidR="004F3572" w:rsidRPr="00F73114">
              <w:t> %</w:t>
            </w:r>
          </w:p>
        </w:tc>
        <w:tc>
          <w:tcPr>
            <w:tcW w:w="2268" w:type="dxa"/>
            <w:vAlign w:val="center"/>
          </w:tcPr>
          <w:p w14:paraId="4BD27DF2" w14:textId="21D9D8CD" w:rsidR="004F3572" w:rsidRPr="00F73114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7</w:t>
            </w:r>
            <w:r w:rsidR="0018435B" w:rsidRPr="00F73114">
              <w:t>1</w:t>
            </w:r>
            <w:r w:rsidR="004F3572" w:rsidRPr="00F73114">
              <w:t> %</w:t>
            </w:r>
          </w:p>
        </w:tc>
      </w:tr>
      <w:tr w:rsidR="00327311" w:rsidRPr="00F73114" w14:paraId="25269064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DEF4A2" w14:textId="5A68B448" w:rsidR="004F3572" w:rsidRPr="00F73114" w:rsidRDefault="00CE6119" w:rsidP="009930D1">
            <w:pPr>
              <w:jc w:val="center"/>
            </w:pPr>
            <w:r>
              <w:t>Physischer freier Querschnitt</w:t>
            </w:r>
          </w:p>
        </w:tc>
        <w:tc>
          <w:tcPr>
            <w:tcW w:w="2268" w:type="dxa"/>
            <w:vAlign w:val="center"/>
          </w:tcPr>
          <w:p w14:paraId="795BE1D6" w14:textId="236B95EE" w:rsidR="004F3572" w:rsidRPr="00F73114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31</w:t>
            </w:r>
            <w:r w:rsidR="004F3572" w:rsidRPr="00F73114">
              <w:t> %</w:t>
            </w:r>
          </w:p>
        </w:tc>
        <w:tc>
          <w:tcPr>
            <w:tcW w:w="2268" w:type="dxa"/>
            <w:vAlign w:val="center"/>
          </w:tcPr>
          <w:p w14:paraId="54F3B9AA" w14:textId="600330F1" w:rsidR="004F3572" w:rsidRPr="00F73114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31</w:t>
            </w:r>
            <w:r w:rsidR="004F3572" w:rsidRPr="00F73114">
              <w:t> %</w:t>
            </w:r>
          </w:p>
        </w:tc>
      </w:tr>
    </w:tbl>
    <w:p w14:paraId="31A738B4" w14:textId="3FBC1170" w:rsidR="002E62E5" w:rsidRPr="00F73114" w:rsidRDefault="00CE6119" w:rsidP="002E62E5">
      <w:pPr>
        <w:pStyle w:val="Kop3"/>
      </w:pPr>
      <w:r>
        <w:t>Lüftungswerte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A73929" w:rsidRPr="00F73114" w14:paraId="5E635F16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6E2A7FC3" w14:textId="2BD8F160" w:rsidR="00A73929" w:rsidRPr="00F73114" w:rsidRDefault="00CE6119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Eigenschaft</w:t>
            </w:r>
          </w:p>
        </w:tc>
        <w:tc>
          <w:tcPr>
            <w:tcW w:w="2857" w:type="pct"/>
            <w:gridSpan w:val="2"/>
            <w:vAlign w:val="center"/>
          </w:tcPr>
          <w:p w14:paraId="6F745EBD" w14:textId="18E44846" w:rsidR="00A73929" w:rsidRPr="00F73114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18435B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A73929" w:rsidRPr="00F73114" w14:paraId="1275CF65" w14:textId="77777777" w:rsidTr="00CE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2543B486" w14:textId="77777777" w:rsidR="00A73929" w:rsidRPr="00F73114" w:rsidRDefault="00A73929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317130E1" w14:textId="77777777" w:rsidR="00A73929" w:rsidRPr="00F73114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STD</w:t>
            </w:r>
          </w:p>
        </w:tc>
        <w:tc>
          <w:tcPr>
            <w:tcW w:w="1429" w:type="pct"/>
            <w:vAlign w:val="center"/>
          </w:tcPr>
          <w:p w14:paraId="5E6CE40E" w14:textId="77777777" w:rsidR="00A73929" w:rsidRPr="00F73114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+OPT</w:t>
            </w:r>
          </w:p>
        </w:tc>
      </w:tr>
      <w:tr w:rsidR="00A73929" w:rsidRPr="00F73114" w14:paraId="0EA421E3" w14:textId="77777777" w:rsidTr="00CE61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CA21528" w14:textId="77777777" w:rsidR="00A73929" w:rsidRPr="00F73114" w:rsidRDefault="00A73929" w:rsidP="009930D1">
            <w:pPr>
              <w:jc w:val="center"/>
            </w:pPr>
            <w:r w:rsidRPr="00F73114">
              <w:t>Ce</w:t>
            </w:r>
          </w:p>
        </w:tc>
        <w:tc>
          <w:tcPr>
            <w:tcW w:w="1428" w:type="pct"/>
            <w:vAlign w:val="center"/>
          </w:tcPr>
          <w:p w14:paraId="0112739B" w14:textId="2B59ECD5" w:rsidR="00A73929" w:rsidRPr="00F73114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0,</w:t>
            </w:r>
            <w:r w:rsidR="0018435B" w:rsidRPr="00F73114">
              <w:t>304</w:t>
            </w:r>
          </w:p>
        </w:tc>
        <w:tc>
          <w:tcPr>
            <w:tcW w:w="1429" w:type="pct"/>
            <w:vAlign w:val="center"/>
          </w:tcPr>
          <w:p w14:paraId="3BE9AD24" w14:textId="1ECDFCAB" w:rsidR="00A73929" w:rsidRPr="00F73114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0,2</w:t>
            </w:r>
            <w:r w:rsidR="00106C63" w:rsidRPr="00F73114">
              <w:t>80</w:t>
            </w:r>
          </w:p>
        </w:tc>
      </w:tr>
      <w:tr w:rsidR="00A73929" w:rsidRPr="00F73114" w14:paraId="7EF735A6" w14:textId="77777777" w:rsidTr="00CE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9B4BE4E" w14:textId="29AB6E83" w:rsidR="00A73929" w:rsidRPr="00F73114" w:rsidRDefault="00A73929" w:rsidP="009930D1">
            <w:pPr>
              <w:jc w:val="center"/>
            </w:pPr>
            <w:r w:rsidRPr="00F73114">
              <w:t>K-</w:t>
            </w:r>
            <w:r w:rsidR="00CE6119">
              <w:t>F</w:t>
            </w:r>
            <w:r w:rsidRPr="00F73114">
              <w:t>a</w:t>
            </w:r>
            <w:r w:rsidR="00CE6119">
              <w:t>k</w:t>
            </w:r>
            <w:r w:rsidRPr="00F73114">
              <w:t xml:space="preserve">tor </w:t>
            </w:r>
            <w:r w:rsidR="00CE6119">
              <w:t>Zuluft</w:t>
            </w:r>
          </w:p>
        </w:tc>
        <w:tc>
          <w:tcPr>
            <w:tcW w:w="1428" w:type="pct"/>
            <w:vAlign w:val="center"/>
          </w:tcPr>
          <w:p w14:paraId="35F5A30F" w14:textId="054A857C" w:rsidR="00A73929" w:rsidRPr="00F73114" w:rsidRDefault="000543AB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10,82</w:t>
            </w:r>
          </w:p>
        </w:tc>
        <w:tc>
          <w:tcPr>
            <w:tcW w:w="1429" w:type="pct"/>
            <w:vAlign w:val="center"/>
          </w:tcPr>
          <w:p w14:paraId="2B7D3F6E" w14:textId="61636148" w:rsidR="00A73929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</w:t>
            </w:r>
            <w:r w:rsidR="00106C63" w:rsidRPr="00F73114">
              <w:t>2</w:t>
            </w:r>
            <w:r w:rsidRPr="00F73114">
              <w:t>,</w:t>
            </w:r>
            <w:r w:rsidR="00106C63" w:rsidRPr="00F73114">
              <w:t>76</w:t>
            </w:r>
          </w:p>
        </w:tc>
      </w:tr>
      <w:tr w:rsidR="00A73929" w:rsidRPr="00F73114" w14:paraId="61C3B36F" w14:textId="77777777" w:rsidTr="00CE61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CD22793" w14:textId="77777777" w:rsidR="00A73929" w:rsidRPr="00F73114" w:rsidRDefault="00A73929" w:rsidP="009930D1">
            <w:pPr>
              <w:jc w:val="center"/>
            </w:pPr>
            <w:proofErr w:type="spellStart"/>
            <w:r w:rsidRPr="00F73114">
              <w:t>Cd</w:t>
            </w:r>
            <w:proofErr w:type="spellEnd"/>
          </w:p>
        </w:tc>
        <w:tc>
          <w:tcPr>
            <w:tcW w:w="1428" w:type="pct"/>
            <w:vAlign w:val="center"/>
          </w:tcPr>
          <w:p w14:paraId="55451F6C" w14:textId="30EE451B" w:rsidR="00A73929" w:rsidRPr="00F73114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0,2</w:t>
            </w:r>
            <w:r w:rsidR="000543AB" w:rsidRPr="00F73114">
              <w:t>97</w:t>
            </w:r>
          </w:p>
        </w:tc>
        <w:tc>
          <w:tcPr>
            <w:tcW w:w="1429" w:type="pct"/>
            <w:vAlign w:val="center"/>
          </w:tcPr>
          <w:p w14:paraId="57D35729" w14:textId="4BCA63EF" w:rsidR="00A73929" w:rsidRPr="00F73114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0,2</w:t>
            </w:r>
            <w:r w:rsidR="00106C63" w:rsidRPr="00F73114">
              <w:t>82</w:t>
            </w:r>
          </w:p>
        </w:tc>
      </w:tr>
      <w:tr w:rsidR="00CE6119" w:rsidRPr="00F73114" w14:paraId="3AE004C0" w14:textId="77777777" w:rsidTr="00CE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BC7869D" w14:textId="03C4ABEB" w:rsidR="00CE6119" w:rsidRPr="00F73114" w:rsidRDefault="00CE6119" w:rsidP="00CE6119">
            <w:pPr>
              <w:jc w:val="center"/>
            </w:pPr>
            <w:r w:rsidRPr="00F73114">
              <w:t>K-</w:t>
            </w:r>
            <w:r>
              <w:t>F</w:t>
            </w:r>
            <w:r w:rsidRPr="00F73114">
              <w:t>a</w:t>
            </w:r>
            <w:r>
              <w:t>k</w:t>
            </w:r>
            <w:r w:rsidRPr="00F73114">
              <w:t xml:space="preserve">tor </w:t>
            </w:r>
            <w:r>
              <w:t>Ab</w:t>
            </w:r>
            <w:r>
              <w:t>luft</w:t>
            </w:r>
          </w:p>
        </w:tc>
        <w:tc>
          <w:tcPr>
            <w:tcW w:w="1428" w:type="pct"/>
            <w:vAlign w:val="center"/>
          </w:tcPr>
          <w:p w14:paraId="2083EDFC" w14:textId="08E527B6" w:rsidR="00CE6119" w:rsidRPr="00F73114" w:rsidRDefault="00CE6119" w:rsidP="00CE6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11,34</w:t>
            </w:r>
          </w:p>
        </w:tc>
        <w:tc>
          <w:tcPr>
            <w:tcW w:w="1429" w:type="pct"/>
            <w:vAlign w:val="center"/>
          </w:tcPr>
          <w:p w14:paraId="004D91D3" w14:textId="4851D433" w:rsidR="00CE6119" w:rsidRPr="00F73114" w:rsidRDefault="00CE6119" w:rsidP="00CE6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12,57</w:t>
            </w:r>
          </w:p>
        </w:tc>
      </w:tr>
    </w:tbl>
    <w:p w14:paraId="7457FA4E" w14:textId="19166129" w:rsidR="00F32F2F" w:rsidRPr="00F73114" w:rsidRDefault="00F32F2F" w:rsidP="00A73929">
      <w:r w:rsidRPr="00F73114">
        <w:br w:type="page"/>
      </w:r>
    </w:p>
    <w:p w14:paraId="389576D0" w14:textId="260C81A4" w:rsidR="002E62E5" w:rsidRPr="00F73114" w:rsidRDefault="00CE6119" w:rsidP="00265E2D">
      <w:pPr>
        <w:pStyle w:val="Kop3"/>
        <w:tabs>
          <w:tab w:val="left" w:pos="2400"/>
        </w:tabs>
      </w:pPr>
      <w:r>
        <w:lastRenderedPageBreak/>
        <w:t>Wasserabweisung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265E2D" w:rsidRPr="00F73114" w14:paraId="6E87B3F1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7C23703D" w14:textId="0FAC6016" w:rsidR="00265E2D" w:rsidRPr="00F73114" w:rsidRDefault="00CE6119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Geschwindigkeit</w:t>
            </w:r>
            <w:r w:rsidR="00265E2D" w:rsidRPr="00F73114">
              <w:rPr>
                <w:color w:val="54AF2E"/>
              </w:rPr>
              <w:t xml:space="preserve"> v </w:t>
            </w:r>
            <w:r w:rsidR="00265E2D" w:rsidRPr="00F73114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2857" w:type="pct"/>
            <w:gridSpan w:val="2"/>
            <w:vAlign w:val="center"/>
          </w:tcPr>
          <w:p w14:paraId="7695DE8D" w14:textId="05E37E90" w:rsidR="00265E2D" w:rsidRPr="00F73114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B053CB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265E2D" w:rsidRPr="00F73114" w14:paraId="10C2F7D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670F13F8" w14:textId="77777777" w:rsidR="00265E2D" w:rsidRPr="00F73114" w:rsidRDefault="00265E2D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487DEED4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22401DC6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3114">
              <w:rPr>
                <w:b/>
                <w:bCs/>
              </w:rPr>
              <w:t>+OPT</w:t>
            </w:r>
          </w:p>
        </w:tc>
      </w:tr>
      <w:tr w:rsidR="00265E2D" w:rsidRPr="00F73114" w14:paraId="1163319F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2AAD4D0" w14:textId="77777777" w:rsidR="00265E2D" w:rsidRPr="00F73114" w:rsidRDefault="00265E2D" w:rsidP="009930D1">
            <w:pPr>
              <w:jc w:val="center"/>
            </w:pPr>
            <w:r w:rsidRPr="00F73114">
              <w:t>0</w:t>
            </w:r>
          </w:p>
        </w:tc>
        <w:tc>
          <w:tcPr>
            <w:tcW w:w="1428" w:type="pct"/>
            <w:vAlign w:val="center"/>
          </w:tcPr>
          <w:p w14:paraId="0EB30403" w14:textId="5F299949" w:rsidR="00265E2D" w:rsidRPr="00F73114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C</w:t>
            </w:r>
          </w:p>
        </w:tc>
        <w:tc>
          <w:tcPr>
            <w:tcW w:w="1428" w:type="pct"/>
            <w:vAlign w:val="center"/>
          </w:tcPr>
          <w:p w14:paraId="04AD8F68" w14:textId="1B54C0C4" w:rsidR="00265E2D" w:rsidRPr="00F73114" w:rsidRDefault="00106C63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C</w:t>
            </w:r>
          </w:p>
        </w:tc>
      </w:tr>
      <w:tr w:rsidR="00265E2D" w:rsidRPr="00F73114" w14:paraId="6B9F982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735404" w14:textId="77777777" w:rsidR="00265E2D" w:rsidRPr="00F73114" w:rsidRDefault="00265E2D" w:rsidP="009930D1">
            <w:pPr>
              <w:jc w:val="center"/>
            </w:pPr>
            <w:r w:rsidRPr="00F73114">
              <w:t>0,5</w:t>
            </w:r>
          </w:p>
        </w:tc>
        <w:tc>
          <w:tcPr>
            <w:tcW w:w="1428" w:type="pct"/>
            <w:vAlign w:val="center"/>
          </w:tcPr>
          <w:p w14:paraId="546ADA38" w14:textId="14442574" w:rsidR="00265E2D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22427C19" w14:textId="029F29C5" w:rsidR="00265E2D" w:rsidRPr="00F73114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05B5E2A5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9E1964" w14:textId="77777777" w:rsidR="00265E2D" w:rsidRPr="00F73114" w:rsidRDefault="00265E2D" w:rsidP="009930D1">
            <w:pPr>
              <w:jc w:val="center"/>
            </w:pPr>
            <w:r w:rsidRPr="00F73114">
              <w:t>1</w:t>
            </w:r>
          </w:p>
        </w:tc>
        <w:tc>
          <w:tcPr>
            <w:tcW w:w="1428" w:type="pct"/>
            <w:vAlign w:val="center"/>
          </w:tcPr>
          <w:p w14:paraId="2040F4C3" w14:textId="3FA63136" w:rsidR="00265E2D" w:rsidRPr="00F73114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76FA91BC" w14:textId="64694045" w:rsidR="00265E2D" w:rsidRPr="00F73114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1040536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DC48578" w14:textId="77777777" w:rsidR="00265E2D" w:rsidRPr="00F73114" w:rsidRDefault="00265E2D" w:rsidP="009930D1">
            <w:pPr>
              <w:jc w:val="center"/>
            </w:pPr>
            <w:r w:rsidRPr="00F73114">
              <w:t>1,5</w:t>
            </w:r>
          </w:p>
        </w:tc>
        <w:tc>
          <w:tcPr>
            <w:tcW w:w="1428" w:type="pct"/>
            <w:vAlign w:val="center"/>
          </w:tcPr>
          <w:p w14:paraId="674128E7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49CB1DBA" w14:textId="32315CD4" w:rsidR="00265E2D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79C1BE41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ECD0A76" w14:textId="77777777" w:rsidR="00265E2D" w:rsidRPr="00F73114" w:rsidRDefault="00265E2D" w:rsidP="009930D1">
            <w:pPr>
              <w:jc w:val="center"/>
            </w:pPr>
            <w:r w:rsidRPr="00F73114">
              <w:t>2</w:t>
            </w:r>
          </w:p>
        </w:tc>
        <w:tc>
          <w:tcPr>
            <w:tcW w:w="1428" w:type="pct"/>
            <w:vAlign w:val="center"/>
          </w:tcPr>
          <w:p w14:paraId="6B171B7E" w14:textId="77777777" w:rsidR="00265E2D" w:rsidRPr="00F73114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7086ADAD" w14:textId="77777777" w:rsidR="00265E2D" w:rsidRPr="00F73114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3E91760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18ACBFEC" w14:textId="77777777" w:rsidR="00265E2D" w:rsidRPr="00F73114" w:rsidRDefault="00265E2D" w:rsidP="009930D1">
            <w:pPr>
              <w:jc w:val="center"/>
            </w:pPr>
            <w:r w:rsidRPr="00F73114">
              <w:t>2,5</w:t>
            </w:r>
          </w:p>
        </w:tc>
        <w:tc>
          <w:tcPr>
            <w:tcW w:w="1428" w:type="pct"/>
            <w:vAlign w:val="center"/>
          </w:tcPr>
          <w:p w14:paraId="364B8166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09AFF688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4DF23C93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D69D457" w14:textId="77777777" w:rsidR="00265E2D" w:rsidRPr="00F73114" w:rsidRDefault="00265E2D" w:rsidP="009930D1">
            <w:pPr>
              <w:jc w:val="center"/>
            </w:pPr>
            <w:r w:rsidRPr="00F73114">
              <w:t>3</w:t>
            </w:r>
          </w:p>
        </w:tc>
        <w:tc>
          <w:tcPr>
            <w:tcW w:w="1428" w:type="pct"/>
            <w:vAlign w:val="center"/>
          </w:tcPr>
          <w:p w14:paraId="1003F9BB" w14:textId="77777777" w:rsidR="00265E2D" w:rsidRPr="00F73114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0390329C" w14:textId="77777777" w:rsidR="00265E2D" w:rsidRPr="00F73114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D</w:t>
            </w:r>
          </w:p>
        </w:tc>
      </w:tr>
      <w:tr w:rsidR="00265E2D" w:rsidRPr="00F73114" w14:paraId="16A8AB0D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0AAC31" w14:textId="77777777" w:rsidR="00265E2D" w:rsidRPr="00F73114" w:rsidRDefault="00265E2D" w:rsidP="009930D1">
            <w:pPr>
              <w:jc w:val="center"/>
            </w:pPr>
            <w:r w:rsidRPr="00F73114">
              <w:t>3,5</w:t>
            </w:r>
          </w:p>
        </w:tc>
        <w:tc>
          <w:tcPr>
            <w:tcW w:w="1428" w:type="pct"/>
            <w:vAlign w:val="center"/>
          </w:tcPr>
          <w:p w14:paraId="717CB701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  <w:tc>
          <w:tcPr>
            <w:tcW w:w="1428" w:type="pct"/>
            <w:vAlign w:val="center"/>
          </w:tcPr>
          <w:p w14:paraId="58858E15" w14:textId="77777777" w:rsidR="00265E2D" w:rsidRPr="00F73114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D</w:t>
            </w:r>
          </w:p>
        </w:tc>
      </w:tr>
    </w:tbl>
    <w:p w14:paraId="7AFED394" w14:textId="4744B0CF" w:rsidR="002E62E5" w:rsidRPr="00F73114" w:rsidRDefault="00CE6119" w:rsidP="002E62E5">
      <w:pPr>
        <w:pStyle w:val="Kop3"/>
      </w:pPr>
      <w:r>
        <w:t>Däm</w:t>
      </w:r>
      <w:r w:rsidR="00891C85">
        <w:t>m</w:t>
      </w:r>
      <w:r>
        <w:t>ungswert</w:t>
      </w:r>
    </w:p>
    <w:tbl>
      <w:tblPr>
        <w:tblStyle w:val="Onopgemaaktetabel1"/>
        <w:tblW w:w="4380" w:type="pct"/>
        <w:tblInd w:w="-5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5C03DD" w:rsidRPr="00F73114" w14:paraId="0DB49A13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95883C" w14:textId="77777777" w:rsidR="005C03DD" w:rsidRPr="00F73114" w:rsidRDefault="005C03DD" w:rsidP="009930D1">
            <w:pPr>
              <w:jc w:val="center"/>
              <w:rPr>
                <w:color w:val="54AF2E"/>
              </w:rPr>
            </w:pPr>
            <w:r w:rsidRPr="00F73114">
              <w:rPr>
                <w:color w:val="54AF2E"/>
              </w:rPr>
              <w:t>in dB</w:t>
            </w:r>
          </w:p>
        </w:tc>
        <w:tc>
          <w:tcPr>
            <w:tcW w:w="2857" w:type="pct"/>
            <w:vAlign w:val="center"/>
          </w:tcPr>
          <w:p w14:paraId="7498319F" w14:textId="2BEE3AC2" w:rsidR="005C03DD" w:rsidRPr="00F73114" w:rsidRDefault="00E4338E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487FB7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5C03DD" w:rsidRPr="00F73114" w14:paraId="36E3EFA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878160" w14:textId="77777777" w:rsidR="005C03DD" w:rsidRPr="00F73114" w:rsidRDefault="005C03DD" w:rsidP="009930D1">
            <w:pPr>
              <w:jc w:val="center"/>
            </w:pPr>
            <w:proofErr w:type="spellStart"/>
            <w:r w:rsidRPr="00F73114">
              <w:t>Rw</w:t>
            </w:r>
            <w:proofErr w:type="spellEnd"/>
            <w:r w:rsidRPr="00F73114">
              <w:t xml:space="preserve"> (</w:t>
            </w:r>
            <w:proofErr w:type="spellStart"/>
            <w:r w:rsidRPr="00F73114">
              <w:t>C;Ctr</w:t>
            </w:r>
            <w:proofErr w:type="spellEnd"/>
            <w:r w:rsidRPr="00F73114">
              <w:t>)</w:t>
            </w:r>
          </w:p>
        </w:tc>
        <w:tc>
          <w:tcPr>
            <w:tcW w:w="2857" w:type="pct"/>
            <w:vAlign w:val="center"/>
          </w:tcPr>
          <w:p w14:paraId="3D7B1BBD" w14:textId="572ADBBE" w:rsidR="005C03DD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</w:t>
            </w:r>
            <w:r w:rsidR="00487FB7" w:rsidRPr="00F73114">
              <w:t>1</w:t>
            </w:r>
            <w:r w:rsidRPr="00F73114">
              <w:t xml:space="preserve"> (-1;-2)</w:t>
            </w:r>
          </w:p>
        </w:tc>
      </w:tr>
      <w:tr w:rsidR="005C03DD" w:rsidRPr="00F73114" w14:paraId="4683A510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6E039B" w14:textId="77777777" w:rsidR="005C03DD" w:rsidRPr="00F73114" w:rsidRDefault="005C03DD" w:rsidP="009930D1">
            <w:pPr>
              <w:jc w:val="center"/>
            </w:pPr>
            <w:r w:rsidRPr="00F73114">
              <w:t>125 Hz</w:t>
            </w:r>
          </w:p>
        </w:tc>
        <w:tc>
          <w:tcPr>
            <w:tcW w:w="2857" w:type="pct"/>
            <w:vAlign w:val="center"/>
          </w:tcPr>
          <w:p w14:paraId="548D29A6" w14:textId="42A7EB57" w:rsidR="005C03DD" w:rsidRPr="00F73114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5,3</w:t>
            </w:r>
          </w:p>
        </w:tc>
      </w:tr>
      <w:tr w:rsidR="005C03DD" w:rsidRPr="00F73114" w14:paraId="771FFF57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6035E6" w14:textId="77777777" w:rsidR="005C03DD" w:rsidRPr="00F73114" w:rsidRDefault="005C03DD" w:rsidP="009930D1">
            <w:pPr>
              <w:jc w:val="center"/>
            </w:pPr>
            <w:r w:rsidRPr="00F73114">
              <w:t>250 Hz</w:t>
            </w:r>
          </w:p>
        </w:tc>
        <w:tc>
          <w:tcPr>
            <w:tcW w:w="2857" w:type="pct"/>
            <w:vAlign w:val="center"/>
          </w:tcPr>
          <w:p w14:paraId="5D007F49" w14:textId="228CBCD9" w:rsidR="005C03DD" w:rsidRPr="00F73114" w:rsidRDefault="00487FB7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6,0</w:t>
            </w:r>
          </w:p>
        </w:tc>
      </w:tr>
      <w:tr w:rsidR="005C03DD" w:rsidRPr="00F73114" w14:paraId="25A1AEC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193950F" w14:textId="77777777" w:rsidR="005C03DD" w:rsidRPr="00F73114" w:rsidRDefault="005C03DD" w:rsidP="009930D1">
            <w:pPr>
              <w:jc w:val="center"/>
            </w:pPr>
            <w:r w:rsidRPr="00F73114">
              <w:t>500 Hz</w:t>
            </w:r>
          </w:p>
        </w:tc>
        <w:tc>
          <w:tcPr>
            <w:tcW w:w="2857" w:type="pct"/>
            <w:vAlign w:val="center"/>
          </w:tcPr>
          <w:p w14:paraId="35CA1C05" w14:textId="4C59EB5A" w:rsidR="005C03DD" w:rsidRPr="00F73114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6,2</w:t>
            </w:r>
          </w:p>
        </w:tc>
      </w:tr>
      <w:tr w:rsidR="005C03DD" w:rsidRPr="00F73114" w14:paraId="504DCA0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6BBD726" w14:textId="77777777" w:rsidR="005C03DD" w:rsidRPr="00F73114" w:rsidRDefault="005C03DD" w:rsidP="009930D1">
            <w:pPr>
              <w:jc w:val="center"/>
            </w:pPr>
            <w:r w:rsidRPr="00F73114">
              <w:t>1000 Hz</w:t>
            </w:r>
          </w:p>
        </w:tc>
        <w:tc>
          <w:tcPr>
            <w:tcW w:w="2857" w:type="pct"/>
            <w:vAlign w:val="center"/>
          </w:tcPr>
          <w:p w14:paraId="2F399D21" w14:textId="7B7854FE" w:rsidR="005C03DD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</w:t>
            </w:r>
            <w:r w:rsidR="00487FB7" w:rsidRPr="00F73114">
              <w:t>1,3</w:t>
            </w:r>
          </w:p>
        </w:tc>
      </w:tr>
      <w:tr w:rsidR="005C03DD" w:rsidRPr="00F73114" w14:paraId="35C6E68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534CAD4F" w14:textId="77777777" w:rsidR="005C03DD" w:rsidRPr="00F73114" w:rsidRDefault="005C03DD" w:rsidP="009930D1">
            <w:pPr>
              <w:jc w:val="center"/>
            </w:pPr>
            <w:r w:rsidRPr="00F73114">
              <w:t>2000 Hz</w:t>
            </w:r>
          </w:p>
        </w:tc>
        <w:tc>
          <w:tcPr>
            <w:tcW w:w="2857" w:type="pct"/>
            <w:vAlign w:val="center"/>
          </w:tcPr>
          <w:p w14:paraId="3FA19B12" w14:textId="0C422983" w:rsidR="005C03DD" w:rsidRPr="00F73114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1</w:t>
            </w:r>
            <w:r w:rsidR="00487FB7" w:rsidRPr="00F73114">
              <w:t>3,3</w:t>
            </w:r>
          </w:p>
        </w:tc>
      </w:tr>
      <w:tr w:rsidR="005C03DD" w:rsidRPr="00F73114" w14:paraId="06D0FAB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A8736A4" w14:textId="77777777" w:rsidR="005C03DD" w:rsidRPr="00F73114" w:rsidRDefault="005C03DD" w:rsidP="009930D1">
            <w:pPr>
              <w:jc w:val="center"/>
            </w:pPr>
            <w:r w:rsidRPr="00F73114">
              <w:t>4000 Hz</w:t>
            </w:r>
          </w:p>
        </w:tc>
        <w:tc>
          <w:tcPr>
            <w:tcW w:w="2857" w:type="pct"/>
            <w:vAlign w:val="center"/>
          </w:tcPr>
          <w:p w14:paraId="20480ABF" w14:textId="2D9F9B25" w:rsidR="005C03DD" w:rsidRPr="00F73114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1</w:t>
            </w:r>
            <w:r w:rsidR="00487FB7" w:rsidRPr="00F73114">
              <w:t>1,3</w:t>
            </w:r>
          </w:p>
        </w:tc>
      </w:tr>
    </w:tbl>
    <w:p w14:paraId="2D4B6BE0" w14:textId="6C0C04BB" w:rsidR="00327311" w:rsidRPr="00F73114" w:rsidRDefault="00A05401" w:rsidP="00327311">
      <w:pPr>
        <w:pStyle w:val="Kop3"/>
      </w:pPr>
      <w:r>
        <w:t>Stoßfestigkeit</w:t>
      </w:r>
      <w:r w:rsidR="00A64341" w:rsidRPr="00F73114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F73114" w14:paraId="6A1BCB9A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17629B2" w14:textId="77777777" w:rsidR="00327311" w:rsidRPr="00F73114" w:rsidRDefault="00327311" w:rsidP="00327311">
            <w:pPr>
              <w:jc w:val="center"/>
              <w:rPr>
                <w:color w:val="54AF2E"/>
              </w:rPr>
            </w:pPr>
            <w:r w:rsidRPr="00F73114">
              <w:rPr>
                <w:color w:val="54AF2E"/>
              </w:rPr>
              <w:t>Klasse</w:t>
            </w:r>
          </w:p>
        </w:tc>
        <w:tc>
          <w:tcPr>
            <w:tcW w:w="2857" w:type="pct"/>
            <w:vAlign w:val="center"/>
          </w:tcPr>
          <w:p w14:paraId="2F6CAEC0" w14:textId="7422F243" w:rsidR="00327311" w:rsidRPr="00F73114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487FB7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327311" w:rsidRPr="00F73114" w14:paraId="5473D6A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5ED16D" w14:textId="77777777" w:rsidR="00327311" w:rsidRPr="00F73114" w:rsidRDefault="00327311" w:rsidP="00327311">
            <w:pPr>
              <w:jc w:val="center"/>
            </w:pPr>
            <w:r w:rsidRPr="00F73114">
              <w:t>EN 13049</w:t>
            </w:r>
          </w:p>
        </w:tc>
        <w:tc>
          <w:tcPr>
            <w:tcW w:w="2857" w:type="pct"/>
            <w:vAlign w:val="center"/>
          </w:tcPr>
          <w:p w14:paraId="1B950D74" w14:textId="77777777" w:rsidR="00327311" w:rsidRPr="00F73114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5</w:t>
            </w:r>
          </w:p>
        </w:tc>
      </w:tr>
      <w:tr w:rsidR="00327311" w:rsidRPr="00F73114" w14:paraId="627A9029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7AFFA13B" w14:textId="77777777" w:rsidR="00327311" w:rsidRPr="00F73114" w:rsidRDefault="00327311" w:rsidP="00327311">
            <w:pPr>
              <w:jc w:val="center"/>
            </w:pPr>
            <w:r w:rsidRPr="00F73114">
              <w:t>NF P08-302</w:t>
            </w:r>
          </w:p>
        </w:tc>
        <w:tc>
          <w:tcPr>
            <w:tcW w:w="2857" w:type="pct"/>
            <w:vAlign w:val="center"/>
          </w:tcPr>
          <w:p w14:paraId="3BD95456" w14:textId="3EBAE5D6" w:rsidR="00327311" w:rsidRPr="00F73114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Q4</w:t>
            </w:r>
          </w:p>
        </w:tc>
      </w:tr>
    </w:tbl>
    <w:p w14:paraId="5B407666" w14:textId="2C957976" w:rsidR="00A64341" w:rsidRPr="00F73114" w:rsidRDefault="0068376B" w:rsidP="009B621C">
      <w:pPr>
        <w:pStyle w:val="Noot"/>
      </w:pPr>
      <w:r w:rsidRPr="00F73114">
        <w:t xml:space="preserve">* </w:t>
      </w:r>
      <w:r w:rsidR="00A05401">
        <w:t>Abhängig von Befestigung und Abmessungen</w:t>
      </w:r>
      <w:r w:rsidRPr="00F73114">
        <w:t>.</w:t>
      </w:r>
    </w:p>
    <w:p w14:paraId="0478EF81" w14:textId="0B503E4F" w:rsidR="00327311" w:rsidRPr="00F73114" w:rsidRDefault="00A05401" w:rsidP="00327311">
      <w:pPr>
        <w:pStyle w:val="Kop3"/>
      </w:pPr>
      <w:r>
        <w:t>Durchsturzsicherung</w:t>
      </w:r>
      <w:r w:rsidR="00A64341" w:rsidRPr="00F73114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F73114" w14:paraId="04699CAC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E88CFA7" w14:textId="77777777" w:rsidR="00327311" w:rsidRPr="00F73114" w:rsidRDefault="00327311" w:rsidP="00327311">
            <w:pPr>
              <w:jc w:val="center"/>
              <w:rPr>
                <w:color w:val="54AF2E"/>
              </w:rPr>
            </w:pPr>
            <w:r w:rsidRPr="00F73114">
              <w:rPr>
                <w:color w:val="54AF2E"/>
              </w:rPr>
              <w:t>Klasse</w:t>
            </w:r>
          </w:p>
        </w:tc>
        <w:tc>
          <w:tcPr>
            <w:tcW w:w="2857" w:type="pct"/>
            <w:vAlign w:val="center"/>
          </w:tcPr>
          <w:p w14:paraId="0F38783E" w14:textId="6769D200" w:rsidR="00327311" w:rsidRPr="00F73114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F73114">
              <w:rPr>
                <w:color w:val="54AF2E"/>
              </w:rPr>
              <w:t xml:space="preserve">Duco </w:t>
            </w:r>
            <w:proofErr w:type="spellStart"/>
            <w:r w:rsidRPr="00F73114">
              <w:rPr>
                <w:color w:val="54AF2E"/>
              </w:rPr>
              <w:t>Acoustic</w:t>
            </w:r>
            <w:proofErr w:type="spellEnd"/>
            <w:r w:rsidRPr="00F73114">
              <w:rPr>
                <w:color w:val="54AF2E"/>
              </w:rPr>
              <w:t xml:space="preserve"> Panel </w:t>
            </w:r>
            <w:r w:rsidR="00487FB7" w:rsidRPr="00F73114">
              <w:rPr>
                <w:color w:val="54AF2E"/>
              </w:rPr>
              <w:t>1</w:t>
            </w:r>
            <w:r w:rsidRPr="00F73114">
              <w:rPr>
                <w:color w:val="54AF2E"/>
              </w:rPr>
              <w:t>50</w:t>
            </w:r>
          </w:p>
        </w:tc>
      </w:tr>
      <w:tr w:rsidR="00327311" w:rsidRPr="00F73114" w14:paraId="30F50BA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2AC2429" w14:textId="77777777" w:rsidR="00327311" w:rsidRPr="00F73114" w:rsidRDefault="00327311" w:rsidP="00327311">
            <w:pPr>
              <w:jc w:val="center"/>
            </w:pPr>
            <w:r w:rsidRPr="00F73114">
              <w:t>B03-004</w:t>
            </w:r>
          </w:p>
        </w:tc>
        <w:tc>
          <w:tcPr>
            <w:tcW w:w="2857" w:type="pct"/>
            <w:vAlign w:val="center"/>
          </w:tcPr>
          <w:p w14:paraId="00F42326" w14:textId="4490759F" w:rsidR="00327311" w:rsidRPr="00F73114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C5b</w:t>
            </w:r>
          </w:p>
        </w:tc>
      </w:tr>
      <w:tr w:rsidR="00327311" w:rsidRPr="00F73114" w14:paraId="1DF2B82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CCA48A" w14:textId="77777777" w:rsidR="00327311" w:rsidRPr="00F73114" w:rsidRDefault="00327311" w:rsidP="00327311">
            <w:pPr>
              <w:jc w:val="center"/>
            </w:pPr>
            <w:r w:rsidRPr="00F73114">
              <w:t>NEN-EN 1991-1-1</w:t>
            </w:r>
          </w:p>
        </w:tc>
        <w:tc>
          <w:tcPr>
            <w:tcW w:w="2857" w:type="pct"/>
            <w:vAlign w:val="center"/>
          </w:tcPr>
          <w:p w14:paraId="1CD1212F" w14:textId="77777777" w:rsidR="00327311" w:rsidRPr="00F73114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A/B/F/G</w:t>
            </w:r>
          </w:p>
        </w:tc>
      </w:tr>
      <w:tr w:rsidR="00327311" w:rsidRPr="00F73114" w14:paraId="58C2244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1439D3" w14:textId="2564302E" w:rsidR="00327311" w:rsidRPr="00F73114" w:rsidRDefault="00327311" w:rsidP="00327311">
            <w:pPr>
              <w:jc w:val="center"/>
            </w:pPr>
            <w:r w:rsidRPr="00F73114">
              <w:t>NF P01-013</w:t>
            </w:r>
          </w:p>
        </w:tc>
        <w:tc>
          <w:tcPr>
            <w:tcW w:w="2857" w:type="pct"/>
            <w:vAlign w:val="center"/>
          </w:tcPr>
          <w:p w14:paraId="6DFB3236" w14:textId="7B6CBED7" w:rsidR="00327311" w:rsidRPr="00F73114" w:rsidRDefault="00A6434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114">
              <w:t>C5</w:t>
            </w:r>
          </w:p>
        </w:tc>
      </w:tr>
      <w:tr w:rsidR="00327311" w:rsidRPr="00F73114" w14:paraId="2B3DF43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39087B8" w14:textId="77777777" w:rsidR="00327311" w:rsidRPr="00F73114" w:rsidRDefault="00327311" w:rsidP="00327311">
            <w:pPr>
              <w:jc w:val="center"/>
            </w:pPr>
            <w:r w:rsidRPr="00F73114">
              <w:t>BS 6180</w:t>
            </w:r>
          </w:p>
        </w:tc>
        <w:tc>
          <w:tcPr>
            <w:tcW w:w="2857" w:type="pct"/>
            <w:vAlign w:val="center"/>
          </w:tcPr>
          <w:p w14:paraId="5AB34A80" w14:textId="77777777" w:rsidR="00327311" w:rsidRPr="00F73114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114">
              <w:t>XI</w:t>
            </w:r>
          </w:p>
        </w:tc>
      </w:tr>
    </w:tbl>
    <w:p w14:paraId="1AC85901" w14:textId="77777777" w:rsidR="00A05401" w:rsidRPr="00F73114" w:rsidRDefault="00A05401" w:rsidP="00A05401">
      <w:pPr>
        <w:pStyle w:val="Noot"/>
      </w:pPr>
      <w:r w:rsidRPr="00F73114">
        <w:t xml:space="preserve">* </w:t>
      </w:r>
      <w:r>
        <w:t>Abhängig von Befestigung und Abmessungen</w:t>
      </w:r>
      <w:r w:rsidRPr="00F73114">
        <w:t>.</w:t>
      </w:r>
    </w:p>
    <w:p w14:paraId="52999737" w14:textId="5CDDAFE6" w:rsidR="003004D4" w:rsidRPr="001116FE" w:rsidRDefault="00A05401" w:rsidP="003004D4">
      <w:r>
        <w:t>Wenden Sie sich an Ihren regionalen Händler oder an die</w:t>
      </w:r>
      <w:r w:rsidR="001116FE" w:rsidRPr="00F73114">
        <w:t xml:space="preserve"> </w:t>
      </w:r>
      <w:r w:rsidR="001116FE" w:rsidRPr="00F73114">
        <w:rPr>
          <w:color w:val="54AF2E"/>
        </w:rPr>
        <w:t xml:space="preserve">DUCO </w:t>
      </w:r>
      <w:r w:rsidRPr="00A05401">
        <w:rPr>
          <w:color w:val="54AF2E"/>
        </w:rPr>
        <w:t>‚</w:t>
      </w:r>
      <w:r w:rsidR="001116FE" w:rsidRPr="00F73114">
        <w:rPr>
          <w:color w:val="54AF2E"/>
        </w:rPr>
        <w:t>Ventilation &amp; Sun Control</w:t>
      </w:r>
      <w:r w:rsidR="00231215" w:rsidRPr="00231215">
        <w:rPr>
          <w:color w:val="54AF2E"/>
        </w:rPr>
        <w:t>‘</w:t>
      </w:r>
      <w:r w:rsidR="00231215" w:rsidRPr="00231215">
        <w:t>-Projektabteilung</w:t>
      </w:r>
      <w:r w:rsidR="001116FE" w:rsidRPr="00F73114">
        <w:t xml:space="preserve"> </w:t>
      </w:r>
      <w:r w:rsidR="00231215">
        <w:t>für kommerzielle und technische Unterstützung (Montage- und Installationsanweisungen, Stücklisten, Berechnungen</w:t>
      </w:r>
      <w:r w:rsidR="001116FE" w:rsidRPr="00F73114">
        <w:t xml:space="preserve">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DA07" w14:textId="77777777" w:rsidR="00755434" w:rsidRPr="00F73114" w:rsidRDefault="00755434" w:rsidP="00584936">
      <w:pPr>
        <w:spacing w:after="0" w:line="240" w:lineRule="auto"/>
      </w:pPr>
      <w:r w:rsidRPr="00F73114">
        <w:separator/>
      </w:r>
    </w:p>
  </w:endnote>
  <w:endnote w:type="continuationSeparator" w:id="0">
    <w:p w14:paraId="4A0A238C" w14:textId="77777777" w:rsidR="00755434" w:rsidRPr="00F73114" w:rsidRDefault="00755434" w:rsidP="00584936">
      <w:pPr>
        <w:spacing w:after="0" w:line="240" w:lineRule="auto"/>
      </w:pPr>
      <w:r w:rsidRPr="00F73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84BF" w14:textId="77777777" w:rsidR="00584936" w:rsidRPr="00F73114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F568" w14:textId="77777777" w:rsidR="00584936" w:rsidRPr="00F73114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A1D" w14:textId="77777777" w:rsidR="00584936" w:rsidRPr="00F73114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088F" w14:textId="77777777" w:rsidR="00755434" w:rsidRPr="00F73114" w:rsidRDefault="00755434" w:rsidP="00584936">
      <w:pPr>
        <w:spacing w:after="0" w:line="240" w:lineRule="auto"/>
      </w:pPr>
      <w:r w:rsidRPr="00F73114">
        <w:separator/>
      </w:r>
    </w:p>
  </w:footnote>
  <w:footnote w:type="continuationSeparator" w:id="0">
    <w:p w14:paraId="0D7FE79E" w14:textId="77777777" w:rsidR="00755434" w:rsidRPr="00F73114" w:rsidRDefault="00755434" w:rsidP="00584936">
      <w:pPr>
        <w:spacing w:after="0" w:line="240" w:lineRule="auto"/>
      </w:pPr>
      <w:r w:rsidRPr="00F731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B777" w14:textId="77777777" w:rsidR="00584936" w:rsidRPr="00F73114" w:rsidRDefault="00000000">
    <w:pPr>
      <w:pStyle w:val="Koptekst"/>
    </w:pPr>
    <w:r w:rsidRPr="00F73114">
      <w:pict w14:anchorId="7AAB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69F" w14:textId="77777777" w:rsidR="00584936" w:rsidRPr="00F73114" w:rsidRDefault="00000000">
    <w:pPr>
      <w:pStyle w:val="Koptekst"/>
    </w:pPr>
    <w:r w:rsidRPr="00F73114">
      <w:pict w14:anchorId="123A1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07AC" w14:textId="77777777" w:rsidR="00584936" w:rsidRPr="00F73114" w:rsidRDefault="00000000">
    <w:pPr>
      <w:pStyle w:val="Koptekst"/>
    </w:pPr>
    <w:r w:rsidRPr="00F73114">
      <w:pict w14:anchorId="58ADC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390D"/>
    <w:multiLevelType w:val="hybridMultilevel"/>
    <w:tmpl w:val="BDB200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A9AA8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317"/>
    <w:multiLevelType w:val="hybridMultilevel"/>
    <w:tmpl w:val="598010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47867687">
    <w:abstractNumId w:val="15"/>
  </w:num>
  <w:num w:numId="25" w16cid:durableId="1335840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76"/>
    <w:rsid w:val="00032232"/>
    <w:rsid w:val="000474F0"/>
    <w:rsid w:val="000543AB"/>
    <w:rsid w:val="000974F5"/>
    <w:rsid w:val="000A4893"/>
    <w:rsid w:val="000B341C"/>
    <w:rsid w:val="000C258D"/>
    <w:rsid w:val="000D6AFB"/>
    <w:rsid w:val="00106C63"/>
    <w:rsid w:val="001116FE"/>
    <w:rsid w:val="00125AE0"/>
    <w:rsid w:val="001470E4"/>
    <w:rsid w:val="00153EEE"/>
    <w:rsid w:val="00157812"/>
    <w:rsid w:val="0017125B"/>
    <w:rsid w:val="00183F99"/>
    <w:rsid w:val="0018435B"/>
    <w:rsid w:val="001A3F21"/>
    <w:rsid w:val="001B7F51"/>
    <w:rsid w:val="001F2580"/>
    <w:rsid w:val="0020294D"/>
    <w:rsid w:val="002047D0"/>
    <w:rsid w:val="00211560"/>
    <w:rsid w:val="00214E76"/>
    <w:rsid w:val="00221510"/>
    <w:rsid w:val="00222F29"/>
    <w:rsid w:val="00231215"/>
    <w:rsid w:val="00245BFA"/>
    <w:rsid w:val="00265E2D"/>
    <w:rsid w:val="002A46E2"/>
    <w:rsid w:val="002C0790"/>
    <w:rsid w:val="002D28BD"/>
    <w:rsid w:val="002D5A69"/>
    <w:rsid w:val="002E62E5"/>
    <w:rsid w:val="003004D4"/>
    <w:rsid w:val="0030593A"/>
    <w:rsid w:val="00327311"/>
    <w:rsid w:val="00327422"/>
    <w:rsid w:val="00332A2F"/>
    <w:rsid w:val="00363E02"/>
    <w:rsid w:val="003779AD"/>
    <w:rsid w:val="00436EBA"/>
    <w:rsid w:val="00457F0F"/>
    <w:rsid w:val="00464F5D"/>
    <w:rsid w:val="00477E3A"/>
    <w:rsid w:val="00487FB7"/>
    <w:rsid w:val="004A6709"/>
    <w:rsid w:val="004B10FD"/>
    <w:rsid w:val="004E7170"/>
    <w:rsid w:val="004F3572"/>
    <w:rsid w:val="004F7F7B"/>
    <w:rsid w:val="00515344"/>
    <w:rsid w:val="00522424"/>
    <w:rsid w:val="005237E4"/>
    <w:rsid w:val="00525A76"/>
    <w:rsid w:val="00525C83"/>
    <w:rsid w:val="00582691"/>
    <w:rsid w:val="00584936"/>
    <w:rsid w:val="005C03DD"/>
    <w:rsid w:val="005C2602"/>
    <w:rsid w:val="005C7EBB"/>
    <w:rsid w:val="005E1F1A"/>
    <w:rsid w:val="005F05CA"/>
    <w:rsid w:val="0068376B"/>
    <w:rsid w:val="00690C54"/>
    <w:rsid w:val="00694A03"/>
    <w:rsid w:val="006B03E9"/>
    <w:rsid w:val="006F142C"/>
    <w:rsid w:val="00714B33"/>
    <w:rsid w:val="00737673"/>
    <w:rsid w:val="00755434"/>
    <w:rsid w:val="0077506F"/>
    <w:rsid w:val="00791683"/>
    <w:rsid w:val="0079601C"/>
    <w:rsid w:val="007B4030"/>
    <w:rsid w:val="007B5F05"/>
    <w:rsid w:val="007C4C4E"/>
    <w:rsid w:val="007D5206"/>
    <w:rsid w:val="007D6C76"/>
    <w:rsid w:val="007F0AB6"/>
    <w:rsid w:val="00853931"/>
    <w:rsid w:val="008574B9"/>
    <w:rsid w:val="008629FF"/>
    <w:rsid w:val="00870186"/>
    <w:rsid w:val="008900A3"/>
    <w:rsid w:val="00891C85"/>
    <w:rsid w:val="008D1CFA"/>
    <w:rsid w:val="009138F7"/>
    <w:rsid w:val="00945723"/>
    <w:rsid w:val="009912E1"/>
    <w:rsid w:val="00996233"/>
    <w:rsid w:val="009A17EA"/>
    <w:rsid w:val="009B621C"/>
    <w:rsid w:val="009F405C"/>
    <w:rsid w:val="00A03570"/>
    <w:rsid w:val="00A05401"/>
    <w:rsid w:val="00A0750F"/>
    <w:rsid w:val="00A1627E"/>
    <w:rsid w:val="00A213DD"/>
    <w:rsid w:val="00A231A8"/>
    <w:rsid w:val="00A51903"/>
    <w:rsid w:val="00A64341"/>
    <w:rsid w:val="00A73929"/>
    <w:rsid w:val="00A74737"/>
    <w:rsid w:val="00A930EC"/>
    <w:rsid w:val="00AD63FD"/>
    <w:rsid w:val="00AE0A5A"/>
    <w:rsid w:val="00AE772A"/>
    <w:rsid w:val="00AF5B3D"/>
    <w:rsid w:val="00B01720"/>
    <w:rsid w:val="00B053CB"/>
    <w:rsid w:val="00B10DC4"/>
    <w:rsid w:val="00B21D6F"/>
    <w:rsid w:val="00B25119"/>
    <w:rsid w:val="00B33D5D"/>
    <w:rsid w:val="00B54C5E"/>
    <w:rsid w:val="00B5622E"/>
    <w:rsid w:val="00B62D77"/>
    <w:rsid w:val="00B67ED2"/>
    <w:rsid w:val="00B84B73"/>
    <w:rsid w:val="00BA0FD8"/>
    <w:rsid w:val="00BC2A15"/>
    <w:rsid w:val="00BE4D17"/>
    <w:rsid w:val="00C26544"/>
    <w:rsid w:val="00C5320C"/>
    <w:rsid w:val="00C61F24"/>
    <w:rsid w:val="00CB5A3D"/>
    <w:rsid w:val="00CE3A7B"/>
    <w:rsid w:val="00CE6119"/>
    <w:rsid w:val="00D0178E"/>
    <w:rsid w:val="00D34B9C"/>
    <w:rsid w:val="00D85177"/>
    <w:rsid w:val="00D8741E"/>
    <w:rsid w:val="00DE305D"/>
    <w:rsid w:val="00E005BB"/>
    <w:rsid w:val="00E069B4"/>
    <w:rsid w:val="00E11464"/>
    <w:rsid w:val="00E4338E"/>
    <w:rsid w:val="00E623A1"/>
    <w:rsid w:val="00EB369D"/>
    <w:rsid w:val="00EB591A"/>
    <w:rsid w:val="00ED3012"/>
    <w:rsid w:val="00EE780D"/>
    <w:rsid w:val="00F01670"/>
    <w:rsid w:val="00F04710"/>
    <w:rsid w:val="00F32F2F"/>
    <w:rsid w:val="00F73114"/>
    <w:rsid w:val="00F75284"/>
    <w:rsid w:val="00F948B2"/>
    <w:rsid w:val="00FA1199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452E4"/>
  <w15:docId w15:val="{D9BE02EE-E91A-46FB-91FD-30C0760B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  <w:lang w:val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ot">
    <w:name w:val="Noot"/>
    <w:basedOn w:val="Standaard"/>
    <w:link w:val="NootChar"/>
    <w:qFormat/>
    <w:rsid w:val="009B621C"/>
    <w:rPr>
      <w:sz w:val="18"/>
    </w:rPr>
  </w:style>
  <w:style w:type="character" w:customStyle="1" w:styleId="NootChar">
    <w:name w:val="Noot Char"/>
    <w:basedOn w:val="Standaardalinea-lettertype"/>
    <w:link w:val="Noot"/>
    <w:rsid w:val="009B621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BB8F9-ABFA-48C6-BF3D-8329F4D513F5}"/>
</file>

<file path=customXml/itemProps4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88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56</cp:revision>
  <cp:lastPrinted>2016-03-07T09:51:00Z</cp:lastPrinted>
  <dcterms:created xsi:type="dcterms:W3CDTF">2025-07-07T14:52:00Z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