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A777222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</w:t>
      </w:r>
      <w:r w:rsidR="0077015E">
        <w:rPr>
          <w:lang w:val="fr-FR"/>
        </w:rPr>
        <w:t>25</w:t>
      </w:r>
      <w:r w:rsidR="00977F9E">
        <w:rPr>
          <w:lang w:val="fr-FR"/>
        </w:rPr>
        <w:t>0</w:t>
      </w:r>
      <w:r w:rsidR="008A2A2A" w:rsidRPr="00A40905">
        <w:rPr>
          <w:lang w:val="fr-FR"/>
        </w:rPr>
        <w:t xml:space="preserve">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56A9664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="00CD6ABB" w:rsidRPr="00CD6ABB">
        <w:rPr>
          <w:rFonts w:ascii="Arial" w:eastAsiaTheme="minorHAnsi" w:hAnsi="Arial" w:cstheme="minorBidi"/>
          <w:lang w:val="de-DE"/>
        </w:rPr>
        <w:t>Die Lamellen werden zwischen Sammelplatten befestigt und bilden so ein Modul.</w:t>
      </w:r>
      <w:r w:rsidR="00DA6A10" w:rsidRPr="00DA6A10">
        <w:rPr>
          <w:rFonts w:ascii="Arial" w:eastAsiaTheme="minorHAnsi" w:hAnsi="Arial" w:cstheme="minorBidi"/>
          <w:lang w:val="de-DE"/>
        </w:rPr>
        <w:t xml:space="preserve"> </w:t>
      </w:r>
      <w:r w:rsidR="00DA6A10" w:rsidRPr="00977F9E">
        <w:rPr>
          <w:rFonts w:ascii="Arial" w:eastAsiaTheme="minorHAnsi" w:hAnsi="Arial" w:cstheme="minorBidi"/>
          <w:lang w:val="de-DE"/>
        </w:rPr>
        <w:t>Diese Module werden zwischen der Tragstruktur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5E346E8D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E55879">
        <w:rPr>
          <w:lang w:val="en-US"/>
        </w:rPr>
        <w:t>250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550F5939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</w:r>
      <w:r w:rsidR="0077015E">
        <w:t>25</w:t>
      </w:r>
      <w:r w:rsidR="00A545B6" w:rsidRPr="004102FC">
        <w:t>0</w:t>
      </w:r>
      <w:r w:rsidR="001618AE" w:rsidRPr="004102FC">
        <w:t> mm</w:t>
      </w:r>
    </w:p>
    <w:p w14:paraId="7F9E48FB" w14:textId="0D690963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DA6A10">
        <w:t>37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r w:rsidR="00BC0A77" w:rsidRPr="00BC0A77">
        <w:t>Projektspezifisch</w:t>
      </w:r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r w:rsidRPr="00BC0A77">
        <w:t>Neigungswinkel</w:t>
      </w:r>
      <w:r w:rsidR="004D5CD0" w:rsidRPr="00105ECB">
        <w:tab/>
      </w:r>
      <w:r w:rsidRPr="00BC0A77">
        <w:t>Projektspezifisch</w:t>
      </w:r>
    </w:p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2EC83D5D" w:rsidR="00105ECB" w:rsidRPr="00A40905" w:rsidRDefault="0077015E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40905">
        <w:rPr>
          <w:lang w:val="de-DE"/>
        </w:rPr>
        <w:t xml:space="preserve"> x </w:t>
      </w:r>
      <w:r w:rsidR="00A40905" w:rsidRPr="00A40905">
        <w:rPr>
          <w:lang w:val="de-DE"/>
        </w:rPr>
        <w:t>gewindefurchende Schraube</w:t>
      </w:r>
      <w:r w:rsidR="00105ECB"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="00105ECB"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r>
        <w:t xml:space="preserve">Befestigung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>Die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19F6658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 xml:space="preserve">: min. </w:t>
      </w:r>
      <w:r w:rsidR="0077015E">
        <w:t>2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153" w14:textId="77777777" w:rsidR="001A69B6" w:rsidRDefault="001A69B6" w:rsidP="00584936">
      <w:pPr>
        <w:spacing w:after="0" w:line="240" w:lineRule="auto"/>
      </w:pPr>
      <w:r>
        <w:separator/>
      </w:r>
    </w:p>
  </w:endnote>
  <w:endnote w:type="continuationSeparator" w:id="0">
    <w:p w14:paraId="4B82EF26" w14:textId="77777777" w:rsidR="001A69B6" w:rsidRDefault="001A69B6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532" w14:textId="77777777" w:rsidR="001A69B6" w:rsidRDefault="001A69B6" w:rsidP="00584936">
      <w:pPr>
        <w:spacing w:after="0" w:line="240" w:lineRule="auto"/>
      </w:pPr>
      <w:r>
        <w:separator/>
      </w:r>
    </w:p>
  </w:footnote>
  <w:footnote w:type="continuationSeparator" w:id="0">
    <w:p w14:paraId="6D71026E" w14:textId="77777777" w:rsidR="001A69B6" w:rsidRDefault="001A69B6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5587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5587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5587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69B6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60C7"/>
    <w:rsid w:val="0077015E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6F99"/>
    <w:rsid w:val="00937C56"/>
    <w:rsid w:val="00951D96"/>
    <w:rsid w:val="009532FF"/>
    <w:rsid w:val="009604A4"/>
    <w:rsid w:val="00960952"/>
    <w:rsid w:val="00977F9E"/>
    <w:rsid w:val="00990E6E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6ABB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55879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C3310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2025-02-28T15:02:00Z</dcterms:created>
  <dcterms:modified xsi:type="dcterms:W3CDTF">2025-02-28T15:03:00Z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