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28399D3" w:rsidR="00C63555" w:rsidRPr="004344AC" w:rsidRDefault="004344AC" w:rsidP="00C63555">
      <w:pPr>
        <w:pStyle w:val="Kop1"/>
        <w:rPr>
          <w:lang w:val="fr-FR"/>
        </w:rPr>
      </w:pPr>
      <w:r w:rsidRPr="004344AC">
        <w:rPr>
          <w:lang w:val="fr-FR"/>
        </w:rPr>
        <w:t>Son</w:t>
      </w:r>
      <w:r>
        <w:rPr>
          <w:lang w:val="fr-FR"/>
        </w:rPr>
        <w:t>nenschutzsystem</w:t>
      </w:r>
      <w:r w:rsidR="007460C7" w:rsidRPr="004344AC">
        <w:rPr>
          <w:lang w:val="fr-FR"/>
        </w:rPr>
        <w:br/>
        <w:t>D</w:t>
      </w:r>
      <w:r w:rsidR="00C63555" w:rsidRPr="004344AC">
        <w:rPr>
          <w:lang w:val="fr-FR"/>
        </w:rPr>
        <w:t>UCO Ventilation &amp; Sun Control</w:t>
      </w:r>
      <w:r w:rsidR="001D6DEB" w:rsidRPr="004344AC">
        <w:rPr>
          <w:lang w:val="fr-FR"/>
        </w:rPr>
        <w:br/>
      </w:r>
      <w:r w:rsidR="00C63555" w:rsidRPr="004344AC">
        <w:rPr>
          <w:lang w:val="fr-FR"/>
        </w:rPr>
        <w:t>Duco</w:t>
      </w:r>
      <w:r w:rsidR="008A2A2A" w:rsidRPr="004344AC">
        <w:rPr>
          <w:lang w:val="fr-FR"/>
        </w:rPr>
        <w:t xml:space="preserve">Sun </w:t>
      </w:r>
      <w:r w:rsidR="005628DD" w:rsidRPr="004344AC">
        <w:rPr>
          <w:lang w:val="fr-FR"/>
        </w:rPr>
        <w:t>Cubic Design</w:t>
      </w:r>
      <w:r w:rsidR="008A2A2A" w:rsidRPr="004344AC">
        <w:rPr>
          <w:lang w:val="fr-FR"/>
        </w:rPr>
        <w:t xml:space="preserve"> </w:t>
      </w:r>
      <w:r w:rsidR="00B53320">
        <w:rPr>
          <w:lang w:val="fr-FR"/>
        </w:rPr>
        <w:t>6</w:t>
      </w:r>
      <w:r w:rsidR="008A2A2A" w:rsidRPr="004344AC">
        <w:rPr>
          <w:lang w:val="fr-FR"/>
        </w:rPr>
        <w:t>00</w:t>
      </w:r>
    </w:p>
    <w:p w14:paraId="2349B33C" w14:textId="2F05C03D" w:rsidR="00C63555" w:rsidRPr="004344AC" w:rsidRDefault="004344AC" w:rsidP="00C63555">
      <w:pPr>
        <w:pStyle w:val="Kop2"/>
        <w:rPr>
          <w:lang w:val="de-DE"/>
        </w:rPr>
      </w:pPr>
      <w:r w:rsidRPr="004344AC">
        <w:rPr>
          <w:lang w:val="de-DE"/>
        </w:rPr>
        <w:t>Beschreibung</w:t>
      </w:r>
    </w:p>
    <w:p w14:paraId="5E253687" w14:textId="7EF025C1" w:rsidR="004344AC" w:rsidRPr="004344AC" w:rsidRDefault="004344AC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4344AC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4344AC">
        <w:rPr>
          <w:rFonts w:ascii="Arial" w:eastAsiaTheme="minorHAnsi" w:hAnsi="Arial" w:cstheme="minorBidi"/>
          <w:lang w:val="de-DE"/>
        </w:rPr>
        <w:t xml:space="preserve"> </w:t>
      </w:r>
      <w:r w:rsidRPr="004344AC">
        <w:rPr>
          <w:rFonts w:ascii="Arial" w:eastAsiaTheme="minorHAnsi" w:hAnsi="Arial" w:cstheme="minorBidi"/>
          <w:shd w:val="clear" w:color="auto" w:fill="FFFFFF"/>
          <w:lang w:val="de-DE"/>
        </w:rPr>
        <w:t>Die Lamellen haben eine Design-Oberflächenstruktur und können mit Endplatten am Ende oder mit diskreten, in der Rückseite verdeckten Wandhalterungen in einem festen Winkel montiert werden.</w:t>
      </w:r>
    </w:p>
    <w:p w14:paraId="1081F446" w14:textId="4FF4EDDD" w:rsidR="004344AC" w:rsidRPr="004344AC" w:rsidRDefault="004344AC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4344AC">
        <w:rPr>
          <w:rFonts w:ascii="Arial" w:eastAsiaTheme="minorHAnsi" w:hAnsi="Arial" w:cstheme="minorBidi"/>
          <w:shd w:val="clear" w:color="auto" w:fill="FFFFFF"/>
          <w:lang w:val="de-DE"/>
        </w:rPr>
        <w:t>Um zusätzliche Dynamik in die Fassade zu bringen, können optional LED-Streifen in die Vorderseite der Lamellen integriert werden.</w:t>
      </w:r>
    </w:p>
    <w:p w14:paraId="563CD3D8" w14:textId="50DEF64C" w:rsidR="00C63555" w:rsidRDefault="004344AC" w:rsidP="00C63555">
      <w:pPr>
        <w:pStyle w:val="Kop2"/>
      </w:pPr>
      <w:r>
        <w:t>Ausführung</w:t>
      </w:r>
    </w:p>
    <w:p w14:paraId="5F78980B" w14:textId="32B844A8" w:rsidR="006A026B" w:rsidRPr="006A026B" w:rsidRDefault="006A026B" w:rsidP="006A026B">
      <w:pPr>
        <w:pStyle w:val="Kop3"/>
      </w:pPr>
      <w:r>
        <w:t>Lamel</w:t>
      </w:r>
      <w:r w:rsidR="004344AC">
        <w:t>le</w:t>
      </w:r>
    </w:p>
    <w:p w14:paraId="548B5E61" w14:textId="4E4AF67B" w:rsidR="00082990" w:rsidRDefault="004344AC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Lamellentyp</w:t>
      </w:r>
      <w:r>
        <w:rPr>
          <w:lang w:val="en-US"/>
        </w:rPr>
        <w:tab/>
      </w:r>
      <w:r w:rsidR="00C63555" w:rsidRPr="00BE1D47">
        <w:rPr>
          <w:lang w:val="en-US"/>
        </w:rPr>
        <w:tab/>
      </w:r>
      <w:r w:rsidR="000C5EC8">
        <w:rPr>
          <w:lang w:val="en-US"/>
        </w:rPr>
        <w:t>Cubic Design</w:t>
      </w:r>
      <w:r w:rsidR="00B44488">
        <w:rPr>
          <w:lang w:val="en-US"/>
        </w:rPr>
        <w:t xml:space="preserve"> </w:t>
      </w:r>
      <w:r w:rsidR="00B53320">
        <w:rPr>
          <w:lang w:val="en-US"/>
        </w:rPr>
        <w:t>6</w:t>
      </w:r>
      <w:r w:rsidR="00B44488">
        <w:rPr>
          <w:lang w:val="en-US"/>
        </w:rPr>
        <w:t>00</w:t>
      </w:r>
    </w:p>
    <w:p w14:paraId="4EE18A19" w14:textId="6736E747" w:rsidR="00737B72" w:rsidRPr="00537601" w:rsidRDefault="004344AC" w:rsidP="00C63555">
      <w:pPr>
        <w:pStyle w:val="Lijstalinea"/>
        <w:numPr>
          <w:ilvl w:val="0"/>
          <w:numId w:val="19"/>
        </w:numPr>
        <w:rPr>
          <w:lang w:val="de-DE"/>
        </w:rPr>
      </w:pPr>
      <w:r w:rsidRPr="00537601">
        <w:rPr>
          <w:lang w:val="de-DE"/>
        </w:rPr>
        <w:t>Lamellenform</w:t>
      </w:r>
      <w:r w:rsidR="00797400" w:rsidRPr="00537601">
        <w:rPr>
          <w:lang w:val="de-DE"/>
        </w:rPr>
        <w:tab/>
      </w:r>
      <w:r w:rsidR="00797400" w:rsidRPr="00537601">
        <w:rPr>
          <w:lang w:val="de-DE"/>
        </w:rPr>
        <w:tab/>
      </w:r>
      <w:r w:rsidR="00537601">
        <w:rPr>
          <w:lang w:val="de-DE"/>
        </w:rPr>
        <w:t>R</w:t>
      </w:r>
      <w:r w:rsidRPr="00537601">
        <w:rPr>
          <w:lang w:val="de-DE"/>
        </w:rPr>
        <w:t xml:space="preserve">echteck </w:t>
      </w:r>
      <w:r w:rsidR="009A791D" w:rsidRPr="00537601">
        <w:rPr>
          <w:lang w:val="de-DE"/>
        </w:rPr>
        <w:t>mit gerippter Oberfläche</w:t>
      </w:r>
    </w:p>
    <w:p w14:paraId="6DEAF48C" w14:textId="748D5583" w:rsidR="001618AE" w:rsidRDefault="003071C0" w:rsidP="001618AE">
      <w:pPr>
        <w:pStyle w:val="Lijstalinea"/>
        <w:numPr>
          <w:ilvl w:val="0"/>
          <w:numId w:val="19"/>
        </w:numPr>
      </w:pPr>
      <w:r w:rsidRPr="003071C0">
        <w:t>Lamellenhöhe</w:t>
      </w:r>
      <w:r w:rsidR="001618AE">
        <w:tab/>
      </w:r>
      <w:r w:rsidR="001618AE">
        <w:tab/>
      </w:r>
      <w:r w:rsidR="00B53320">
        <w:t>6</w:t>
      </w:r>
      <w:r w:rsidR="00A545B6">
        <w:t>00</w:t>
      </w:r>
      <w:r w:rsidR="001618AE">
        <w:t> mm</w:t>
      </w:r>
    </w:p>
    <w:p w14:paraId="7F9E48FB" w14:textId="48BC177E" w:rsidR="001618AE" w:rsidRPr="00A7361D" w:rsidRDefault="003071C0" w:rsidP="001618AE">
      <w:pPr>
        <w:pStyle w:val="Lijstalinea"/>
        <w:numPr>
          <w:ilvl w:val="0"/>
          <w:numId w:val="19"/>
        </w:numPr>
      </w:pPr>
      <w:r w:rsidRPr="003071C0">
        <w:t>Lamellenbreite</w:t>
      </w:r>
      <w:r w:rsidR="001618AE" w:rsidRPr="00A7361D">
        <w:tab/>
      </w:r>
      <w:r w:rsidR="00F4440E" w:rsidRPr="00A7361D">
        <w:t>68 </w:t>
      </w:r>
      <w:r w:rsidR="001618AE" w:rsidRPr="00A7361D">
        <w:t>mm</w:t>
      </w:r>
    </w:p>
    <w:p w14:paraId="099A1C44" w14:textId="368BFD7C" w:rsidR="00D41326" w:rsidRDefault="00E14454" w:rsidP="00B86CE9">
      <w:pPr>
        <w:pStyle w:val="Kop3"/>
      </w:pPr>
      <w:r w:rsidRPr="00E14454">
        <w:t>Befestigung der Lamellen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2C3B53" w14:paraId="7FF41AAD" w14:textId="77777777" w:rsidTr="00947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46441F0" w14:textId="33884EE5" w:rsidR="002C3B53" w:rsidRPr="00582691" w:rsidRDefault="002C3B53" w:rsidP="00947E3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2268" w:type="dxa"/>
            <w:vAlign w:val="center"/>
          </w:tcPr>
          <w:p w14:paraId="25426A48" w14:textId="0DA8F79F" w:rsidR="002C3B53" w:rsidRPr="002E58AD" w:rsidRDefault="00E14454" w:rsidP="0094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Neigungswinkel</w:t>
            </w:r>
          </w:p>
        </w:tc>
      </w:tr>
      <w:tr w:rsidR="002C3B53" w14:paraId="66CDC2D5" w14:textId="77777777" w:rsidTr="0094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2B06CD6" w14:textId="269EE818" w:rsidR="002C3B53" w:rsidRPr="00107CF0" w:rsidRDefault="00E14454" w:rsidP="00947E3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Endplatte</w:t>
            </w:r>
          </w:p>
        </w:tc>
        <w:tc>
          <w:tcPr>
            <w:tcW w:w="2268" w:type="dxa"/>
            <w:vAlign w:val="center"/>
          </w:tcPr>
          <w:p w14:paraId="554C2FAC" w14:textId="3938A6AE" w:rsidR="002C3B53" w:rsidRDefault="002C3B53" w:rsidP="00947E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E14454">
              <w:t>der</w:t>
            </w:r>
            <w:r>
              <w:t xml:space="preserve"> 90°</w:t>
            </w:r>
          </w:p>
        </w:tc>
      </w:tr>
      <w:tr w:rsidR="002C3B53" w14:paraId="68686E31" w14:textId="77777777" w:rsidTr="00947E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EB84E0D" w14:textId="287E0D83" w:rsidR="002C3B53" w:rsidRPr="00107CF0" w:rsidRDefault="00E14454" w:rsidP="00947E3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Wandhalterung</w:t>
            </w:r>
          </w:p>
        </w:tc>
        <w:tc>
          <w:tcPr>
            <w:tcW w:w="2268" w:type="dxa"/>
            <w:vAlign w:val="center"/>
          </w:tcPr>
          <w:p w14:paraId="7F973F68" w14:textId="04D84EC5" w:rsidR="002C3B53" w:rsidRDefault="002C3B53" w:rsidP="00947E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0°</w:t>
            </w:r>
          </w:p>
        </w:tc>
      </w:tr>
    </w:tbl>
    <w:p w14:paraId="597C7F3D" w14:textId="73676007" w:rsidR="00C112A3" w:rsidRDefault="00E14454" w:rsidP="00C112A3">
      <w:pPr>
        <w:pStyle w:val="Kop3"/>
      </w:pPr>
      <w:r>
        <w:t>Zubehör</w:t>
      </w:r>
    </w:p>
    <w:p w14:paraId="4BD87565" w14:textId="68B6D1B7" w:rsidR="00956289" w:rsidRPr="00E14454" w:rsidRDefault="00E14454" w:rsidP="00BD02E7">
      <w:pPr>
        <w:pStyle w:val="Lijstalinea"/>
        <w:numPr>
          <w:ilvl w:val="0"/>
          <w:numId w:val="23"/>
        </w:numPr>
        <w:rPr>
          <w:lang w:val="de-DE"/>
        </w:rPr>
      </w:pPr>
      <w:r w:rsidRPr="00E14454">
        <w:rPr>
          <w:lang w:val="de-DE"/>
        </w:rPr>
        <w:t>Optionale LED-Streifen erhältlich: Weiß, Farbe (RGB) oder Weiß + Farbe (RGB)</w:t>
      </w:r>
      <w:r w:rsidR="00BD02E7" w:rsidRPr="00E14454">
        <w:rPr>
          <w:lang w:val="de-DE"/>
        </w:rPr>
        <w:t>.</w:t>
      </w:r>
    </w:p>
    <w:p w14:paraId="39B6C5E7" w14:textId="3E7A5430" w:rsidR="00BD02E7" w:rsidRDefault="00BD02E7" w:rsidP="00BD02E7">
      <w:pPr>
        <w:pStyle w:val="Lijstalinea"/>
        <w:numPr>
          <w:ilvl w:val="1"/>
          <w:numId w:val="23"/>
        </w:numPr>
      </w:pPr>
      <w:r>
        <w:t>W</w:t>
      </w:r>
      <w:r w:rsidR="00E14454">
        <w:t>eiß</w:t>
      </w:r>
      <w:r>
        <w:tab/>
      </w:r>
      <w:r>
        <w:tab/>
        <w:t>11,52 W/m</w:t>
      </w:r>
    </w:p>
    <w:p w14:paraId="105AF635" w14:textId="0CF2B5ED" w:rsidR="001C0AE4" w:rsidRDefault="00BD02E7" w:rsidP="00BD02E7">
      <w:pPr>
        <w:pStyle w:val="Lijstalinea"/>
        <w:numPr>
          <w:ilvl w:val="1"/>
          <w:numId w:val="23"/>
        </w:numPr>
      </w:pPr>
      <w:r w:rsidRPr="00BD02E7">
        <w:t>RGB</w:t>
      </w:r>
      <w:r w:rsidRPr="00BD02E7">
        <w:tab/>
      </w:r>
      <w:r w:rsidRPr="00BD02E7">
        <w:tab/>
        <w:t>12,8 W/m (2 p</w:t>
      </w:r>
      <w:r w:rsidR="00E14454">
        <w:t>ro Lamelle</w:t>
      </w:r>
      <w:r w:rsidRPr="00BD02E7">
        <w:t>)</w:t>
      </w:r>
    </w:p>
    <w:p w14:paraId="681C7E85" w14:textId="77777777" w:rsidR="001C0AE4" w:rsidRDefault="001C0AE4">
      <w:r>
        <w:br w:type="page"/>
      </w:r>
    </w:p>
    <w:p w14:paraId="6CA9FCBA" w14:textId="6F673A3E" w:rsidR="00C63555" w:rsidRDefault="00C63555" w:rsidP="00C63555">
      <w:pPr>
        <w:pStyle w:val="Kop2"/>
      </w:pPr>
      <w:r>
        <w:lastRenderedPageBreak/>
        <w:t>Material</w:t>
      </w:r>
      <w:r w:rsidR="00C47108">
        <w:t xml:space="preserve"> und Oberflächenbehandlung</w:t>
      </w:r>
    </w:p>
    <w:p w14:paraId="29507FA3" w14:textId="337B5025" w:rsidR="000406B0" w:rsidRPr="000406B0" w:rsidRDefault="000406B0" w:rsidP="000406B0">
      <w:pPr>
        <w:pStyle w:val="Kop3"/>
      </w:pPr>
      <w:r>
        <w:t>Lamel</w:t>
      </w:r>
      <w:r w:rsidR="00C47108">
        <w:t>le</w:t>
      </w:r>
    </w:p>
    <w:p w14:paraId="2ED65CA1" w14:textId="1B3A4C9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34176F">
        <w:t> </w:t>
      </w:r>
      <w:r>
        <w:t>573-3)</w:t>
      </w:r>
    </w:p>
    <w:p w14:paraId="33EB4DE2" w14:textId="7DF9B643" w:rsidR="00C63555" w:rsidRDefault="00C47108" w:rsidP="00C63555">
      <w:pPr>
        <w:pStyle w:val="Lijstalinea"/>
        <w:ind w:left="2832"/>
      </w:pPr>
      <w:r>
        <w:t>Profilstärke</w:t>
      </w:r>
      <w:r w:rsidR="00C63555">
        <w:t xml:space="preserve">: </w:t>
      </w:r>
      <w:r w:rsidR="00C63555" w:rsidRPr="00F73465">
        <w:t xml:space="preserve">min. </w:t>
      </w:r>
      <w:r w:rsidR="00F73465" w:rsidRPr="00F73465">
        <w:t>2</w:t>
      </w:r>
      <w:r w:rsidR="00C63555" w:rsidRPr="00F73465">
        <w:t>,</w:t>
      </w:r>
      <w:r w:rsidR="00F73465" w:rsidRPr="00F73465">
        <w:t>5</w:t>
      </w:r>
      <w:r w:rsidR="0034176F" w:rsidRPr="00F73465">
        <w:t> </w:t>
      </w:r>
      <w:r w:rsidR="00C63555" w:rsidRPr="00F73465">
        <w:t>mm</w:t>
      </w:r>
    </w:p>
    <w:p w14:paraId="0E83A9AC" w14:textId="5C6B8EDE" w:rsidR="00C63555" w:rsidRDefault="00C47108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6B76BD2C" w:rsidR="00AF2C73" w:rsidRPr="00C47108" w:rsidRDefault="00C47108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C47108">
        <w:rPr>
          <w:lang w:val="de-DE"/>
        </w:rPr>
        <w:t>Farblos eloxiert</w:t>
      </w:r>
      <w:r w:rsidR="00AF2C73" w:rsidRPr="00C47108">
        <w:rPr>
          <w:lang w:val="de-DE"/>
        </w:rPr>
        <w:t xml:space="preserve"> (15-20</w:t>
      </w:r>
      <w:r w:rsidR="0034176F" w:rsidRPr="00C47108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C47108">
        <w:rPr>
          <w:lang w:val="de-DE"/>
        </w:rPr>
        <w:t xml:space="preserve">m) </w:t>
      </w:r>
      <w:r w:rsidRPr="00C47108">
        <w:rPr>
          <w:lang w:val="de-DE"/>
        </w:rPr>
        <w:t>nach</w:t>
      </w:r>
      <w:r w:rsidR="00AF2C73" w:rsidRPr="00C47108">
        <w:rPr>
          <w:lang w:val="de-DE"/>
        </w:rPr>
        <w:t xml:space="preserve"> Qualanod</w:t>
      </w:r>
    </w:p>
    <w:p w14:paraId="4C0BD0F4" w14:textId="709387EE" w:rsidR="00642002" w:rsidRPr="00C47108" w:rsidRDefault="00581BB5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581BB5">
        <w:rPr>
          <w:lang w:val="de-DE"/>
        </w:rPr>
        <w:t>Polyester-Pulverbeschichtung</w:t>
      </w:r>
      <w:r w:rsidRPr="00581BB5">
        <w:rPr>
          <w:lang w:val="de-DE"/>
        </w:rPr>
        <w:t xml:space="preserve"> </w:t>
      </w:r>
      <w:r w:rsidR="00C63555" w:rsidRPr="00C47108">
        <w:rPr>
          <w:lang w:val="de-DE"/>
        </w:rPr>
        <w:t>(60-80</w:t>
      </w:r>
      <w:r w:rsidR="0034176F" w:rsidRPr="00C47108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C47108">
        <w:rPr>
          <w:lang w:val="de-DE"/>
        </w:rPr>
        <w:t xml:space="preserve">m) </w:t>
      </w:r>
      <w:r w:rsidR="00C47108" w:rsidRPr="00C47108">
        <w:rPr>
          <w:lang w:val="de-DE"/>
        </w:rPr>
        <w:t>nach</w:t>
      </w:r>
      <w:r w:rsidR="00C63555" w:rsidRPr="00C47108">
        <w:rPr>
          <w:lang w:val="de-DE"/>
        </w:rPr>
        <w:t xml:space="preserve"> Qualicoat Seaside </w:t>
      </w:r>
      <w:r w:rsidR="00C47108">
        <w:rPr>
          <w:lang w:val="de-DE"/>
        </w:rPr>
        <w:t>Typ</w:t>
      </w:r>
      <w:r w:rsidR="00C63555" w:rsidRPr="00C47108">
        <w:rPr>
          <w:lang w:val="de-DE"/>
        </w:rPr>
        <w:t xml:space="preserve"> A (</w:t>
      </w:r>
      <w:r w:rsidRPr="00581BB5">
        <w:rPr>
          <w:lang w:val="de-DE"/>
        </w:rPr>
        <w:t>spezifische RAL-Codes oder Strukturlack auf Anfrage</w:t>
      </w:r>
      <w:r w:rsidR="00C63555" w:rsidRPr="00C47108">
        <w:rPr>
          <w:lang w:val="de-DE"/>
        </w:rPr>
        <w:t>)</w:t>
      </w:r>
    </w:p>
    <w:p w14:paraId="69B58220" w14:textId="71BDD4AB" w:rsidR="000406B0" w:rsidRDefault="00581BB5" w:rsidP="000406B0">
      <w:pPr>
        <w:pStyle w:val="Kop3"/>
      </w:pPr>
      <w:r>
        <w:t>Endplatte</w:t>
      </w:r>
    </w:p>
    <w:p w14:paraId="241AA889" w14:textId="191F03A2" w:rsidR="001B0159" w:rsidRDefault="001B0159" w:rsidP="001B0159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="007D022B">
        <w:t>AlMg3</w:t>
      </w:r>
    </w:p>
    <w:p w14:paraId="2DC044F8" w14:textId="2905D1D4" w:rsidR="001B0159" w:rsidRDefault="007D022B" w:rsidP="001B0159">
      <w:pPr>
        <w:pStyle w:val="Lijstalinea"/>
        <w:ind w:left="2832"/>
      </w:pPr>
      <w:r>
        <w:t>Gelaser</w:t>
      </w:r>
      <w:r w:rsidR="00581BB5">
        <w:t>t</w:t>
      </w:r>
      <w:r>
        <w:t>, 8 mm di</w:t>
      </w:r>
      <w:r w:rsidR="00581BB5">
        <w:t>c</w:t>
      </w:r>
      <w:r>
        <w:t>k</w:t>
      </w:r>
    </w:p>
    <w:p w14:paraId="5D03AF0B" w14:textId="77777777" w:rsidR="00581BB5" w:rsidRDefault="00581BB5" w:rsidP="00581BB5">
      <w:pPr>
        <w:pStyle w:val="Lijstalinea"/>
        <w:numPr>
          <w:ilvl w:val="0"/>
          <w:numId w:val="20"/>
        </w:numPr>
      </w:pPr>
      <w:r>
        <w:t>Beschichtung</w:t>
      </w:r>
    </w:p>
    <w:p w14:paraId="715F30A7" w14:textId="77777777" w:rsidR="00581BB5" w:rsidRPr="00C47108" w:rsidRDefault="00581BB5" w:rsidP="00581BB5">
      <w:pPr>
        <w:pStyle w:val="Lijstalinea"/>
        <w:numPr>
          <w:ilvl w:val="1"/>
          <w:numId w:val="20"/>
        </w:numPr>
        <w:rPr>
          <w:lang w:val="de-DE"/>
        </w:rPr>
      </w:pPr>
      <w:r w:rsidRPr="00C47108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C47108">
        <w:rPr>
          <w:lang w:val="de-DE"/>
        </w:rPr>
        <w:t>m) nach Qualanod</w:t>
      </w:r>
    </w:p>
    <w:p w14:paraId="6BDA79F1" w14:textId="77777777" w:rsidR="00581BB5" w:rsidRPr="00C47108" w:rsidRDefault="00581BB5" w:rsidP="00581BB5">
      <w:pPr>
        <w:pStyle w:val="Lijstalinea"/>
        <w:numPr>
          <w:ilvl w:val="1"/>
          <w:numId w:val="20"/>
        </w:numPr>
        <w:rPr>
          <w:lang w:val="de-DE"/>
        </w:rPr>
      </w:pPr>
      <w:r w:rsidRPr="00581BB5">
        <w:rPr>
          <w:lang w:val="de-DE"/>
        </w:rPr>
        <w:t xml:space="preserve">Polyester-Pulverbeschichtung </w:t>
      </w:r>
      <w:r w:rsidRPr="00C47108">
        <w:rPr>
          <w:lang w:val="de-DE"/>
        </w:rPr>
        <w:t>(60-80 </w:t>
      </w:r>
      <w:r w:rsidRPr="00442DB3">
        <w:rPr>
          <w:rFonts w:cs="Calibri"/>
        </w:rPr>
        <w:t>μ</w:t>
      </w:r>
      <w:r w:rsidRPr="00C47108">
        <w:rPr>
          <w:lang w:val="de-DE"/>
        </w:rPr>
        <w:t xml:space="preserve">m) nach Qualicoat Seaside </w:t>
      </w:r>
      <w:r>
        <w:rPr>
          <w:lang w:val="de-DE"/>
        </w:rPr>
        <w:t>Typ</w:t>
      </w:r>
      <w:r w:rsidRPr="00C47108">
        <w:rPr>
          <w:lang w:val="de-DE"/>
        </w:rPr>
        <w:t xml:space="preserve"> A (</w:t>
      </w:r>
      <w:r w:rsidRPr="00581BB5">
        <w:rPr>
          <w:lang w:val="de-DE"/>
        </w:rPr>
        <w:t>spezifische RAL-Codes oder Strukturlack auf Anfrage</w:t>
      </w:r>
      <w:r w:rsidRPr="00C47108">
        <w:rPr>
          <w:lang w:val="de-DE"/>
        </w:rPr>
        <w:t>)</w:t>
      </w:r>
    </w:p>
    <w:p w14:paraId="3574BCE5" w14:textId="2ED24928" w:rsidR="000406B0" w:rsidRDefault="00581BB5" w:rsidP="00D5272A">
      <w:pPr>
        <w:pStyle w:val="Kop3"/>
      </w:pPr>
      <w:r>
        <w:t>Wandhalterung</w:t>
      </w:r>
    </w:p>
    <w:p w14:paraId="060F88DE" w14:textId="08963F15" w:rsidR="00006A26" w:rsidRDefault="00581BB5" w:rsidP="00006A26">
      <w:pPr>
        <w:pStyle w:val="Lijstalinea"/>
        <w:numPr>
          <w:ilvl w:val="0"/>
          <w:numId w:val="20"/>
        </w:numPr>
      </w:pPr>
      <w:r>
        <w:t>Stahl</w:t>
      </w:r>
      <w:r>
        <w:tab/>
      </w:r>
      <w:r w:rsidR="007D1897">
        <w:tab/>
      </w:r>
      <w:r w:rsidR="007D1897">
        <w:tab/>
        <w:t>RVS</w:t>
      </w:r>
      <w:r w:rsidR="00006A26">
        <w:t> 304</w:t>
      </w:r>
    </w:p>
    <w:p w14:paraId="1CE1F8BE" w14:textId="77777777" w:rsidR="00581BB5" w:rsidRDefault="00581BB5" w:rsidP="00581BB5">
      <w:pPr>
        <w:pStyle w:val="Lijstalinea"/>
        <w:numPr>
          <w:ilvl w:val="0"/>
          <w:numId w:val="20"/>
        </w:numPr>
      </w:pPr>
      <w:r>
        <w:t>Beschichtung</w:t>
      </w:r>
    </w:p>
    <w:p w14:paraId="1FC1ACEF" w14:textId="77777777" w:rsidR="00581BB5" w:rsidRPr="00C47108" w:rsidRDefault="00581BB5" w:rsidP="00581BB5">
      <w:pPr>
        <w:pStyle w:val="Lijstalinea"/>
        <w:numPr>
          <w:ilvl w:val="1"/>
          <w:numId w:val="20"/>
        </w:numPr>
        <w:rPr>
          <w:lang w:val="de-DE"/>
        </w:rPr>
      </w:pPr>
      <w:r w:rsidRPr="00581BB5">
        <w:rPr>
          <w:lang w:val="de-DE"/>
        </w:rPr>
        <w:t xml:space="preserve">Polyester-Pulverbeschichtung </w:t>
      </w:r>
      <w:r w:rsidRPr="00C47108">
        <w:rPr>
          <w:lang w:val="de-DE"/>
        </w:rPr>
        <w:t>(60-80 </w:t>
      </w:r>
      <w:r w:rsidRPr="00442DB3">
        <w:rPr>
          <w:rFonts w:cs="Calibri"/>
        </w:rPr>
        <w:t>μ</w:t>
      </w:r>
      <w:r w:rsidRPr="00C47108">
        <w:rPr>
          <w:lang w:val="de-DE"/>
        </w:rPr>
        <w:t xml:space="preserve">m) nach Qualicoat Seaside </w:t>
      </w:r>
      <w:r>
        <w:rPr>
          <w:lang w:val="de-DE"/>
        </w:rPr>
        <w:t>Typ</w:t>
      </w:r>
      <w:r w:rsidRPr="00C47108">
        <w:rPr>
          <w:lang w:val="de-DE"/>
        </w:rPr>
        <w:t xml:space="preserve"> A (</w:t>
      </w:r>
      <w:r w:rsidRPr="00581BB5">
        <w:rPr>
          <w:lang w:val="de-DE"/>
        </w:rPr>
        <w:t>spezifische RAL-Codes oder Strukturlack auf Anfrage</w:t>
      </w:r>
      <w:r w:rsidRPr="00C47108">
        <w:rPr>
          <w:lang w:val="de-DE"/>
        </w:rPr>
        <w:t>)</w:t>
      </w:r>
    </w:p>
    <w:p w14:paraId="395F45E3" w14:textId="31AF23C6" w:rsidR="00C63555" w:rsidRPr="00441509" w:rsidRDefault="00C63555" w:rsidP="00C63555">
      <w:pPr>
        <w:pStyle w:val="Kop2"/>
        <w:rPr>
          <w:lang w:val="de-DE"/>
        </w:rPr>
      </w:pPr>
      <w:r w:rsidRPr="00441509">
        <w:rPr>
          <w:lang w:val="de-DE"/>
        </w:rPr>
        <w:t xml:space="preserve">Technische </w:t>
      </w:r>
      <w:r w:rsidR="00581BB5" w:rsidRPr="00441509">
        <w:rPr>
          <w:lang w:val="de-DE"/>
        </w:rPr>
        <w:t>Daten</w:t>
      </w:r>
    </w:p>
    <w:p w14:paraId="41F8A28E" w14:textId="09D17B59" w:rsidR="00C63555" w:rsidRPr="00441509" w:rsidRDefault="00581BB5" w:rsidP="00C63555">
      <w:pPr>
        <w:pStyle w:val="Kop3"/>
        <w:rPr>
          <w:lang w:val="de-DE"/>
        </w:rPr>
      </w:pPr>
      <w:r w:rsidRPr="00441509">
        <w:rPr>
          <w:lang w:val="de-DE"/>
        </w:rPr>
        <w:t>Kraftberechnung</w:t>
      </w:r>
    </w:p>
    <w:p w14:paraId="2B45D239" w14:textId="09BEA3CF" w:rsidR="00C63555" w:rsidRPr="00441509" w:rsidRDefault="00581BB5" w:rsidP="00C63555">
      <w:pPr>
        <w:rPr>
          <w:lang w:val="de-DE"/>
        </w:rPr>
      </w:pPr>
      <w:r w:rsidRPr="00441509">
        <w:rPr>
          <w:lang w:val="de-DE"/>
        </w:rPr>
        <w:t>Gemäß</w:t>
      </w:r>
      <w:r w:rsidR="002F7AB6" w:rsidRPr="00441509">
        <w:rPr>
          <w:lang w:val="de-DE"/>
        </w:rPr>
        <w:t xml:space="preserve"> EN 1990, EN 1991, EN 1999</w:t>
      </w:r>
    </w:p>
    <w:sectPr w:rsidR="00C63555" w:rsidRPr="00441509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1B26" w14:textId="77777777" w:rsidR="00994EDD" w:rsidRDefault="00994EDD" w:rsidP="00584936">
      <w:pPr>
        <w:spacing w:after="0" w:line="240" w:lineRule="auto"/>
      </w:pPr>
      <w:r>
        <w:separator/>
      </w:r>
    </w:p>
  </w:endnote>
  <w:endnote w:type="continuationSeparator" w:id="0">
    <w:p w14:paraId="61D0018C" w14:textId="77777777" w:rsidR="00994EDD" w:rsidRDefault="00994ED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B042" w14:textId="77777777" w:rsidR="00994EDD" w:rsidRDefault="00994EDD" w:rsidP="00584936">
      <w:pPr>
        <w:spacing w:after="0" w:line="240" w:lineRule="auto"/>
      </w:pPr>
      <w:r>
        <w:separator/>
      </w:r>
    </w:p>
  </w:footnote>
  <w:footnote w:type="continuationSeparator" w:id="0">
    <w:p w14:paraId="6D90684F" w14:textId="77777777" w:rsidR="00994EDD" w:rsidRDefault="00994ED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B5332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B5332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B5332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D2DE0"/>
    <w:multiLevelType w:val="hybridMultilevel"/>
    <w:tmpl w:val="99FE41DC"/>
    <w:lvl w:ilvl="0" w:tplc="08130001">
      <w:start w:val="1"/>
      <w:numFmt w:val="bullet"/>
      <w:lvlText w:val=""/>
      <w:lvlJc w:val="left"/>
      <w:pPr>
        <w:ind w:left="-67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</w:abstractNum>
  <w:abstractNum w:abstractNumId="24" w15:restartNumberingAfterBreak="0">
    <w:nsid w:val="6FB37A16"/>
    <w:multiLevelType w:val="hybridMultilevel"/>
    <w:tmpl w:val="4E06A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6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5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  <w:num w:numId="26" w16cid:durableId="825899801">
    <w:abstractNumId w:val="23"/>
  </w:num>
  <w:num w:numId="27" w16cid:durableId="11263111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06A26"/>
    <w:rsid w:val="00012405"/>
    <w:rsid w:val="00012712"/>
    <w:rsid w:val="0002179D"/>
    <w:rsid w:val="0002189F"/>
    <w:rsid w:val="00025397"/>
    <w:rsid w:val="000309BB"/>
    <w:rsid w:val="000406B0"/>
    <w:rsid w:val="0005480C"/>
    <w:rsid w:val="00055257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B606C"/>
    <w:rsid w:val="000C0B6A"/>
    <w:rsid w:val="000C5EC8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0159"/>
    <w:rsid w:val="001B3290"/>
    <w:rsid w:val="001C0AE4"/>
    <w:rsid w:val="001C28CB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7373C"/>
    <w:rsid w:val="00282BEB"/>
    <w:rsid w:val="00291144"/>
    <w:rsid w:val="002A46E2"/>
    <w:rsid w:val="002B02C6"/>
    <w:rsid w:val="002B1E11"/>
    <w:rsid w:val="002B6367"/>
    <w:rsid w:val="002C3B53"/>
    <w:rsid w:val="002C42D0"/>
    <w:rsid w:val="002D210F"/>
    <w:rsid w:val="002D28BD"/>
    <w:rsid w:val="002D2A9D"/>
    <w:rsid w:val="002E26E7"/>
    <w:rsid w:val="002E5B3D"/>
    <w:rsid w:val="002F7AB6"/>
    <w:rsid w:val="00306BA4"/>
    <w:rsid w:val="003071C0"/>
    <w:rsid w:val="0031435C"/>
    <w:rsid w:val="00317F66"/>
    <w:rsid w:val="0032758B"/>
    <w:rsid w:val="0034176F"/>
    <w:rsid w:val="0034604B"/>
    <w:rsid w:val="00355C3C"/>
    <w:rsid w:val="0036316A"/>
    <w:rsid w:val="00364DCE"/>
    <w:rsid w:val="003741A2"/>
    <w:rsid w:val="00395F55"/>
    <w:rsid w:val="003A056D"/>
    <w:rsid w:val="003A228F"/>
    <w:rsid w:val="003B5A19"/>
    <w:rsid w:val="003B5C75"/>
    <w:rsid w:val="003B617A"/>
    <w:rsid w:val="003D6909"/>
    <w:rsid w:val="003E1838"/>
    <w:rsid w:val="0042651A"/>
    <w:rsid w:val="004344AC"/>
    <w:rsid w:val="00434DFD"/>
    <w:rsid w:val="00436303"/>
    <w:rsid w:val="00441509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3F08"/>
    <w:rsid w:val="004F5036"/>
    <w:rsid w:val="00515344"/>
    <w:rsid w:val="00522424"/>
    <w:rsid w:val="00522F42"/>
    <w:rsid w:val="00537601"/>
    <w:rsid w:val="00551CFA"/>
    <w:rsid w:val="005628DD"/>
    <w:rsid w:val="00581BB5"/>
    <w:rsid w:val="00583A73"/>
    <w:rsid w:val="00584936"/>
    <w:rsid w:val="005950EA"/>
    <w:rsid w:val="005A7483"/>
    <w:rsid w:val="005C0FF6"/>
    <w:rsid w:val="005C1A0F"/>
    <w:rsid w:val="005C3A68"/>
    <w:rsid w:val="005F05CA"/>
    <w:rsid w:val="00600249"/>
    <w:rsid w:val="00607025"/>
    <w:rsid w:val="00632F30"/>
    <w:rsid w:val="00642002"/>
    <w:rsid w:val="00642AFD"/>
    <w:rsid w:val="00656A49"/>
    <w:rsid w:val="00664193"/>
    <w:rsid w:val="00685C6F"/>
    <w:rsid w:val="00686B2D"/>
    <w:rsid w:val="00691FD2"/>
    <w:rsid w:val="00694699"/>
    <w:rsid w:val="006A026B"/>
    <w:rsid w:val="006B03E9"/>
    <w:rsid w:val="006B685E"/>
    <w:rsid w:val="006C07B8"/>
    <w:rsid w:val="006D5320"/>
    <w:rsid w:val="006E666C"/>
    <w:rsid w:val="006F0662"/>
    <w:rsid w:val="006F2EC0"/>
    <w:rsid w:val="006F4A29"/>
    <w:rsid w:val="006F5C57"/>
    <w:rsid w:val="007002A3"/>
    <w:rsid w:val="00704D08"/>
    <w:rsid w:val="00716A14"/>
    <w:rsid w:val="00737673"/>
    <w:rsid w:val="00737B72"/>
    <w:rsid w:val="007460C7"/>
    <w:rsid w:val="00764C1E"/>
    <w:rsid w:val="0077114E"/>
    <w:rsid w:val="00771969"/>
    <w:rsid w:val="00775812"/>
    <w:rsid w:val="00791124"/>
    <w:rsid w:val="007926B3"/>
    <w:rsid w:val="00797400"/>
    <w:rsid w:val="007A274D"/>
    <w:rsid w:val="007B153D"/>
    <w:rsid w:val="007B3226"/>
    <w:rsid w:val="007B4030"/>
    <w:rsid w:val="007D022B"/>
    <w:rsid w:val="007D1897"/>
    <w:rsid w:val="007D25CD"/>
    <w:rsid w:val="007D5206"/>
    <w:rsid w:val="007D5E95"/>
    <w:rsid w:val="008049C3"/>
    <w:rsid w:val="00807143"/>
    <w:rsid w:val="00812C4F"/>
    <w:rsid w:val="00821C84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3E07"/>
    <w:rsid w:val="00915D2C"/>
    <w:rsid w:val="00937C56"/>
    <w:rsid w:val="009532FF"/>
    <w:rsid w:val="00956289"/>
    <w:rsid w:val="009604A4"/>
    <w:rsid w:val="00994EDD"/>
    <w:rsid w:val="009A17EA"/>
    <w:rsid w:val="009A54E4"/>
    <w:rsid w:val="009A791D"/>
    <w:rsid w:val="009B0749"/>
    <w:rsid w:val="009D03FC"/>
    <w:rsid w:val="009D1646"/>
    <w:rsid w:val="009D16F0"/>
    <w:rsid w:val="009D272B"/>
    <w:rsid w:val="009F3887"/>
    <w:rsid w:val="009F46B9"/>
    <w:rsid w:val="00A0750F"/>
    <w:rsid w:val="00A231A8"/>
    <w:rsid w:val="00A24D46"/>
    <w:rsid w:val="00A300C4"/>
    <w:rsid w:val="00A323E3"/>
    <w:rsid w:val="00A33E7A"/>
    <w:rsid w:val="00A540EE"/>
    <w:rsid w:val="00A545B6"/>
    <w:rsid w:val="00A623AA"/>
    <w:rsid w:val="00A7361D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2604"/>
    <w:rsid w:val="00B53320"/>
    <w:rsid w:val="00B54C5E"/>
    <w:rsid w:val="00B6076B"/>
    <w:rsid w:val="00B775ED"/>
    <w:rsid w:val="00B86CE9"/>
    <w:rsid w:val="00B913E5"/>
    <w:rsid w:val="00B975B9"/>
    <w:rsid w:val="00BA4AA7"/>
    <w:rsid w:val="00BA6DC7"/>
    <w:rsid w:val="00BB3A53"/>
    <w:rsid w:val="00BB49FE"/>
    <w:rsid w:val="00BB6650"/>
    <w:rsid w:val="00BC2A15"/>
    <w:rsid w:val="00BC613E"/>
    <w:rsid w:val="00BC7B37"/>
    <w:rsid w:val="00BD02E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47108"/>
    <w:rsid w:val="00C63555"/>
    <w:rsid w:val="00C679A4"/>
    <w:rsid w:val="00C717B3"/>
    <w:rsid w:val="00C76EBD"/>
    <w:rsid w:val="00CB5A3D"/>
    <w:rsid w:val="00CD5940"/>
    <w:rsid w:val="00CD655F"/>
    <w:rsid w:val="00CD65E4"/>
    <w:rsid w:val="00CE56B9"/>
    <w:rsid w:val="00CF1E46"/>
    <w:rsid w:val="00D0178E"/>
    <w:rsid w:val="00D34B9C"/>
    <w:rsid w:val="00D35796"/>
    <w:rsid w:val="00D41326"/>
    <w:rsid w:val="00D46A07"/>
    <w:rsid w:val="00D5272A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14454"/>
    <w:rsid w:val="00E25050"/>
    <w:rsid w:val="00E25306"/>
    <w:rsid w:val="00E319C8"/>
    <w:rsid w:val="00E41284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4440E"/>
    <w:rsid w:val="00F51EBA"/>
    <w:rsid w:val="00F67EC1"/>
    <w:rsid w:val="00F73465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C3B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2025-03-11T12:51:00Z</dcterms:created>
  <dcterms:modified xsi:type="dcterms:W3CDTF">2025-03-11T12:51:00Z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