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4E0C758" w:rsidR="00C63555" w:rsidRPr="002A53F6" w:rsidRDefault="002A53F6" w:rsidP="00C63555">
      <w:pPr>
        <w:pStyle w:val="Kop1"/>
        <w:rPr>
          <w:lang w:val="fr-FR"/>
        </w:rPr>
      </w:pPr>
      <w:r w:rsidRPr="002A53F6">
        <w:rPr>
          <w:lang w:val="fr-FR"/>
        </w:rPr>
        <w:t>Sonnenschutzsystem</w:t>
      </w:r>
      <w:r w:rsidR="007460C7" w:rsidRPr="002A53F6">
        <w:rPr>
          <w:lang w:val="fr-FR"/>
        </w:rPr>
        <w:br/>
        <w:t>D</w:t>
      </w:r>
      <w:r w:rsidR="00C63555" w:rsidRPr="002A53F6">
        <w:rPr>
          <w:lang w:val="fr-FR"/>
        </w:rPr>
        <w:t>UCO Ventilation &amp; Sun Control</w:t>
      </w:r>
      <w:r w:rsidR="001D6DEB" w:rsidRPr="002A53F6">
        <w:rPr>
          <w:lang w:val="fr-FR"/>
        </w:rPr>
        <w:br/>
      </w:r>
      <w:r w:rsidR="00C63555" w:rsidRPr="002A53F6">
        <w:rPr>
          <w:lang w:val="fr-FR"/>
        </w:rPr>
        <w:t>Duco</w:t>
      </w:r>
      <w:r w:rsidR="008A2A2A" w:rsidRPr="002A53F6">
        <w:rPr>
          <w:lang w:val="fr-FR"/>
        </w:rPr>
        <w:t xml:space="preserve">Sun </w:t>
      </w:r>
      <w:r w:rsidR="009F2D90" w:rsidRPr="002A53F6">
        <w:rPr>
          <w:lang w:val="fr-FR"/>
        </w:rPr>
        <w:t>Ellips</w:t>
      </w:r>
      <w:r w:rsidR="008A2A2A" w:rsidRPr="002A53F6">
        <w:rPr>
          <w:lang w:val="fr-FR"/>
        </w:rPr>
        <w:t xml:space="preserve"> 1</w:t>
      </w:r>
      <w:r w:rsidR="009F2D90" w:rsidRPr="002A53F6">
        <w:rPr>
          <w:lang w:val="fr-FR"/>
        </w:rPr>
        <w:t>0</w:t>
      </w:r>
      <w:r w:rsidR="008A2A2A" w:rsidRPr="002A53F6">
        <w:rPr>
          <w:lang w:val="fr-FR"/>
        </w:rPr>
        <w:t xml:space="preserve">0 </w:t>
      </w:r>
      <w:r w:rsidR="00B34FF4" w:rsidRPr="002A53F6">
        <w:rPr>
          <w:lang w:val="fr-FR"/>
        </w:rPr>
        <w:t>Unifit</w:t>
      </w:r>
    </w:p>
    <w:p w14:paraId="2349B33C" w14:textId="6EEA710E" w:rsidR="00C63555" w:rsidRPr="002A53F6" w:rsidRDefault="002A53F6" w:rsidP="00C63555">
      <w:pPr>
        <w:pStyle w:val="Kop2"/>
        <w:rPr>
          <w:lang w:val="de-DE"/>
        </w:rPr>
      </w:pPr>
      <w:r w:rsidRPr="002A53F6">
        <w:rPr>
          <w:lang w:val="de-DE"/>
        </w:rPr>
        <w:t>Beschreibung</w:t>
      </w:r>
    </w:p>
    <w:p w14:paraId="3541EA6F" w14:textId="5D4C9F14" w:rsidR="002A53F6" w:rsidRPr="002A53F6" w:rsidRDefault="002A53F6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</w:t>
      </w:r>
      <w:r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100 Lamellen werden in einem festen Neigungswinkel von 0° mit einer 'Unifit'-Gabel montiert.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ellipsenförmigen Lamellen sorgen für ein Maximum an diffusem Tageslicht.</w:t>
      </w:r>
    </w:p>
    <w:p w14:paraId="563CD3D8" w14:textId="5298485A" w:rsidR="00C63555" w:rsidRDefault="002A53F6" w:rsidP="00C63555">
      <w:pPr>
        <w:pStyle w:val="Kop2"/>
      </w:pPr>
      <w:r>
        <w:t>Ausführung</w:t>
      </w:r>
    </w:p>
    <w:p w14:paraId="5F78980B" w14:textId="5C03D5DF" w:rsidR="006A026B" w:rsidRPr="006A026B" w:rsidRDefault="006A026B" w:rsidP="006A026B">
      <w:pPr>
        <w:pStyle w:val="Kop3"/>
      </w:pPr>
      <w:r>
        <w:t>Lamel</w:t>
      </w:r>
      <w:r w:rsidR="002A53F6">
        <w:t>le</w:t>
      </w:r>
    </w:p>
    <w:p w14:paraId="548B5E61" w14:textId="2A086FCB" w:rsidR="00082990" w:rsidRPr="00295C2F" w:rsidRDefault="002A53F6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>Ellips 100</w:t>
      </w:r>
    </w:p>
    <w:p w14:paraId="4EE18A19" w14:textId="108838B0" w:rsidR="00737B72" w:rsidRPr="00295C2F" w:rsidRDefault="002A53F6" w:rsidP="00C63555">
      <w:pPr>
        <w:pStyle w:val="Lijstalinea"/>
        <w:numPr>
          <w:ilvl w:val="0"/>
          <w:numId w:val="19"/>
        </w:numPr>
      </w:pPr>
      <w:r w:rsidRPr="002A53F6">
        <w:t>Lamellenform</w:t>
      </w:r>
      <w:r w:rsidR="00797400" w:rsidRPr="00295C2F">
        <w:tab/>
      </w:r>
      <w:r w:rsidR="00797400" w:rsidRPr="00295C2F">
        <w:tab/>
      </w:r>
      <w:r>
        <w:t>E</w:t>
      </w:r>
      <w:r w:rsidR="00295C2F" w:rsidRPr="00295C2F">
        <w:t>llips</w:t>
      </w:r>
      <w:r>
        <w:t>e</w:t>
      </w:r>
    </w:p>
    <w:p w14:paraId="6DEAF48C" w14:textId="22959665" w:rsidR="001618AE" w:rsidRPr="00295C2F" w:rsidRDefault="002A53F6" w:rsidP="001618AE">
      <w:pPr>
        <w:pStyle w:val="Lijstalinea"/>
        <w:numPr>
          <w:ilvl w:val="0"/>
          <w:numId w:val="19"/>
        </w:numPr>
      </w:pPr>
      <w:r w:rsidRPr="002A53F6">
        <w:t>Lamellenhöhe</w:t>
      </w:r>
      <w:r w:rsidR="001618AE" w:rsidRPr="00295C2F">
        <w:tab/>
      </w:r>
      <w:r w:rsidR="001618AE" w:rsidRPr="00295C2F">
        <w:tab/>
        <w:t>1</w:t>
      </w:r>
      <w:r w:rsidR="00295C2F" w:rsidRPr="00295C2F">
        <w:t>0</w:t>
      </w:r>
      <w:r w:rsidR="00A545B6" w:rsidRPr="00295C2F">
        <w:t>0</w:t>
      </w:r>
      <w:r w:rsidR="001618AE" w:rsidRPr="00295C2F">
        <w:t> mm</w:t>
      </w:r>
    </w:p>
    <w:p w14:paraId="7F9E48FB" w14:textId="02595F7E" w:rsidR="001618AE" w:rsidRPr="00295C2F" w:rsidRDefault="002A53F6" w:rsidP="001618AE">
      <w:pPr>
        <w:pStyle w:val="Lijstalinea"/>
        <w:numPr>
          <w:ilvl w:val="0"/>
          <w:numId w:val="19"/>
        </w:numPr>
      </w:pPr>
      <w:r w:rsidRPr="002A53F6">
        <w:t>Lamellenbreite</w:t>
      </w:r>
      <w:r w:rsidR="001618AE" w:rsidRPr="00295C2F">
        <w:tab/>
      </w:r>
      <w:r w:rsidR="00295C2F" w:rsidRPr="00295C2F">
        <w:t>26</w:t>
      </w:r>
      <w:r w:rsidR="001618AE" w:rsidRPr="00295C2F">
        <w:t> mm</w:t>
      </w:r>
    </w:p>
    <w:p w14:paraId="5575FD53" w14:textId="5F5983E4" w:rsidR="009F3887" w:rsidRDefault="002A53F6" w:rsidP="006A026B">
      <w:pPr>
        <w:pStyle w:val="Kop3"/>
      </w:pPr>
      <w:r>
        <w:t>Halterung</w:t>
      </w:r>
    </w:p>
    <w:p w14:paraId="0F7647EC" w14:textId="0825AF61" w:rsidR="00ED42E3" w:rsidRPr="00A00ECF" w:rsidRDefault="009F3887" w:rsidP="009F3887">
      <w:pPr>
        <w:pStyle w:val="Lijstalinea"/>
        <w:numPr>
          <w:ilvl w:val="0"/>
          <w:numId w:val="24"/>
        </w:numPr>
      </w:pPr>
      <w:r w:rsidRPr="00A00ECF">
        <w:t>Typ</w:t>
      </w:r>
      <w:r w:rsidRPr="00A00ECF">
        <w:tab/>
      </w:r>
      <w:r w:rsidRPr="00A00ECF">
        <w:tab/>
      </w:r>
      <w:r w:rsidRPr="00A00ECF">
        <w:tab/>
        <w:t>Unifit</w:t>
      </w:r>
    </w:p>
    <w:p w14:paraId="17821B5E" w14:textId="32759C04" w:rsidR="009F3887" w:rsidRPr="00A00ECF" w:rsidRDefault="002A53F6" w:rsidP="009F3887">
      <w:pPr>
        <w:pStyle w:val="Lijstalinea"/>
        <w:numPr>
          <w:ilvl w:val="0"/>
          <w:numId w:val="24"/>
        </w:numPr>
      </w:pPr>
      <w:r w:rsidRPr="002A53F6">
        <w:t>Neigungswinkel</w:t>
      </w:r>
      <w:r w:rsidR="00ED42E3" w:rsidRPr="00A00ECF">
        <w:tab/>
      </w:r>
      <w:r w:rsidR="009F3887" w:rsidRPr="00A00ECF">
        <w:t>0°</w:t>
      </w:r>
    </w:p>
    <w:p w14:paraId="3F7E95D2" w14:textId="6BCA5CDF" w:rsidR="00846E21" w:rsidRPr="00A00ECF" w:rsidRDefault="002A53F6" w:rsidP="009F3887">
      <w:pPr>
        <w:pStyle w:val="Lijstalinea"/>
        <w:numPr>
          <w:ilvl w:val="0"/>
          <w:numId w:val="24"/>
        </w:numPr>
      </w:pPr>
      <w:r w:rsidRPr="002A53F6">
        <w:t>Höhe</w:t>
      </w:r>
      <w:r w:rsidR="00846E21" w:rsidRPr="00A00ECF">
        <w:tab/>
      </w:r>
      <w:r>
        <w:tab/>
      </w:r>
      <w:r w:rsidR="00846E21" w:rsidRPr="00A00ECF">
        <w:tab/>
      </w:r>
      <w:r w:rsidR="00AC28AE" w:rsidRPr="00A00ECF">
        <w:t>8</w:t>
      </w:r>
      <w:r w:rsidR="00846E21" w:rsidRPr="00A00ECF">
        <w:t>0 mm</w:t>
      </w:r>
    </w:p>
    <w:p w14:paraId="7A5DF44B" w14:textId="646758E6" w:rsidR="00DA0288" w:rsidRPr="00A00ECF" w:rsidRDefault="002A53F6" w:rsidP="009F3887">
      <w:pPr>
        <w:pStyle w:val="Lijstalinea"/>
        <w:numPr>
          <w:ilvl w:val="0"/>
          <w:numId w:val="24"/>
        </w:numPr>
      </w:pPr>
      <w:r w:rsidRPr="002A53F6">
        <w:t>Breite</w:t>
      </w:r>
      <w:r>
        <w:tab/>
      </w:r>
      <w:r w:rsidR="00DA0288" w:rsidRPr="00A00ECF">
        <w:tab/>
      </w:r>
      <w:r w:rsidR="00DA0288" w:rsidRPr="00A00ECF">
        <w:tab/>
      </w:r>
      <w:r w:rsidR="00AC28AE" w:rsidRPr="00A00ECF">
        <w:t>3</w:t>
      </w:r>
      <w:r w:rsidR="00DA0288" w:rsidRPr="00A00ECF">
        <w:t>0 mm</w:t>
      </w:r>
    </w:p>
    <w:p w14:paraId="7C0B3F4F" w14:textId="62AC562C" w:rsidR="00AD4820" w:rsidRDefault="002A53F6" w:rsidP="00AD4820">
      <w:pPr>
        <w:pStyle w:val="Kop3"/>
      </w:pPr>
      <w:r>
        <w:t>Befestigung der Lamellen</w:t>
      </w:r>
    </w:p>
    <w:p w14:paraId="44E84DA7" w14:textId="7E8DC415" w:rsidR="00DC6A91" w:rsidRPr="002A53F6" w:rsidRDefault="00DC6A91" w:rsidP="00DC6A91">
      <w:pPr>
        <w:pStyle w:val="Lijstalinea"/>
        <w:numPr>
          <w:ilvl w:val="0"/>
          <w:numId w:val="24"/>
        </w:numPr>
        <w:rPr>
          <w:lang w:val="de-DE"/>
        </w:rPr>
      </w:pPr>
      <w:r w:rsidRPr="002A53F6">
        <w:rPr>
          <w:lang w:val="de-DE"/>
        </w:rPr>
        <w:t xml:space="preserve">2 x </w:t>
      </w:r>
      <w:r w:rsidR="002A53F6" w:rsidRPr="002A53F6">
        <w:rPr>
          <w:lang w:val="de-DE"/>
        </w:rPr>
        <w:t>Bohrschraube</w:t>
      </w:r>
      <w:r w:rsidRPr="002A53F6">
        <w:rPr>
          <w:lang w:val="de-DE"/>
        </w:rPr>
        <w:t xml:space="preserve"> DIN 7504-O Ø 4,8 x 16</w:t>
      </w:r>
    </w:p>
    <w:p w14:paraId="45158AF5" w14:textId="2EDB8A1B" w:rsidR="00DC6A91" w:rsidRDefault="002A53F6" w:rsidP="00DC6A91">
      <w:pPr>
        <w:pStyle w:val="Kop3"/>
      </w:pPr>
      <w:r>
        <w:t>Befestigung der Halterungen</w:t>
      </w:r>
    </w:p>
    <w:p w14:paraId="58FAD3F5" w14:textId="70DDF81A" w:rsidR="00305E0E" w:rsidRDefault="002A53F6" w:rsidP="00305E0E">
      <w:pPr>
        <w:pStyle w:val="Lijstalinea"/>
        <w:numPr>
          <w:ilvl w:val="0"/>
          <w:numId w:val="24"/>
        </w:numPr>
      </w:pPr>
      <w:r w:rsidRPr="002A53F6">
        <w:t>Direkt an der Tragkonstruktion</w:t>
      </w:r>
    </w:p>
    <w:p w14:paraId="29A2434F" w14:textId="5BFC0387" w:rsidR="00305E0E" w:rsidRPr="002A53F6" w:rsidRDefault="00305E0E" w:rsidP="00305E0E">
      <w:pPr>
        <w:pStyle w:val="Lijstalinea"/>
        <w:numPr>
          <w:ilvl w:val="1"/>
          <w:numId w:val="24"/>
        </w:numPr>
        <w:rPr>
          <w:lang w:val="de-DE"/>
        </w:rPr>
      </w:pPr>
      <w:r w:rsidRPr="002A53F6">
        <w:rPr>
          <w:lang w:val="de-DE"/>
        </w:rPr>
        <w:t xml:space="preserve">2 x </w:t>
      </w:r>
      <w:r w:rsidR="002A53F6" w:rsidRPr="002A53F6">
        <w:rPr>
          <w:lang w:val="de-DE"/>
        </w:rPr>
        <w:t>Bohrschraube</w:t>
      </w:r>
      <w:r w:rsidRPr="002A53F6">
        <w:rPr>
          <w:lang w:val="de-DE"/>
        </w:rPr>
        <w:t xml:space="preserve"> DIN 7504-O Ø 5,5 x 25</w:t>
      </w:r>
    </w:p>
    <w:p w14:paraId="597C7F3D" w14:textId="1C052643" w:rsidR="00C112A3" w:rsidRDefault="002A53F6" w:rsidP="00C112A3">
      <w:pPr>
        <w:pStyle w:val="Kop3"/>
      </w:pPr>
      <w:r>
        <w:t>Zubehör</w:t>
      </w:r>
    </w:p>
    <w:p w14:paraId="02316E07" w14:textId="60940FA3" w:rsidR="006D5320" w:rsidRPr="001D66C0" w:rsidRDefault="002A53F6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7BECF1C" w:rsidR="0026566E" w:rsidRPr="001D66C0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D66C0">
        <w:rPr>
          <w:lang w:val="de-DE"/>
        </w:rPr>
        <w:t>Aluminium AlMg3</w:t>
      </w:r>
      <w:r w:rsidR="00CF1E46" w:rsidRPr="001D66C0">
        <w:rPr>
          <w:lang w:val="de-DE"/>
        </w:rPr>
        <w:t>, gelaser</w:t>
      </w:r>
      <w:r w:rsidR="002A53F6">
        <w:rPr>
          <w:lang w:val="de-DE"/>
        </w:rPr>
        <w:t>t</w:t>
      </w:r>
      <w:r w:rsidR="00CF1E46" w:rsidRPr="001D66C0">
        <w:rPr>
          <w:lang w:val="de-DE"/>
        </w:rPr>
        <w:t>, 3 mm di</w:t>
      </w:r>
      <w:r w:rsidR="002A53F6">
        <w:rPr>
          <w:lang w:val="de-DE"/>
        </w:rPr>
        <w:t>c</w:t>
      </w:r>
      <w:r w:rsidR="00CF1E46" w:rsidRPr="001D66C0">
        <w:rPr>
          <w:lang w:val="de-DE"/>
        </w:rPr>
        <w:t>k</w:t>
      </w:r>
    </w:p>
    <w:p w14:paraId="11705BDF" w14:textId="77777777" w:rsidR="0026566E" w:rsidRDefault="0026566E">
      <w:pPr>
        <w:rPr>
          <w:lang w:val="de-DE"/>
        </w:rPr>
      </w:pPr>
      <w:r>
        <w:rPr>
          <w:lang w:val="de-DE"/>
        </w:rPr>
        <w:br w:type="page"/>
      </w:r>
    </w:p>
    <w:p w14:paraId="6CA9FCBA" w14:textId="793420F0" w:rsidR="00C63555" w:rsidRDefault="00C63555" w:rsidP="00C63555">
      <w:pPr>
        <w:pStyle w:val="Kop2"/>
      </w:pPr>
      <w:r>
        <w:lastRenderedPageBreak/>
        <w:t>Material</w:t>
      </w:r>
      <w:r w:rsidR="002A53F6">
        <w:t xml:space="preserve"> und Oberflächenbehandlung</w:t>
      </w:r>
    </w:p>
    <w:p w14:paraId="5CE965C5" w14:textId="43D80333" w:rsidR="00DB74AA" w:rsidRPr="00DB74AA" w:rsidRDefault="00DB74AA" w:rsidP="00DB74AA">
      <w:pPr>
        <w:pStyle w:val="Kop3"/>
      </w:pPr>
      <w:r>
        <w:t>Lamel</w:t>
      </w:r>
      <w:r w:rsidR="002A53F6">
        <w:t>le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38192F98" w:rsidR="00C63555" w:rsidRPr="003F2525" w:rsidRDefault="002A53F6" w:rsidP="00C63555">
      <w:pPr>
        <w:pStyle w:val="Lijstalinea"/>
        <w:ind w:left="2832"/>
      </w:pPr>
      <w:r>
        <w:t>Profilstärke</w:t>
      </w:r>
      <w:r w:rsidR="00C63555" w:rsidRPr="003F2525">
        <w:t>: min. 1,</w:t>
      </w:r>
      <w:r w:rsidR="003F2525" w:rsidRPr="003F2525">
        <w:t>3</w:t>
      </w:r>
      <w:r w:rsidR="00DC6F44">
        <w:t> </w:t>
      </w:r>
      <w:r w:rsidR="00C63555" w:rsidRPr="003F2525">
        <w:t>mm</w:t>
      </w:r>
    </w:p>
    <w:p w14:paraId="0E83A9AC" w14:textId="11008523" w:rsidR="00C63555" w:rsidRDefault="002A53F6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4FA85D96" w:rsidR="00AF2C73" w:rsidRPr="002A53F6" w:rsidRDefault="002A53F6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2A53F6">
        <w:rPr>
          <w:lang w:val="de-DE"/>
        </w:rPr>
        <w:t>Farblos eloxiert</w:t>
      </w:r>
      <w:r w:rsidR="00AF2C73" w:rsidRPr="002A53F6">
        <w:rPr>
          <w:lang w:val="de-DE"/>
        </w:rPr>
        <w:t xml:space="preserve"> (15-20</w:t>
      </w:r>
      <w:r w:rsidR="008E559C" w:rsidRPr="002A53F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AF2C73" w:rsidRPr="002A53F6">
        <w:rPr>
          <w:lang w:val="de-DE"/>
        </w:rPr>
        <w:t xml:space="preserve"> Qualanod</w:t>
      </w:r>
    </w:p>
    <w:p w14:paraId="4C0BD0F4" w14:textId="663B8781" w:rsidR="00642002" w:rsidRPr="002A53F6" w:rsidRDefault="002A53F6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="00C63555" w:rsidRPr="002A53F6">
        <w:rPr>
          <w:lang w:val="de-DE"/>
        </w:rPr>
        <w:t xml:space="preserve"> (60-80</w:t>
      </w:r>
      <w:r w:rsidR="008E559C" w:rsidRPr="002A53F6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C63555" w:rsidRPr="002A53F6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2A53F6">
        <w:rPr>
          <w:lang w:val="de-DE"/>
        </w:rPr>
        <w:t>yp A (</w:t>
      </w:r>
      <w:r w:rsidR="00307FC4" w:rsidRPr="00307FC4">
        <w:rPr>
          <w:lang w:val="de-DE"/>
        </w:rPr>
        <w:t>spezifische RAL-Codes oder Strukturlack auf Anfrage</w:t>
      </w:r>
      <w:r w:rsidR="00C63555" w:rsidRPr="002A53F6">
        <w:rPr>
          <w:lang w:val="de-DE"/>
        </w:rPr>
        <w:t>)</w:t>
      </w:r>
    </w:p>
    <w:p w14:paraId="64E47320" w14:textId="2F5D5A26" w:rsidR="00DB74AA" w:rsidRDefault="00307FC4" w:rsidP="00DB74AA">
      <w:pPr>
        <w:pStyle w:val="Kop3"/>
      </w:pPr>
      <w:r>
        <w:t>Halterung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9EBAC23" w14:textId="77777777" w:rsidR="00307FC4" w:rsidRDefault="00307FC4" w:rsidP="00307FC4">
      <w:pPr>
        <w:pStyle w:val="Lijstalinea"/>
        <w:numPr>
          <w:ilvl w:val="0"/>
          <w:numId w:val="20"/>
        </w:numPr>
      </w:pPr>
      <w:r>
        <w:t>Beschichtung</w:t>
      </w:r>
    </w:p>
    <w:p w14:paraId="7F6FB90B" w14:textId="77777777" w:rsidR="00307FC4" w:rsidRPr="002A53F6" w:rsidRDefault="00307FC4" w:rsidP="00307FC4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Pr="002A53F6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2A53F6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2A53F6">
        <w:rPr>
          <w:lang w:val="de-DE"/>
        </w:rPr>
        <w:t>yp A (</w:t>
      </w:r>
      <w:r w:rsidRPr="00307FC4">
        <w:rPr>
          <w:lang w:val="de-DE"/>
        </w:rPr>
        <w:t>spezifische RAL-Codes oder Strukturlack auf Anfrage</w:t>
      </w:r>
      <w:r w:rsidRPr="002A53F6">
        <w:rPr>
          <w:lang w:val="de-DE"/>
        </w:rPr>
        <w:t>)</w:t>
      </w:r>
    </w:p>
    <w:p w14:paraId="395F45E3" w14:textId="03C19048" w:rsidR="00C63555" w:rsidRDefault="00C63555" w:rsidP="00C63555">
      <w:pPr>
        <w:pStyle w:val="Kop2"/>
      </w:pPr>
      <w:r>
        <w:t xml:space="preserve">Technische </w:t>
      </w:r>
      <w:r w:rsidR="00307FC4">
        <w:t>Daten</w:t>
      </w:r>
    </w:p>
    <w:p w14:paraId="41F8A28E" w14:textId="7BC63262" w:rsidR="00C63555" w:rsidRDefault="00307FC4" w:rsidP="00C63555">
      <w:pPr>
        <w:pStyle w:val="Kop3"/>
      </w:pPr>
      <w:r>
        <w:t>Kraftberechnung</w:t>
      </w:r>
    </w:p>
    <w:p w14:paraId="2B45D239" w14:textId="25294036" w:rsidR="00C63555" w:rsidRDefault="00307FC4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07FC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07FC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07FC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83117"/>
    <w:rsid w:val="00291144"/>
    <w:rsid w:val="00295C2F"/>
    <w:rsid w:val="002A46E2"/>
    <w:rsid w:val="002A53F6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07FC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3F2525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A17EA"/>
    <w:rsid w:val="009A5076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2025-03-12T07:17:00Z</dcterms:created>
  <dcterms:modified xsi:type="dcterms:W3CDTF">2025-03-12T07:35:00Z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