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3F28E94" w:rsidR="00C63555" w:rsidRPr="00A174C7" w:rsidRDefault="00A174C7" w:rsidP="00C63555">
      <w:pPr>
        <w:pStyle w:val="Kop1"/>
        <w:rPr>
          <w:lang w:val="de-DE"/>
        </w:rPr>
      </w:pPr>
      <w:r w:rsidRPr="00A174C7">
        <w:rPr>
          <w:lang w:val="de-DE"/>
        </w:rPr>
        <w:t>Sonnenschutzsystem</w:t>
      </w:r>
      <w:r w:rsidR="007460C7" w:rsidRPr="00A174C7">
        <w:rPr>
          <w:lang w:val="de-DE"/>
        </w:rPr>
        <w:br/>
        <w:t>D</w:t>
      </w:r>
      <w:r w:rsidR="00C63555" w:rsidRPr="00A174C7">
        <w:rPr>
          <w:lang w:val="de-DE"/>
        </w:rPr>
        <w:t>UCO Ventilation &amp; Sun Control</w:t>
      </w:r>
      <w:r w:rsidR="001D6DEB" w:rsidRPr="00A174C7">
        <w:rPr>
          <w:lang w:val="de-DE"/>
        </w:rPr>
        <w:br/>
      </w:r>
      <w:r w:rsidR="00C63555" w:rsidRPr="00A174C7">
        <w:rPr>
          <w:lang w:val="de-DE"/>
        </w:rPr>
        <w:t>Duco</w:t>
      </w:r>
      <w:r w:rsidR="008A2A2A" w:rsidRPr="00A174C7">
        <w:rPr>
          <w:lang w:val="de-DE"/>
        </w:rPr>
        <w:t xml:space="preserve">Sun </w:t>
      </w:r>
      <w:r w:rsidR="00735295" w:rsidRPr="00A174C7">
        <w:rPr>
          <w:lang w:val="de-DE"/>
        </w:rPr>
        <w:t>Ellips</w:t>
      </w:r>
      <w:r w:rsidR="008A2A2A" w:rsidRPr="00A174C7">
        <w:rPr>
          <w:lang w:val="de-DE"/>
        </w:rPr>
        <w:t xml:space="preserve"> 1</w:t>
      </w:r>
      <w:r w:rsidR="00EE6210">
        <w:rPr>
          <w:lang w:val="de-DE"/>
        </w:rPr>
        <w:t>5</w:t>
      </w:r>
      <w:r w:rsidR="008A2A2A" w:rsidRPr="00A174C7">
        <w:rPr>
          <w:lang w:val="de-DE"/>
        </w:rPr>
        <w:t xml:space="preserve">0 </w:t>
      </w:r>
      <w:r w:rsidRPr="00A174C7">
        <w:rPr>
          <w:lang w:val="de-DE"/>
        </w:rPr>
        <w:t>Zwischenliegend</w:t>
      </w:r>
    </w:p>
    <w:p w14:paraId="2349B33C" w14:textId="2B2E28D0" w:rsidR="00C63555" w:rsidRPr="00A174C7" w:rsidRDefault="00A174C7" w:rsidP="00C63555">
      <w:pPr>
        <w:pStyle w:val="Kop2"/>
        <w:rPr>
          <w:lang w:val="de-DE"/>
        </w:rPr>
      </w:pPr>
      <w:r w:rsidRPr="00A174C7">
        <w:rPr>
          <w:lang w:val="de-DE"/>
        </w:rPr>
        <w:t>Beschreibung</w:t>
      </w:r>
    </w:p>
    <w:p w14:paraId="398BDEF3" w14:textId="7A77F65C" w:rsidR="00A174C7" w:rsidRPr="00A174C7" w:rsidRDefault="00A174C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0°, 45° oder 90° zwischen Endplatten befestigt.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Tragstruktur befestigt.</w:t>
      </w:r>
    </w:p>
    <w:p w14:paraId="563CD3D8" w14:textId="1C17653A" w:rsidR="00C63555" w:rsidRDefault="00A174C7" w:rsidP="00C63555">
      <w:pPr>
        <w:pStyle w:val="Kop2"/>
      </w:pPr>
      <w:r>
        <w:t>Ausführung</w:t>
      </w:r>
    </w:p>
    <w:p w14:paraId="5F78980B" w14:textId="4DBCCCE2" w:rsidR="006A026B" w:rsidRPr="006A026B" w:rsidRDefault="006A026B" w:rsidP="006A026B">
      <w:pPr>
        <w:pStyle w:val="Kop3"/>
      </w:pPr>
      <w:r>
        <w:t>Lamel</w:t>
      </w:r>
      <w:r w:rsidR="00A174C7">
        <w:t>le</w:t>
      </w:r>
    </w:p>
    <w:p w14:paraId="548B5E61" w14:textId="3A769AE1" w:rsidR="00082990" w:rsidRPr="00380220" w:rsidRDefault="00A174C7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74C7">
        <w:t>Lamellentyp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1</w:t>
      </w:r>
      <w:r w:rsidR="00EE6210">
        <w:rPr>
          <w:lang w:val="en-US"/>
        </w:rPr>
        <w:t>5</w:t>
      </w:r>
      <w:r w:rsidR="00B44488" w:rsidRPr="00380220">
        <w:rPr>
          <w:lang w:val="en-US"/>
        </w:rPr>
        <w:t>0</w:t>
      </w:r>
    </w:p>
    <w:p w14:paraId="4EE18A19" w14:textId="6EF430F4" w:rsidR="00737B72" w:rsidRPr="00380220" w:rsidRDefault="00A174C7" w:rsidP="00C63555">
      <w:pPr>
        <w:pStyle w:val="Lijstalinea"/>
        <w:numPr>
          <w:ilvl w:val="0"/>
          <w:numId w:val="19"/>
        </w:numPr>
      </w:pPr>
      <w:r w:rsidRPr="00A174C7">
        <w:t>Lamellenform</w:t>
      </w:r>
      <w:r w:rsidR="00797400" w:rsidRPr="00380220">
        <w:tab/>
      </w:r>
      <w:r w:rsidR="00797400" w:rsidRPr="00380220">
        <w:tab/>
      </w:r>
      <w:r>
        <w:t>E</w:t>
      </w:r>
      <w:r w:rsidR="00380220" w:rsidRPr="00380220">
        <w:t>llips</w:t>
      </w:r>
      <w:r>
        <w:t>e</w:t>
      </w:r>
    </w:p>
    <w:p w14:paraId="6DEAF48C" w14:textId="3EC6D492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Lamellenhöhe</w:t>
      </w:r>
      <w:r w:rsidR="001618AE" w:rsidRPr="00380220">
        <w:tab/>
      </w:r>
      <w:r w:rsidR="001618AE" w:rsidRPr="00380220">
        <w:tab/>
        <w:t>1</w:t>
      </w:r>
      <w:r w:rsidR="00EE6210">
        <w:t>5</w:t>
      </w:r>
      <w:r w:rsidR="00A545B6" w:rsidRPr="00380220">
        <w:t>0</w:t>
      </w:r>
      <w:r w:rsidR="001618AE" w:rsidRPr="00380220">
        <w:t> mm</w:t>
      </w:r>
    </w:p>
    <w:p w14:paraId="7F9E48FB" w14:textId="73E7E005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Lamellenbreite</w:t>
      </w:r>
      <w:r w:rsidR="001618AE" w:rsidRPr="00380220">
        <w:tab/>
      </w:r>
      <w:r w:rsidR="00EE6210">
        <w:t>35</w:t>
      </w:r>
      <w:r w:rsidR="001618AE" w:rsidRPr="00380220">
        <w:t> mm</w:t>
      </w:r>
    </w:p>
    <w:p w14:paraId="5575FD53" w14:textId="42F2DD38" w:rsidR="009F3887" w:rsidRDefault="00A174C7" w:rsidP="006A026B">
      <w:pPr>
        <w:pStyle w:val="Kop3"/>
      </w:pPr>
      <w:r>
        <w:t>Platte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A1D8861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4421434F" w14:textId="506F404E" w:rsidR="009D02DA" w:rsidRPr="002E58AD" w:rsidRDefault="00A174C7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74C7">
              <w:rPr>
                <w:color w:val="54AF2E"/>
              </w:rPr>
              <w:t>Neigungswinkel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74AF052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66A448B7" w14:textId="441089BA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A174C7">
              <w:t>der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036C9E9F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673A78A5" w14:textId="3FBF83F5" w:rsidR="009D02DA" w:rsidRDefault="00A174C7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4C7">
              <w:t>Projektspezifisch</w:t>
            </w:r>
          </w:p>
        </w:tc>
      </w:tr>
    </w:tbl>
    <w:p w14:paraId="008ECB80" w14:textId="71530CC3" w:rsidR="00105ECB" w:rsidRDefault="00A174C7" w:rsidP="00105ECB">
      <w:pPr>
        <w:pStyle w:val="Kop3"/>
      </w:pPr>
      <w:r>
        <w:t>Befestigung der Lamellen</w:t>
      </w:r>
    </w:p>
    <w:p w14:paraId="639B357D" w14:textId="7882C99D" w:rsidR="00105ECB" w:rsidRPr="00A174C7" w:rsidRDefault="00105ECB" w:rsidP="00105ECB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 xml:space="preserve">4 x </w:t>
      </w:r>
      <w:r w:rsidR="00A174C7" w:rsidRPr="00A174C7">
        <w:rPr>
          <w:lang w:val="de-DE"/>
        </w:rPr>
        <w:t xml:space="preserve">gewindefurchende </w:t>
      </w:r>
      <w:r w:rsidR="00A174C7" w:rsidRPr="00A174C7">
        <w:rPr>
          <w:lang w:val="de-DE"/>
        </w:rPr>
        <w:t>Schraube</w:t>
      </w:r>
      <w:r w:rsidRPr="00A174C7">
        <w:rPr>
          <w:lang w:val="de-DE"/>
        </w:rPr>
        <w:t xml:space="preserve"> DIN 7500</w:t>
      </w:r>
      <w:r w:rsidR="003E4FB7" w:rsidRPr="00A174C7">
        <w:rPr>
          <w:lang w:val="de-DE"/>
        </w:rPr>
        <w:t>-MZ</w:t>
      </w:r>
      <w:r w:rsidRPr="00A174C7">
        <w:rPr>
          <w:lang w:val="de-DE"/>
        </w:rPr>
        <w:t xml:space="preserve"> M6 x 30</w:t>
      </w:r>
    </w:p>
    <w:p w14:paraId="7C0B3F4F" w14:textId="1F891592" w:rsidR="00AD4820" w:rsidRDefault="00A174C7" w:rsidP="00AD4820">
      <w:pPr>
        <w:pStyle w:val="Kop3"/>
      </w:pPr>
      <w:r>
        <w:t>Befestigung der Platten</w:t>
      </w:r>
    </w:p>
    <w:p w14:paraId="1430A2F0" w14:textId="089B3D21" w:rsidR="00A174C7" w:rsidRP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Platten sind mit Schraublöchern versehen.</w:t>
      </w:r>
      <w:r w:rsidRPr="00A174C7">
        <w:rPr>
          <w:lang w:val="de-DE"/>
        </w:rPr>
        <w:t xml:space="preserve"> </w:t>
      </w:r>
      <w:r w:rsidRPr="00A174C7">
        <w:rPr>
          <w:lang w:val="de-DE"/>
        </w:rPr>
        <w:t>Bei Sammelplatten können sich die Schraublöcher je nach Projekt ändern.</w:t>
      </w:r>
    </w:p>
    <w:p w14:paraId="3428AF33" w14:textId="77777777" w:rsid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Lamellen mit Endplatten oder Module werden zwichen die vormontierte Struktur installiert.</w:t>
      </w:r>
    </w:p>
    <w:p w14:paraId="3F2354BF" w14:textId="5178D383" w:rsidR="007E04D9" w:rsidRDefault="00A174C7" w:rsidP="00A174C7">
      <w:pPr>
        <w:pStyle w:val="Lijstalinea"/>
        <w:numPr>
          <w:ilvl w:val="0"/>
          <w:numId w:val="24"/>
        </w:numPr>
      </w:pPr>
      <w:r w:rsidRPr="00A174C7">
        <w:rPr>
          <w:lang w:val="de-DE"/>
        </w:rPr>
        <w:t>Die Wärmeausdehnung wird durch Unterlegscheiben aus Neopren aufgefangen.</w:t>
      </w:r>
      <w:r w:rsidR="007E04D9">
        <w:br w:type="page"/>
      </w:r>
    </w:p>
    <w:p w14:paraId="6CA9FCBA" w14:textId="4A2078C9" w:rsidR="00C63555" w:rsidRDefault="00C63555" w:rsidP="00C63555">
      <w:pPr>
        <w:pStyle w:val="Kop2"/>
      </w:pPr>
      <w:r>
        <w:lastRenderedPageBreak/>
        <w:t xml:space="preserve">Material </w:t>
      </w:r>
      <w:r w:rsidR="00A174C7">
        <w:t>und Oberflächenbehandlung</w:t>
      </w:r>
    </w:p>
    <w:p w14:paraId="4EC9DCD2" w14:textId="104B271A" w:rsidR="00CC15DB" w:rsidRPr="00CC15DB" w:rsidRDefault="00CC15DB" w:rsidP="00CC15DB">
      <w:pPr>
        <w:pStyle w:val="Kop3"/>
      </w:pPr>
      <w:r>
        <w:t>Lamel</w:t>
      </w:r>
      <w:r w:rsidR="00A174C7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9578472" w:rsidR="00C63555" w:rsidRPr="007E4405" w:rsidRDefault="00A174C7" w:rsidP="00C63555">
      <w:pPr>
        <w:pStyle w:val="Lijstalinea"/>
        <w:ind w:left="2832"/>
      </w:pPr>
      <w:r>
        <w:t>Profilstärke</w:t>
      </w:r>
      <w:r w:rsidR="00C63555" w:rsidRPr="007E4405">
        <w:t>: min. 1,</w:t>
      </w:r>
      <w:r w:rsidR="00EE6210">
        <w:t>4</w:t>
      </w:r>
      <w:r w:rsidR="004102FC" w:rsidRPr="007E4405">
        <w:t> </w:t>
      </w:r>
      <w:r w:rsidR="00C63555" w:rsidRPr="007E4405">
        <w:t>mm</w:t>
      </w:r>
    </w:p>
    <w:p w14:paraId="0E83A9AC" w14:textId="0AC70DD4" w:rsidR="00C63555" w:rsidRPr="004102FC" w:rsidRDefault="00C469E9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58CA609E" w:rsidR="00AF2C73" w:rsidRPr="00C469E9" w:rsidRDefault="00C469E9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</w:t>
      </w:r>
      <w:r w:rsidR="00AF2C73" w:rsidRPr="00C469E9">
        <w:rPr>
          <w:lang w:val="de-DE"/>
        </w:rPr>
        <w:t xml:space="preserve"> (15-20</w:t>
      </w:r>
      <w:r w:rsidR="004102FC" w:rsidRPr="00C469E9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AF2C73" w:rsidRPr="00C469E9">
        <w:rPr>
          <w:lang w:val="de-DE"/>
        </w:rPr>
        <w:t xml:space="preserve"> Qualanod</w:t>
      </w:r>
    </w:p>
    <w:p w14:paraId="44AC033C" w14:textId="74033930" w:rsidR="00CC15DB" w:rsidRPr="00C469E9" w:rsidRDefault="00C469E9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</w:t>
      </w:r>
      <w:r w:rsidRPr="00C469E9">
        <w:rPr>
          <w:lang w:val="de-DE"/>
        </w:rPr>
        <w:t xml:space="preserve"> </w:t>
      </w:r>
      <w:r w:rsidR="00C63555" w:rsidRPr="00C469E9">
        <w:rPr>
          <w:lang w:val="de-DE"/>
        </w:rPr>
        <w:t>(60-80</w:t>
      </w:r>
      <w:r w:rsidR="004102FC" w:rsidRPr="00C469E9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C63555" w:rsidRPr="00C469E9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C469E9">
        <w:rPr>
          <w:lang w:val="de-DE"/>
        </w:rPr>
        <w:t>yp A (</w:t>
      </w:r>
      <w:r w:rsidRPr="00C469E9">
        <w:rPr>
          <w:lang w:val="de-DE"/>
        </w:rPr>
        <w:t>spezifische RAL-Codes oder Strukturlack auf Anfrage</w:t>
      </w:r>
      <w:r w:rsidR="00C63555" w:rsidRPr="00C469E9">
        <w:rPr>
          <w:lang w:val="de-DE"/>
        </w:rPr>
        <w:t>)</w:t>
      </w:r>
    </w:p>
    <w:p w14:paraId="46EA8D28" w14:textId="7D68B7BB" w:rsidR="00CC15DB" w:rsidRDefault="00FB2367" w:rsidP="00CC15DB">
      <w:pPr>
        <w:pStyle w:val="Kop3"/>
      </w:pPr>
      <w:r>
        <w:t>Plat</w:t>
      </w:r>
      <w:r w:rsidR="00C469E9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5B2EE18" w:rsidR="007C6AEE" w:rsidRDefault="007C6AEE" w:rsidP="007C6AEE">
      <w:pPr>
        <w:pStyle w:val="Lijstalinea"/>
        <w:ind w:left="2832"/>
      </w:pPr>
      <w:r w:rsidRPr="00F11508">
        <w:t>Gelaser</w:t>
      </w:r>
      <w:r w:rsidR="00C469E9">
        <w:t>t</w:t>
      </w:r>
      <w:r w:rsidR="00F11508" w:rsidRPr="00F11508">
        <w:t>, 5 mm di</w:t>
      </w:r>
      <w:r w:rsidR="00C469E9">
        <w:t>c</w:t>
      </w:r>
      <w:r w:rsidR="00F11508" w:rsidRPr="00F11508">
        <w:t>k</w:t>
      </w:r>
    </w:p>
    <w:p w14:paraId="5CE35C21" w14:textId="77777777" w:rsidR="00C469E9" w:rsidRPr="004102FC" w:rsidRDefault="00C469E9" w:rsidP="00C469E9">
      <w:pPr>
        <w:pStyle w:val="Lijstalinea"/>
        <w:numPr>
          <w:ilvl w:val="0"/>
          <w:numId w:val="20"/>
        </w:numPr>
      </w:pPr>
      <w:r>
        <w:t>Beschichtung</w:t>
      </w:r>
    </w:p>
    <w:p w14:paraId="195236DB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C469E9">
        <w:rPr>
          <w:lang w:val="de-DE"/>
        </w:rPr>
        <w:t>m) nach Qualanod</w:t>
      </w:r>
    </w:p>
    <w:p w14:paraId="020F335F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C469E9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C469E9">
        <w:rPr>
          <w:lang w:val="de-DE"/>
        </w:rPr>
        <w:t>yp A (spezifische RAL-Codes oder Strukturlack auf Anfrage)</w:t>
      </w:r>
    </w:p>
    <w:p w14:paraId="395F45E3" w14:textId="7DA99D12" w:rsidR="00C63555" w:rsidRPr="00EE6210" w:rsidRDefault="00C63555" w:rsidP="00C63555">
      <w:pPr>
        <w:pStyle w:val="Kop2"/>
        <w:rPr>
          <w:lang w:val="de-DE"/>
        </w:rPr>
      </w:pPr>
      <w:r w:rsidRPr="00EE6210">
        <w:rPr>
          <w:lang w:val="de-DE"/>
        </w:rPr>
        <w:t xml:space="preserve">Technische </w:t>
      </w:r>
      <w:r w:rsidR="00C469E9" w:rsidRPr="00EE6210">
        <w:rPr>
          <w:lang w:val="de-DE"/>
        </w:rPr>
        <w:t>Daten</w:t>
      </w:r>
    </w:p>
    <w:p w14:paraId="41F8A28E" w14:textId="3052ACFB" w:rsidR="00C63555" w:rsidRPr="00EE6210" w:rsidRDefault="00C469E9" w:rsidP="00C63555">
      <w:pPr>
        <w:pStyle w:val="Kop3"/>
        <w:rPr>
          <w:lang w:val="de-DE"/>
        </w:rPr>
      </w:pPr>
      <w:r w:rsidRPr="00EE6210">
        <w:rPr>
          <w:lang w:val="de-DE"/>
        </w:rPr>
        <w:t>Kraftberechnung</w:t>
      </w:r>
    </w:p>
    <w:p w14:paraId="2B45D239" w14:textId="4D2857E7" w:rsidR="00C63555" w:rsidRPr="00EE6210" w:rsidRDefault="00C469E9" w:rsidP="00C63555">
      <w:pPr>
        <w:rPr>
          <w:lang w:val="de-DE"/>
        </w:rPr>
      </w:pPr>
      <w:r w:rsidRPr="00EE6210">
        <w:rPr>
          <w:lang w:val="de-DE"/>
        </w:rPr>
        <w:t>Gemäß</w:t>
      </w:r>
      <w:r w:rsidR="002F7AB6" w:rsidRPr="00EE6210">
        <w:rPr>
          <w:lang w:val="de-DE"/>
        </w:rPr>
        <w:t xml:space="preserve"> EN 1990, EN 1991, EN 1999</w:t>
      </w:r>
    </w:p>
    <w:sectPr w:rsidR="00C63555" w:rsidRPr="00EE621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E621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E621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E621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94936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174C7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469E9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57D40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6210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84055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2025-03-11T15:24:00Z</dcterms:created>
  <dcterms:modified xsi:type="dcterms:W3CDTF">2025-03-11T15:25:00Z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