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8480CF6" w:rsidR="00C63555" w:rsidRPr="00664193" w:rsidRDefault="00500E7A" w:rsidP="00C63555">
      <w:pPr>
        <w:pStyle w:val="Kop1"/>
      </w:pPr>
      <w:r w:rsidRPr="00500E7A">
        <w:t>Sonnenschutzsystem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="008A2A2A" w:rsidRPr="00664193">
        <w:t xml:space="preserve">Sun </w:t>
      </w:r>
      <w:r w:rsidR="005F2B8F">
        <w:t>Ellips</w:t>
      </w:r>
      <w:r w:rsidR="008A2A2A" w:rsidRPr="00664193">
        <w:t xml:space="preserve"> </w:t>
      </w:r>
      <w:r w:rsidR="004E7836">
        <w:t>3</w:t>
      </w:r>
      <w:r w:rsidR="00E678E6">
        <w:t>5</w:t>
      </w:r>
      <w:r w:rsidR="008A2A2A" w:rsidRPr="00664193">
        <w:t xml:space="preserve">0 </w:t>
      </w:r>
      <w:r w:rsidR="00664193" w:rsidRPr="00664193">
        <w:t>Verste</w:t>
      </w:r>
      <w:r>
        <w:t>l</w:t>
      </w:r>
      <w:r w:rsidR="00664193">
        <w:t>lbar</w:t>
      </w:r>
    </w:p>
    <w:p w14:paraId="2349B33C" w14:textId="11128B77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Beschreibung</w:t>
      </w:r>
    </w:p>
    <w:p w14:paraId="4A7180EA" w14:textId="122843A2" w:rsidR="00500E7A" w:rsidRP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4EC4FA7" w14:textId="77777777" w:rsid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</w:p>
    <w:p w14:paraId="563CD3D8" w14:textId="1A1528A5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Ausführung</w:t>
      </w:r>
    </w:p>
    <w:p w14:paraId="5F78980B" w14:textId="77BFD343" w:rsidR="006A026B" w:rsidRPr="00500E7A" w:rsidRDefault="006A026B" w:rsidP="006A026B">
      <w:pPr>
        <w:pStyle w:val="Kop3"/>
        <w:rPr>
          <w:lang w:val="de-DE"/>
        </w:rPr>
      </w:pPr>
      <w:r w:rsidRPr="00500E7A">
        <w:rPr>
          <w:lang w:val="de-DE"/>
        </w:rPr>
        <w:t>Lamel</w:t>
      </w:r>
      <w:r w:rsidR="00500E7A">
        <w:rPr>
          <w:lang w:val="de-DE"/>
        </w:rPr>
        <w:t>le</w:t>
      </w:r>
    </w:p>
    <w:p w14:paraId="548B5E61" w14:textId="77EE8E32" w:rsidR="00082990" w:rsidRDefault="00500E7A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500E7A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F237CB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4E7836">
        <w:rPr>
          <w:lang w:val="en-US"/>
        </w:rPr>
        <w:t>3</w:t>
      </w:r>
      <w:r w:rsidR="00E678E6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19953620" w:rsidR="00737B72" w:rsidRDefault="00F237CB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ab/>
      </w:r>
      <w:r w:rsidR="00500E7A">
        <w:t>E</w:t>
      </w:r>
      <w:r w:rsidR="005F2B8F">
        <w:t>llips</w:t>
      </w:r>
      <w:r w:rsidR="00500E7A">
        <w:t>e</w:t>
      </w:r>
    </w:p>
    <w:p w14:paraId="6DEAF48C" w14:textId="3530C53E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Lamellenhöhe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4E7836">
        <w:rPr>
          <w:color w:val="000000" w:themeColor="text1"/>
        </w:rPr>
        <w:t>3</w:t>
      </w:r>
      <w:r w:rsidR="00E678E6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C841395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Lamellenbreite</w:t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4E7836">
        <w:rPr>
          <w:color w:val="000000" w:themeColor="text1"/>
        </w:rPr>
        <w:t>5</w:t>
      </w:r>
      <w:r w:rsidR="00E678E6">
        <w:rPr>
          <w:color w:val="000000" w:themeColor="text1"/>
        </w:rPr>
        <w:t>7</w:t>
      </w:r>
      <w:r w:rsidR="001618AE" w:rsidRPr="00CF3EED">
        <w:rPr>
          <w:color w:val="000000" w:themeColor="text1"/>
        </w:rPr>
        <w:t> mm</w:t>
      </w:r>
    </w:p>
    <w:p w14:paraId="280471EE" w14:textId="69C27A02" w:rsidR="00CA017D" w:rsidRPr="00B63D4C" w:rsidRDefault="00F237CB" w:rsidP="00CA017D">
      <w:pPr>
        <w:pStyle w:val="Lijstalinea"/>
        <w:numPr>
          <w:ilvl w:val="0"/>
          <w:numId w:val="19"/>
        </w:numPr>
      </w:pPr>
      <w:r w:rsidRPr="00F237CB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4673CB45" w:rsidR="00282BEB" w:rsidRPr="009F6B0D" w:rsidRDefault="00F237CB" w:rsidP="006A026B">
      <w:pPr>
        <w:pStyle w:val="Kop3"/>
      </w:pPr>
      <w:r>
        <w:t>Halteprofil</w:t>
      </w:r>
    </w:p>
    <w:p w14:paraId="5C68C0AC" w14:textId="4AC6DB5E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F237CB" w:rsidRPr="00F237CB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450AAC9" w:rsidR="003E1838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Spannungsversorgung</w:t>
      </w:r>
      <w:r w:rsidR="00BB49FE" w:rsidRPr="009F6B0D">
        <w:tab/>
        <w:t>230 VAC, 50 Hz</w:t>
      </w:r>
    </w:p>
    <w:p w14:paraId="459A0045" w14:textId="14EE1D05" w:rsidR="00BB49FE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Stromstärke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0,55 A</w:t>
      </w:r>
    </w:p>
    <w:p w14:paraId="2D5211AB" w14:textId="2DD78781" w:rsidR="001903F3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Leistung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126 W</w:t>
      </w:r>
    </w:p>
    <w:p w14:paraId="32BA7EAF" w14:textId="2E308D7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</w:t>
      </w:r>
      <w:r w:rsidR="00F237CB">
        <w:t>K</w:t>
      </w:r>
      <w:r w:rsidRPr="009F6B0D">
        <w:t>lasse</w:t>
      </w:r>
      <w:r w:rsidRPr="009F6B0D">
        <w:tab/>
      </w:r>
      <w:r w:rsidRPr="009F6B0D">
        <w:tab/>
      </w:r>
      <w:r w:rsidR="00F237CB">
        <w:tab/>
      </w:r>
      <w:r w:rsidRPr="009F6B0D">
        <w:t>IP65</w:t>
      </w:r>
    </w:p>
    <w:p w14:paraId="4ABD74B7" w14:textId="266B89DE" w:rsidR="001903F3" w:rsidRPr="009F6B0D" w:rsidRDefault="00036BC4" w:rsidP="003E1838">
      <w:pPr>
        <w:pStyle w:val="Lijstalinea"/>
        <w:numPr>
          <w:ilvl w:val="0"/>
          <w:numId w:val="25"/>
        </w:numPr>
      </w:pPr>
      <w:r w:rsidRPr="00036BC4">
        <w:t>Kabellänge</w:t>
      </w:r>
      <w:r w:rsidR="00317F66" w:rsidRPr="009F6B0D">
        <w:tab/>
      </w:r>
      <w:r w:rsidR="00317F66" w:rsidRPr="009F6B0D">
        <w:tab/>
      </w:r>
      <w:r w:rsidR="00F237CB">
        <w:tab/>
      </w:r>
      <w:r w:rsidR="00317F66" w:rsidRPr="009F6B0D">
        <w:t xml:space="preserve">2 m </w:t>
      </w:r>
      <w:r>
        <w:t>vom Antrieb</w:t>
      </w:r>
    </w:p>
    <w:p w14:paraId="597C7F3D" w14:textId="419AD0A6" w:rsidR="00C112A3" w:rsidRPr="009F6B0D" w:rsidRDefault="00036BC4" w:rsidP="00C112A3">
      <w:pPr>
        <w:pStyle w:val="Kop3"/>
      </w:pPr>
      <w:r>
        <w:t>Zubehör</w:t>
      </w:r>
    </w:p>
    <w:p w14:paraId="23FB7AA5" w14:textId="1DBBD596" w:rsidR="00850C71" w:rsidRDefault="00036BC4" w:rsidP="00036BC4">
      <w:pPr>
        <w:pStyle w:val="Lijstalinea"/>
        <w:numPr>
          <w:ilvl w:val="0"/>
          <w:numId w:val="26"/>
        </w:numPr>
      </w:pPr>
      <w:r w:rsidRPr="00036BC4">
        <w:t>Aluminiumstop für Halteprofil 60/100 erhältlich</w:t>
      </w:r>
      <w:r w:rsidR="00850C71">
        <w:br w:type="page"/>
      </w:r>
    </w:p>
    <w:p w14:paraId="6CA9FCBA" w14:textId="0695B8B5" w:rsidR="00C63555" w:rsidRDefault="00C63555" w:rsidP="00C63555">
      <w:pPr>
        <w:pStyle w:val="Kop2"/>
      </w:pPr>
      <w:r>
        <w:lastRenderedPageBreak/>
        <w:t>Material</w:t>
      </w:r>
      <w:r w:rsidR="00036BC4">
        <w:t xml:space="preserve"> und Oberflächenbehandlung</w:t>
      </w:r>
    </w:p>
    <w:p w14:paraId="7B4B05CF" w14:textId="60B1AC2B" w:rsidR="007A255E" w:rsidRPr="007A255E" w:rsidRDefault="007A255E" w:rsidP="007A255E">
      <w:pPr>
        <w:pStyle w:val="Kop3"/>
      </w:pPr>
      <w:r>
        <w:t>Lamel</w:t>
      </w:r>
      <w:r w:rsidR="00036BC4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60775BD" w:rsidR="00C63555" w:rsidRPr="00CF3EED" w:rsidRDefault="00036BC4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Profilstärke</w:t>
      </w:r>
      <w:r w:rsidR="00C63555" w:rsidRPr="00CF3EED">
        <w:rPr>
          <w:color w:val="000000" w:themeColor="text1"/>
        </w:rPr>
        <w:t>: min. 1,</w:t>
      </w:r>
      <w:r w:rsidR="00E678E6">
        <w:rPr>
          <w:color w:val="000000" w:themeColor="text1"/>
        </w:rPr>
        <w:t>9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60B40375" w:rsidR="00C63555" w:rsidRDefault="00036BC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0CE9298C" w:rsidR="00AF2C73" w:rsidRDefault="00036BC4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1C6780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C0A9644" w:rsidR="00642002" w:rsidRPr="00E55EFB" w:rsidRDefault="00036BC4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</w:t>
      </w:r>
      <w:r w:rsidRPr="00E55EFB">
        <w:rPr>
          <w:lang w:val="de-DE"/>
        </w:rPr>
        <w:t xml:space="preserve"> </w:t>
      </w:r>
      <w:r w:rsidR="00C63555" w:rsidRPr="00E55EFB">
        <w:rPr>
          <w:lang w:val="de-DE"/>
        </w:rPr>
        <w:t>(60-80</w:t>
      </w:r>
      <w:r w:rsidR="001C6780" w:rsidRPr="00E55EF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E55EFB">
        <w:rPr>
          <w:lang w:val="de-DE"/>
        </w:rPr>
        <w:t xml:space="preserve">m) </w:t>
      </w:r>
      <w:r w:rsidRPr="00E55EFB">
        <w:rPr>
          <w:lang w:val="de-DE"/>
        </w:rPr>
        <w:t>nach</w:t>
      </w:r>
      <w:r w:rsidR="00C63555" w:rsidRPr="00E55EFB">
        <w:rPr>
          <w:lang w:val="de-DE"/>
        </w:rPr>
        <w:t xml:space="preserve"> Qualicoat Seaside </w:t>
      </w:r>
      <w:r w:rsidRPr="00E55EFB">
        <w:rPr>
          <w:lang w:val="de-DE"/>
        </w:rPr>
        <w:t>T</w:t>
      </w:r>
      <w:r w:rsidR="00C63555" w:rsidRPr="00E55EFB">
        <w:rPr>
          <w:lang w:val="de-DE"/>
        </w:rPr>
        <w:t>yp A (</w:t>
      </w:r>
      <w:r w:rsidR="00E55EFB" w:rsidRPr="00E55EFB">
        <w:rPr>
          <w:lang w:val="de-DE"/>
        </w:rPr>
        <w:t>spezifische RAL-Codes oder Strukturlack auf Anfrage</w:t>
      </w:r>
      <w:r w:rsidR="00C63555" w:rsidRPr="00E55EFB">
        <w:rPr>
          <w:lang w:val="de-DE"/>
        </w:rPr>
        <w:t>)</w:t>
      </w:r>
    </w:p>
    <w:p w14:paraId="2F39DAFA" w14:textId="55C43F31" w:rsidR="007A255E" w:rsidRDefault="00E55EFB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FD7B05D" w:rsidR="00AD3D8C" w:rsidRDefault="00036BC4" w:rsidP="00AD3D8C">
      <w:pPr>
        <w:pStyle w:val="Lijstalinea"/>
        <w:ind w:left="2832"/>
      </w:pPr>
      <w:r>
        <w:rPr>
          <w:color w:val="000000" w:themeColor="text1"/>
        </w:rPr>
        <w:t>Profilstärke</w:t>
      </w:r>
      <w:r w:rsidR="00AD3D8C">
        <w:t>: min. 3 mm</w:t>
      </w:r>
    </w:p>
    <w:p w14:paraId="317C9CBD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495C492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50A2DA9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1980760B" w14:textId="401BEA4E" w:rsidR="007A255E" w:rsidRDefault="00E55EFB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D416B5E" w:rsidR="006E273D" w:rsidRDefault="006E273D" w:rsidP="006E273D">
      <w:pPr>
        <w:pStyle w:val="Lijstalinea"/>
        <w:ind w:left="2832"/>
      </w:pPr>
      <w:r w:rsidRPr="00F11508">
        <w:t>Gelaser</w:t>
      </w:r>
      <w:r w:rsidR="00E55EFB">
        <w:t>t</w:t>
      </w:r>
      <w:r w:rsidRPr="00F11508">
        <w:t>, 5 mm di</w:t>
      </w:r>
      <w:r w:rsidR="00E55EFB">
        <w:t>c</w:t>
      </w:r>
      <w:r w:rsidRPr="00F11508">
        <w:t>k</w:t>
      </w:r>
    </w:p>
    <w:p w14:paraId="2E0F201F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5501DC1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3D923C7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395F45E3" w14:textId="55255748" w:rsidR="00C63555" w:rsidRPr="00536BE3" w:rsidRDefault="00C63555" w:rsidP="00C63555">
      <w:pPr>
        <w:pStyle w:val="Kop2"/>
        <w:rPr>
          <w:lang w:val="de-DE"/>
        </w:rPr>
      </w:pPr>
      <w:r w:rsidRPr="00536BE3">
        <w:rPr>
          <w:lang w:val="de-DE"/>
        </w:rPr>
        <w:t xml:space="preserve">Technische </w:t>
      </w:r>
      <w:r w:rsidR="00E55EFB" w:rsidRPr="00536BE3">
        <w:rPr>
          <w:lang w:val="de-DE"/>
        </w:rPr>
        <w:t>Daten</w:t>
      </w:r>
    </w:p>
    <w:p w14:paraId="41F8A28E" w14:textId="19E4DC32" w:rsidR="00C63555" w:rsidRPr="00536BE3" w:rsidRDefault="00E55EFB" w:rsidP="00C63555">
      <w:pPr>
        <w:pStyle w:val="Kop3"/>
        <w:rPr>
          <w:lang w:val="de-DE"/>
        </w:rPr>
      </w:pPr>
      <w:r w:rsidRPr="00536BE3">
        <w:rPr>
          <w:lang w:val="de-DE"/>
        </w:rPr>
        <w:t>Kraftberechnung</w:t>
      </w:r>
    </w:p>
    <w:p w14:paraId="2B45D239" w14:textId="754FCF33" w:rsidR="00C63555" w:rsidRPr="00536BE3" w:rsidRDefault="00E55EFB" w:rsidP="00C63555">
      <w:pPr>
        <w:rPr>
          <w:lang w:val="de-DE"/>
        </w:rPr>
      </w:pPr>
      <w:r w:rsidRPr="00536BE3">
        <w:rPr>
          <w:lang w:val="de-DE"/>
        </w:rPr>
        <w:t>Gemäß</w:t>
      </w:r>
      <w:r w:rsidR="002F7AB6" w:rsidRPr="00536BE3">
        <w:rPr>
          <w:lang w:val="de-DE"/>
        </w:rPr>
        <w:t xml:space="preserve"> EN 1990, EN 1991, EN 1999</w:t>
      </w:r>
    </w:p>
    <w:sectPr w:rsidR="00C63555" w:rsidRPr="00536BE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678E6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678E6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678E6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3BF5"/>
    <w:multiLevelType w:val="hybridMultilevel"/>
    <w:tmpl w:val="B1A807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1731297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36BC4"/>
    <w:rsid w:val="0005480C"/>
    <w:rsid w:val="0005655E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324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B79"/>
    <w:rsid w:val="00383C10"/>
    <w:rsid w:val="00395F55"/>
    <w:rsid w:val="003A228F"/>
    <w:rsid w:val="003B5A19"/>
    <w:rsid w:val="003B5C75"/>
    <w:rsid w:val="003B617A"/>
    <w:rsid w:val="003C781D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E7836"/>
    <w:rsid w:val="004F5036"/>
    <w:rsid w:val="00500E7A"/>
    <w:rsid w:val="00515344"/>
    <w:rsid w:val="00522424"/>
    <w:rsid w:val="00522F42"/>
    <w:rsid w:val="00536BE3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0DE8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55DF7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11948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5EFB"/>
    <w:rsid w:val="00E623A1"/>
    <w:rsid w:val="00E678E6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7AD6"/>
    <w:rsid w:val="00F01670"/>
    <w:rsid w:val="00F136BB"/>
    <w:rsid w:val="00F2158A"/>
    <w:rsid w:val="00F237CB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2025-03-12T08:49:00Z</dcterms:created>
  <dcterms:modified xsi:type="dcterms:W3CDTF">2025-03-12T08:50:00Z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