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D741" w14:textId="0B1A2AAD" w:rsidR="007B4030" w:rsidRPr="009E4185" w:rsidRDefault="001F4A68" w:rsidP="008413CB">
      <w:pPr>
        <w:pStyle w:val="Kop1"/>
      </w:pPr>
      <w:r w:rsidRPr="009E4185">
        <w:rPr>
          <w:rStyle w:val="KeuzeChar"/>
          <w:i w:val="0"/>
          <w:color w:val="000000" w:themeColor="text1"/>
        </w:rPr>
        <w:t>Selbstregulierender schalldämpfender Fensterlüfter</w:t>
      </w:r>
      <w:r w:rsidR="008413CB" w:rsidRPr="009E4185">
        <w:rPr>
          <w:rStyle w:val="KeuzeChar"/>
          <w:i w:val="0"/>
          <w:color w:val="000000" w:themeColor="text1"/>
        </w:rPr>
        <w:br/>
      </w:r>
      <w:r w:rsidR="00DE305D" w:rsidRPr="009E4185">
        <w:t>DUCO</w:t>
      </w:r>
      <w:r w:rsidR="006F142C" w:rsidRPr="009E4185">
        <w:t> </w:t>
      </w:r>
      <w:r w:rsidR="00DE305D" w:rsidRPr="009E4185">
        <w:t>Ventilation</w:t>
      </w:r>
      <w:r w:rsidR="006F142C" w:rsidRPr="009E4185">
        <w:t> </w:t>
      </w:r>
      <w:r w:rsidR="00DE305D" w:rsidRPr="009E4185">
        <w:t>&amp;</w:t>
      </w:r>
      <w:r w:rsidR="006F142C" w:rsidRPr="009E4185">
        <w:t> </w:t>
      </w:r>
      <w:r w:rsidR="00DE305D" w:rsidRPr="009E4185">
        <w:t>Sun</w:t>
      </w:r>
      <w:r w:rsidR="006F142C" w:rsidRPr="009E4185">
        <w:t> </w:t>
      </w:r>
      <w:r w:rsidR="00DE305D" w:rsidRPr="009E4185">
        <w:t>Control</w:t>
      </w:r>
      <w:r w:rsidR="00DE305D" w:rsidRPr="009E4185">
        <w:br/>
      </w:r>
      <w:r w:rsidR="008413CB" w:rsidRPr="009E4185">
        <w:rPr>
          <w:rStyle w:val="KeuzeChar"/>
          <w:i w:val="0"/>
          <w:color w:val="000000" w:themeColor="text1"/>
        </w:rPr>
        <w:t>MiniMax</w:t>
      </w:r>
      <w:r w:rsidR="00CA749F" w:rsidRPr="009E4185">
        <w:rPr>
          <w:rStyle w:val="KeuzeChar"/>
          <w:i w:val="0"/>
          <w:color w:val="000000" w:themeColor="text1"/>
        </w:rPr>
        <w:t xml:space="preserve"> ZR</w:t>
      </w:r>
    </w:p>
    <w:p w14:paraId="0D34D7D8" w14:textId="7D9B975C" w:rsidR="00DE305D" w:rsidRPr="00F948B2" w:rsidRDefault="009E4185" w:rsidP="00DE305D">
      <w:pPr>
        <w:pStyle w:val="Kop2"/>
      </w:pPr>
      <w:r>
        <w:t>Beschreibung</w:t>
      </w:r>
    </w:p>
    <w:p w14:paraId="4438B52A" w14:textId="497DF2C6" w:rsidR="009E4185" w:rsidRDefault="008413CB" w:rsidP="008413CB">
      <w:pPr>
        <w:pStyle w:val="Benaming"/>
        <w:rPr>
          <w:color w:val="auto"/>
        </w:rPr>
      </w:pPr>
      <w:r w:rsidRPr="008413CB">
        <w:t>MiniMax ZR</w:t>
      </w:r>
      <w:r w:rsidRPr="008413CB">
        <w:rPr>
          <w:bCs w:val="0"/>
          <w:color w:val="auto"/>
        </w:rPr>
        <w:t xml:space="preserve"> </w:t>
      </w:r>
      <w:r w:rsidRPr="008413CB">
        <w:rPr>
          <w:color w:val="auto"/>
        </w:rPr>
        <w:t>i</w:t>
      </w:r>
      <w:r w:rsidR="009E4185" w:rsidRPr="009E4185">
        <w:rPr>
          <w:color w:val="auto"/>
        </w:rPr>
        <w:t>st ein selbstregulierender, schalldämpfender Fensterlüfter, der zum Blendrahmeneinbau und zum ‚unsichtbaren‘ Einbau auf dem Fensterrahmen entwickelt wurde.</w:t>
      </w:r>
      <w:r w:rsidR="009E4185">
        <w:rPr>
          <w:color w:val="auto"/>
        </w:rPr>
        <w:t xml:space="preserve"> Der </w:t>
      </w:r>
      <w:r w:rsidR="009E4185" w:rsidRPr="008413CB">
        <w:t>MiniMax ZR</w:t>
      </w:r>
      <w:r w:rsidR="009E4185" w:rsidRPr="009E4185">
        <w:rPr>
          <w:color w:val="auto"/>
        </w:rPr>
        <w:t xml:space="preserve"> ist bei Blendrahmeneinbau optional mit einer verlängerten Außenkappe ausgestattet, die ideale Lösung für den Einsatz in einer Vorhangfassade.</w:t>
      </w:r>
      <w:r w:rsidR="009E4185" w:rsidRPr="009E4185">
        <w:rPr>
          <w:bCs w:val="0"/>
          <w:color w:val="auto"/>
        </w:rPr>
        <w:t xml:space="preserve"> </w:t>
      </w:r>
      <w:r w:rsidR="009E4185" w:rsidRPr="009E4185">
        <w:rPr>
          <w:color w:val="auto"/>
        </w:rPr>
        <w:t>Der schalldämmende Fensterlüfter eignet sich ausgezeichnet für Situationen mit leichter Lärmbelastung.</w:t>
      </w:r>
    </w:p>
    <w:p w14:paraId="43A6E7DD" w14:textId="4F88F699" w:rsidR="009E4185" w:rsidRDefault="001E21C8" w:rsidP="008413CB">
      <w:pPr>
        <w:pStyle w:val="Benaming"/>
        <w:rPr>
          <w:color w:val="auto"/>
        </w:rPr>
      </w:pPr>
      <w:r w:rsidRPr="008413CB">
        <w:t>MiniMax ZR</w:t>
      </w:r>
      <w:r>
        <w:t xml:space="preserve"> </w:t>
      </w:r>
      <w:r w:rsidRPr="001E21C8">
        <w:rPr>
          <w:color w:val="auto"/>
        </w:rPr>
        <w:t>lässt sich sehr gut mit den Schalldämmlüftern</w:t>
      </w:r>
      <w:r>
        <w:rPr>
          <w:color w:val="auto"/>
        </w:rPr>
        <w:t xml:space="preserve"> </w:t>
      </w:r>
      <w:r w:rsidRPr="008413CB">
        <w:t>DucoMax ZR</w:t>
      </w:r>
      <w:r w:rsidRPr="001E21C8">
        <w:rPr>
          <w:color w:val="auto"/>
        </w:rPr>
        <w:t xml:space="preserve"> und </w:t>
      </w:r>
      <w:r w:rsidRPr="008413CB">
        <w:t>SkyMax ZR</w:t>
      </w:r>
      <w:r w:rsidRPr="001E21C8">
        <w:rPr>
          <w:color w:val="auto"/>
        </w:rPr>
        <w:t xml:space="preserve"> kombinieren.</w:t>
      </w:r>
      <w:r w:rsidRPr="001E21C8">
        <w:t xml:space="preserve"> </w:t>
      </w:r>
      <w:r w:rsidRPr="008413CB">
        <w:t>MiniMax ZR</w:t>
      </w:r>
      <w:r w:rsidRPr="001E21C8">
        <w:rPr>
          <w:color w:val="auto"/>
        </w:rPr>
        <w:t xml:space="preserve">, </w:t>
      </w:r>
      <w:r w:rsidRPr="008413CB">
        <w:t>DucoMax</w:t>
      </w:r>
      <w:r>
        <w:t xml:space="preserve"> </w:t>
      </w:r>
      <w:r w:rsidRPr="008413CB">
        <w:t>ZR</w:t>
      </w:r>
      <w:r w:rsidRPr="001E21C8">
        <w:rPr>
          <w:color w:val="auto"/>
        </w:rPr>
        <w:t xml:space="preserve"> und </w:t>
      </w:r>
      <w:r w:rsidRPr="008413CB">
        <w:t>SkyMax</w:t>
      </w:r>
      <w:r>
        <w:t xml:space="preserve"> </w:t>
      </w:r>
      <w:r w:rsidRPr="00DD5280">
        <w:t>ZR</w:t>
      </w:r>
      <w:r w:rsidR="00DD5280" w:rsidRPr="00DD5280">
        <w:rPr>
          <w:color w:val="auto"/>
        </w:rPr>
        <w:t xml:space="preserve"> haben die gleiche Innenansicht.</w:t>
      </w:r>
      <w:r w:rsidR="00DD5280">
        <w:rPr>
          <w:color w:val="auto"/>
        </w:rPr>
        <w:t xml:space="preserve"> </w:t>
      </w:r>
      <w:r w:rsidR="00DD5280" w:rsidRPr="00DD5280">
        <w:rPr>
          <w:color w:val="auto"/>
        </w:rPr>
        <w:t xml:space="preserve">Auch die Fensterlüfterhöhe </w:t>
      </w:r>
      <w:r w:rsidR="00DD5280">
        <w:rPr>
          <w:color w:val="auto"/>
        </w:rPr>
        <w:t>und</w:t>
      </w:r>
      <w:r w:rsidR="00DD5280" w:rsidRPr="00DD5280">
        <w:rPr>
          <w:color w:val="auto"/>
        </w:rPr>
        <w:t xml:space="preserve"> Einbauhöhe sowie die Art des Einbaus bei ‚unsichtbarer‘ Montage auf dem Fensterrahmen sind identisch.</w:t>
      </w:r>
    </w:p>
    <w:p w14:paraId="76C31902" w14:textId="560B7467" w:rsidR="00DE305D" w:rsidRDefault="00E432CF" w:rsidP="00DE305D">
      <w:pPr>
        <w:pStyle w:val="Kop2"/>
      </w:pPr>
      <w:r>
        <w:t>Ausführung</w:t>
      </w:r>
    </w:p>
    <w:p w14:paraId="35A35352" w14:textId="77777777" w:rsidR="006F142C" w:rsidRDefault="006F142C" w:rsidP="006F142C">
      <w:pPr>
        <w:pStyle w:val="Kop3"/>
      </w:pPr>
      <w:r>
        <w:t>Montage</w:t>
      </w:r>
    </w:p>
    <w:p w14:paraId="5A124238" w14:textId="77777777" w:rsidR="00E432CF" w:rsidRDefault="00E432CF" w:rsidP="00A50728">
      <w:pPr>
        <w:pStyle w:val="Lijstalinea"/>
        <w:numPr>
          <w:ilvl w:val="0"/>
          <w:numId w:val="24"/>
        </w:numPr>
      </w:pPr>
      <w:r w:rsidRPr="00E432CF">
        <w:t xml:space="preserve">Blendrahmeneinbau. </w:t>
      </w:r>
    </w:p>
    <w:p w14:paraId="433FFF81" w14:textId="77777777" w:rsidR="00E432CF" w:rsidRDefault="00E432CF" w:rsidP="00A50728">
      <w:pPr>
        <w:pStyle w:val="Lijstalinea"/>
        <w:numPr>
          <w:ilvl w:val="0"/>
          <w:numId w:val="24"/>
        </w:numPr>
      </w:pPr>
      <w:r w:rsidRPr="00E432CF">
        <w:t xml:space="preserve">‚Unsichtbarer‘ Montage auf dem Fensterrahmen (= kompakter Blendrahmeneinbau). </w:t>
      </w:r>
    </w:p>
    <w:p w14:paraId="0BF203C3" w14:textId="039D4CEC" w:rsidR="00E432CF" w:rsidRDefault="00E432CF" w:rsidP="00A50728">
      <w:pPr>
        <w:pStyle w:val="Lijstalinea"/>
        <w:numPr>
          <w:ilvl w:val="0"/>
          <w:numId w:val="24"/>
        </w:numPr>
      </w:pPr>
      <w:r w:rsidRPr="00E432CF">
        <w:t>Geeignet für die Montage auf Holz-, Kunststoff- oder Aluminiumfenster.</w:t>
      </w:r>
    </w:p>
    <w:p w14:paraId="59676F95" w14:textId="10E76A8D" w:rsidR="007D6C76" w:rsidRDefault="00E432CF" w:rsidP="007D6C76">
      <w:pPr>
        <w:pStyle w:val="Kop3"/>
      </w:pPr>
      <w:r>
        <w:t>Selbstregulierende Klappe</w:t>
      </w:r>
    </w:p>
    <w:p w14:paraId="06836B2A" w14:textId="10613F21" w:rsidR="00E432CF" w:rsidRPr="00E432CF" w:rsidRDefault="007D6C76" w:rsidP="00A50728">
      <w:pPr>
        <w:pStyle w:val="Lijstalinea"/>
        <w:numPr>
          <w:ilvl w:val="0"/>
          <w:numId w:val="26"/>
        </w:numPr>
      </w:pPr>
      <w:r w:rsidRPr="00A50728">
        <w:rPr>
          <w:color w:val="000000" w:themeColor="text1"/>
        </w:rPr>
        <w:t>D</w:t>
      </w:r>
      <w:r w:rsidR="00E432CF">
        <w:rPr>
          <w:color w:val="000000" w:themeColor="text1"/>
        </w:rPr>
        <w:t>i</w:t>
      </w:r>
      <w:r w:rsidRPr="00A50728">
        <w:rPr>
          <w:color w:val="000000" w:themeColor="text1"/>
        </w:rPr>
        <w:t xml:space="preserve">e </w:t>
      </w:r>
      <w:r w:rsidRPr="00A50728">
        <w:rPr>
          <w:rStyle w:val="KeuzeChar"/>
          <w:i w:val="0"/>
          <w:iCs/>
          <w:color w:val="000000" w:themeColor="text1"/>
        </w:rPr>
        <w:t>standard</w:t>
      </w:r>
      <w:r w:rsidR="00E432CF">
        <w:rPr>
          <w:rStyle w:val="KeuzeChar"/>
          <w:i w:val="0"/>
          <w:iCs/>
          <w:color w:val="000000" w:themeColor="text1"/>
        </w:rPr>
        <w:t xml:space="preserve"> selbstregulierende Klappe (ZR-Klappe) </w:t>
      </w:r>
      <w:r w:rsidR="00E432CF" w:rsidRPr="00E432CF">
        <w:rPr>
          <w:rStyle w:val="KeuzeChar"/>
          <w:i w:val="0"/>
          <w:iCs/>
          <w:color w:val="000000" w:themeColor="text1"/>
        </w:rPr>
        <w:t>funktioniert mechanisch.</w:t>
      </w:r>
      <w:r w:rsidRPr="00E432CF">
        <w:rPr>
          <w:rStyle w:val="KeuzeChar"/>
          <w:color w:val="000000" w:themeColor="text1"/>
        </w:rPr>
        <w:t xml:space="preserve"> </w:t>
      </w:r>
      <w:r w:rsidR="00E432CF" w:rsidRPr="00E432CF">
        <w:rPr>
          <w:color w:val="000000" w:themeColor="text1"/>
        </w:rPr>
        <w:t>Die ZR-Klappe sorgt dafür, dass das Lüftungsvolumen bei zu zunahmendem Wind gleich bleibt, da die ZR-Klappe den Wind abflacht.</w:t>
      </w:r>
    </w:p>
    <w:p w14:paraId="46C3F4CE" w14:textId="7826BF6C" w:rsidR="00E432CF" w:rsidRPr="00E432CF" w:rsidRDefault="00E432CF" w:rsidP="00A50728">
      <w:pPr>
        <w:pStyle w:val="Lijstalinea"/>
        <w:numPr>
          <w:ilvl w:val="0"/>
          <w:numId w:val="26"/>
        </w:numPr>
        <w:rPr>
          <w:rStyle w:val="KeuzeChar"/>
          <w:i w:val="0"/>
          <w:color w:val="auto"/>
        </w:rPr>
      </w:pPr>
      <w:r w:rsidRPr="00E432CF">
        <w:t>Die ZR-Klappe reagiert hervorragend bei einem Druckdifferenz ab 1</w:t>
      </w:r>
      <w:r>
        <w:t> Pa</w:t>
      </w:r>
      <w:r w:rsidR="004068EB" w:rsidRPr="004068EB">
        <w:t>, sorgt für einen konstanten Volumenstrom, verhindert Zugluft, begrenzt Energieverluste und begrenzt Überlüftung.</w:t>
      </w:r>
    </w:p>
    <w:p w14:paraId="5367209A" w14:textId="30D5C147" w:rsidR="007D6C76" w:rsidRDefault="004068EB" w:rsidP="007D6C76">
      <w:pPr>
        <w:pStyle w:val="Kop3"/>
      </w:pPr>
      <w:r>
        <w:t>Aufbau des Fensterlüfters</w:t>
      </w:r>
    </w:p>
    <w:p w14:paraId="34CD8453" w14:textId="5A332ECB" w:rsidR="004068EB" w:rsidRDefault="004068EB" w:rsidP="00D8741E">
      <w:pPr>
        <w:pStyle w:val="Lijstalinea"/>
        <w:numPr>
          <w:ilvl w:val="0"/>
          <w:numId w:val="23"/>
        </w:numPr>
      </w:pPr>
      <w:r w:rsidRPr="004068EB">
        <w:t>Die bedienbare Klappe aus Aluminium sorgt für eine sehr hohe und leistungsfähige Wind- und Wasserdichtigkeit.</w:t>
      </w:r>
    </w:p>
    <w:p w14:paraId="0B085861" w14:textId="78970C5E" w:rsidR="004068EB" w:rsidRDefault="004068EB" w:rsidP="00D8741E">
      <w:pPr>
        <w:pStyle w:val="Lijstalinea"/>
        <w:numPr>
          <w:ilvl w:val="0"/>
          <w:numId w:val="23"/>
        </w:numPr>
      </w:pPr>
      <w:r w:rsidRPr="004068EB">
        <w:t>Das Innenprofil mit unsichtbarer Perforation ist leicht herausnehmbar, leicht abwaschbar und unsektenabweisend.</w:t>
      </w:r>
    </w:p>
    <w:p w14:paraId="53B7EFDF" w14:textId="0F479E16" w:rsidR="00791683" w:rsidRDefault="004068EB" w:rsidP="00853931">
      <w:pPr>
        <w:pStyle w:val="Kop3"/>
      </w:pPr>
      <w:r>
        <w:t>Betätigung</w:t>
      </w:r>
    </w:p>
    <w:p w14:paraId="673C482F" w14:textId="77777777" w:rsidR="00E67ECF" w:rsidRDefault="00E67ECF" w:rsidP="00A50728">
      <w:pPr>
        <w:pStyle w:val="Lijstalinea"/>
        <w:numPr>
          <w:ilvl w:val="0"/>
          <w:numId w:val="27"/>
        </w:numPr>
      </w:pPr>
      <w:r w:rsidRPr="00E67ECF">
        <w:t xml:space="preserve">Stufenlos verstellbar. </w:t>
      </w:r>
    </w:p>
    <w:p w14:paraId="151A7DAE" w14:textId="77777777" w:rsidR="00E67ECF" w:rsidRDefault="00E67ECF" w:rsidP="00A50728">
      <w:pPr>
        <w:pStyle w:val="Lijstalinea"/>
        <w:numPr>
          <w:ilvl w:val="0"/>
          <w:numId w:val="27"/>
        </w:numPr>
      </w:pPr>
      <w:r w:rsidRPr="00E67ECF">
        <w:t xml:space="preserve">Mit Hebel, Schnur oder Stange. </w:t>
      </w:r>
    </w:p>
    <w:p w14:paraId="21EEBE54" w14:textId="5E268A67" w:rsidR="00AC322F" w:rsidRDefault="00E67ECF" w:rsidP="00E67ECF">
      <w:pPr>
        <w:pStyle w:val="Lijstalinea"/>
        <w:numPr>
          <w:ilvl w:val="0"/>
          <w:numId w:val="27"/>
        </w:numPr>
      </w:pPr>
      <w:r w:rsidRPr="00E67ECF">
        <w:t>Die Position ‚offen / geschlossen‘ ist dank einer Grün- / Rot-Anzeige aus der Ferne erkennbar.</w:t>
      </w:r>
    </w:p>
    <w:p w14:paraId="079870E1" w14:textId="77777777" w:rsidR="00AC322F" w:rsidRDefault="00AC322F">
      <w:r>
        <w:br w:type="page"/>
      </w:r>
    </w:p>
    <w:p w14:paraId="64480B83" w14:textId="2462846E" w:rsidR="00853931" w:rsidRDefault="00E67ECF" w:rsidP="0030593A">
      <w:pPr>
        <w:pStyle w:val="Kop3"/>
      </w:pPr>
      <w:r>
        <w:lastRenderedPageBreak/>
        <w:t>Anwendungsbereich</w:t>
      </w:r>
    </w:p>
    <w:p w14:paraId="3AEE8512" w14:textId="6E7FEB9C" w:rsidR="0030593A" w:rsidRDefault="00E67ECF" w:rsidP="0030593A">
      <w:pPr>
        <w:pStyle w:val="Lijstalinea"/>
        <w:numPr>
          <w:ilvl w:val="0"/>
          <w:numId w:val="18"/>
        </w:numPr>
      </w:pPr>
      <w:r>
        <w:t>Bis zu einer Gebäudehöhe von</w:t>
      </w:r>
      <w:r w:rsidR="0030593A">
        <w:t xml:space="preserve"> 40 </w:t>
      </w:r>
      <w:r>
        <w:t>Metern</w:t>
      </w:r>
      <w:r w:rsidR="0030593A">
        <w:t>.</w:t>
      </w:r>
    </w:p>
    <w:p w14:paraId="317A0C9E" w14:textId="0B43DE25" w:rsidR="0030593A" w:rsidRDefault="00E67ECF" w:rsidP="0030593A">
      <w:pPr>
        <w:pStyle w:val="Lijstalinea"/>
        <w:numPr>
          <w:ilvl w:val="0"/>
          <w:numId w:val="18"/>
        </w:numPr>
      </w:pPr>
      <w:r>
        <w:t>In Kombination mit</w:t>
      </w:r>
      <w:r w:rsidR="0030593A">
        <w:t xml:space="preserve"> </w:t>
      </w:r>
      <w:r w:rsidR="009835FA" w:rsidRPr="009835FA">
        <w:rPr>
          <w:rStyle w:val="BenamingChar"/>
        </w:rPr>
        <w:t>DucoMax</w:t>
      </w:r>
      <w:r w:rsidR="009835FA">
        <w:t xml:space="preserve"> </w:t>
      </w:r>
      <w:r w:rsidR="009835FA" w:rsidRPr="009835FA">
        <w:rPr>
          <w:rStyle w:val="BenamingChar"/>
        </w:rPr>
        <w:t>ZR</w:t>
      </w:r>
      <w:r w:rsidR="009835FA">
        <w:t xml:space="preserve"> </w:t>
      </w:r>
      <w:r>
        <w:t>und</w:t>
      </w:r>
      <w:r w:rsidR="009835FA">
        <w:t xml:space="preserve"> </w:t>
      </w:r>
      <w:r w:rsidR="009835FA" w:rsidRPr="009835FA">
        <w:rPr>
          <w:rStyle w:val="BenamingChar"/>
        </w:rPr>
        <w:t>SkyMax</w:t>
      </w:r>
      <w:r w:rsidR="009835FA">
        <w:t xml:space="preserve"> </w:t>
      </w:r>
      <w:r w:rsidR="009835FA" w:rsidRPr="009835FA">
        <w:rPr>
          <w:rStyle w:val="BenamingChar"/>
        </w:rPr>
        <w:t>ZR</w:t>
      </w:r>
      <w:r w:rsidR="009835FA">
        <w:t xml:space="preserve"> </w:t>
      </w:r>
      <w:r>
        <w:t>Schalldämmlüfter</w:t>
      </w:r>
      <w:r w:rsidR="0030593A">
        <w:t>.</w:t>
      </w:r>
    </w:p>
    <w:p w14:paraId="49CF9B72" w14:textId="0494D901" w:rsidR="0030593A" w:rsidRDefault="00E67ECF" w:rsidP="0030593A">
      <w:pPr>
        <w:pStyle w:val="Lijstalinea"/>
        <w:numPr>
          <w:ilvl w:val="0"/>
          <w:numId w:val="18"/>
        </w:numPr>
      </w:pPr>
      <w:r w:rsidRPr="00E67ECF">
        <w:t>Erhältlich mit drei verschiedenen Luftdurchlässen (Luftspalt 10, 15 oder 20).</w:t>
      </w:r>
    </w:p>
    <w:p w14:paraId="3C8B4320" w14:textId="39F3B248" w:rsidR="00DE305D" w:rsidRPr="00045232" w:rsidRDefault="00DE305D" w:rsidP="00DE305D">
      <w:pPr>
        <w:pStyle w:val="Kop2"/>
      </w:pPr>
      <w:r w:rsidRPr="00045232">
        <w:t>Material</w:t>
      </w:r>
      <w:r w:rsidR="00E67ECF">
        <w:t xml:space="preserve"> und Oberflächenbehandlung</w:t>
      </w:r>
    </w:p>
    <w:p w14:paraId="459AECE1" w14:textId="08AD8E0B" w:rsidR="00DE305D" w:rsidRPr="00045232" w:rsidRDefault="00E67ECF" w:rsidP="00DE305D">
      <w:pPr>
        <w:pStyle w:val="Kop3"/>
      </w:pPr>
      <w:r>
        <w:t>Profile und bedienbare Klappe</w:t>
      </w:r>
    </w:p>
    <w:p w14:paraId="637E4DCD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7F7B980C" w14:textId="30614C8E" w:rsidR="00DE305D" w:rsidRPr="00DE305D" w:rsidRDefault="00E67ECF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Beschichtung</w:t>
      </w:r>
    </w:p>
    <w:p w14:paraId="64F85BA6" w14:textId="77777777" w:rsidR="00E67ECF" w:rsidRDefault="00E67ECF" w:rsidP="00DE305D">
      <w:pPr>
        <w:pStyle w:val="Lijstalinea"/>
        <w:numPr>
          <w:ilvl w:val="1"/>
          <w:numId w:val="18"/>
        </w:numPr>
      </w:pPr>
      <w:r w:rsidRPr="00E67ECF">
        <w:t xml:space="preserve">Farblos eloxiert (15-20 μm) nach Qualanod </w:t>
      </w:r>
    </w:p>
    <w:p w14:paraId="3A330A5C" w14:textId="77777777" w:rsidR="00E67ECF" w:rsidRDefault="00E67ECF" w:rsidP="00DE305D">
      <w:pPr>
        <w:pStyle w:val="Lijstalinea"/>
        <w:numPr>
          <w:ilvl w:val="1"/>
          <w:numId w:val="18"/>
        </w:numPr>
      </w:pPr>
      <w:r w:rsidRPr="00E67ECF">
        <w:t xml:space="preserve">Polyester-Pulverbeschichtung (60-80 μm) nach Qualicoat Seaside Typ A (spezifische RAL-Codes oder Strukturlack auf Anfrage) </w:t>
      </w:r>
    </w:p>
    <w:p w14:paraId="1C0AB6A3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620D3FB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r>
        <w:t>A</w:t>
      </w:r>
      <w:r w:rsidR="00E069B4">
        <w:t xml:space="preserve">nodic </w:t>
      </w:r>
      <w:r>
        <w:t>R</w:t>
      </w:r>
      <w:r w:rsidR="00E069B4">
        <w:t>al (DAR)</w:t>
      </w:r>
    </w:p>
    <w:p w14:paraId="02260940" w14:textId="58F784AF" w:rsidR="003255A5" w:rsidRDefault="00E67ECF" w:rsidP="002D5A69">
      <w:pPr>
        <w:pStyle w:val="Lijstalinea"/>
        <w:numPr>
          <w:ilvl w:val="2"/>
          <w:numId w:val="18"/>
        </w:numPr>
      </w:pPr>
      <w:r w:rsidRPr="00E67ECF">
        <w:t>Bi-color (unterschiedliche Farbe innen und außen, nur optionaler Außenkappe möglich</w:t>
      </w:r>
      <w:r w:rsidR="002E202C">
        <w:t>)</w:t>
      </w:r>
    </w:p>
    <w:p w14:paraId="5C6C3D50" w14:textId="2B87188F" w:rsidR="00DE305D" w:rsidRDefault="00D0381A" w:rsidP="00DE305D">
      <w:pPr>
        <w:pStyle w:val="Kop3"/>
      </w:pPr>
      <w:r>
        <w:t>Verbindungsstücke, ZR-Klappe, Endkappen und Klappenbetätigung</w:t>
      </w:r>
    </w:p>
    <w:p w14:paraId="3F791FE5" w14:textId="2FD919D8" w:rsidR="00DE305D" w:rsidRDefault="00DE305D" w:rsidP="00DE305D">
      <w:pPr>
        <w:pStyle w:val="Lijstalinea"/>
        <w:numPr>
          <w:ilvl w:val="0"/>
          <w:numId w:val="18"/>
        </w:numPr>
      </w:pPr>
      <w:r>
        <w:t>Kunststof</w:t>
      </w:r>
      <w:r w:rsidR="00D0381A">
        <w:t>f</w:t>
      </w:r>
      <w:r>
        <w:tab/>
      </w:r>
      <w:r>
        <w:tab/>
        <w:t xml:space="preserve">ABS </w:t>
      </w:r>
      <w:r w:rsidR="00D0381A">
        <w:t>und</w:t>
      </w:r>
      <w:r>
        <w:t xml:space="preserve"> </w:t>
      </w:r>
      <w:r w:rsidR="00D0381A">
        <w:t>Polypropylen</w:t>
      </w:r>
    </w:p>
    <w:p w14:paraId="24C97B5F" w14:textId="67CEF59B" w:rsidR="00DE305D" w:rsidRDefault="00D0381A" w:rsidP="00DE305D">
      <w:pPr>
        <w:pStyle w:val="Lijstalinea"/>
        <w:ind w:left="2832"/>
      </w:pPr>
      <w:r w:rsidRPr="00D0381A">
        <w:t>Schlagfest, farbecht und witterungsbeständig</w:t>
      </w:r>
    </w:p>
    <w:p w14:paraId="608EA38E" w14:textId="2B68C068" w:rsidR="00DE305D" w:rsidRDefault="00D0381A" w:rsidP="00DE305D">
      <w:pPr>
        <w:pStyle w:val="Lijstalinea"/>
        <w:numPr>
          <w:ilvl w:val="0"/>
          <w:numId w:val="18"/>
        </w:numPr>
      </w:pPr>
      <w:r>
        <w:t>Beschichtung</w:t>
      </w:r>
    </w:p>
    <w:p w14:paraId="47BA65D9" w14:textId="6625EE56" w:rsidR="00DE305D" w:rsidRDefault="00D0381A" w:rsidP="00A50728">
      <w:pPr>
        <w:pStyle w:val="Lijstalinea"/>
        <w:numPr>
          <w:ilvl w:val="1"/>
          <w:numId w:val="18"/>
        </w:numPr>
      </w:pPr>
      <w:r>
        <w:t>Weiß</w:t>
      </w:r>
      <w:r w:rsidR="002D5A69">
        <w:t xml:space="preserve"> / </w:t>
      </w:r>
      <w:r>
        <w:t>Schwarz</w:t>
      </w:r>
    </w:p>
    <w:p w14:paraId="54E21AE9" w14:textId="2228AAB8" w:rsidR="00DE305D" w:rsidRDefault="00D0381A" w:rsidP="00DE305D">
      <w:pPr>
        <w:pStyle w:val="Kop3"/>
      </w:pPr>
      <w:r>
        <w:t>Akustisches Material</w:t>
      </w:r>
    </w:p>
    <w:p w14:paraId="012F37C3" w14:textId="1DF82F1E" w:rsidR="002D5A69" w:rsidRPr="002D5A69" w:rsidRDefault="00D0381A" w:rsidP="002D5A69">
      <w:pPr>
        <w:pStyle w:val="Lijstalinea"/>
        <w:numPr>
          <w:ilvl w:val="0"/>
          <w:numId w:val="18"/>
        </w:numPr>
      </w:pPr>
      <w:r>
        <w:t>Akustischer Dämpfungsschaum</w:t>
      </w:r>
      <w:r w:rsidR="002D5A69">
        <w:tab/>
      </w:r>
      <w:r w:rsidR="002D5A69">
        <w:tab/>
      </w:r>
      <w:r w:rsidR="00A50728">
        <w:t>100 </w:t>
      </w:r>
      <w:r w:rsidR="002D5A69">
        <w:t>kg/m</w:t>
      </w:r>
      <w:r w:rsidR="002D5A69" w:rsidRPr="002D5A69">
        <w:rPr>
          <w:vertAlign w:val="superscript"/>
        </w:rPr>
        <w:t>3</w:t>
      </w:r>
    </w:p>
    <w:p w14:paraId="0B7AE286" w14:textId="6B8447ED" w:rsidR="002D5A69" w:rsidRDefault="002D5A69" w:rsidP="002D5A69">
      <w:pPr>
        <w:pStyle w:val="Kop2"/>
      </w:pPr>
      <w:r>
        <w:t xml:space="preserve">Technische </w:t>
      </w:r>
      <w:r w:rsidR="00D0381A">
        <w:t>Daten</w:t>
      </w:r>
    </w:p>
    <w:p w14:paraId="0450E861" w14:textId="209354E9" w:rsidR="00AD63FD" w:rsidRDefault="00FA1199" w:rsidP="00853931">
      <w:pPr>
        <w:pStyle w:val="Kop3"/>
      </w:pPr>
      <w:r>
        <w:t>U-</w:t>
      </w:r>
      <w:r w:rsidR="00D0381A">
        <w:t>Wert</w:t>
      </w:r>
    </w:p>
    <w:tbl>
      <w:tblPr>
        <w:tblStyle w:val="Onopgemaaktetabel1"/>
        <w:tblW w:w="5034" w:type="pct"/>
        <w:tblLook w:val="04A0" w:firstRow="1" w:lastRow="0" w:firstColumn="1" w:lastColumn="0" w:noHBand="0" w:noVBand="1"/>
      </w:tblPr>
      <w:tblGrid>
        <w:gridCol w:w="2267"/>
        <w:gridCol w:w="3342"/>
        <w:gridCol w:w="3515"/>
      </w:tblGrid>
      <w:tr w:rsidR="00690C54" w14:paraId="141CF85A" w14:textId="77777777" w:rsidTr="00D03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10FF027E" w14:textId="344A718D" w:rsidR="00AB4ED2" w:rsidRPr="00AB4ED2" w:rsidRDefault="00AB4ED2" w:rsidP="00CB6EE0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  <w:p w14:paraId="36B3375B" w14:textId="220F42F7" w:rsidR="00690C54" w:rsidRPr="00582691" w:rsidRDefault="00AB4ED2" w:rsidP="00CB6EE0">
            <w:pPr>
              <w:jc w:val="center"/>
              <w:rPr>
                <w:b w:val="0"/>
                <w:bCs w:val="0"/>
                <w:color w:val="54AF2E"/>
              </w:rPr>
            </w:pPr>
            <w:r w:rsidRPr="00AB4ED2">
              <w:rPr>
                <w:color w:val="000000" w:themeColor="text1"/>
              </w:rPr>
              <w:t>Mini</w:t>
            </w:r>
            <w:r w:rsidRPr="009B431A">
              <w:rPr>
                <w:color w:val="54AF2E"/>
              </w:rPr>
              <w:t>Max</w:t>
            </w:r>
            <w:r w:rsidRPr="00AB4ED2">
              <w:rPr>
                <w:color w:val="54AF2E"/>
              </w:rPr>
              <w:t xml:space="preserve"> </w:t>
            </w:r>
            <w:r w:rsidRPr="00AB4ED2">
              <w:rPr>
                <w:color w:val="000000" w:themeColor="text1"/>
              </w:rPr>
              <w:t>ZR</w:t>
            </w:r>
          </w:p>
        </w:tc>
        <w:tc>
          <w:tcPr>
            <w:tcW w:w="1831" w:type="pct"/>
            <w:vAlign w:val="center"/>
          </w:tcPr>
          <w:p w14:paraId="145F656E" w14:textId="4FBEBC3C" w:rsidR="00690C54" w:rsidRDefault="00690C54" w:rsidP="00CB6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U-</w:t>
            </w:r>
            <w:r w:rsidR="00D0381A">
              <w:rPr>
                <w:color w:val="54AF2E"/>
              </w:rPr>
              <w:t>Wert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in W/m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/K</w:t>
            </w:r>
            <w:r>
              <w:rPr>
                <w:color w:val="54AF2E"/>
              </w:rPr>
              <w:br/>
            </w:r>
            <w:r w:rsidR="00D0381A">
              <w:rPr>
                <w:b w:val="0"/>
                <w:bCs w:val="0"/>
                <w:color w:val="54AF2E"/>
                <w:sz w:val="18"/>
                <w:szCs w:val="18"/>
              </w:rPr>
              <w:t>geschlossene Position</w:t>
            </w:r>
          </w:p>
        </w:tc>
        <w:tc>
          <w:tcPr>
            <w:tcW w:w="1926" w:type="pct"/>
            <w:vAlign w:val="center"/>
          </w:tcPr>
          <w:p w14:paraId="2AC2F425" w14:textId="4FF20A9E" w:rsidR="00690C54" w:rsidRDefault="00D0381A" w:rsidP="00CB6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D0381A">
              <w:rPr>
                <w:color w:val="54AF2E"/>
              </w:rPr>
              <w:t>Innenoberfl.-Temperaturfaktor f</w:t>
            </w:r>
          </w:p>
        </w:tc>
      </w:tr>
      <w:tr w:rsidR="00165C5D" w14:paraId="7207DA1C" w14:textId="77777777" w:rsidTr="00D03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6DDF906C" w14:textId="3ED6AF08" w:rsidR="00165C5D" w:rsidRPr="00582691" w:rsidRDefault="00165C5D" w:rsidP="00CB6EE0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831" w:type="pct"/>
            <w:vAlign w:val="center"/>
          </w:tcPr>
          <w:p w14:paraId="4A0CF9DC" w14:textId="5CA53F10" w:rsidR="00165C5D" w:rsidRDefault="00165C5D" w:rsidP="00CB6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2,00</w:t>
            </w:r>
          </w:p>
        </w:tc>
        <w:tc>
          <w:tcPr>
            <w:tcW w:w="1926" w:type="pct"/>
            <w:vAlign w:val="center"/>
          </w:tcPr>
          <w:p w14:paraId="07195613" w14:textId="4CB9E7C4" w:rsidR="00165C5D" w:rsidRDefault="00165C5D" w:rsidP="00CB6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0,67</w:t>
            </w:r>
          </w:p>
        </w:tc>
      </w:tr>
    </w:tbl>
    <w:p w14:paraId="04F8BB4B" w14:textId="2B218919" w:rsidR="009864E7" w:rsidRDefault="00D0381A" w:rsidP="00FA1199">
      <w:pPr>
        <w:jc w:val="right"/>
        <w:rPr>
          <w:sz w:val="18"/>
          <w:szCs w:val="18"/>
        </w:rPr>
      </w:pPr>
      <w:r>
        <w:rPr>
          <w:sz w:val="18"/>
          <w:szCs w:val="18"/>
        </w:rPr>
        <w:t>Gemäß</w:t>
      </w:r>
      <w:r w:rsidR="00525C83" w:rsidRPr="00174C01">
        <w:rPr>
          <w:sz w:val="18"/>
          <w:szCs w:val="18"/>
        </w:rPr>
        <w:t xml:space="preserve"> </w:t>
      </w:r>
      <w:r w:rsidR="00FA1199" w:rsidRPr="00174C01">
        <w:rPr>
          <w:sz w:val="18"/>
          <w:szCs w:val="18"/>
        </w:rPr>
        <w:t>EN 100</w:t>
      </w:r>
      <w:r w:rsidR="00690C54" w:rsidRPr="00174C01">
        <w:rPr>
          <w:sz w:val="18"/>
          <w:szCs w:val="18"/>
        </w:rPr>
        <w:t>7</w:t>
      </w:r>
      <w:r w:rsidR="00FA1199" w:rsidRPr="00174C01">
        <w:rPr>
          <w:sz w:val="18"/>
          <w:szCs w:val="18"/>
        </w:rPr>
        <w:t>7-2</w:t>
      </w:r>
    </w:p>
    <w:p w14:paraId="001EEF37" w14:textId="4F820D95" w:rsidR="008900A3" w:rsidRPr="008900A3" w:rsidRDefault="00D0381A" w:rsidP="008811AA">
      <w:pPr>
        <w:pStyle w:val="Kop3"/>
      </w:pPr>
      <w:r>
        <w:t>Lüftungswerte</w:t>
      </w:r>
    </w:p>
    <w:tbl>
      <w:tblPr>
        <w:tblStyle w:val="Onopgemaaktetabel1"/>
        <w:tblW w:w="9068" w:type="dxa"/>
        <w:tblLook w:val="04A0" w:firstRow="1" w:lastRow="0" w:firstColumn="1" w:lastColumn="0" w:noHBand="0" w:noVBand="1"/>
      </w:tblPr>
      <w:tblGrid>
        <w:gridCol w:w="2268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5367D" w14:paraId="53D167A2" w14:textId="328948D4" w:rsidTr="00780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65C48302" w14:textId="40953B3B" w:rsidR="0015367D" w:rsidRDefault="0015367D" w:rsidP="00A156CE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  <w:p w14:paraId="510A1F61" w14:textId="3EE2E32E" w:rsidR="0015367D" w:rsidRPr="00582691" w:rsidRDefault="0015367D" w:rsidP="00A156CE">
            <w:pPr>
              <w:jc w:val="center"/>
              <w:rPr>
                <w:color w:val="54AF2E"/>
              </w:rPr>
            </w:pPr>
            <w:r>
              <w:t>Mini</w:t>
            </w:r>
            <w:r w:rsidRPr="009B431A">
              <w:rPr>
                <w:color w:val="54AF2E"/>
              </w:rPr>
              <w:t>Max</w:t>
            </w:r>
            <w:r>
              <w:t xml:space="preserve"> ZR</w:t>
            </w:r>
          </w:p>
        </w:tc>
        <w:tc>
          <w:tcPr>
            <w:tcW w:w="3400" w:type="dxa"/>
            <w:gridSpan w:val="4"/>
            <w:vAlign w:val="center"/>
          </w:tcPr>
          <w:p w14:paraId="3ACF9627" w14:textId="59FD843B" w:rsidR="0015367D" w:rsidRDefault="00D0381A" w:rsidP="00C14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Volumenstrom</w:t>
            </w:r>
            <w:r w:rsidR="0015367D">
              <w:rPr>
                <w:color w:val="54AF2E"/>
              </w:rPr>
              <w:t xml:space="preserve"> (Q)</w:t>
            </w:r>
            <w:r>
              <w:rPr>
                <w:color w:val="54AF2E"/>
              </w:rPr>
              <w:br/>
            </w:r>
            <w:r w:rsidR="0015367D" w:rsidRPr="00477E3A">
              <w:rPr>
                <w:b w:val="0"/>
                <w:bCs w:val="0"/>
                <w:color w:val="54AF2E"/>
              </w:rPr>
              <w:t>in</w:t>
            </w:r>
            <w:r w:rsidR="0015367D">
              <w:rPr>
                <w:color w:val="54AF2E"/>
              </w:rPr>
              <w:t xml:space="preserve"> l/s/m </w:t>
            </w:r>
            <w:r w:rsidR="0015367D" w:rsidRPr="00477E3A">
              <w:rPr>
                <w:b w:val="0"/>
                <w:bCs w:val="0"/>
                <w:color w:val="54AF2E"/>
              </w:rPr>
              <w:t>b</w:t>
            </w:r>
            <w:r>
              <w:rPr>
                <w:b w:val="0"/>
                <w:bCs w:val="0"/>
                <w:color w:val="54AF2E"/>
              </w:rPr>
              <w:t>ei</w:t>
            </w:r>
            <w:r w:rsidR="0015367D" w:rsidRPr="00477E3A">
              <w:rPr>
                <w:b w:val="0"/>
                <w:bCs w:val="0"/>
                <w:color w:val="54AF2E"/>
              </w:rPr>
              <w:t xml:space="preserve"> …</w:t>
            </w:r>
          </w:p>
        </w:tc>
        <w:tc>
          <w:tcPr>
            <w:tcW w:w="3400" w:type="dxa"/>
            <w:gridSpan w:val="4"/>
            <w:vAlign w:val="center"/>
          </w:tcPr>
          <w:p w14:paraId="57BBC62E" w14:textId="20E7893D" w:rsidR="0015367D" w:rsidRDefault="00D0381A" w:rsidP="00C14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Volumenstrom</w:t>
            </w:r>
            <w:r w:rsidR="0015367D">
              <w:rPr>
                <w:color w:val="54AF2E"/>
              </w:rPr>
              <w:t xml:space="preserve"> (Q)</w:t>
            </w:r>
            <w:r>
              <w:rPr>
                <w:color w:val="54AF2E"/>
              </w:rPr>
              <w:br/>
              <w:t>i</w:t>
            </w:r>
            <w:r w:rsidR="0015367D" w:rsidRPr="00477E3A">
              <w:rPr>
                <w:b w:val="0"/>
                <w:bCs w:val="0"/>
                <w:color w:val="54AF2E"/>
              </w:rPr>
              <w:t>n</w:t>
            </w:r>
            <w:r w:rsidR="0015367D">
              <w:rPr>
                <w:color w:val="54AF2E"/>
              </w:rPr>
              <w:t xml:space="preserve"> m</w:t>
            </w:r>
            <w:r w:rsidR="0015367D" w:rsidRPr="0002201B">
              <w:rPr>
                <w:color w:val="54AF2E"/>
                <w:vertAlign w:val="superscript"/>
              </w:rPr>
              <w:t>3</w:t>
            </w:r>
            <w:r w:rsidR="0015367D">
              <w:rPr>
                <w:color w:val="54AF2E"/>
              </w:rPr>
              <w:t xml:space="preserve">/h/m </w:t>
            </w:r>
            <w:r w:rsidR="0015367D" w:rsidRPr="00477E3A">
              <w:rPr>
                <w:b w:val="0"/>
                <w:bCs w:val="0"/>
                <w:color w:val="54AF2E"/>
              </w:rPr>
              <w:t>b</w:t>
            </w:r>
            <w:r>
              <w:rPr>
                <w:b w:val="0"/>
                <w:bCs w:val="0"/>
                <w:color w:val="54AF2E"/>
              </w:rPr>
              <w:t>ei</w:t>
            </w:r>
            <w:r w:rsidR="0015367D" w:rsidRPr="00477E3A">
              <w:rPr>
                <w:b w:val="0"/>
                <w:bCs w:val="0"/>
                <w:color w:val="54AF2E"/>
              </w:rPr>
              <w:t xml:space="preserve"> …</w:t>
            </w:r>
          </w:p>
        </w:tc>
      </w:tr>
      <w:tr w:rsidR="0015367D" w14:paraId="77B827D2" w14:textId="4D05640D" w:rsidTr="0070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A654EE5" w14:textId="3E1E4F9E" w:rsidR="0015367D" w:rsidRPr="00436EBA" w:rsidRDefault="0015367D" w:rsidP="00A156CE">
            <w:pPr>
              <w:jc w:val="center"/>
            </w:pPr>
          </w:p>
        </w:tc>
        <w:tc>
          <w:tcPr>
            <w:tcW w:w="850" w:type="dxa"/>
            <w:vAlign w:val="center"/>
          </w:tcPr>
          <w:p w14:paraId="64CF1DC1" w14:textId="1C8A3D4D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  <w:sz w:val="18"/>
                <w:szCs w:val="18"/>
              </w:rPr>
            </w:pPr>
            <w:r w:rsidRPr="00477E3A">
              <w:rPr>
                <w:b/>
                <w:bCs/>
                <w:color w:val="54AF2E"/>
              </w:rPr>
              <w:t>1 Pa</w:t>
            </w:r>
          </w:p>
        </w:tc>
        <w:tc>
          <w:tcPr>
            <w:tcW w:w="850" w:type="dxa"/>
            <w:vAlign w:val="center"/>
          </w:tcPr>
          <w:p w14:paraId="5FF8C8EC" w14:textId="09A0B804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  <w:sz w:val="18"/>
                <w:szCs w:val="18"/>
              </w:rPr>
            </w:pPr>
            <w:r w:rsidRPr="00477E3A">
              <w:rPr>
                <w:b/>
                <w:bCs/>
                <w:color w:val="54AF2E"/>
              </w:rPr>
              <w:t>2 Pa</w:t>
            </w:r>
          </w:p>
        </w:tc>
        <w:tc>
          <w:tcPr>
            <w:tcW w:w="850" w:type="dxa"/>
            <w:vAlign w:val="center"/>
          </w:tcPr>
          <w:p w14:paraId="62FE8E5D" w14:textId="6A85EB67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10 Pa</w:t>
            </w:r>
          </w:p>
        </w:tc>
        <w:tc>
          <w:tcPr>
            <w:tcW w:w="850" w:type="dxa"/>
            <w:vAlign w:val="center"/>
          </w:tcPr>
          <w:p w14:paraId="795F524F" w14:textId="5E24B147" w:rsidR="0015367D" w:rsidRPr="00477E3A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>
              <w:rPr>
                <w:b/>
                <w:bCs/>
                <w:color w:val="54AF2E"/>
              </w:rPr>
              <w:t>20 Pa</w:t>
            </w:r>
          </w:p>
        </w:tc>
        <w:tc>
          <w:tcPr>
            <w:tcW w:w="850" w:type="dxa"/>
            <w:vAlign w:val="center"/>
          </w:tcPr>
          <w:p w14:paraId="0BDEA6F8" w14:textId="6302B179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 Pa</w:t>
            </w:r>
          </w:p>
        </w:tc>
        <w:tc>
          <w:tcPr>
            <w:tcW w:w="850" w:type="dxa"/>
            <w:vAlign w:val="center"/>
          </w:tcPr>
          <w:p w14:paraId="49D4B29E" w14:textId="2CC9F795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2 Pa</w:t>
            </w:r>
          </w:p>
        </w:tc>
        <w:tc>
          <w:tcPr>
            <w:tcW w:w="850" w:type="dxa"/>
            <w:vAlign w:val="center"/>
          </w:tcPr>
          <w:p w14:paraId="5495B895" w14:textId="5B2BC72D" w:rsidR="0015367D" w:rsidRPr="00582691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10 Pa</w:t>
            </w:r>
          </w:p>
        </w:tc>
        <w:tc>
          <w:tcPr>
            <w:tcW w:w="850" w:type="dxa"/>
            <w:vAlign w:val="center"/>
          </w:tcPr>
          <w:p w14:paraId="62DC322B" w14:textId="7FB7522B" w:rsidR="0015367D" w:rsidRPr="00477E3A" w:rsidRDefault="0015367D" w:rsidP="0070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>
              <w:rPr>
                <w:b/>
                <w:bCs/>
                <w:color w:val="54AF2E"/>
              </w:rPr>
              <w:t>20 Pa</w:t>
            </w:r>
          </w:p>
        </w:tc>
      </w:tr>
      <w:tr w:rsidR="0015367D" w14:paraId="744EB1FB" w14:textId="5BA7FE10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EDC982D" w14:textId="186348D2" w:rsidR="0015367D" w:rsidRPr="00582691" w:rsidRDefault="00D0381A" w:rsidP="003E500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Luftspalt</w:t>
            </w:r>
            <w:r w:rsidR="0015367D" w:rsidRPr="009B431A">
              <w:rPr>
                <w:b w:val="0"/>
                <w:bCs w:val="0"/>
              </w:rPr>
              <w:t xml:space="preserve"> </w:t>
            </w:r>
            <w:r w:rsidR="0015367D" w:rsidRPr="009B431A">
              <w:t>10</w:t>
            </w:r>
          </w:p>
        </w:tc>
        <w:tc>
          <w:tcPr>
            <w:tcW w:w="850" w:type="dxa"/>
            <w:vAlign w:val="center"/>
          </w:tcPr>
          <w:p w14:paraId="1FC6DDFA" w14:textId="7DD1B55C" w:rsidR="0015367D" w:rsidRDefault="0015367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14,7</w:t>
            </w:r>
          </w:p>
        </w:tc>
        <w:tc>
          <w:tcPr>
            <w:tcW w:w="850" w:type="dxa"/>
            <w:vAlign w:val="center"/>
          </w:tcPr>
          <w:p w14:paraId="2B3E7B64" w14:textId="1B1109E6" w:rsidR="0015367D" w:rsidRDefault="0015367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19,2</w:t>
            </w:r>
          </w:p>
        </w:tc>
        <w:tc>
          <w:tcPr>
            <w:tcW w:w="850" w:type="dxa"/>
            <w:vAlign w:val="center"/>
          </w:tcPr>
          <w:p w14:paraId="17106E51" w14:textId="4878C03A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20,7</w:t>
            </w:r>
          </w:p>
        </w:tc>
        <w:tc>
          <w:tcPr>
            <w:tcW w:w="850" w:type="dxa"/>
            <w:vAlign w:val="center"/>
          </w:tcPr>
          <w:p w14:paraId="64FA12FF" w14:textId="4AE0F14E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15,7</w:t>
            </w:r>
          </w:p>
        </w:tc>
        <w:tc>
          <w:tcPr>
            <w:tcW w:w="850" w:type="dxa"/>
            <w:vAlign w:val="center"/>
          </w:tcPr>
          <w:p w14:paraId="6C64DBBC" w14:textId="658C1ECE" w:rsidR="0015367D" w:rsidRDefault="00C60EC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52,9</w:t>
            </w:r>
          </w:p>
        </w:tc>
        <w:tc>
          <w:tcPr>
            <w:tcW w:w="850" w:type="dxa"/>
            <w:vAlign w:val="center"/>
          </w:tcPr>
          <w:p w14:paraId="1FD12832" w14:textId="1F4F4DDE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69,3</w:t>
            </w:r>
          </w:p>
        </w:tc>
        <w:tc>
          <w:tcPr>
            <w:tcW w:w="850" w:type="dxa"/>
            <w:vAlign w:val="center"/>
          </w:tcPr>
          <w:p w14:paraId="5A5FCBCE" w14:textId="67D2210F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74,6</w:t>
            </w:r>
          </w:p>
        </w:tc>
        <w:tc>
          <w:tcPr>
            <w:tcW w:w="850" w:type="dxa"/>
            <w:vAlign w:val="center"/>
          </w:tcPr>
          <w:p w14:paraId="56CA87F9" w14:textId="5BBBF909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56,5</w:t>
            </w:r>
          </w:p>
        </w:tc>
      </w:tr>
      <w:tr w:rsidR="0015367D" w14:paraId="3D3DAF48" w14:textId="236F0626" w:rsidTr="003E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A0EDF9A" w14:textId="62CA44E5" w:rsidR="0015367D" w:rsidRDefault="00D0381A" w:rsidP="003E5001">
            <w:pPr>
              <w:jc w:val="center"/>
            </w:pPr>
            <w:r>
              <w:rPr>
                <w:b w:val="0"/>
                <w:bCs w:val="0"/>
              </w:rPr>
              <w:t>Luftspalt</w:t>
            </w:r>
            <w:r w:rsidRPr="009B431A">
              <w:rPr>
                <w:b w:val="0"/>
                <w:bCs w:val="0"/>
              </w:rPr>
              <w:t xml:space="preserve"> </w:t>
            </w:r>
            <w:r w:rsidR="0015367D">
              <w:t>15</w:t>
            </w:r>
          </w:p>
        </w:tc>
        <w:tc>
          <w:tcPr>
            <w:tcW w:w="850" w:type="dxa"/>
            <w:vAlign w:val="center"/>
          </w:tcPr>
          <w:p w14:paraId="77A4BC55" w14:textId="6568496F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19,6</w:t>
            </w:r>
          </w:p>
        </w:tc>
        <w:tc>
          <w:tcPr>
            <w:tcW w:w="850" w:type="dxa"/>
            <w:vAlign w:val="center"/>
          </w:tcPr>
          <w:p w14:paraId="05D9FB39" w14:textId="23A06894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27,1</w:t>
            </w:r>
          </w:p>
        </w:tc>
        <w:tc>
          <w:tcPr>
            <w:tcW w:w="850" w:type="dxa"/>
            <w:vAlign w:val="center"/>
          </w:tcPr>
          <w:p w14:paraId="16877461" w14:textId="2E0C27FD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20,6</w:t>
            </w:r>
          </w:p>
        </w:tc>
        <w:tc>
          <w:tcPr>
            <w:tcW w:w="850" w:type="dxa"/>
            <w:vAlign w:val="center"/>
          </w:tcPr>
          <w:p w14:paraId="4664C396" w14:textId="66D4199E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17,4</w:t>
            </w:r>
          </w:p>
        </w:tc>
        <w:tc>
          <w:tcPr>
            <w:tcW w:w="850" w:type="dxa"/>
            <w:vAlign w:val="center"/>
          </w:tcPr>
          <w:p w14:paraId="65886954" w14:textId="540AD539" w:rsidR="0015367D" w:rsidRDefault="00C60ECD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70,6</w:t>
            </w:r>
          </w:p>
        </w:tc>
        <w:tc>
          <w:tcPr>
            <w:tcW w:w="850" w:type="dxa"/>
            <w:vAlign w:val="center"/>
          </w:tcPr>
          <w:p w14:paraId="019B8DA7" w14:textId="611B753F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97,6</w:t>
            </w:r>
          </w:p>
        </w:tc>
        <w:tc>
          <w:tcPr>
            <w:tcW w:w="850" w:type="dxa"/>
            <w:vAlign w:val="center"/>
          </w:tcPr>
          <w:p w14:paraId="5E3B8F0C" w14:textId="26160659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74,1</w:t>
            </w:r>
          </w:p>
        </w:tc>
        <w:tc>
          <w:tcPr>
            <w:tcW w:w="850" w:type="dxa"/>
            <w:vAlign w:val="center"/>
          </w:tcPr>
          <w:p w14:paraId="754BB179" w14:textId="7FD67749" w:rsidR="0015367D" w:rsidRDefault="00F454B8" w:rsidP="00153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62,5</w:t>
            </w:r>
          </w:p>
        </w:tc>
      </w:tr>
      <w:tr w:rsidR="0015367D" w14:paraId="64F44002" w14:textId="21347DAB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27A28FD" w14:textId="220828DB" w:rsidR="0015367D" w:rsidRDefault="00D0381A" w:rsidP="003E5001">
            <w:pPr>
              <w:jc w:val="center"/>
            </w:pPr>
            <w:r>
              <w:rPr>
                <w:b w:val="0"/>
                <w:bCs w:val="0"/>
              </w:rPr>
              <w:t>Luftspalt</w:t>
            </w:r>
            <w:r w:rsidRPr="009B431A">
              <w:rPr>
                <w:b w:val="0"/>
                <w:bCs w:val="0"/>
              </w:rPr>
              <w:t xml:space="preserve"> </w:t>
            </w:r>
            <w:r w:rsidR="0015367D">
              <w:t>2</w:t>
            </w:r>
            <w:r w:rsidR="0015367D" w:rsidRPr="009B431A">
              <w:t>0</w:t>
            </w:r>
          </w:p>
        </w:tc>
        <w:tc>
          <w:tcPr>
            <w:tcW w:w="850" w:type="dxa"/>
            <w:vAlign w:val="center"/>
          </w:tcPr>
          <w:p w14:paraId="23831E7F" w14:textId="5A7D2EEB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23,7</w:t>
            </w:r>
          </w:p>
        </w:tc>
        <w:tc>
          <w:tcPr>
            <w:tcW w:w="850" w:type="dxa"/>
            <w:vAlign w:val="center"/>
          </w:tcPr>
          <w:p w14:paraId="7835A489" w14:textId="293F97C9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39,9</w:t>
            </w:r>
          </w:p>
        </w:tc>
        <w:tc>
          <w:tcPr>
            <w:tcW w:w="850" w:type="dxa"/>
            <w:vAlign w:val="center"/>
          </w:tcPr>
          <w:p w14:paraId="3CF607AB" w14:textId="150490B0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32,4</w:t>
            </w:r>
          </w:p>
        </w:tc>
        <w:tc>
          <w:tcPr>
            <w:tcW w:w="850" w:type="dxa"/>
            <w:vAlign w:val="center"/>
          </w:tcPr>
          <w:p w14:paraId="0E8CEF53" w14:textId="688BACC7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28,8</w:t>
            </w:r>
          </w:p>
        </w:tc>
        <w:tc>
          <w:tcPr>
            <w:tcW w:w="850" w:type="dxa"/>
            <w:vAlign w:val="center"/>
          </w:tcPr>
          <w:p w14:paraId="4590F42D" w14:textId="394E3A53" w:rsidR="0015367D" w:rsidRDefault="00C60ECD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85,3</w:t>
            </w:r>
          </w:p>
        </w:tc>
        <w:tc>
          <w:tcPr>
            <w:tcW w:w="850" w:type="dxa"/>
            <w:vAlign w:val="center"/>
          </w:tcPr>
          <w:p w14:paraId="174F414F" w14:textId="25FDF993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143,8</w:t>
            </w:r>
          </w:p>
        </w:tc>
        <w:tc>
          <w:tcPr>
            <w:tcW w:w="850" w:type="dxa"/>
            <w:vAlign w:val="center"/>
          </w:tcPr>
          <w:p w14:paraId="2F1244AD" w14:textId="063EC97A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116,6</w:t>
            </w:r>
          </w:p>
        </w:tc>
        <w:tc>
          <w:tcPr>
            <w:tcW w:w="850" w:type="dxa"/>
            <w:vAlign w:val="center"/>
          </w:tcPr>
          <w:p w14:paraId="75C5D7F1" w14:textId="17292AA4" w:rsidR="0015367D" w:rsidRDefault="00F454B8" w:rsidP="00153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103,5</w:t>
            </w:r>
          </w:p>
        </w:tc>
      </w:tr>
    </w:tbl>
    <w:p w14:paraId="09486884" w14:textId="14B6D054" w:rsidR="00E73A66" w:rsidRDefault="00D0381A" w:rsidP="00582691">
      <w:pPr>
        <w:jc w:val="right"/>
        <w:rPr>
          <w:sz w:val="18"/>
          <w:szCs w:val="18"/>
        </w:rPr>
      </w:pPr>
      <w:r>
        <w:rPr>
          <w:sz w:val="18"/>
          <w:szCs w:val="18"/>
        </w:rPr>
        <w:t>Gemäß</w:t>
      </w:r>
      <w:r w:rsidR="00582691" w:rsidRPr="00582691">
        <w:rPr>
          <w:sz w:val="18"/>
          <w:szCs w:val="18"/>
        </w:rPr>
        <w:t xml:space="preserve"> </w:t>
      </w:r>
      <w:r w:rsidR="00032232">
        <w:rPr>
          <w:sz w:val="18"/>
          <w:szCs w:val="18"/>
        </w:rPr>
        <w:t>EN 13141</w:t>
      </w:r>
    </w:p>
    <w:p w14:paraId="7672AF0D" w14:textId="77777777" w:rsidR="00E73A66" w:rsidRDefault="00E73A6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Onopgemaaktetabel1"/>
        <w:tblW w:w="9068" w:type="dxa"/>
        <w:tblLook w:val="04A0" w:firstRow="1" w:lastRow="0" w:firstColumn="1" w:lastColumn="0" w:noHBand="0" w:noVBand="1"/>
      </w:tblPr>
      <w:tblGrid>
        <w:gridCol w:w="2268"/>
        <w:gridCol w:w="3400"/>
        <w:gridCol w:w="3400"/>
      </w:tblGrid>
      <w:tr w:rsidR="008C5F21" w14:paraId="18F958BD" w14:textId="77777777" w:rsidTr="00D53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C46C2D4" w14:textId="7B9FAD04" w:rsidR="008C5F21" w:rsidRDefault="008C5F21" w:rsidP="00D53DE0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lastRenderedPageBreak/>
              <w:t>Typ</w:t>
            </w:r>
          </w:p>
          <w:p w14:paraId="11ACF4E4" w14:textId="77777777" w:rsidR="008C5F21" w:rsidRPr="00582691" w:rsidRDefault="008C5F21" w:rsidP="00D53DE0">
            <w:pPr>
              <w:jc w:val="center"/>
              <w:rPr>
                <w:color w:val="54AF2E"/>
              </w:rPr>
            </w:pPr>
            <w:r>
              <w:t>Mini</w:t>
            </w:r>
            <w:r w:rsidRPr="009B431A">
              <w:rPr>
                <w:color w:val="54AF2E"/>
              </w:rPr>
              <w:t>Max</w:t>
            </w:r>
            <w:r>
              <w:t xml:space="preserve"> ZR</w:t>
            </w:r>
          </w:p>
        </w:tc>
        <w:tc>
          <w:tcPr>
            <w:tcW w:w="3400" w:type="dxa"/>
          </w:tcPr>
          <w:p w14:paraId="333B994F" w14:textId="69E76D6B" w:rsidR="008C5F21" w:rsidRPr="00327422" w:rsidRDefault="00550DEE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en-US"/>
              </w:rPr>
            </w:pPr>
            <w:r>
              <w:rPr>
                <w:color w:val="54AF2E"/>
                <w:lang w:val="en-US"/>
              </w:rPr>
              <w:t>Äquivalente Fläche</w:t>
            </w:r>
            <w:r w:rsidR="008C5F21" w:rsidRPr="00327422">
              <w:rPr>
                <w:color w:val="54AF2E"/>
                <w:lang w:val="en-US"/>
              </w:rPr>
              <w:t xml:space="preserve"> </w:t>
            </w:r>
            <w:r w:rsidR="008C5F21" w:rsidRPr="00327422">
              <w:rPr>
                <w:b w:val="0"/>
                <w:bCs w:val="0"/>
                <w:color w:val="54AF2E"/>
                <w:lang w:val="en-US"/>
              </w:rPr>
              <w:t>b</w:t>
            </w:r>
            <w:r>
              <w:rPr>
                <w:b w:val="0"/>
                <w:bCs w:val="0"/>
                <w:color w:val="54AF2E"/>
                <w:lang w:val="en-US"/>
              </w:rPr>
              <w:t>ei</w:t>
            </w:r>
            <w:r w:rsidR="008C5F21" w:rsidRPr="00327422">
              <w:rPr>
                <w:b w:val="0"/>
                <w:bCs w:val="0"/>
                <w:color w:val="54AF2E"/>
                <w:lang w:val="en-US"/>
              </w:rPr>
              <w:t xml:space="preserve"> </w:t>
            </w:r>
            <w:r w:rsidR="008C5F21" w:rsidRPr="00327422">
              <w:rPr>
                <w:color w:val="54AF2E"/>
                <w:lang w:val="en-US"/>
              </w:rPr>
              <w:t>1 Pa</w:t>
            </w:r>
          </w:p>
          <w:p w14:paraId="1075344F" w14:textId="77777777" w:rsidR="008C5F21" w:rsidRDefault="008C5F21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327422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mm</w:t>
            </w:r>
            <w:r w:rsidRPr="00327422">
              <w:rPr>
                <w:b w:val="0"/>
                <w:bCs w:val="0"/>
                <w:color w:val="54AF2E"/>
                <w:sz w:val="18"/>
                <w:szCs w:val="18"/>
                <w:vertAlign w:val="superscript"/>
                <w:lang w:val="en-US"/>
              </w:rPr>
              <w:t>2</w:t>
            </w:r>
            <w:r w:rsidRPr="00327422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/m</w:t>
            </w:r>
          </w:p>
        </w:tc>
        <w:tc>
          <w:tcPr>
            <w:tcW w:w="3400" w:type="dxa"/>
          </w:tcPr>
          <w:p w14:paraId="7B646E8C" w14:textId="4FD19987" w:rsidR="008C5F21" w:rsidRDefault="008C5F21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 xml:space="preserve">Geometrische </w:t>
            </w:r>
            <w:r w:rsidR="00550DEE">
              <w:rPr>
                <w:color w:val="54AF2E"/>
              </w:rPr>
              <w:t>Öffnungsfläche</w:t>
            </w:r>
          </w:p>
          <w:p w14:paraId="56F1E55F" w14:textId="77777777" w:rsidR="008C5F21" w:rsidRDefault="008C5F21" w:rsidP="00D53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 w:val="0"/>
                <w:bCs w:val="0"/>
                <w:color w:val="54AF2E"/>
                <w:sz w:val="18"/>
                <w:szCs w:val="18"/>
              </w:rPr>
              <w:t>in mm</w:t>
            </w:r>
            <w:r w:rsidRPr="00477E3A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Pr="00477E3A">
              <w:rPr>
                <w:b w:val="0"/>
                <w:bCs w:val="0"/>
                <w:color w:val="54AF2E"/>
                <w:sz w:val="18"/>
                <w:szCs w:val="18"/>
              </w:rPr>
              <w:t>/m</w:t>
            </w:r>
          </w:p>
        </w:tc>
      </w:tr>
      <w:tr w:rsidR="008C5F21" w14:paraId="598FF2C8" w14:textId="77777777" w:rsidTr="00D53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0CDFB5D" w14:textId="4EA7E932" w:rsidR="008C5F21" w:rsidRPr="00582691" w:rsidRDefault="008C5F21" w:rsidP="008C5F21">
            <w:pPr>
              <w:jc w:val="center"/>
              <w:rPr>
                <w:b w:val="0"/>
                <w:bCs w:val="0"/>
              </w:rPr>
            </w:pPr>
            <w:r w:rsidRPr="00670DF2">
              <w:rPr>
                <w:b w:val="0"/>
                <w:bCs w:val="0"/>
              </w:rPr>
              <w:t xml:space="preserve">Luftspalt </w:t>
            </w:r>
            <w:r w:rsidRPr="001220B6">
              <w:rPr>
                <w:iCs/>
              </w:rPr>
              <w:t>10</w:t>
            </w:r>
          </w:p>
        </w:tc>
        <w:tc>
          <w:tcPr>
            <w:tcW w:w="3400" w:type="dxa"/>
            <w:vAlign w:val="center"/>
          </w:tcPr>
          <w:p w14:paraId="6930FB2B" w14:textId="77777777" w:rsidR="008C5F21" w:rsidRDefault="008C5F21" w:rsidP="008C5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18705,8</w:t>
            </w:r>
          </w:p>
        </w:tc>
        <w:tc>
          <w:tcPr>
            <w:tcW w:w="3400" w:type="dxa"/>
            <w:vAlign w:val="center"/>
          </w:tcPr>
          <w:p w14:paraId="17209F67" w14:textId="77777777" w:rsidR="008C5F21" w:rsidRDefault="008C5F21" w:rsidP="008C5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0,0100</w:t>
            </w:r>
          </w:p>
        </w:tc>
      </w:tr>
      <w:tr w:rsidR="008C5F21" w14:paraId="3F7EEC33" w14:textId="77777777" w:rsidTr="00D53DE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261BDA0" w14:textId="05AC88EE" w:rsidR="008C5F21" w:rsidRDefault="008C5F21" w:rsidP="008C5F21">
            <w:pPr>
              <w:jc w:val="center"/>
            </w:pPr>
            <w:r>
              <w:rPr>
                <w:b w:val="0"/>
                <w:bCs w:val="0"/>
              </w:rPr>
              <w:t>Luftspalt</w:t>
            </w:r>
            <w:r w:rsidRPr="009B431A">
              <w:rPr>
                <w:b w:val="0"/>
                <w:bCs w:val="0"/>
              </w:rPr>
              <w:t xml:space="preserve"> </w:t>
            </w:r>
            <w:r>
              <w:t>15</w:t>
            </w:r>
          </w:p>
        </w:tc>
        <w:tc>
          <w:tcPr>
            <w:tcW w:w="3400" w:type="dxa"/>
            <w:vAlign w:val="center"/>
          </w:tcPr>
          <w:p w14:paraId="7AB443DE" w14:textId="77777777" w:rsidR="008C5F21" w:rsidRDefault="008C5F21" w:rsidP="008C5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081B">
              <w:t>24941,0</w:t>
            </w:r>
          </w:p>
        </w:tc>
        <w:tc>
          <w:tcPr>
            <w:tcW w:w="3400" w:type="dxa"/>
            <w:vAlign w:val="center"/>
          </w:tcPr>
          <w:p w14:paraId="709C83F3" w14:textId="77777777" w:rsidR="008C5F21" w:rsidRDefault="008C5F21" w:rsidP="008C5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081B">
              <w:t>0,0150</w:t>
            </w:r>
          </w:p>
        </w:tc>
      </w:tr>
      <w:tr w:rsidR="008C5F21" w14:paraId="2E5A7B87" w14:textId="77777777" w:rsidTr="00D53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338422A" w14:textId="73CBD840" w:rsidR="008C5F21" w:rsidRDefault="008C5F21" w:rsidP="008C5F21">
            <w:pPr>
              <w:jc w:val="center"/>
            </w:pPr>
            <w:r>
              <w:rPr>
                <w:b w:val="0"/>
                <w:bCs w:val="0"/>
              </w:rPr>
              <w:t>Luftspalt</w:t>
            </w:r>
            <w:r w:rsidRPr="009B431A">
              <w:rPr>
                <w:b w:val="0"/>
                <w:bCs w:val="0"/>
              </w:rPr>
              <w:t xml:space="preserve"> </w:t>
            </w:r>
            <w:r>
              <w:t>2</w:t>
            </w:r>
            <w:r w:rsidRPr="009B431A">
              <w:t>0</w:t>
            </w:r>
          </w:p>
        </w:tc>
        <w:tc>
          <w:tcPr>
            <w:tcW w:w="3400" w:type="dxa"/>
            <w:vAlign w:val="center"/>
          </w:tcPr>
          <w:p w14:paraId="204EEC5F" w14:textId="77777777" w:rsidR="008C5F21" w:rsidRDefault="008C5F21" w:rsidP="008C5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30158,3</w:t>
            </w:r>
          </w:p>
        </w:tc>
        <w:tc>
          <w:tcPr>
            <w:tcW w:w="3400" w:type="dxa"/>
            <w:vAlign w:val="center"/>
          </w:tcPr>
          <w:p w14:paraId="0ECECB50" w14:textId="77777777" w:rsidR="008C5F21" w:rsidRDefault="008C5F21" w:rsidP="008C5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081B">
              <w:t>0,0200</w:t>
            </w:r>
          </w:p>
        </w:tc>
      </w:tr>
    </w:tbl>
    <w:p w14:paraId="6ED3B6E7" w14:textId="77777777" w:rsidR="008C5F21" w:rsidRDefault="008C5F21" w:rsidP="008C5F21">
      <w:pPr>
        <w:jc w:val="right"/>
        <w:rPr>
          <w:sz w:val="18"/>
          <w:szCs w:val="18"/>
        </w:rPr>
      </w:pPr>
      <w:r>
        <w:rPr>
          <w:sz w:val="18"/>
          <w:szCs w:val="18"/>
        </w:rPr>
        <w:t>Gemäß</w:t>
      </w:r>
      <w:r w:rsidRPr="00582691">
        <w:rPr>
          <w:sz w:val="18"/>
          <w:szCs w:val="18"/>
        </w:rPr>
        <w:t xml:space="preserve"> </w:t>
      </w:r>
      <w:r>
        <w:rPr>
          <w:sz w:val="18"/>
          <w:szCs w:val="18"/>
        </w:rPr>
        <w:t>EN 13141</w:t>
      </w:r>
    </w:p>
    <w:p w14:paraId="5A0CD312" w14:textId="33237DBE" w:rsidR="00853931" w:rsidRDefault="00670DF2" w:rsidP="00582691">
      <w:pPr>
        <w:pStyle w:val="Kop3"/>
      </w:pPr>
      <w:r>
        <w:t>Akustische Werte</w:t>
      </w:r>
    </w:p>
    <w:tbl>
      <w:tblPr>
        <w:tblStyle w:val="Onopgemaaktetabel1"/>
        <w:tblW w:w="5004" w:type="pct"/>
        <w:tblLook w:val="04A0" w:firstRow="1" w:lastRow="0" w:firstColumn="1" w:lastColumn="0" w:noHBand="0" w:noVBand="1"/>
      </w:tblPr>
      <w:tblGrid>
        <w:gridCol w:w="2267"/>
        <w:gridCol w:w="3401"/>
        <w:gridCol w:w="3401"/>
      </w:tblGrid>
      <w:tr w:rsidR="00A213DD" w:rsidRPr="00226116" w14:paraId="63AB0788" w14:textId="77777777" w:rsidTr="003E5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  <w:vAlign w:val="center"/>
          </w:tcPr>
          <w:p w14:paraId="6FC98BE9" w14:textId="2FBFE79C" w:rsidR="001220B6" w:rsidRPr="001220B6" w:rsidRDefault="001220B6" w:rsidP="003E5001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  <w:p w14:paraId="7AB7E19C" w14:textId="22095CA9" w:rsidR="00A213DD" w:rsidRPr="00436EBA" w:rsidRDefault="001220B6" w:rsidP="003E5001">
            <w:pPr>
              <w:jc w:val="center"/>
              <w:rPr>
                <w:b w:val="0"/>
                <w:bCs w:val="0"/>
                <w:color w:val="54AF2E"/>
              </w:rPr>
            </w:pPr>
            <w:r w:rsidRPr="001220B6">
              <w:rPr>
                <w:color w:val="000000" w:themeColor="text1"/>
              </w:rPr>
              <w:t>Mini</w:t>
            </w:r>
            <w:r w:rsidRPr="009B431A">
              <w:rPr>
                <w:color w:val="54AF2E"/>
              </w:rPr>
              <w:t>Max</w:t>
            </w:r>
            <w:r w:rsidRPr="001220B6">
              <w:rPr>
                <w:color w:val="54AF2E"/>
              </w:rPr>
              <w:t xml:space="preserve"> </w:t>
            </w:r>
            <w:r w:rsidRPr="001220B6">
              <w:rPr>
                <w:color w:val="000000" w:themeColor="text1"/>
              </w:rPr>
              <w:t>ZR</w:t>
            </w:r>
          </w:p>
        </w:tc>
        <w:tc>
          <w:tcPr>
            <w:tcW w:w="3750" w:type="pct"/>
            <w:gridSpan w:val="2"/>
            <w:vAlign w:val="center"/>
          </w:tcPr>
          <w:p w14:paraId="7B571721" w14:textId="77777777" w:rsidR="00A213DD" w:rsidRPr="00582691" w:rsidRDefault="00A213DD" w:rsidP="003E5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 (C;Ctr)</w:t>
            </w:r>
          </w:p>
          <w:p w14:paraId="571F37C3" w14:textId="77777777" w:rsidR="00A213DD" w:rsidRPr="00582691" w:rsidRDefault="00A213DD" w:rsidP="003E5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in dB</w:t>
            </w:r>
          </w:p>
        </w:tc>
      </w:tr>
      <w:tr w:rsidR="00B4736C" w:rsidRPr="00582691" w14:paraId="0EB67F80" w14:textId="77777777" w:rsidTr="003E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vAlign w:val="center"/>
          </w:tcPr>
          <w:p w14:paraId="334CE87D" w14:textId="77777777" w:rsidR="001220B6" w:rsidRPr="00582691" w:rsidRDefault="001220B6" w:rsidP="003E5001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1875" w:type="pct"/>
            <w:vAlign w:val="center"/>
          </w:tcPr>
          <w:p w14:paraId="287FD575" w14:textId="7D3BA8EF" w:rsidR="001220B6" w:rsidRPr="00582691" w:rsidRDefault="00670DF2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OFFENE Position</w:t>
            </w:r>
          </w:p>
        </w:tc>
        <w:tc>
          <w:tcPr>
            <w:tcW w:w="1875" w:type="pct"/>
            <w:vAlign w:val="center"/>
          </w:tcPr>
          <w:p w14:paraId="4B2CBF5F" w14:textId="04D5B1B9" w:rsidR="001220B6" w:rsidRPr="00582691" w:rsidRDefault="00670DF2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GESCHLOSSENE Position</w:t>
            </w:r>
          </w:p>
        </w:tc>
      </w:tr>
      <w:tr w:rsidR="001220B6" w14:paraId="763B05EC" w14:textId="77777777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0974445" w14:textId="79FE54A8" w:rsidR="001220B6" w:rsidRPr="001220B6" w:rsidRDefault="00670DF2" w:rsidP="003E5001">
            <w:pPr>
              <w:pStyle w:val="Keuze"/>
              <w:jc w:val="center"/>
              <w:rPr>
                <w:i w:val="0"/>
                <w:iCs/>
                <w:color w:val="auto"/>
              </w:rPr>
            </w:pPr>
            <w:r w:rsidRPr="00670DF2">
              <w:rPr>
                <w:b w:val="0"/>
                <w:bCs w:val="0"/>
                <w:i w:val="0"/>
                <w:color w:val="auto"/>
              </w:rPr>
              <w:t xml:space="preserve">Luftspalt </w:t>
            </w:r>
            <w:r w:rsidR="001220B6" w:rsidRPr="001220B6">
              <w:rPr>
                <w:i w:val="0"/>
                <w:iCs/>
                <w:color w:val="auto"/>
              </w:rPr>
              <w:t>10</w:t>
            </w:r>
          </w:p>
        </w:tc>
        <w:tc>
          <w:tcPr>
            <w:tcW w:w="1875" w:type="pct"/>
            <w:vAlign w:val="center"/>
          </w:tcPr>
          <w:p w14:paraId="67A4105A" w14:textId="53E3C57F" w:rsidR="001220B6" w:rsidRDefault="001220B6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 (-1;-4</w:t>
            </w:r>
            <w:r w:rsidR="00B4736C">
              <w:t>)</w:t>
            </w:r>
          </w:p>
        </w:tc>
        <w:tc>
          <w:tcPr>
            <w:tcW w:w="1875" w:type="pct"/>
            <w:vAlign w:val="center"/>
          </w:tcPr>
          <w:p w14:paraId="7815C532" w14:textId="641C6FAD" w:rsidR="001220B6" w:rsidRDefault="00B4736C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220B6" w14:paraId="21B9E424" w14:textId="77777777" w:rsidTr="003E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515F2B31" w14:textId="141FF142" w:rsidR="001220B6" w:rsidRPr="00582691" w:rsidRDefault="00670DF2" w:rsidP="003E5001">
            <w:pPr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</w:rPr>
              <w:t>Luftspalt</w:t>
            </w:r>
            <w:r w:rsidRPr="009B431A">
              <w:rPr>
                <w:b w:val="0"/>
                <w:bCs w:val="0"/>
              </w:rPr>
              <w:t xml:space="preserve"> </w:t>
            </w:r>
            <w:r w:rsidR="001220B6">
              <w:t>15</w:t>
            </w:r>
          </w:p>
        </w:tc>
        <w:tc>
          <w:tcPr>
            <w:tcW w:w="1875" w:type="pct"/>
            <w:vAlign w:val="center"/>
          </w:tcPr>
          <w:p w14:paraId="68CE7063" w14:textId="3ABD4329" w:rsidR="001220B6" w:rsidRDefault="00B4736C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 (-1;-4)</w:t>
            </w:r>
          </w:p>
        </w:tc>
        <w:tc>
          <w:tcPr>
            <w:tcW w:w="1875" w:type="pct"/>
            <w:vAlign w:val="center"/>
          </w:tcPr>
          <w:p w14:paraId="134D90D5" w14:textId="09C646E7" w:rsidR="001220B6" w:rsidRDefault="00B4736C" w:rsidP="003E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220B6" w14:paraId="2242CF0F" w14:textId="77777777" w:rsidTr="003E50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3720BB9" w14:textId="7CD57249" w:rsidR="001220B6" w:rsidRPr="00582691" w:rsidRDefault="00670DF2" w:rsidP="003E5001">
            <w:pPr>
              <w:jc w:val="center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</w:rPr>
              <w:t>Luftspalt</w:t>
            </w:r>
            <w:r w:rsidRPr="009B431A">
              <w:rPr>
                <w:b w:val="0"/>
                <w:bCs w:val="0"/>
              </w:rPr>
              <w:t xml:space="preserve"> </w:t>
            </w:r>
            <w:r w:rsidR="001220B6">
              <w:t>2</w:t>
            </w:r>
            <w:r w:rsidR="001220B6" w:rsidRPr="009B431A">
              <w:t>0</w:t>
            </w:r>
          </w:p>
        </w:tc>
        <w:tc>
          <w:tcPr>
            <w:tcW w:w="1875" w:type="pct"/>
            <w:vAlign w:val="center"/>
          </w:tcPr>
          <w:p w14:paraId="01313DC9" w14:textId="78D3E582" w:rsidR="001220B6" w:rsidRDefault="00B4736C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 (-1;-3)</w:t>
            </w:r>
          </w:p>
        </w:tc>
        <w:tc>
          <w:tcPr>
            <w:tcW w:w="1875" w:type="pct"/>
            <w:vAlign w:val="center"/>
          </w:tcPr>
          <w:p w14:paraId="6EE3550D" w14:textId="18CBCD0E" w:rsidR="001220B6" w:rsidRDefault="00B4736C" w:rsidP="003E5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 (-1;-3)</w:t>
            </w:r>
          </w:p>
        </w:tc>
      </w:tr>
    </w:tbl>
    <w:p w14:paraId="780E2553" w14:textId="34C279E2" w:rsidR="009864E7" w:rsidRDefault="00670DF2" w:rsidP="00582691">
      <w:pPr>
        <w:jc w:val="right"/>
        <w:rPr>
          <w:sz w:val="18"/>
          <w:szCs w:val="18"/>
        </w:rPr>
      </w:pPr>
      <w:r>
        <w:rPr>
          <w:sz w:val="18"/>
          <w:szCs w:val="18"/>
        </w:rPr>
        <w:t>Gemäß</w:t>
      </w:r>
      <w:r w:rsidR="00582691" w:rsidRPr="00582691">
        <w:rPr>
          <w:sz w:val="18"/>
          <w:szCs w:val="18"/>
        </w:rPr>
        <w:t xml:space="preserve"> EN ISO 717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04D4" w14:paraId="710EEE2C" w14:textId="77777777" w:rsidTr="00EB5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71F80C" w14:textId="20BC8AB9" w:rsidR="003004D4" w:rsidRPr="00EB591A" w:rsidRDefault="00670DF2" w:rsidP="00EB591A">
            <w:pPr>
              <w:spacing w:before="60" w:after="60"/>
              <w:rPr>
                <w:b w:val="0"/>
                <w:bCs w:val="0"/>
              </w:rPr>
            </w:pPr>
            <w:r w:rsidRPr="00670DF2">
              <w:rPr>
                <w:b w:val="0"/>
                <w:bCs w:val="0"/>
              </w:rPr>
              <w:t>Wasserdichtigkeit</w:t>
            </w:r>
            <w:r>
              <w:rPr>
                <w:b w:val="0"/>
                <w:bCs w:val="0"/>
              </w:rPr>
              <w:br/>
            </w:r>
            <w:r w:rsidRPr="00670DF2">
              <w:rPr>
                <w:b w:val="0"/>
                <w:bCs w:val="0"/>
              </w:rPr>
              <w:t>(in geschlossener Position)</w:t>
            </w:r>
          </w:p>
        </w:tc>
        <w:tc>
          <w:tcPr>
            <w:tcW w:w="4531" w:type="dxa"/>
          </w:tcPr>
          <w:p w14:paraId="3445B3C9" w14:textId="727A7DFC" w:rsidR="003004D4" w:rsidRPr="00C9202C" w:rsidRDefault="008A6CF2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9202C">
              <w:rPr>
                <w:b w:val="0"/>
                <w:bCs w:val="0"/>
              </w:rPr>
              <w:t>1050</w:t>
            </w:r>
            <w:r w:rsidR="00EB591A" w:rsidRPr="00C9202C">
              <w:rPr>
                <w:b w:val="0"/>
                <w:bCs w:val="0"/>
              </w:rPr>
              <w:t> Pa</w:t>
            </w:r>
          </w:p>
        </w:tc>
      </w:tr>
      <w:tr w:rsidR="003004D4" w14:paraId="6B5BEAC8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D40B1D" w14:textId="04ED98BA" w:rsidR="003004D4" w:rsidRPr="00EB591A" w:rsidRDefault="00670DF2" w:rsidP="00EB591A">
            <w:pPr>
              <w:spacing w:before="60" w:after="60"/>
              <w:rPr>
                <w:b w:val="0"/>
                <w:bCs w:val="0"/>
              </w:rPr>
            </w:pPr>
            <w:r w:rsidRPr="00670DF2">
              <w:rPr>
                <w:b w:val="0"/>
                <w:bCs w:val="0"/>
              </w:rPr>
              <w:t>Luftdichtheit (in geschlossener Position)</w:t>
            </w:r>
          </w:p>
        </w:tc>
        <w:tc>
          <w:tcPr>
            <w:tcW w:w="4531" w:type="dxa"/>
          </w:tcPr>
          <w:p w14:paraId="35BB3E90" w14:textId="0F773731" w:rsidR="003004D4" w:rsidRPr="00EB591A" w:rsidRDefault="008A6CF2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EB591A" w14:paraId="2A3CC02F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35C601" w14:textId="280574C6" w:rsidR="00EB591A" w:rsidRDefault="00670DF2" w:rsidP="00EB591A">
            <w:pPr>
              <w:spacing w:before="60" w:after="60"/>
              <w:rPr>
                <w:b w:val="0"/>
                <w:bCs w:val="0"/>
              </w:rPr>
            </w:pPr>
            <w:r w:rsidRPr="00670DF2">
              <w:rPr>
                <w:b w:val="0"/>
                <w:bCs w:val="0"/>
              </w:rPr>
              <w:t>Betätigung</w:t>
            </w:r>
          </w:p>
        </w:tc>
        <w:tc>
          <w:tcPr>
            <w:tcW w:w="4531" w:type="dxa"/>
          </w:tcPr>
          <w:p w14:paraId="1AF9D5A1" w14:textId="77777777" w:rsidR="00EB591A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  <w:p w14:paraId="52F3F6AA" w14:textId="4D4ADED3" w:rsidR="00E0615C" w:rsidRDefault="00670DF2" w:rsidP="00E0615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Stufenlos mit</w:t>
            </w:r>
          </w:p>
          <w:p w14:paraId="744AB50A" w14:textId="2C6CB7B0" w:rsidR="00E0615C" w:rsidRDefault="00670DF2" w:rsidP="00E0615C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Hebel</w:t>
            </w:r>
          </w:p>
          <w:p w14:paraId="7110464D" w14:textId="553E36B3" w:rsidR="00E0615C" w:rsidRDefault="00670DF2" w:rsidP="00E0615C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Schnur</w:t>
            </w:r>
          </w:p>
          <w:p w14:paraId="7B814B90" w14:textId="732DA45D" w:rsidR="00EB591A" w:rsidRPr="00EB591A" w:rsidRDefault="00670DF2" w:rsidP="00E0615C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Stange</w:t>
            </w:r>
          </w:p>
        </w:tc>
      </w:tr>
      <w:tr w:rsidR="00A77C74" w14:paraId="3FD6935A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D17323" w14:textId="22FBB45A" w:rsidR="00A77C74" w:rsidRPr="00A77C74" w:rsidRDefault="00670DF2" w:rsidP="00EB591A">
            <w:pPr>
              <w:spacing w:before="60" w:after="60"/>
              <w:rPr>
                <w:b w:val="0"/>
                <w:bCs w:val="0"/>
              </w:rPr>
            </w:pPr>
            <w:r w:rsidRPr="00670DF2">
              <w:rPr>
                <w:b w:val="0"/>
                <w:bCs w:val="0"/>
              </w:rPr>
              <w:t>Kastenhöhe</w:t>
            </w:r>
          </w:p>
        </w:tc>
        <w:tc>
          <w:tcPr>
            <w:tcW w:w="4531" w:type="dxa"/>
          </w:tcPr>
          <w:p w14:paraId="433ABFA2" w14:textId="03B89906" w:rsidR="00A77C74" w:rsidRDefault="009D2C84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105 mm </w:t>
            </w:r>
            <w:r w:rsidR="00E94932" w:rsidRPr="00E94932">
              <w:t>(ohne L-Profil)</w:t>
            </w:r>
          </w:p>
        </w:tc>
      </w:tr>
      <w:tr w:rsidR="00A77C74" w14:paraId="0031421E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CFB255" w14:textId="1B94A812" w:rsidR="00A77C74" w:rsidRPr="00A77C74" w:rsidRDefault="00E94932" w:rsidP="00EB591A">
            <w:pPr>
              <w:spacing w:before="60" w:after="60"/>
              <w:rPr>
                <w:b w:val="0"/>
                <w:bCs w:val="0"/>
              </w:rPr>
            </w:pPr>
            <w:r w:rsidRPr="00E94932">
              <w:rPr>
                <w:b w:val="0"/>
                <w:bCs w:val="0"/>
              </w:rPr>
              <w:t>Kastentiefe</w:t>
            </w:r>
          </w:p>
        </w:tc>
        <w:tc>
          <w:tcPr>
            <w:tcW w:w="4531" w:type="dxa"/>
          </w:tcPr>
          <w:p w14:paraId="28F954A7" w14:textId="06DABABD" w:rsidR="00A77C74" w:rsidRDefault="009D2C84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 mm</w:t>
            </w:r>
          </w:p>
        </w:tc>
      </w:tr>
      <w:tr w:rsidR="00EB591A" w14:paraId="7A4A1FB6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A5A210" w14:textId="168F4790" w:rsidR="00EB591A" w:rsidRDefault="00E94932" w:rsidP="00EB591A">
            <w:pPr>
              <w:spacing w:before="60" w:after="60"/>
              <w:rPr>
                <w:b w:val="0"/>
                <w:bCs w:val="0"/>
              </w:rPr>
            </w:pPr>
            <w:r w:rsidRPr="00E94932">
              <w:rPr>
                <w:b w:val="0"/>
                <w:bCs w:val="0"/>
              </w:rPr>
              <w:t>Lüfterlänge</w:t>
            </w:r>
          </w:p>
        </w:tc>
        <w:tc>
          <w:tcPr>
            <w:tcW w:w="4531" w:type="dxa"/>
          </w:tcPr>
          <w:p w14:paraId="28473B99" w14:textId="77777777" w:rsidR="00EB591A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 mm</w:t>
            </w:r>
          </w:p>
          <w:p w14:paraId="7CCA5C76" w14:textId="60A2674E" w:rsidR="00EB591A" w:rsidRPr="00EB591A" w:rsidRDefault="00EB591A" w:rsidP="00F429F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Maximal </w:t>
            </w:r>
            <w:r w:rsidR="00C5785D">
              <w:t>4000</w:t>
            </w:r>
            <w:r w:rsidRPr="00EB591A">
              <w:t> mm</w:t>
            </w:r>
            <w:r>
              <w:t xml:space="preserve"> </w:t>
            </w:r>
            <w:r w:rsidR="005E2B43">
              <w:t>unter Garantie</w:t>
            </w:r>
            <w:r>
              <w:t>.</w:t>
            </w:r>
          </w:p>
        </w:tc>
      </w:tr>
      <w:tr w:rsidR="00EB591A" w14:paraId="0160894A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AF8B45" w14:textId="6BD25548" w:rsidR="00EB591A" w:rsidRDefault="00270932" w:rsidP="00EB591A">
            <w:pPr>
              <w:spacing w:before="60" w:after="60"/>
              <w:rPr>
                <w:b w:val="0"/>
                <w:bCs w:val="0"/>
              </w:rPr>
            </w:pPr>
            <w:r w:rsidRPr="00270932">
              <w:rPr>
                <w:b w:val="0"/>
                <w:bCs w:val="0"/>
              </w:rPr>
              <w:t>Aufteilung ab Klapplänge</w:t>
            </w:r>
          </w:p>
        </w:tc>
        <w:tc>
          <w:tcPr>
            <w:tcW w:w="4531" w:type="dxa"/>
          </w:tcPr>
          <w:p w14:paraId="517E9D2C" w14:textId="2D773E6B" w:rsidR="00EB591A" w:rsidRDefault="00F429F2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2000</w:t>
            </w:r>
            <w:r w:rsidR="00EB591A" w:rsidRPr="00EB591A">
              <w:t> mm</w:t>
            </w:r>
          </w:p>
        </w:tc>
      </w:tr>
      <w:tr w:rsidR="0079601C" w:rsidRPr="0079601C" w14:paraId="5975FC65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7F895D" w14:textId="572A7FEA" w:rsidR="0079601C" w:rsidRDefault="00270932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Verarbeitung</w:t>
            </w:r>
          </w:p>
        </w:tc>
        <w:tc>
          <w:tcPr>
            <w:tcW w:w="4531" w:type="dxa"/>
          </w:tcPr>
          <w:p w14:paraId="0AC59872" w14:textId="2A6F0E9D" w:rsidR="0079601C" w:rsidRPr="00270932" w:rsidRDefault="00270932" w:rsidP="0079601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  <w:lang w:val="sv-SE"/>
              </w:rPr>
            </w:pPr>
            <w:r w:rsidRPr="00270932">
              <w:rPr>
                <w:rStyle w:val="KeuzeChar"/>
                <w:i w:val="0"/>
                <w:iCs/>
                <w:color w:val="auto"/>
                <w:lang w:val="sv-SE"/>
              </w:rPr>
              <w:t>Dichtungsmasse, Band und verschrauben</w:t>
            </w:r>
          </w:p>
        </w:tc>
      </w:tr>
      <w:tr w:rsidR="00EB591A" w14:paraId="6C3693E3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608443" w14:textId="55E55FFF" w:rsidR="00EB591A" w:rsidRDefault="008C40D8" w:rsidP="00EB591A">
            <w:pPr>
              <w:spacing w:before="60" w:after="60"/>
              <w:rPr>
                <w:b w:val="0"/>
                <w:bCs w:val="0"/>
              </w:rPr>
            </w:pPr>
            <w:r w:rsidRPr="008C40D8">
              <w:rPr>
                <w:b w:val="0"/>
                <w:bCs w:val="0"/>
              </w:rPr>
              <w:t>Insektenschutz</w:t>
            </w:r>
          </w:p>
        </w:tc>
        <w:tc>
          <w:tcPr>
            <w:tcW w:w="4531" w:type="dxa"/>
          </w:tcPr>
          <w:p w14:paraId="77BEC272" w14:textId="654A776A" w:rsidR="0079601C" w:rsidRPr="0079601C" w:rsidRDefault="008C40D8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</w:rPr>
            </w:pPr>
            <w:r w:rsidRPr="008C40D8">
              <w:rPr>
                <w:iCs/>
              </w:rPr>
              <w:t>Herausnehmbares, gestanztes Innenprofil</w:t>
            </w:r>
          </w:p>
        </w:tc>
      </w:tr>
    </w:tbl>
    <w:p w14:paraId="6C798779" w14:textId="62CA96A3" w:rsidR="00137AB2" w:rsidRDefault="008C40D8" w:rsidP="00137AB2">
      <w:pPr>
        <w:pStyle w:val="Kop3"/>
      </w:pPr>
      <w:r>
        <w:t>Blendrahmeneinbau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6A59" w14:paraId="367D8CF7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30254B" w14:textId="1FE3AAF2" w:rsidR="00AE6A59" w:rsidRPr="00AE6A59" w:rsidRDefault="008C40D8" w:rsidP="00CB1EA4">
            <w:pPr>
              <w:spacing w:before="60" w:after="60"/>
              <w:rPr>
                <w:b w:val="0"/>
                <w:bCs w:val="0"/>
              </w:rPr>
            </w:pPr>
            <w:r w:rsidRPr="008C40D8">
              <w:rPr>
                <w:b w:val="0"/>
                <w:bCs w:val="0"/>
              </w:rPr>
              <w:t>Lüfterhöhe</w:t>
            </w:r>
          </w:p>
        </w:tc>
        <w:tc>
          <w:tcPr>
            <w:tcW w:w="4531" w:type="dxa"/>
          </w:tcPr>
          <w:p w14:paraId="1C139666" w14:textId="77777777" w:rsidR="00AE6A59" w:rsidRPr="00AE6A59" w:rsidRDefault="00AE6A59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155 mm</w:t>
            </w:r>
          </w:p>
        </w:tc>
      </w:tr>
      <w:tr w:rsidR="00AE6A59" w14:paraId="3D37EA8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DB9637" w14:textId="29A3CAF8" w:rsidR="00AE6A59" w:rsidRPr="00763599" w:rsidRDefault="008C40D8" w:rsidP="00CB1EA4">
            <w:pPr>
              <w:spacing w:before="60" w:after="60"/>
              <w:rPr>
                <w:b w:val="0"/>
                <w:bCs w:val="0"/>
              </w:rPr>
            </w:pPr>
            <w:r w:rsidRPr="008C40D8">
              <w:rPr>
                <w:b w:val="0"/>
                <w:bCs w:val="0"/>
              </w:rPr>
              <w:t>Blendrahmenprofil</w:t>
            </w:r>
          </w:p>
        </w:tc>
        <w:tc>
          <w:tcPr>
            <w:tcW w:w="4531" w:type="dxa"/>
          </w:tcPr>
          <w:p w14:paraId="679DBE90" w14:textId="77777777" w:rsidR="00AE6A5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  <w:p w14:paraId="0331264D" w14:textId="77777777" w:rsidR="0076359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 mm</w:t>
            </w:r>
          </w:p>
          <w:p w14:paraId="0630F57C" w14:textId="77777777" w:rsidR="0076359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 mm</w:t>
            </w:r>
          </w:p>
          <w:p w14:paraId="121EA8A1" w14:textId="34E0ACC8" w:rsidR="008A74D8" w:rsidRPr="00433784" w:rsidRDefault="008C40D8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C40D8">
              <w:rPr>
                <w:sz w:val="18"/>
                <w:szCs w:val="18"/>
              </w:rPr>
              <w:t>Für andere Abmessungen wenden Sie sich bitte an DUCO.</w:t>
            </w:r>
          </w:p>
        </w:tc>
      </w:tr>
    </w:tbl>
    <w:p w14:paraId="20188D41" w14:textId="5A02AF7B" w:rsidR="00AE6A59" w:rsidRDefault="008C40D8" w:rsidP="00AE6A59">
      <w:pPr>
        <w:pStyle w:val="Kop3"/>
      </w:pPr>
      <w:r w:rsidRPr="008C40D8">
        <w:t>‚Unsichtbarer‘ Montage auf dem Fensterrahmen (= kompakter Blendrahmeneinbau).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4A2D" w14:paraId="02A746B3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659977" w14:textId="7985098A" w:rsidR="001E4A2D" w:rsidRPr="00AE6A59" w:rsidRDefault="008C40D8" w:rsidP="00CB1EA4">
            <w:pPr>
              <w:spacing w:before="60" w:after="60"/>
              <w:rPr>
                <w:b w:val="0"/>
                <w:bCs w:val="0"/>
              </w:rPr>
            </w:pPr>
            <w:r w:rsidRPr="008C40D8">
              <w:rPr>
                <w:b w:val="0"/>
                <w:bCs w:val="0"/>
              </w:rPr>
              <w:t>Lüfterhöhe</w:t>
            </w:r>
          </w:p>
        </w:tc>
        <w:tc>
          <w:tcPr>
            <w:tcW w:w="4531" w:type="dxa"/>
          </w:tcPr>
          <w:p w14:paraId="7CBD3BAD" w14:textId="40977C57" w:rsidR="001E4A2D" w:rsidRPr="00AE6A59" w:rsidRDefault="001E4A2D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4</w:t>
            </w:r>
            <w:r w:rsidRPr="00AE6A59">
              <w:rPr>
                <w:b w:val="0"/>
                <w:bCs w:val="0"/>
              </w:rPr>
              <w:t>5 mm</w:t>
            </w:r>
          </w:p>
        </w:tc>
      </w:tr>
      <w:tr w:rsidR="001E4A2D" w14:paraId="4995E7E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4FF566" w14:textId="3BFEDC8D" w:rsidR="001E4A2D" w:rsidRPr="00763599" w:rsidRDefault="008C40D8" w:rsidP="00CB1EA4">
            <w:pPr>
              <w:spacing w:before="60" w:after="60"/>
              <w:rPr>
                <w:b w:val="0"/>
                <w:bCs w:val="0"/>
              </w:rPr>
            </w:pPr>
            <w:r w:rsidRPr="008C40D8">
              <w:rPr>
                <w:b w:val="0"/>
                <w:bCs w:val="0"/>
              </w:rPr>
              <w:t>Einbauhöhe</w:t>
            </w:r>
          </w:p>
        </w:tc>
        <w:tc>
          <w:tcPr>
            <w:tcW w:w="4531" w:type="dxa"/>
          </w:tcPr>
          <w:p w14:paraId="0A1B04DA" w14:textId="537B0D52" w:rsidR="001E4A2D" w:rsidRPr="00763599" w:rsidRDefault="00E818EA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115 mm</w:t>
            </w:r>
          </w:p>
        </w:tc>
      </w:tr>
    </w:tbl>
    <w:p w14:paraId="5FD37233" w14:textId="77777777" w:rsidR="00E83065" w:rsidRDefault="00E83065">
      <w:r>
        <w:br w:type="page"/>
      </w:r>
    </w:p>
    <w:p w14:paraId="63A19FB9" w14:textId="1451E7FE" w:rsidR="00307BB2" w:rsidRDefault="00307BB2" w:rsidP="00307BB2">
      <w:pPr>
        <w:pStyle w:val="Kop2"/>
      </w:pPr>
      <w:r>
        <w:lastRenderedPageBreak/>
        <w:t xml:space="preserve">Normen </w:t>
      </w:r>
      <w:r w:rsidR="008C40D8">
        <w:t>und Zertifikate</w:t>
      </w:r>
    </w:p>
    <w:p w14:paraId="4A79615C" w14:textId="77777777" w:rsidR="00307BB2" w:rsidRDefault="00307BB2" w:rsidP="00307BB2">
      <w:pPr>
        <w:pStyle w:val="Kop3"/>
      </w:pPr>
      <w:r>
        <w:t>Normen</w:t>
      </w:r>
    </w:p>
    <w:p w14:paraId="2D98E881" w14:textId="6D22BC47" w:rsidR="00307BB2" w:rsidRDefault="00307BB2" w:rsidP="00307BB2">
      <w:r w:rsidRPr="0022575D">
        <w:rPr>
          <w:color w:val="54AF2E"/>
        </w:rPr>
        <w:t>DUCO</w:t>
      </w:r>
      <w:r>
        <w:t xml:space="preserve"> </w:t>
      </w:r>
      <w:r w:rsidR="00BC4DF2">
        <w:t>hat den Fensterlüfter gemäß den geltenden Vorschriften geprüft</w:t>
      </w:r>
      <w:r>
        <w:t>:</w:t>
      </w:r>
    </w:p>
    <w:p w14:paraId="5E1C6DC9" w14:textId="397E25A7" w:rsidR="00307BB2" w:rsidRPr="00C63BF5" w:rsidRDefault="00307BB2" w:rsidP="00307BB2">
      <w:pPr>
        <w:pStyle w:val="Lijstalinea"/>
        <w:numPr>
          <w:ilvl w:val="0"/>
          <w:numId w:val="18"/>
        </w:numPr>
      </w:pPr>
      <w:r w:rsidRPr="00C63BF5">
        <w:t>NEN EN 13141</w:t>
      </w:r>
      <w:r w:rsidR="00C63BF5" w:rsidRPr="00C63BF5">
        <w:t>-1:2019</w:t>
      </w:r>
    </w:p>
    <w:p w14:paraId="275AE4FD" w14:textId="77777777" w:rsidR="00307BB2" w:rsidRDefault="00307BB2" w:rsidP="00307BB2">
      <w:pPr>
        <w:pStyle w:val="Lijstalinea"/>
        <w:numPr>
          <w:ilvl w:val="0"/>
          <w:numId w:val="18"/>
        </w:numPr>
      </w:pPr>
      <w:r>
        <w:t>NEN EN 10077-2:2017</w:t>
      </w:r>
    </w:p>
    <w:p w14:paraId="650F86BD" w14:textId="77777777" w:rsidR="00307BB2" w:rsidRDefault="00307BB2" w:rsidP="00307BB2">
      <w:pPr>
        <w:pStyle w:val="Lijstalinea"/>
        <w:numPr>
          <w:ilvl w:val="0"/>
          <w:numId w:val="18"/>
        </w:numPr>
      </w:pPr>
      <w:r>
        <w:t>NEN EN 1026:2016</w:t>
      </w:r>
    </w:p>
    <w:p w14:paraId="1FB0EFC8" w14:textId="77777777" w:rsidR="00307BB2" w:rsidRPr="00410C33" w:rsidRDefault="00307BB2" w:rsidP="00307BB2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61EB8D71" w14:textId="715940B1" w:rsidR="00307BB2" w:rsidRPr="00410C33" w:rsidRDefault="00307BB2" w:rsidP="00307BB2">
      <w:pPr>
        <w:pStyle w:val="Lijstalinea"/>
        <w:numPr>
          <w:ilvl w:val="0"/>
          <w:numId w:val="18"/>
        </w:numPr>
      </w:pPr>
      <w:r w:rsidRPr="00410C33">
        <w:t>NEN EN ISO 717</w:t>
      </w:r>
      <w:r w:rsidR="00C63BF5" w:rsidRPr="00410C33">
        <w:t>-1</w:t>
      </w:r>
      <w:r w:rsidR="00410C33" w:rsidRPr="00410C33">
        <w:t>:2021</w:t>
      </w:r>
    </w:p>
    <w:p w14:paraId="249E1453" w14:textId="79F86EB3" w:rsidR="00307BB2" w:rsidRDefault="00BC4DF2" w:rsidP="00307BB2">
      <w:pPr>
        <w:pStyle w:val="Kop3"/>
      </w:pPr>
      <w:r>
        <w:t>Zertifikate</w:t>
      </w:r>
    </w:p>
    <w:p w14:paraId="5F7E79AF" w14:textId="21407A25" w:rsidR="00307BB2" w:rsidRDefault="00BC4DF2" w:rsidP="00307BB2">
      <w:r>
        <w:t>Darüber hinaus verfügt</w:t>
      </w:r>
      <w:r w:rsidR="00307BB2">
        <w:t xml:space="preserve"> </w:t>
      </w:r>
      <w:r w:rsidR="00307BB2" w:rsidRPr="0022575D">
        <w:rPr>
          <w:color w:val="54AF2E"/>
        </w:rPr>
        <w:t>DUCO</w:t>
      </w:r>
      <w:r w:rsidR="00307BB2">
        <w:t xml:space="preserve"> </w:t>
      </w:r>
      <w:r>
        <w:t>über folgende Bescheinigungen und Zertifikate</w:t>
      </w:r>
      <w:r w:rsidR="00307BB2">
        <w:t>:</w:t>
      </w:r>
    </w:p>
    <w:p w14:paraId="3EEA4BAA" w14:textId="34007568" w:rsidR="002D7DAD" w:rsidRDefault="002D7DAD" w:rsidP="002D7DAD">
      <w:pPr>
        <w:pStyle w:val="Lijstalinea"/>
        <w:numPr>
          <w:ilvl w:val="0"/>
          <w:numId w:val="28"/>
        </w:numPr>
      </w:pPr>
      <w:r>
        <w:t>AluEco-</w:t>
      </w:r>
      <w:r w:rsidR="00BC4DF2">
        <w:t>Zertifikat</w:t>
      </w:r>
    </w:p>
    <w:p w14:paraId="2972897C" w14:textId="77777777" w:rsidR="00BC4DF2" w:rsidRDefault="00BC4DF2" w:rsidP="00307BB2">
      <w:r w:rsidRPr="00BC4DF2">
        <w:t xml:space="preserve">Verschiedene digitale Zeichnungen (PDF, DWG, IFC, Revit) sind verfügbar. </w:t>
      </w:r>
    </w:p>
    <w:p w14:paraId="589462EF" w14:textId="06AE285C" w:rsidR="003004D4" w:rsidRPr="001116FE" w:rsidRDefault="004A7666" w:rsidP="003004D4">
      <w:r w:rsidRPr="004A7666">
        <w:t xml:space="preserve">Wenden Sie sich an Ihren regionalen Händler oder an die </w:t>
      </w:r>
      <w:r w:rsidRPr="004A7666">
        <w:rPr>
          <w:color w:val="54AF2E"/>
        </w:rPr>
        <w:t>DUCO ‚Ventilation &amp; Sun Control‘</w:t>
      </w:r>
      <w:r>
        <w:noBreakHyphen/>
      </w:r>
      <w:r w:rsidRPr="004A7666">
        <w:t xml:space="preserve">Projektabteilung für kommerzielle und technische Unterstützung (Montage- und Installationsanweisungen, Stücklisten, Berechnungen, </w:t>
      </w:r>
      <w:r w:rsidRPr="001116FE">
        <w:t>…).</w:t>
      </w:r>
    </w:p>
    <w:sectPr w:rsidR="003004D4" w:rsidRPr="001116FE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27A7" w14:textId="77777777" w:rsidR="00A855CE" w:rsidRDefault="00A855CE" w:rsidP="00584936">
      <w:pPr>
        <w:spacing w:after="0" w:line="240" w:lineRule="auto"/>
      </w:pPr>
      <w:r>
        <w:separator/>
      </w:r>
    </w:p>
  </w:endnote>
  <w:endnote w:type="continuationSeparator" w:id="0">
    <w:p w14:paraId="766FB49E" w14:textId="77777777" w:rsidR="00A855CE" w:rsidRDefault="00A855C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B049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4C1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D4B0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9816" w14:textId="77777777" w:rsidR="00A855CE" w:rsidRDefault="00A855CE" w:rsidP="00584936">
      <w:pPr>
        <w:spacing w:after="0" w:line="240" w:lineRule="auto"/>
      </w:pPr>
      <w:r>
        <w:separator/>
      </w:r>
    </w:p>
  </w:footnote>
  <w:footnote w:type="continuationSeparator" w:id="0">
    <w:p w14:paraId="3BC5B9C8" w14:textId="77777777" w:rsidR="00A855CE" w:rsidRDefault="00A855C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4CF3" w14:textId="77777777" w:rsidR="00584936" w:rsidRDefault="00000000">
    <w:pPr>
      <w:pStyle w:val="Koptekst"/>
    </w:pPr>
    <w:r>
      <w:rPr>
        <w:noProof/>
      </w:rPr>
      <w:pict w14:anchorId="5C9DD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134B" w14:textId="77777777" w:rsidR="00584936" w:rsidRDefault="00000000">
    <w:pPr>
      <w:pStyle w:val="Koptekst"/>
    </w:pPr>
    <w:r>
      <w:rPr>
        <w:noProof/>
      </w:rPr>
      <w:pict w14:anchorId="2F992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0C85" w14:textId="77777777" w:rsidR="00584936" w:rsidRDefault="00000000">
    <w:pPr>
      <w:pStyle w:val="Koptekst"/>
    </w:pPr>
    <w:r>
      <w:rPr>
        <w:noProof/>
      </w:rPr>
      <w:pict w14:anchorId="220C2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91738"/>
    <w:multiLevelType w:val="hybridMultilevel"/>
    <w:tmpl w:val="FB684A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174A4"/>
    <w:multiLevelType w:val="hybridMultilevel"/>
    <w:tmpl w:val="00003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E6414"/>
    <w:multiLevelType w:val="hybridMultilevel"/>
    <w:tmpl w:val="5EB6F6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162D1"/>
    <w:multiLevelType w:val="hybridMultilevel"/>
    <w:tmpl w:val="E43451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82C27"/>
    <w:multiLevelType w:val="hybridMultilevel"/>
    <w:tmpl w:val="FC444D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7"/>
  </w:num>
  <w:num w:numId="2" w16cid:durableId="32853896">
    <w:abstractNumId w:val="24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512652338">
    <w:abstractNumId w:val="22"/>
  </w:num>
  <w:num w:numId="19" w16cid:durableId="128213343">
    <w:abstractNumId w:val="19"/>
  </w:num>
  <w:num w:numId="20" w16cid:durableId="596905065">
    <w:abstractNumId w:val="20"/>
  </w:num>
  <w:num w:numId="21" w16cid:durableId="1254432999">
    <w:abstractNumId w:val="23"/>
  </w:num>
  <w:num w:numId="22" w16cid:durableId="2056999125">
    <w:abstractNumId w:val="17"/>
  </w:num>
  <w:num w:numId="23" w16cid:durableId="42290832">
    <w:abstractNumId w:val="16"/>
  </w:num>
  <w:num w:numId="24" w16cid:durableId="655955975">
    <w:abstractNumId w:val="12"/>
  </w:num>
  <w:num w:numId="25" w16cid:durableId="143398479">
    <w:abstractNumId w:val="15"/>
  </w:num>
  <w:num w:numId="26" w16cid:durableId="1797023587">
    <w:abstractNumId w:val="14"/>
  </w:num>
  <w:num w:numId="27" w16cid:durableId="703871062">
    <w:abstractNumId w:val="26"/>
  </w:num>
  <w:num w:numId="28" w16cid:durableId="4189089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CB"/>
    <w:rsid w:val="00001D0F"/>
    <w:rsid w:val="00032232"/>
    <w:rsid w:val="00035B56"/>
    <w:rsid w:val="00040370"/>
    <w:rsid w:val="00045232"/>
    <w:rsid w:val="0007611C"/>
    <w:rsid w:val="00086C49"/>
    <w:rsid w:val="000974F5"/>
    <w:rsid w:val="000A44A5"/>
    <w:rsid w:val="000A4893"/>
    <w:rsid w:val="000B341C"/>
    <w:rsid w:val="000C258D"/>
    <w:rsid w:val="000D0000"/>
    <w:rsid w:val="001116FE"/>
    <w:rsid w:val="001220B6"/>
    <w:rsid w:val="00137AB2"/>
    <w:rsid w:val="001470E4"/>
    <w:rsid w:val="0015367D"/>
    <w:rsid w:val="00153EEE"/>
    <w:rsid w:val="00165C5D"/>
    <w:rsid w:val="00171859"/>
    <w:rsid w:val="00174C01"/>
    <w:rsid w:val="001A01EF"/>
    <w:rsid w:val="001E21C8"/>
    <w:rsid w:val="001E4A2D"/>
    <w:rsid w:val="001F044C"/>
    <w:rsid w:val="001F4A68"/>
    <w:rsid w:val="002047D0"/>
    <w:rsid w:val="00221510"/>
    <w:rsid w:val="00222F29"/>
    <w:rsid w:val="00226116"/>
    <w:rsid w:val="00245272"/>
    <w:rsid w:val="00245BFA"/>
    <w:rsid w:val="0025370D"/>
    <w:rsid w:val="002552E9"/>
    <w:rsid w:val="002572E8"/>
    <w:rsid w:val="00260C51"/>
    <w:rsid w:val="00270932"/>
    <w:rsid w:val="002A46E2"/>
    <w:rsid w:val="002A763B"/>
    <w:rsid w:val="002C0790"/>
    <w:rsid w:val="002D281F"/>
    <w:rsid w:val="002D28BD"/>
    <w:rsid w:val="002D5A69"/>
    <w:rsid w:val="002D7DAD"/>
    <w:rsid w:val="002E1912"/>
    <w:rsid w:val="002E202C"/>
    <w:rsid w:val="003004D4"/>
    <w:rsid w:val="0030593A"/>
    <w:rsid w:val="00307BB2"/>
    <w:rsid w:val="003255A5"/>
    <w:rsid w:val="00326C82"/>
    <w:rsid w:val="00327422"/>
    <w:rsid w:val="00345044"/>
    <w:rsid w:val="00350A75"/>
    <w:rsid w:val="003538C6"/>
    <w:rsid w:val="0036711E"/>
    <w:rsid w:val="00392B10"/>
    <w:rsid w:val="003E5001"/>
    <w:rsid w:val="004068EB"/>
    <w:rsid w:val="00410C33"/>
    <w:rsid w:val="00433784"/>
    <w:rsid w:val="00436EBA"/>
    <w:rsid w:val="00457F0F"/>
    <w:rsid w:val="00464F5D"/>
    <w:rsid w:val="00477E3A"/>
    <w:rsid w:val="0048416F"/>
    <w:rsid w:val="00497FDE"/>
    <w:rsid w:val="004A376F"/>
    <w:rsid w:val="004A6709"/>
    <w:rsid w:val="004A7666"/>
    <w:rsid w:val="004B10FD"/>
    <w:rsid w:val="004C7FC1"/>
    <w:rsid w:val="004E7170"/>
    <w:rsid w:val="00515344"/>
    <w:rsid w:val="00520E5D"/>
    <w:rsid w:val="00522424"/>
    <w:rsid w:val="00525C83"/>
    <w:rsid w:val="00550DEE"/>
    <w:rsid w:val="00582691"/>
    <w:rsid w:val="00584936"/>
    <w:rsid w:val="00597698"/>
    <w:rsid w:val="005C2602"/>
    <w:rsid w:val="005C7EBB"/>
    <w:rsid w:val="005E1F1A"/>
    <w:rsid w:val="005E2B43"/>
    <w:rsid w:val="005F05CA"/>
    <w:rsid w:val="006057E3"/>
    <w:rsid w:val="00670DF2"/>
    <w:rsid w:val="0068116E"/>
    <w:rsid w:val="00683A10"/>
    <w:rsid w:val="00690C54"/>
    <w:rsid w:val="006945E3"/>
    <w:rsid w:val="006B03E9"/>
    <w:rsid w:val="006F142C"/>
    <w:rsid w:val="006F78B2"/>
    <w:rsid w:val="00707359"/>
    <w:rsid w:val="00714B33"/>
    <w:rsid w:val="00737673"/>
    <w:rsid w:val="00757BF9"/>
    <w:rsid w:val="00763599"/>
    <w:rsid w:val="0076482C"/>
    <w:rsid w:val="00780936"/>
    <w:rsid w:val="00791683"/>
    <w:rsid w:val="0079601C"/>
    <w:rsid w:val="007B4030"/>
    <w:rsid w:val="007B5F05"/>
    <w:rsid w:val="007D5206"/>
    <w:rsid w:val="007D6C76"/>
    <w:rsid w:val="007F0AB6"/>
    <w:rsid w:val="008413CB"/>
    <w:rsid w:val="008450D1"/>
    <w:rsid w:val="00853931"/>
    <w:rsid w:val="00860331"/>
    <w:rsid w:val="008629FF"/>
    <w:rsid w:val="0086408E"/>
    <w:rsid w:val="008811AA"/>
    <w:rsid w:val="008900A3"/>
    <w:rsid w:val="008A6CF2"/>
    <w:rsid w:val="008A74D8"/>
    <w:rsid w:val="008C20FF"/>
    <w:rsid w:val="008C40D8"/>
    <w:rsid w:val="008C5F21"/>
    <w:rsid w:val="008D1CFA"/>
    <w:rsid w:val="008E09B2"/>
    <w:rsid w:val="009554F0"/>
    <w:rsid w:val="009577F4"/>
    <w:rsid w:val="0096142B"/>
    <w:rsid w:val="009835FA"/>
    <w:rsid w:val="009864E7"/>
    <w:rsid w:val="00987333"/>
    <w:rsid w:val="009A030F"/>
    <w:rsid w:val="009A17EA"/>
    <w:rsid w:val="009B431A"/>
    <w:rsid w:val="009C4F3B"/>
    <w:rsid w:val="009D2C84"/>
    <w:rsid w:val="009E4185"/>
    <w:rsid w:val="009E5433"/>
    <w:rsid w:val="009F405C"/>
    <w:rsid w:val="00A0750F"/>
    <w:rsid w:val="00A156CE"/>
    <w:rsid w:val="00A1627E"/>
    <w:rsid w:val="00A213DD"/>
    <w:rsid w:val="00A231A8"/>
    <w:rsid w:val="00A330AA"/>
    <w:rsid w:val="00A50728"/>
    <w:rsid w:val="00A51903"/>
    <w:rsid w:val="00A5465E"/>
    <w:rsid w:val="00A66F86"/>
    <w:rsid w:val="00A77C74"/>
    <w:rsid w:val="00A855CE"/>
    <w:rsid w:val="00A930EC"/>
    <w:rsid w:val="00AB2B41"/>
    <w:rsid w:val="00AB4ED2"/>
    <w:rsid w:val="00AC322F"/>
    <w:rsid w:val="00AD63FD"/>
    <w:rsid w:val="00AE6A59"/>
    <w:rsid w:val="00B01720"/>
    <w:rsid w:val="00B10DC4"/>
    <w:rsid w:val="00B21D6F"/>
    <w:rsid w:val="00B33D5D"/>
    <w:rsid w:val="00B43EF5"/>
    <w:rsid w:val="00B4736C"/>
    <w:rsid w:val="00B54137"/>
    <w:rsid w:val="00B54C5E"/>
    <w:rsid w:val="00B84B73"/>
    <w:rsid w:val="00B927F6"/>
    <w:rsid w:val="00BC2A15"/>
    <w:rsid w:val="00BC4DF2"/>
    <w:rsid w:val="00C149F7"/>
    <w:rsid w:val="00C2044D"/>
    <w:rsid w:val="00C212EF"/>
    <w:rsid w:val="00C26544"/>
    <w:rsid w:val="00C5320C"/>
    <w:rsid w:val="00C5785D"/>
    <w:rsid w:val="00C60ECD"/>
    <w:rsid w:val="00C61F24"/>
    <w:rsid w:val="00C63BF5"/>
    <w:rsid w:val="00C6714B"/>
    <w:rsid w:val="00C9202C"/>
    <w:rsid w:val="00CA02B2"/>
    <w:rsid w:val="00CA749F"/>
    <w:rsid w:val="00CB5A3D"/>
    <w:rsid w:val="00CB6EE0"/>
    <w:rsid w:val="00CE69E8"/>
    <w:rsid w:val="00D0178E"/>
    <w:rsid w:val="00D0381A"/>
    <w:rsid w:val="00D132E8"/>
    <w:rsid w:val="00D243E8"/>
    <w:rsid w:val="00D34B9C"/>
    <w:rsid w:val="00D8741E"/>
    <w:rsid w:val="00DA1B54"/>
    <w:rsid w:val="00DD5280"/>
    <w:rsid w:val="00DE305D"/>
    <w:rsid w:val="00E0615C"/>
    <w:rsid w:val="00E069B4"/>
    <w:rsid w:val="00E34AD1"/>
    <w:rsid w:val="00E411C9"/>
    <w:rsid w:val="00E42863"/>
    <w:rsid w:val="00E432CF"/>
    <w:rsid w:val="00E434C7"/>
    <w:rsid w:val="00E57D23"/>
    <w:rsid w:val="00E623A1"/>
    <w:rsid w:val="00E66177"/>
    <w:rsid w:val="00E67ECF"/>
    <w:rsid w:val="00E73A66"/>
    <w:rsid w:val="00E818EA"/>
    <w:rsid w:val="00E83065"/>
    <w:rsid w:val="00E94932"/>
    <w:rsid w:val="00EA6F5D"/>
    <w:rsid w:val="00EB591A"/>
    <w:rsid w:val="00EC3B16"/>
    <w:rsid w:val="00ED224F"/>
    <w:rsid w:val="00F01670"/>
    <w:rsid w:val="00F2432A"/>
    <w:rsid w:val="00F429F2"/>
    <w:rsid w:val="00F454B8"/>
    <w:rsid w:val="00F51669"/>
    <w:rsid w:val="00F70DA9"/>
    <w:rsid w:val="00F877EE"/>
    <w:rsid w:val="00F91A2D"/>
    <w:rsid w:val="00F948B2"/>
    <w:rsid w:val="00FA1199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1F952"/>
  <w15:docId w15:val="{A64E6785-2774-4B28-81FF-47472A85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A2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naming">
    <w:name w:val="Benaming"/>
    <w:basedOn w:val="Standaard"/>
    <w:link w:val="BenamingChar"/>
    <w:qFormat/>
    <w:rsid w:val="008413CB"/>
    <w:rPr>
      <w:bCs/>
      <w:color w:val="54AF2E"/>
    </w:rPr>
  </w:style>
  <w:style w:type="character" w:customStyle="1" w:styleId="BenamingChar">
    <w:name w:val="Benaming Char"/>
    <w:basedOn w:val="Kop3Char"/>
    <w:link w:val="Benaming"/>
    <w:rsid w:val="008413CB"/>
    <w:rPr>
      <w:rFonts w:ascii="Arial" w:eastAsiaTheme="majorEastAsia" w:hAnsi="Arial" w:cstheme="majorBidi"/>
      <w:b w:val="0"/>
      <w:bCs/>
      <w:color w:val="54AF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Duco\Team%20Marketing%20-%20Bestekteksten\Vero%20Duco\Gevel\Raam-%20en%20geluiddempende%20ventilatie\Bestektekst%20raamventilatie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EBD15-6945-4E7E-8108-FAADE0C83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raamventilatie1</Template>
  <TotalTime>23</TotalTime>
  <Pages>4</Pages>
  <Words>731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19</vt:i4>
      </vt:variant>
    </vt:vector>
  </HeadingPairs>
  <TitlesOfParts>
    <vt:vector size="20" baseType="lpstr">
      <vt:lpstr/>
      <vt:lpstr>Zelfregelend geluiddempend ventilatierooster DUCO Ventilation &amp; Sun Control Mini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  <vt:lpstr>        Kalfplaatsing</vt:lpstr>
      <vt:lpstr>        ‘Onzichtbare’ plaatsing op het raamkader (= compacte kalfplaatsing)</vt:lpstr>
      <vt:lpstr>    EPB</vt:lpstr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21</cp:revision>
  <cp:lastPrinted>2016-03-07T09:51:00Z</cp:lastPrinted>
  <dcterms:created xsi:type="dcterms:W3CDTF">2025-05-20T07:15:00Z</dcterms:created>
  <dcterms:modified xsi:type="dcterms:W3CDTF">2025-06-02T10:03:00Z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