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7A1CF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0C614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4D2A1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Linear 55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7A1CF1" w:rsidRPr="0009342D" w:rsidRDefault="007A1CF1" w:rsidP="007A1C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</w:t>
      </w:r>
      <w:r w:rsidRPr="0009342D">
        <w:rPr>
          <w:color w:val="000000"/>
          <w:sz w:val="23"/>
          <w:shd w:val="clear" w:color="auto" w:fill="FFFFFF"/>
        </w:rPr>
        <w:t>sind zwischen diskreten Seitenprofilen montiert.</w:t>
      </w:r>
    </w:p>
    <w:p w:rsidR="007A1CF1" w:rsidRDefault="007A1CF1" w:rsidP="007A1CF1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r>
        <w:t>Produktmerkmale:</w:t>
      </w:r>
    </w:p>
    <w:p w:rsidR="007A1CF1" w:rsidRPr="00DC4D3D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D2A1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7A1CF1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D2A1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Rechteckige Form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D2A1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39,4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D2A1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mm</w:t>
      </w:r>
    </w:p>
    <w:p w:rsidR="00FE73B9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D2A1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33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7A1CF1" w:rsidRPr="003357B6" w:rsidRDefault="007A1CF1" w:rsidP="007A1CF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7A1CF1" w:rsidRPr="008E3C3F" w:rsidRDefault="007A1CF1" w:rsidP="007A1C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Seitenprofilen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7A1CF1" w:rsidP="007A1CF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Seitenprofil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0C614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0C6142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r>
        <w:t>Oberflächenbehandlung: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7A1CF1" w:rsidRDefault="007A1CF1" w:rsidP="007A1CF1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7A1CF1" w:rsidRPr="003B71A2" w:rsidRDefault="007A1CF1" w:rsidP="007A1CF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7A1CF1" w:rsidRDefault="007A1CF1" w:rsidP="007A1CF1">
      <w:pPr>
        <w:pStyle w:val="Kop2"/>
      </w:pPr>
      <w:r>
        <w:t>Schiebesystem:</w:t>
      </w:r>
    </w:p>
    <w:p w:rsidR="007A1CF1" w:rsidRPr="009E22E4" w:rsidRDefault="007A1CF1" w:rsidP="007A1CF1">
      <w:pPr>
        <w:pStyle w:val="Kop3"/>
        <w:numPr>
          <w:ilvl w:val="0"/>
          <w:numId w:val="44"/>
        </w:numPr>
      </w:pPr>
      <w:r>
        <w:t>Einfaches Schiebesystem</w:t>
      </w:r>
    </w:p>
    <w:p w:rsidR="007A1CF1" w:rsidRDefault="007A1CF1" w:rsidP="007A1CF1">
      <w:pPr>
        <w:pStyle w:val="Geenafstand"/>
        <w:ind w:left="720"/>
      </w:pPr>
      <w:r>
        <w:t>Individuell, separat voneinander bedienbare Paneele.</w:t>
      </w:r>
    </w:p>
    <w:p w:rsidR="007A1CF1" w:rsidRDefault="007A1CF1" w:rsidP="007A1CF1">
      <w:pPr>
        <w:pStyle w:val="Geenafstand"/>
        <w:ind w:left="720"/>
      </w:pPr>
    </w:p>
    <w:p w:rsidR="007A1CF1" w:rsidRDefault="007A1CF1" w:rsidP="007A1CF1">
      <w:pPr>
        <w:pStyle w:val="Kop3"/>
        <w:numPr>
          <w:ilvl w:val="0"/>
          <w:numId w:val="44"/>
        </w:numPr>
      </w:pPr>
      <w:r>
        <w:t>Symmetrisches Schiebesystem</w:t>
      </w:r>
    </w:p>
    <w:p w:rsidR="007A1CF1" w:rsidRPr="009E22E4" w:rsidRDefault="007A1CF1" w:rsidP="007A1CF1">
      <w:pPr>
        <w:pStyle w:val="Geenafstand"/>
        <w:ind w:left="720"/>
      </w:pPr>
      <w:r>
        <w:t>Zwei verbundene Paneele, die symmetrisch auseinander oder zueinander geschoben werden.</w:t>
      </w:r>
    </w:p>
    <w:p w:rsidR="007A1CF1" w:rsidRDefault="007A1CF1" w:rsidP="007A1CF1"/>
    <w:p w:rsidR="007A1CF1" w:rsidRDefault="007A1CF1" w:rsidP="007A1CF1">
      <w:pPr>
        <w:pStyle w:val="Kop3"/>
        <w:numPr>
          <w:ilvl w:val="0"/>
          <w:numId w:val="44"/>
        </w:numPr>
      </w:pPr>
      <w:r>
        <w:t>Teleskopisches Schiebesystem:</w:t>
      </w:r>
    </w:p>
    <w:p w:rsidR="009E22E4" w:rsidRPr="009E22E4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7A1CF1" w:rsidRPr="007244D2" w:rsidRDefault="007A1CF1" w:rsidP="007A1CF1">
      <w:pPr>
        <w:pStyle w:val="Kop2"/>
      </w:pPr>
      <w:r>
        <w:lastRenderedPageBreak/>
        <w:t>Bedienung:</w:t>
      </w: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7A1CF1" w:rsidRDefault="007A1CF1" w:rsidP="007A1CF1">
      <w:pPr>
        <w:pStyle w:val="Geenafstand"/>
        <w:ind w:left="720"/>
        <w:rPr>
          <w:rStyle w:val="Kop3Char"/>
        </w:rPr>
      </w:pP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7A1CF1" w:rsidRPr="003B3007" w:rsidRDefault="007A1CF1" w:rsidP="007A1CF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7A1CF1" w:rsidRPr="00567523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7A1CF1" w:rsidRPr="00567523" w:rsidRDefault="007A1CF1" w:rsidP="007A1CF1">
      <w:pPr>
        <w:pStyle w:val="Geenafstand"/>
        <w:ind w:left="720"/>
        <w:rPr>
          <w:lang w:val="fr-BE" w:eastAsia="nl-NL"/>
        </w:rPr>
      </w:pPr>
    </w:p>
    <w:p w:rsidR="007A1CF1" w:rsidRDefault="007A1CF1" w:rsidP="007A1CF1">
      <w:pPr>
        <w:pStyle w:val="Kop2"/>
      </w:pPr>
      <w:r>
        <w:t>Schienen</w:t>
      </w:r>
    </w:p>
    <w:p w:rsidR="007A1CF1" w:rsidRDefault="007A1CF1" w:rsidP="007A1CF1">
      <w:pPr>
        <w:pStyle w:val="Kop3"/>
        <w:numPr>
          <w:ilvl w:val="0"/>
          <w:numId w:val="44"/>
        </w:numPr>
      </w:pPr>
      <w:r>
        <w:t>Obere Schiene:</w:t>
      </w:r>
    </w:p>
    <w:p w:rsidR="007A1CF1" w:rsidRPr="00495265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einfache manuelle Bedienung: obere Schiene 31/33/2</w:t>
      </w:r>
    </w:p>
    <w:p w:rsidR="007A1CF1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7A1CF1" w:rsidRDefault="007A1CF1" w:rsidP="007A1CF1">
      <w:pPr>
        <w:ind w:left="708"/>
      </w:pPr>
    </w:p>
    <w:p w:rsidR="007A1CF1" w:rsidRDefault="007A1CF1" w:rsidP="007A1CF1">
      <w:pPr>
        <w:pStyle w:val="Kop3"/>
        <w:numPr>
          <w:ilvl w:val="0"/>
          <w:numId w:val="44"/>
        </w:numPr>
      </w:pPr>
      <w:r>
        <w:t>Untere Schiene:</w:t>
      </w:r>
    </w:p>
    <w:p w:rsidR="007A1CF1" w:rsidRDefault="007A1CF1" w:rsidP="007A1CF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CA3A26" w:rsidRDefault="00CA3A26" w:rsidP="00CA3A2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CA3A26" w:rsidRDefault="00CA3A26" w:rsidP="00CA3A2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CA3A26" w:rsidRDefault="00CA3A26" w:rsidP="00CA3A2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7A1CF1" w:rsidRPr="00495265" w:rsidRDefault="007A1CF1" w:rsidP="007A1CF1">
      <w:pPr>
        <w:rPr>
          <w:lang w:val="nl-BE" w:eastAsia="en-US"/>
        </w:rPr>
      </w:pPr>
    </w:p>
    <w:p w:rsidR="007A1CF1" w:rsidRPr="007244D2" w:rsidRDefault="007A1CF1" w:rsidP="007A1CF1">
      <w:pPr>
        <w:pStyle w:val="Kop2"/>
      </w:pPr>
      <w:r>
        <w:t>Erfüllt die folgenden Normen bzw. wurde entsprechend getestet: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7A1CF1" w:rsidRPr="003B71A2" w:rsidRDefault="007A1CF1" w:rsidP="007A1CF1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7A1CF1" w:rsidRPr="003B71A2" w:rsidRDefault="007A1CF1" w:rsidP="007A1CF1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7A1CF1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7A1CF1" w:rsidRPr="00563150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7A1CF1" w:rsidRPr="006120B9" w:rsidRDefault="007A1CF1" w:rsidP="007A1CF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p w:rsidR="00142E45" w:rsidRPr="004E1D9C" w:rsidRDefault="00142E45" w:rsidP="007A1CF1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64C" w:rsidRDefault="0077064C" w:rsidP="00584936">
      <w:r>
        <w:separator/>
      </w:r>
    </w:p>
  </w:endnote>
  <w:endnote w:type="continuationSeparator" w:id="0">
    <w:p w:rsidR="0077064C" w:rsidRDefault="0077064C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64C" w:rsidRDefault="0077064C" w:rsidP="00584936">
      <w:r>
        <w:separator/>
      </w:r>
    </w:p>
  </w:footnote>
  <w:footnote w:type="continuationSeparator" w:id="0">
    <w:p w:rsidR="0077064C" w:rsidRDefault="0077064C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7064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7064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7064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C6142"/>
    <w:rsid w:val="000D4094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80DDD"/>
    <w:rsid w:val="0029787C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2A1D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7064C"/>
    <w:rsid w:val="00787799"/>
    <w:rsid w:val="00794834"/>
    <w:rsid w:val="007A06F7"/>
    <w:rsid w:val="007A1CF1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062BD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5588E"/>
    <w:rsid w:val="00CA3A26"/>
    <w:rsid w:val="00CA6850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7D3139D"/>
  <w15:docId w15:val="{E0D9DBE5-A794-46F8-A002-4E5B030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4</cp:revision>
  <cp:lastPrinted>2016-03-07T09:51:00Z</cp:lastPrinted>
  <dcterms:created xsi:type="dcterms:W3CDTF">2017-09-29T13:53:00Z</dcterms:created>
  <dcterms:modified xsi:type="dcterms:W3CDTF">2020-03-06T08:09:00Z</dcterms:modified>
</cp:coreProperties>
</file>