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77CB5925" w:rsidR="00C63555" w:rsidRPr="002027A1" w:rsidRDefault="00791124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M</w:t>
      </w:r>
      <w:r w:rsidR="006F5C57">
        <w:rPr>
          <w:lang w:val="fr-FR"/>
        </w:rPr>
        <w:t>uurrooster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CC2E32">
        <w:rPr>
          <w:lang w:val="fr-FR"/>
        </w:rPr>
        <w:t xml:space="preserve"> Large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2A6C05EE" w14:textId="64FDBA98" w:rsidR="00C63555" w:rsidRPr="002027D1" w:rsidRDefault="00C63555" w:rsidP="00C63555">
      <w:pPr>
        <w:rPr>
          <w:shd w:val="clear" w:color="auto" w:fill="FFFFFF"/>
        </w:rPr>
      </w:pPr>
      <w:r w:rsidRPr="002027D1">
        <w:rPr>
          <w:shd w:val="clear" w:color="auto" w:fill="FFFFFF"/>
        </w:rPr>
        <w:t xml:space="preserve">DucoGrille Solid </w:t>
      </w:r>
      <w:r w:rsidR="00EC6E2F" w:rsidRPr="002027D1">
        <w:rPr>
          <w:shd w:val="clear" w:color="auto" w:fill="FFFFFF"/>
        </w:rPr>
        <w:t>G</w:t>
      </w:r>
      <w:r w:rsidRPr="002027D1">
        <w:rPr>
          <w:shd w:val="clear" w:color="auto" w:fill="FFFFFF"/>
        </w:rPr>
        <w:t xml:space="preserve"> 30Z</w:t>
      </w:r>
      <w:r w:rsidR="00CC2E32">
        <w:rPr>
          <w:shd w:val="clear" w:color="auto" w:fill="FFFFFF"/>
        </w:rPr>
        <w:t xml:space="preserve"> Large</w:t>
      </w:r>
      <w:r w:rsidRPr="002027D1">
        <w:rPr>
          <w:shd w:val="clear" w:color="auto" w:fill="FFFFFF"/>
        </w:rPr>
        <w:t xml:space="preserve"> is een </w:t>
      </w:r>
      <w:r w:rsidR="00EC6E2F" w:rsidRPr="002027D1">
        <w:rPr>
          <w:shd w:val="clear" w:color="auto" w:fill="FFFFFF"/>
        </w:rPr>
        <w:t>inbouw muurrooster</w:t>
      </w:r>
      <w:r w:rsidRPr="002027D1">
        <w:rPr>
          <w:shd w:val="clear" w:color="auto" w:fill="FFFFFF"/>
        </w:rPr>
        <w:t xml:space="preserve"> vervaardigd uit aluminium extrusieprofielen</w:t>
      </w:r>
      <w:r w:rsidR="001E5304">
        <w:rPr>
          <w:shd w:val="clear" w:color="auto" w:fill="FFFFFF"/>
        </w:rPr>
        <w:t xml:space="preserve"> </w:t>
      </w:r>
      <w:r w:rsidR="006308C7">
        <w:rPr>
          <w:shd w:val="clear" w:color="auto" w:fill="FFFFFF"/>
        </w:rPr>
        <w:t>met een extra grote flens</w:t>
      </w:r>
      <w:r w:rsidRPr="002027D1">
        <w:rPr>
          <w:shd w:val="clear" w:color="auto" w:fill="FFFFFF"/>
        </w:rPr>
        <w:t xml:space="preserve">. De lamellen bieden een grote ventilatiecapaciteit met relatief kleine lamellen. De ‘stapelbare’ lamellen vormen samen één geheel waardoor ze extra stevig zijn. De lamellen zijn beschikbaar met kleine </w:t>
      </w:r>
      <w:proofErr w:type="spellStart"/>
      <w:r w:rsidRPr="002027D1">
        <w:rPr>
          <w:shd w:val="clear" w:color="auto" w:fill="FFFFFF"/>
        </w:rPr>
        <w:t>ponsing</w:t>
      </w:r>
      <w:proofErr w:type="spellEnd"/>
      <w:r w:rsidRPr="002027D1">
        <w:rPr>
          <w:shd w:val="clear" w:color="auto" w:fill="FFFFFF"/>
        </w:rPr>
        <w:t xml:space="preserve"> (P1), grote </w:t>
      </w:r>
      <w:proofErr w:type="spellStart"/>
      <w:r w:rsidRPr="002027D1">
        <w:rPr>
          <w:shd w:val="clear" w:color="auto" w:fill="FFFFFF"/>
        </w:rPr>
        <w:t>ponsing</w:t>
      </w:r>
      <w:proofErr w:type="spellEnd"/>
      <w:r w:rsidRPr="002027D1">
        <w:rPr>
          <w:shd w:val="clear" w:color="auto" w:fill="FFFFFF"/>
        </w:rPr>
        <w:t xml:space="preserve"> (P2) of als schijnrooster (NP).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711EECA6" w:rsidR="00C63555" w:rsidRDefault="00C63555" w:rsidP="00C63555">
      <w:pPr>
        <w:pStyle w:val="Lijstalinea"/>
        <w:numPr>
          <w:ilvl w:val="0"/>
          <w:numId w:val="18"/>
        </w:numPr>
      </w:pPr>
      <w:r>
        <w:t>Vorm lamel</w:t>
      </w:r>
      <w:r>
        <w:tab/>
      </w:r>
      <w:r>
        <w:tab/>
        <w:t>30Z</w:t>
      </w:r>
    </w:p>
    <w:p w14:paraId="4F7B066C" w14:textId="74154DC0" w:rsidR="00C63555" w:rsidRDefault="00C63555" w:rsidP="00C63555">
      <w:pPr>
        <w:pStyle w:val="Lijstalinea"/>
        <w:numPr>
          <w:ilvl w:val="0"/>
          <w:numId w:val="18"/>
        </w:numPr>
      </w:pPr>
      <w:proofErr w:type="spellStart"/>
      <w:r>
        <w:t>Ponsing</w:t>
      </w:r>
      <w:proofErr w:type="spellEnd"/>
      <w:r>
        <w:tab/>
      </w:r>
      <w:r>
        <w:tab/>
        <w:t>NP – niet geponst</w:t>
      </w:r>
    </w:p>
    <w:p w14:paraId="7F7BD962" w14:textId="28FDD9E0" w:rsidR="00C63555" w:rsidRDefault="00C63555" w:rsidP="00C63555">
      <w:pPr>
        <w:pStyle w:val="Lijstalinea"/>
        <w:ind w:left="2832"/>
      </w:pPr>
      <w:r>
        <w:t>P1 – hoogte 21 mm x breedte 2,5 mm</w:t>
      </w:r>
    </w:p>
    <w:p w14:paraId="5CFF5F2C" w14:textId="18E2365E" w:rsidR="00C63555" w:rsidRDefault="00C63555" w:rsidP="00C63555">
      <w:pPr>
        <w:pStyle w:val="Lijstalinea"/>
        <w:ind w:left="2832"/>
      </w:pPr>
      <w:r>
        <w:t>P2 – hoogte 21 mm x breedte 18 mm</w:t>
      </w:r>
    </w:p>
    <w:p w14:paraId="45695D31" w14:textId="3BBB3709" w:rsidR="00C63555" w:rsidRDefault="00C63555" w:rsidP="00C63555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  <w:t>37,5 mm</w:t>
      </w:r>
    </w:p>
    <w:p w14:paraId="301FE875" w14:textId="38DAD389" w:rsidR="00C63555" w:rsidRDefault="000029D1" w:rsidP="00C63555">
      <w:pPr>
        <w:pStyle w:val="Lijstalinea"/>
        <w:numPr>
          <w:ilvl w:val="0"/>
          <w:numId w:val="19"/>
        </w:numPr>
      </w:pPr>
      <w:r>
        <w:t>Kaderbreedte</w:t>
      </w:r>
      <w:r>
        <w:tab/>
      </w:r>
      <w:r>
        <w:tab/>
      </w:r>
      <w:r w:rsidR="005D07C6">
        <w:t>56</w:t>
      </w:r>
      <w:r>
        <w:t xml:space="preserve"> mm</w:t>
      </w:r>
    </w:p>
    <w:p w14:paraId="23D12A3E" w14:textId="1891C020" w:rsidR="000029D1" w:rsidRDefault="000029D1" w:rsidP="00C63555">
      <w:pPr>
        <w:pStyle w:val="Lijstalinea"/>
        <w:numPr>
          <w:ilvl w:val="0"/>
          <w:numId w:val="19"/>
        </w:numPr>
      </w:pPr>
      <w:r>
        <w:t>Aanslag kader</w:t>
      </w:r>
      <w:r>
        <w:tab/>
      </w:r>
      <w:r w:rsidR="005D07C6">
        <w:t>40</w:t>
      </w:r>
      <w:r>
        <w:t xml:space="preserve"> mm</w:t>
      </w:r>
    </w:p>
    <w:p w14:paraId="694CD13A" w14:textId="3E4D59A3" w:rsidR="000029D1" w:rsidRDefault="000029D1" w:rsidP="00C63555">
      <w:pPr>
        <w:pStyle w:val="Lijstalinea"/>
        <w:numPr>
          <w:ilvl w:val="0"/>
          <w:numId w:val="19"/>
        </w:numPr>
      </w:pPr>
      <w:r>
        <w:t>Diepte kader</w:t>
      </w:r>
      <w:r>
        <w:tab/>
      </w:r>
      <w:r>
        <w:tab/>
        <w:t>38 mm</w:t>
      </w:r>
    </w:p>
    <w:p w14:paraId="2D92EEBC" w14:textId="6EA09075" w:rsidR="00C63555" w:rsidRDefault="00C63555" w:rsidP="00C63555">
      <w:pPr>
        <w:pStyle w:val="Lijstalinea"/>
        <w:numPr>
          <w:ilvl w:val="0"/>
          <w:numId w:val="20"/>
        </w:numPr>
      </w:pPr>
      <w:r>
        <w:t>Wering</w:t>
      </w:r>
      <w:r>
        <w:tab/>
      </w:r>
      <w:r>
        <w:tab/>
      </w:r>
      <w:proofErr w:type="spellStart"/>
      <w:r>
        <w:t>Ponsing</w:t>
      </w:r>
      <w:proofErr w:type="spellEnd"/>
    </w:p>
    <w:p w14:paraId="52E4B41B" w14:textId="57EA636D" w:rsidR="00C63555" w:rsidRDefault="00C63555" w:rsidP="00C63555">
      <w:pPr>
        <w:pStyle w:val="Lijstalinea"/>
        <w:ind w:left="3540"/>
      </w:pPr>
      <w:r>
        <w:t>P1 als insectenwering</w:t>
      </w:r>
    </w:p>
    <w:p w14:paraId="6FE2A298" w14:textId="5EE241E4" w:rsidR="00C63555" w:rsidRDefault="00C63555" w:rsidP="00C63555">
      <w:pPr>
        <w:pStyle w:val="Lijstalinea"/>
        <w:ind w:left="3540"/>
      </w:pPr>
      <w:r>
        <w:t>P2 als ongediertewering</w:t>
      </w:r>
    </w:p>
    <w:p w14:paraId="7EAE6C34" w14:textId="343566B5" w:rsidR="00C63555" w:rsidRDefault="00C63555" w:rsidP="00C63555">
      <w:pPr>
        <w:pStyle w:val="Lijstalinea"/>
        <w:ind w:left="2832"/>
      </w:pPr>
      <w:r>
        <w:t>RVS gaas</w:t>
      </w:r>
    </w:p>
    <w:p w14:paraId="6933C269" w14:textId="5B192EB6" w:rsidR="00C63555" w:rsidRDefault="00C63555" w:rsidP="00C63555">
      <w:pPr>
        <w:pStyle w:val="Lijstalinea"/>
        <w:ind w:left="2832"/>
      </w:pPr>
      <w:r>
        <w:tab/>
        <w:t>2,3 x 2,3 mm als insectenwering</w:t>
      </w:r>
    </w:p>
    <w:p w14:paraId="5DD7A124" w14:textId="13C83E2B" w:rsidR="00C63555" w:rsidRDefault="00C63555" w:rsidP="00C63555">
      <w:pPr>
        <w:pStyle w:val="Lijstalinea"/>
        <w:ind w:left="2832"/>
      </w:pPr>
      <w:r>
        <w:tab/>
        <w:t>6 x 6 mm als ongediertewering</w:t>
      </w:r>
    </w:p>
    <w:p w14:paraId="68C98C85" w14:textId="64E55D55" w:rsidR="00C63555" w:rsidRDefault="00C63555" w:rsidP="00C63555">
      <w:pPr>
        <w:pStyle w:val="Lijstalinea"/>
        <w:ind w:left="2832"/>
      </w:pPr>
      <w:r>
        <w:tab/>
        <w:t>20 x 20 mm als vogelwering</w:t>
      </w:r>
    </w:p>
    <w:p w14:paraId="348D3871" w14:textId="3FB1B0CE" w:rsidR="00C63555" w:rsidRDefault="00C63555" w:rsidP="00C63555">
      <w:pPr>
        <w:pStyle w:val="Lijstalinea"/>
        <w:numPr>
          <w:ilvl w:val="0"/>
          <w:numId w:val="20"/>
        </w:numPr>
      </w:pPr>
      <w:r>
        <w:t>Watergoot</w:t>
      </w:r>
      <w:r>
        <w:tab/>
      </w:r>
      <w:r>
        <w:tab/>
        <w:t>Optioneel</w:t>
      </w:r>
    </w:p>
    <w:p w14:paraId="7ADCAEB8" w14:textId="16C992B6" w:rsidR="00C63555" w:rsidRDefault="00C63555" w:rsidP="009D03FC">
      <w:r>
        <w:t>Volgende combinaties zijn verkrijgbaar: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2F359DF3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Ponsing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Ponsing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RVS gaas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A127EBB" w:rsidR="00C63555" w:rsidRPr="00C63555" w:rsidRDefault="00443E6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6F527E9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RVS gaas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43690C7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RVS gaas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Watergoot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6BC24DAA" w:rsidR="00C63555" w:rsidRDefault="00C63555" w:rsidP="00C63555">
      <w:r>
        <w:t>S = standaard</w:t>
      </w:r>
      <w:r>
        <w:tab/>
      </w:r>
      <w:r>
        <w:tab/>
        <w:t>O = optioneel</w:t>
      </w:r>
    </w:p>
    <w:p w14:paraId="6FC5D689" w14:textId="77777777" w:rsidR="00C804D4" w:rsidRDefault="00C804D4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CA9FCBA" w14:textId="7BDD31A1" w:rsidR="00C63555" w:rsidRDefault="00C63555" w:rsidP="00C63555">
      <w:pPr>
        <w:pStyle w:val="Kop2"/>
      </w:pPr>
      <w:r>
        <w:lastRenderedPageBreak/>
        <w:t>Materiaal en oppervlaktebehandeling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D25F31A" w:rsidR="00C63555" w:rsidRDefault="00C63555" w:rsidP="00C63555">
      <w:pPr>
        <w:pStyle w:val="Lijstalinea"/>
        <w:ind w:left="2832"/>
      </w:pPr>
      <w:r>
        <w:t>Profieldikte: min. 1,5 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04509748" w14:textId="77777777" w:rsidR="00C63555" w:rsidRDefault="00C63555" w:rsidP="00C63555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22C84694" w14:textId="77777777" w:rsidR="00C63555" w:rsidRDefault="00C63555" w:rsidP="00C63555">
      <w:pPr>
        <w:pStyle w:val="Lijstalinea"/>
        <w:numPr>
          <w:ilvl w:val="1"/>
          <w:numId w:val="20"/>
        </w:numPr>
      </w:pPr>
      <w:r w:rsidRPr="00351F07">
        <w:t xml:space="preserve">Gemoffeld polyester </w:t>
      </w:r>
      <w:proofErr w:type="spellStart"/>
      <w:r w:rsidRPr="00351F07">
        <w:t>poadercoating</w:t>
      </w:r>
      <w:proofErr w:type="spellEnd"/>
      <w:r w:rsidRPr="00351F07">
        <w:t xml:space="preserve"> (60-80 </w:t>
      </w:r>
      <w:r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5C1EE9D7" w:rsidR="00C63555" w:rsidRDefault="00C63555" w:rsidP="00C63555">
      <w:pPr>
        <w:pStyle w:val="Kop3"/>
      </w:pPr>
      <w:r>
        <w:t>Brandreactie</w:t>
      </w:r>
    </w:p>
    <w:p w14:paraId="2B45D239" w14:textId="3297B8AD" w:rsidR="00C63555" w:rsidRDefault="00C63555" w:rsidP="00C63555">
      <w:r>
        <w:t>AS-s1,d0 (EN 13501-1)</w:t>
      </w:r>
    </w:p>
    <w:p w14:paraId="3CE93F80" w14:textId="6CFE1EE3" w:rsidR="00C63555" w:rsidRDefault="00C63555" w:rsidP="00C63555">
      <w:pPr>
        <w:pStyle w:val="Kop3"/>
      </w:pPr>
      <w:r>
        <w:t>Doorvalbeveiliging</w:t>
      </w:r>
    </w:p>
    <w:p w14:paraId="0719D853" w14:textId="4BC73161" w:rsidR="00C63555" w:rsidRDefault="00C63555" w:rsidP="00C63555">
      <w:r>
        <w:t>Klasse X</w:t>
      </w:r>
      <w:r w:rsidR="00535172">
        <w:t>I</w:t>
      </w:r>
      <w:r>
        <w:t xml:space="preserve"> (BS 6180)</w:t>
      </w:r>
    </w:p>
    <w:p w14:paraId="502FD318" w14:textId="77777777" w:rsidR="00C63555" w:rsidRPr="00C63555" w:rsidRDefault="00C63555" w:rsidP="00C63555">
      <w:pPr>
        <w:pStyle w:val="Kop3"/>
      </w:pPr>
      <w:r w:rsidRPr="00C63555">
        <w:t>Vrije doorlaat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Visuele vrije doorlaat</w:t>
            </w:r>
          </w:p>
          <w:p w14:paraId="2728BD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(Per meter </w:t>
            </w:r>
            <w:proofErr w:type="spellStart"/>
            <w:r w:rsidRPr="00C63555">
              <w:rPr>
                <w:b/>
                <w:bCs/>
                <w:color w:val="FFFFFF"/>
              </w:rPr>
              <w:t>ponsing</w:t>
            </w:r>
            <w:proofErr w:type="spellEnd"/>
            <w:r w:rsidRPr="00C63555">
              <w:rPr>
                <w:b/>
                <w:bCs/>
                <w:color w:val="FFFFFF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Fysische vrije doorlaat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77777777" w:rsidR="00C63555" w:rsidRPr="00C63555" w:rsidRDefault="00C63555" w:rsidP="00C63555">
      <w:pPr>
        <w:pStyle w:val="Kop3"/>
      </w:pPr>
      <w:r w:rsidRPr="00C63555">
        <w:t>Doorlaat gegevens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K-factor aanzuig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K-factor uitblaas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01976ED7" w:rsidR="00C63555" w:rsidRPr="00C63555" w:rsidRDefault="00C63555" w:rsidP="00C63555">
      <w:pPr>
        <w:pStyle w:val="Kop3"/>
      </w:pPr>
      <w:proofErr w:type="spellStart"/>
      <w:r w:rsidRPr="00C63555">
        <w:t>Waterwerendheid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C804D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C804D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C804D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9366E"/>
    <w:rsid w:val="001D6DEB"/>
    <w:rsid w:val="001E5304"/>
    <w:rsid w:val="002027A1"/>
    <w:rsid w:val="002027D1"/>
    <w:rsid w:val="002047D0"/>
    <w:rsid w:val="00222F29"/>
    <w:rsid w:val="00230367"/>
    <w:rsid w:val="002A46E2"/>
    <w:rsid w:val="002D28BD"/>
    <w:rsid w:val="002D2A9D"/>
    <w:rsid w:val="003B5A19"/>
    <w:rsid w:val="00443E6A"/>
    <w:rsid w:val="004A6709"/>
    <w:rsid w:val="004B10FD"/>
    <w:rsid w:val="004E7170"/>
    <w:rsid w:val="00515344"/>
    <w:rsid w:val="00522424"/>
    <w:rsid w:val="00535172"/>
    <w:rsid w:val="00584936"/>
    <w:rsid w:val="005D07C6"/>
    <w:rsid w:val="005E6D4E"/>
    <w:rsid w:val="005F05CA"/>
    <w:rsid w:val="006308C7"/>
    <w:rsid w:val="00632F30"/>
    <w:rsid w:val="006B03E9"/>
    <w:rsid w:val="006F5C57"/>
    <w:rsid w:val="00737673"/>
    <w:rsid w:val="00791124"/>
    <w:rsid w:val="007B4030"/>
    <w:rsid w:val="007D5206"/>
    <w:rsid w:val="00843129"/>
    <w:rsid w:val="008B478A"/>
    <w:rsid w:val="008D1CFA"/>
    <w:rsid w:val="008F001D"/>
    <w:rsid w:val="009604A4"/>
    <w:rsid w:val="009A17EA"/>
    <w:rsid w:val="009D03FC"/>
    <w:rsid w:val="00A0750F"/>
    <w:rsid w:val="00A231A8"/>
    <w:rsid w:val="00AB1051"/>
    <w:rsid w:val="00B01720"/>
    <w:rsid w:val="00B10DC4"/>
    <w:rsid w:val="00B21D6F"/>
    <w:rsid w:val="00B33D5D"/>
    <w:rsid w:val="00B54C5E"/>
    <w:rsid w:val="00BB3A53"/>
    <w:rsid w:val="00BC2A15"/>
    <w:rsid w:val="00C26544"/>
    <w:rsid w:val="00C63555"/>
    <w:rsid w:val="00C804D4"/>
    <w:rsid w:val="00CB5A3D"/>
    <w:rsid w:val="00CC2E32"/>
    <w:rsid w:val="00D0178E"/>
    <w:rsid w:val="00D34B9C"/>
    <w:rsid w:val="00D56A9A"/>
    <w:rsid w:val="00E623A1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2024-09-04T11:41:00Z</dcterms:created>
  <dcterms:modified xsi:type="dcterms:W3CDTF">2024-09-04T11:46:00Z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