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5577359D" w:rsidR="00C63555" w:rsidRPr="009E7FF6" w:rsidRDefault="009E7FF6" w:rsidP="00C63555">
      <w:pPr>
        <w:pStyle w:val="Kop1"/>
      </w:pPr>
      <w:r w:rsidRPr="009E7FF6">
        <w:t>Zonweringsysteem</w:t>
      </w:r>
      <w:r w:rsidR="00C63555" w:rsidRPr="009E7FF6">
        <w:t xml:space="preserve"> – DUCO Ventilation &amp; Sun Control</w:t>
      </w:r>
      <w:r w:rsidR="001D6DEB" w:rsidRPr="009E7FF6">
        <w:br/>
      </w:r>
      <w:r w:rsidR="00C63555" w:rsidRPr="009E7FF6">
        <w:t>Duco</w:t>
      </w:r>
      <w:r w:rsidRPr="009E7FF6">
        <w:t xml:space="preserve">Sun </w:t>
      </w:r>
      <w:r w:rsidR="0047645D">
        <w:t>100D</w:t>
      </w:r>
      <w:r w:rsidRPr="009E7FF6">
        <w:t xml:space="preserve"> Onderliggend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1EE3DE3F" w14:textId="3BCEE59F" w:rsidR="005C0FF6" w:rsidRPr="00915E31" w:rsidRDefault="001137E7" w:rsidP="00C63555">
      <w:pPr>
        <w:rPr>
          <w:shd w:val="clear" w:color="auto" w:fill="FFFFFF"/>
        </w:rPr>
      </w:pPr>
      <w:r w:rsidRPr="00915E31">
        <w:rPr>
          <w:shd w:val="clear" w:color="auto" w:fill="FFFFFF"/>
        </w:rPr>
        <w:t xml:space="preserve">DucoSun </w:t>
      </w:r>
      <w:r w:rsidR="0047645D">
        <w:rPr>
          <w:shd w:val="clear" w:color="auto" w:fill="FFFFFF"/>
        </w:rPr>
        <w:t>100D</w:t>
      </w:r>
      <w:r w:rsidRPr="00915E31">
        <w:rPr>
          <w:shd w:val="clear" w:color="auto" w:fill="FFFFFF"/>
        </w:rPr>
        <w:t xml:space="preserve"> </w:t>
      </w:r>
      <w:r w:rsidR="00E520D6" w:rsidRPr="00915E31">
        <w:rPr>
          <w:shd w:val="clear" w:color="auto" w:fill="FFFFFF"/>
        </w:rPr>
        <w:t>is een architecturaal componentensysteem met vaste “</w:t>
      </w:r>
      <w:r w:rsidR="0047645D">
        <w:rPr>
          <w:shd w:val="clear" w:color="auto" w:fill="FFFFFF"/>
        </w:rPr>
        <w:t>D</w:t>
      </w:r>
      <w:r w:rsidR="00E520D6" w:rsidRPr="00915E31">
        <w:rPr>
          <w:shd w:val="clear" w:color="auto" w:fill="FFFFFF"/>
        </w:rPr>
        <w:t xml:space="preserve">” lamellen. Met het gepatenteerde </w:t>
      </w:r>
      <w:r w:rsidR="00F97C8F">
        <w:rPr>
          <w:shd w:val="clear" w:color="auto" w:fill="FFFFFF"/>
        </w:rPr>
        <w:t>DUCO</w:t>
      </w:r>
      <w:r w:rsidR="00E520D6" w:rsidRPr="00915E31">
        <w:rPr>
          <w:shd w:val="clear" w:color="auto" w:fill="FFFFFF"/>
        </w:rPr>
        <w:t xml:space="preserve"> “Schuif-Klik”</w:t>
      </w:r>
      <w:r w:rsidR="00A02B4F" w:rsidRPr="00915E31">
        <w:rPr>
          <w:shd w:val="clear" w:color="auto" w:fill="FFFFFF"/>
        </w:rPr>
        <w:t xml:space="preserve"> systeem worden de lamellen snel en eenvoudig in een vaste hellingshoek aan de draagconstructie bevestigd.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E91142" w14:textId="1FE26896" w:rsidR="00C63555" w:rsidRDefault="00C63555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F3167A">
        <w:rPr>
          <w:lang w:val="da-DK"/>
        </w:rPr>
        <w:t>Vorm lamel</w:t>
      </w:r>
      <w:r w:rsidRPr="00F3167A">
        <w:rPr>
          <w:lang w:val="da-DK"/>
        </w:rPr>
        <w:tab/>
      </w:r>
      <w:r w:rsidRPr="00F3167A">
        <w:rPr>
          <w:lang w:val="da-DK"/>
        </w:rPr>
        <w:tab/>
      </w:r>
      <w:r w:rsidR="0047645D">
        <w:rPr>
          <w:lang w:val="da-DK"/>
        </w:rPr>
        <w:t>100D</w:t>
      </w:r>
    </w:p>
    <w:p w14:paraId="0926B4FF" w14:textId="07DFD86F" w:rsidR="00621A44" w:rsidRDefault="00621A44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Breedte lamel</w:t>
      </w:r>
      <w:r>
        <w:rPr>
          <w:lang w:val="da-DK"/>
        </w:rPr>
        <w:tab/>
      </w:r>
      <w:r>
        <w:rPr>
          <w:lang w:val="da-DK"/>
        </w:rPr>
        <w:tab/>
      </w:r>
      <w:r w:rsidR="0047645D">
        <w:rPr>
          <w:lang w:val="da-DK"/>
        </w:rPr>
        <w:t>102</w:t>
      </w:r>
      <w:r>
        <w:rPr>
          <w:lang w:val="da-DK"/>
        </w:rPr>
        <w:t xml:space="preserve"> mm</w:t>
      </w:r>
    </w:p>
    <w:p w14:paraId="67F63FD5" w14:textId="682244FD" w:rsidR="00621A44" w:rsidRDefault="00621A44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Hoogte lamel</w:t>
      </w:r>
      <w:r>
        <w:rPr>
          <w:lang w:val="da-DK"/>
        </w:rPr>
        <w:tab/>
      </w:r>
      <w:r>
        <w:rPr>
          <w:lang w:val="da-DK"/>
        </w:rPr>
        <w:tab/>
      </w:r>
      <w:r w:rsidR="0047645D">
        <w:rPr>
          <w:lang w:val="da-DK"/>
        </w:rPr>
        <w:t>26</w:t>
      </w:r>
      <w:r>
        <w:rPr>
          <w:lang w:val="da-DK"/>
        </w:rPr>
        <w:t xml:space="preserve"> mm</w:t>
      </w:r>
    </w:p>
    <w:p w14:paraId="26FB88FC" w14:textId="1793DF54" w:rsidR="00F3167A" w:rsidRDefault="009C2556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Hoek</w:t>
      </w:r>
      <w:r w:rsidR="009D1646">
        <w:rPr>
          <w:lang w:val="da-DK"/>
        </w:rPr>
        <w:t xml:space="preserve"> lamel</w:t>
      </w:r>
      <w:r w:rsidR="009D1646">
        <w:rPr>
          <w:lang w:val="da-DK"/>
        </w:rPr>
        <w:tab/>
      </w:r>
      <w:r w:rsidR="009D1646">
        <w:rPr>
          <w:lang w:val="da-DK"/>
        </w:rPr>
        <w:tab/>
      </w:r>
      <w:r>
        <w:rPr>
          <w:lang w:val="da-DK"/>
        </w:rPr>
        <w:t>60</w:t>
      </w:r>
      <w:r w:rsidR="009D1646">
        <w:rPr>
          <w:lang w:val="da-DK"/>
        </w:rPr>
        <w:t>°</w:t>
      </w:r>
    </w:p>
    <w:p w14:paraId="45695D31" w14:textId="6640DA63" w:rsidR="00C63555" w:rsidRDefault="00C63555" w:rsidP="009C2556">
      <w:pPr>
        <w:pStyle w:val="Lijstalinea"/>
        <w:numPr>
          <w:ilvl w:val="0"/>
          <w:numId w:val="19"/>
        </w:numPr>
      </w:pPr>
      <w:r>
        <w:t>Stap</w:t>
      </w:r>
      <w:r>
        <w:tab/>
      </w:r>
      <w:r>
        <w:tab/>
      </w:r>
      <w:r>
        <w:tab/>
      </w:r>
      <w:r w:rsidR="009C2556">
        <w:t>100 mm</w:t>
      </w:r>
    </w:p>
    <w:p w14:paraId="3961C7CF" w14:textId="4F043E18" w:rsidR="000D622F" w:rsidRDefault="000D622F" w:rsidP="009C2556">
      <w:pPr>
        <w:pStyle w:val="Lijstalinea"/>
        <w:numPr>
          <w:ilvl w:val="0"/>
          <w:numId w:val="19"/>
        </w:numPr>
      </w:pPr>
      <w:r>
        <w:t>Lengte lamel</w:t>
      </w:r>
      <w:r>
        <w:tab/>
      </w:r>
      <w:r>
        <w:tab/>
        <w:t>Maximum 6000 mm</w:t>
      </w:r>
    </w:p>
    <w:p w14:paraId="2FA0C5D6" w14:textId="7647EB22" w:rsidR="00581C3D" w:rsidRDefault="00581C3D" w:rsidP="009C2556">
      <w:pPr>
        <w:pStyle w:val="Lijstalinea"/>
        <w:numPr>
          <w:ilvl w:val="0"/>
          <w:numId w:val="19"/>
        </w:numPr>
      </w:pPr>
      <w:r>
        <w:t>Draagprofiel</w:t>
      </w:r>
      <w:r>
        <w:tab/>
      </w:r>
      <w:r>
        <w:tab/>
        <w:t>42</w:t>
      </w:r>
      <w:r w:rsidR="00F07902">
        <w:t>/</w:t>
      </w:r>
      <w:r>
        <w:t>62</w:t>
      </w:r>
    </w:p>
    <w:p w14:paraId="5C64C6EA" w14:textId="7E7CA24D" w:rsidR="00581C3D" w:rsidRDefault="00581C3D" w:rsidP="00581C3D">
      <w:pPr>
        <w:pStyle w:val="Lijstalinea"/>
        <w:ind w:left="2832"/>
      </w:pPr>
      <w:r>
        <w:t>42</w:t>
      </w:r>
      <w:r w:rsidR="00F07902">
        <w:t>/</w:t>
      </w:r>
      <w:r>
        <w:t>72</w:t>
      </w:r>
    </w:p>
    <w:p w14:paraId="14B5BE1A" w14:textId="77777777" w:rsidR="0057586A" w:rsidRDefault="00A4370B" w:rsidP="00A43AC9">
      <w:pPr>
        <w:pStyle w:val="Lijstalinea"/>
        <w:numPr>
          <w:ilvl w:val="0"/>
          <w:numId w:val="23"/>
        </w:numPr>
      </w:pPr>
      <w:r>
        <w:t>Muurplaat</w:t>
      </w:r>
      <w:r>
        <w:tab/>
      </w:r>
      <w:r>
        <w:tab/>
      </w:r>
      <w:r w:rsidR="0057586A">
        <w:t xml:space="preserve">Beide draagprofielen kunnen met alle muurplaten </w:t>
      </w:r>
    </w:p>
    <w:tbl>
      <w:tblPr>
        <w:tblStyle w:val="Tabelraster"/>
        <w:tblpPr w:leftFromText="141" w:rightFromText="141" w:vertAnchor="text" w:horzAnchor="page" w:tblpX="3196" w:tblpY="2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01318B" w14:paraId="6CD1DBDE" w14:textId="77777777" w:rsidTr="0001318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402927D" w14:textId="0F99A759" w:rsidR="0057586A" w:rsidRPr="00C63555" w:rsidRDefault="0057586A" w:rsidP="0001318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Muurplaat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51BAB55A" w14:textId="77777777" w:rsidR="0057586A" w:rsidRPr="004C0761" w:rsidRDefault="0057586A" w:rsidP="0001318B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Sierplaat (optioneel)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02CC25C6" w14:textId="77777777" w:rsidR="0057586A" w:rsidRDefault="0057586A" w:rsidP="0001318B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Maximum verschuiving</w:t>
            </w:r>
          </w:p>
        </w:tc>
      </w:tr>
      <w:tr w:rsidR="0001318B" w14:paraId="180AFF7F" w14:textId="77777777" w:rsidTr="0001318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9ECC3AB" w14:textId="77777777" w:rsidR="0057586A" w:rsidRPr="00C63555" w:rsidRDefault="0057586A" w:rsidP="0001318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350/125/125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1B56CF" w14:textId="77777777" w:rsidR="0057586A" w:rsidRPr="00C63555" w:rsidRDefault="0057586A" w:rsidP="0001318B">
            <w:pPr>
              <w:pStyle w:val="Lijstalinea"/>
              <w:ind w:left="0"/>
              <w:jc w:val="center"/>
            </w:pPr>
            <w:r>
              <w:t>125/125</w:t>
            </w:r>
          </w:p>
        </w:tc>
        <w:tc>
          <w:tcPr>
            <w:tcW w:w="1984" w:type="dxa"/>
            <w:vAlign w:val="center"/>
          </w:tcPr>
          <w:p w14:paraId="02DDF4F5" w14:textId="77777777" w:rsidR="0057586A" w:rsidRDefault="0057586A" w:rsidP="0001318B">
            <w:pPr>
              <w:pStyle w:val="Lijstalinea"/>
              <w:ind w:left="0"/>
              <w:jc w:val="center"/>
            </w:pPr>
            <w:r>
              <w:t>50 mm</w:t>
            </w:r>
          </w:p>
        </w:tc>
      </w:tr>
      <w:tr w:rsidR="0001318B" w14:paraId="59D758D3" w14:textId="77777777" w:rsidTr="0001318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8F87038" w14:textId="77777777" w:rsidR="0057586A" w:rsidRPr="00C63555" w:rsidRDefault="0057586A" w:rsidP="0001318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F61751" w14:textId="77777777" w:rsidR="0057586A" w:rsidRPr="00C63555" w:rsidRDefault="0057586A" w:rsidP="0001318B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14E96BC0" w14:textId="77777777" w:rsidR="0057586A" w:rsidRDefault="0057586A" w:rsidP="0001318B">
            <w:pPr>
              <w:pStyle w:val="Lijstalinea"/>
              <w:ind w:left="0"/>
              <w:jc w:val="center"/>
            </w:pPr>
            <w:r>
              <w:t>150 mm</w:t>
            </w:r>
          </w:p>
        </w:tc>
      </w:tr>
      <w:tr w:rsidR="0001318B" w14:paraId="66E96700" w14:textId="77777777" w:rsidTr="0001318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357779B5" w14:textId="77777777" w:rsidR="0057586A" w:rsidRDefault="0057586A" w:rsidP="0001318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650/125/150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84F38A" w14:textId="77777777" w:rsidR="0057586A" w:rsidRDefault="0057586A" w:rsidP="0001318B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5E7FC65B" w14:textId="77777777" w:rsidR="0057586A" w:rsidRDefault="0057586A" w:rsidP="0001318B">
            <w:pPr>
              <w:pStyle w:val="Lijstalinea"/>
              <w:ind w:left="0"/>
              <w:jc w:val="center"/>
            </w:pPr>
            <w:r>
              <w:t>300 mm</w:t>
            </w:r>
          </w:p>
        </w:tc>
      </w:tr>
    </w:tbl>
    <w:p w14:paraId="7F5087D8" w14:textId="0F99A759" w:rsidR="00A4370B" w:rsidRDefault="0057586A" w:rsidP="0057586A">
      <w:pPr>
        <w:pStyle w:val="Lijstalinea"/>
        <w:ind w:left="2136" w:firstLine="696"/>
      </w:pPr>
      <w:r>
        <w:t>gecombineerd worden.</w:t>
      </w:r>
    </w:p>
    <w:p w14:paraId="6D157DA5" w14:textId="77777777" w:rsidR="0001318B" w:rsidRDefault="0001318B" w:rsidP="0057586A">
      <w:pPr>
        <w:pStyle w:val="Lijstalinea"/>
        <w:ind w:left="2136" w:firstLine="696"/>
      </w:pPr>
    </w:p>
    <w:p w14:paraId="5051C725" w14:textId="77777777" w:rsidR="0057586A" w:rsidRDefault="0057586A" w:rsidP="0057586A"/>
    <w:p w14:paraId="15FB5F49" w14:textId="77777777" w:rsidR="0057586A" w:rsidRDefault="0057586A" w:rsidP="0057586A"/>
    <w:p w14:paraId="30C3308C" w14:textId="77777777" w:rsidR="0057586A" w:rsidRDefault="0057586A" w:rsidP="0057586A"/>
    <w:p w14:paraId="2D6CB1CA" w14:textId="77777777" w:rsidR="0057586A" w:rsidRDefault="0057586A" w:rsidP="0057586A"/>
    <w:tbl>
      <w:tblPr>
        <w:tblStyle w:val="Tabelraster"/>
        <w:tblpPr w:leftFromText="141" w:rightFromText="141" w:vertAnchor="text" w:horzAnchor="page" w:tblpX="3196" w:tblpY="34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786205" w14:paraId="26240E6B" w14:textId="77777777" w:rsidTr="00786205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3E9E5D16" w14:textId="77777777" w:rsidR="00786205" w:rsidRPr="00C63555" w:rsidRDefault="0078620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Draagprofiel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5C65FBA4" w14:textId="61581CAC" w:rsidR="00786205" w:rsidRPr="004C0761" w:rsidRDefault="0078620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Sierlijst (</w:t>
            </w:r>
            <w:r w:rsidR="00F054BB">
              <w:rPr>
                <w:b/>
                <w:bCs/>
                <w:color w:val="FFFFFF"/>
                <w:lang w:val="en-US"/>
              </w:rPr>
              <w:t>o</w:t>
            </w:r>
            <w:r>
              <w:rPr>
                <w:b/>
                <w:bCs/>
                <w:color w:val="FFFFFF"/>
                <w:lang w:val="en-US"/>
              </w:rPr>
              <w:t>ptioneel)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4F73BCEF" w14:textId="77777777" w:rsidR="00786205" w:rsidRDefault="0078620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Trekstang</w:t>
            </w:r>
          </w:p>
        </w:tc>
      </w:tr>
      <w:tr w:rsidR="00786205" w14:paraId="0B59C576" w14:textId="77777777" w:rsidTr="00786205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049E06F" w14:textId="4795F39D" w:rsidR="00786205" w:rsidRPr="00C63555" w:rsidRDefault="0078620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</w:t>
            </w:r>
            <w:r w:rsidR="00F07902">
              <w:rPr>
                <w:b/>
                <w:bCs/>
                <w:color w:val="FFFFFF"/>
              </w:rPr>
              <w:t>/</w:t>
            </w:r>
            <w:r>
              <w:rPr>
                <w:b/>
                <w:bCs/>
                <w:color w:val="FFFFFF"/>
              </w:rPr>
              <w:t>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33D9B1" w14:textId="77777777" w:rsidR="00786205" w:rsidRPr="00C63555" w:rsidRDefault="00786205" w:rsidP="00786205">
            <w:pPr>
              <w:pStyle w:val="Lijstalinea"/>
              <w:ind w:left="0"/>
              <w:jc w:val="center"/>
            </w:pPr>
            <w:r>
              <w:t>162 Vlak</w:t>
            </w:r>
          </w:p>
        </w:tc>
        <w:tc>
          <w:tcPr>
            <w:tcW w:w="1984" w:type="dxa"/>
            <w:vAlign w:val="center"/>
          </w:tcPr>
          <w:p w14:paraId="09332D33" w14:textId="77777777" w:rsidR="00786205" w:rsidRDefault="00786205" w:rsidP="00786205">
            <w:pPr>
              <w:pStyle w:val="Lijstalinea"/>
              <w:ind w:left="0"/>
              <w:jc w:val="center"/>
            </w:pPr>
            <w:r>
              <w:t>-</w:t>
            </w:r>
          </w:p>
        </w:tc>
      </w:tr>
      <w:tr w:rsidR="00786205" w14:paraId="44EAE340" w14:textId="77777777" w:rsidTr="00786205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0DF901BC" w14:textId="14212A0A" w:rsidR="00786205" w:rsidRPr="00C63555" w:rsidRDefault="0078620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</w:t>
            </w:r>
            <w:r w:rsidR="00F07902">
              <w:rPr>
                <w:b/>
                <w:bCs/>
                <w:color w:val="FFFFFF"/>
              </w:rPr>
              <w:t>/</w:t>
            </w:r>
            <w:r>
              <w:rPr>
                <w:b/>
                <w:bCs/>
                <w:color w:val="FFFFFF"/>
              </w:rPr>
              <w:t>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C42FD0" w14:textId="77777777" w:rsidR="00786205" w:rsidRPr="00C63555" w:rsidRDefault="00786205" w:rsidP="00786205">
            <w:pPr>
              <w:pStyle w:val="Lijstalinea"/>
              <w:ind w:left="0"/>
              <w:jc w:val="center"/>
            </w:pPr>
            <w:r>
              <w:t>175 Vlak</w:t>
            </w:r>
          </w:p>
        </w:tc>
        <w:tc>
          <w:tcPr>
            <w:tcW w:w="1984" w:type="dxa"/>
            <w:vAlign w:val="center"/>
          </w:tcPr>
          <w:p w14:paraId="156AFFFA" w14:textId="77777777" w:rsidR="00786205" w:rsidRDefault="00786205" w:rsidP="00786205">
            <w:pPr>
              <w:pStyle w:val="Lijstalinea"/>
              <w:ind w:left="0"/>
              <w:jc w:val="center"/>
            </w:pPr>
            <w:r>
              <w:t>Optioneel</w:t>
            </w:r>
          </w:p>
        </w:tc>
      </w:tr>
    </w:tbl>
    <w:p w14:paraId="0BAF1B44" w14:textId="3F0C6AEE" w:rsidR="00A54C27" w:rsidRDefault="00786205" w:rsidP="00786205">
      <w:pPr>
        <w:pStyle w:val="Lijstalinea"/>
        <w:numPr>
          <w:ilvl w:val="0"/>
          <w:numId w:val="23"/>
        </w:numPr>
      </w:pPr>
      <w:r>
        <w:t>Sierlijst</w:t>
      </w:r>
      <w:r w:rsidR="00100E6B">
        <w:t xml:space="preserve"> en trekstang</w:t>
      </w:r>
    </w:p>
    <w:p w14:paraId="2C90B207" w14:textId="77777777" w:rsidR="00607809" w:rsidRDefault="00607809" w:rsidP="00F1061E"/>
    <w:p w14:paraId="1B6952C5" w14:textId="77777777" w:rsidR="00607809" w:rsidRDefault="00607809" w:rsidP="00F1061E"/>
    <w:p w14:paraId="40DB16EE" w14:textId="77777777" w:rsidR="00626FE4" w:rsidRDefault="00626FE4" w:rsidP="00F1061E"/>
    <w:p w14:paraId="704BC9E7" w14:textId="77777777" w:rsidR="00100E6B" w:rsidRDefault="00100E6B">
      <w:pPr>
        <w:rPr>
          <w:rFonts w:eastAsiaTheme="majorEastAsia" w:cstheme="majorBidi"/>
          <w:b/>
          <w:bCs/>
          <w:color w:val="54AF2E"/>
          <w:sz w:val="30"/>
          <w:szCs w:val="26"/>
          <w:u w:val="single"/>
        </w:rPr>
      </w:pPr>
      <w:r>
        <w:br w:type="page"/>
      </w:r>
    </w:p>
    <w:p w14:paraId="6CA9FCBA" w14:textId="5A6F0626" w:rsidR="00C63555" w:rsidRDefault="00C63555" w:rsidP="00C63555">
      <w:pPr>
        <w:pStyle w:val="Kop2"/>
      </w:pPr>
      <w:r>
        <w:lastRenderedPageBreak/>
        <w:t>Materiaal en oppervlaktebehandeling</w:t>
      </w:r>
    </w:p>
    <w:p w14:paraId="5F027622" w14:textId="77777777" w:rsidR="00095C76" w:rsidRDefault="00095C76" w:rsidP="00095C76">
      <w:pPr>
        <w:pStyle w:val="Kop3"/>
      </w:pPr>
      <w:r>
        <w:t>Lamellen, draagprofielen en sierprofielen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6284105E" w:rsidR="00C63555" w:rsidRDefault="00C63555" w:rsidP="00C63555">
      <w:pPr>
        <w:pStyle w:val="Lijstalinea"/>
        <w:ind w:left="2832"/>
      </w:pPr>
      <w:r>
        <w:t>Profieldikte</w:t>
      </w:r>
      <w:r w:rsidR="000D622F">
        <w:t xml:space="preserve"> draagprofiel</w:t>
      </w:r>
      <w:r>
        <w:t xml:space="preserve">: min. </w:t>
      </w:r>
      <w:r w:rsidR="00C40215">
        <w:t>2</w:t>
      </w:r>
      <w:r>
        <w:t>,5 mm</w:t>
      </w:r>
    </w:p>
    <w:p w14:paraId="40C7449B" w14:textId="7BC3A27B" w:rsidR="00C40215" w:rsidRDefault="00C40215" w:rsidP="00C63555">
      <w:pPr>
        <w:pStyle w:val="Lijstalinea"/>
        <w:ind w:left="2832"/>
      </w:pPr>
      <w:r>
        <w:t>Profieldikte lamel: min. 1,3 mm</w:t>
      </w:r>
    </w:p>
    <w:p w14:paraId="6CBF8DDA" w14:textId="77777777" w:rsidR="00A00059" w:rsidRDefault="00A00059" w:rsidP="00A00059">
      <w:pPr>
        <w:pStyle w:val="Lijstalinea"/>
        <w:numPr>
          <w:ilvl w:val="0"/>
          <w:numId w:val="20"/>
        </w:numPr>
      </w:pPr>
      <w:r>
        <w:t>Afwerking</w:t>
      </w:r>
    </w:p>
    <w:p w14:paraId="0BB1C7DA" w14:textId="77777777" w:rsidR="00A00059" w:rsidRDefault="00A00059" w:rsidP="00A00059">
      <w:pPr>
        <w:pStyle w:val="Lijstalinea"/>
        <w:numPr>
          <w:ilvl w:val="1"/>
          <w:numId w:val="20"/>
        </w:numPr>
      </w:pPr>
      <w:r>
        <w:t xml:space="preserve">Naturel geanodiseerd (15-20 </w:t>
      </w:r>
      <w:r w:rsidRPr="00BD5A8C">
        <w:rPr>
          <w:rFonts w:cs="Calibri"/>
        </w:rPr>
        <w:t>μ</w:t>
      </w:r>
      <w:r>
        <w:t>m) volgens Qualanod</w:t>
      </w:r>
    </w:p>
    <w:p w14:paraId="3E4CC026" w14:textId="7214C128" w:rsidR="00A00059" w:rsidRDefault="00A00059" w:rsidP="00A00059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130CB9">
        <w:t>e</w:t>
      </w:r>
      <w:r w:rsidRPr="00351F07">
        <w:t xml:space="preserve">dercoating (60-80 </w:t>
      </w:r>
      <w:r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15D84CC5" w14:textId="77777777" w:rsidR="00D54D6F" w:rsidRDefault="00D54D6F" w:rsidP="00D54D6F">
      <w:pPr>
        <w:pStyle w:val="Kop3"/>
      </w:pPr>
      <w:r>
        <w:t>Lamelhouders</w:t>
      </w:r>
    </w:p>
    <w:p w14:paraId="3C66FF03" w14:textId="0F60E4A1" w:rsidR="00934447" w:rsidRDefault="00C40215" w:rsidP="00A00059">
      <w:pPr>
        <w:pStyle w:val="Lijstalinea"/>
        <w:numPr>
          <w:ilvl w:val="0"/>
          <w:numId w:val="20"/>
        </w:numPr>
      </w:pPr>
      <w:r>
        <w:t>Kunststof</w:t>
      </w:r>
      <w:r>
        <w:tab/>
      </w:r>
      <w:r>
        <w:tab/>
      </w:r>
      <w:r w:rsidR="00934447">
        <w:t xml:space="preserve">Polyamide PA 6.6 </w:t>
      </w:r>
      <w:r w:rsidR="00A00059">
        <w:t>–</w:t>
      </w:r>
      <w:r w:rsidR="00934447">
        <w:t xml:space="preserve"> glasvezelversterkt</w:t>
      </w:r>
    </w:p>
    <w:p w14:paraId="7545E323" w14:textId="77777777" w:rsidR="00A00059" w:rsidRDefault="00A00059" w:rsidP="00A00059">
      <w:pPr>
        <w:pStyle w:val="Kop3"/>
      </w:pPr>
      <w:r>
        <w:t>Muurplaten</w:t>
      </w:r>
    </w:p>
    <w:p w14:paraId="35BFF16A" w14:textId="27012C2A" w:rsidR="00F90524" w:rsidRDefault="00F90524" w:rsidP="00A00059">
      <w:pPr>
        <w:pStyle w:val="Lijstalinea"/>
        <w:numPr>
          <w:ilvl w:val="0"/>
          <w:numId w:val="20"/>
        </w:numPr>
      </w:pPr>
      <w:r>
        <w:t>Staal</w:t>
      </w:r>
      <w:r>
        <w:tab/>
      </w:r>
      <w:r>
        <w:tab/>
      </w:r>
      <w:r>
        <w:tab/>
        <w:t xml:space="preserve">Warmbad gegalvaniseerd </w:t>
      </w:r>
      <w:r w:rsidR="00633BFB">
        <w:t>(5</w:t>
      </w:r>
      <w:r w:rsidR="00633BFB" w:rsidRPr="00351F07">
        <w:t>0-</w:t>
      </w:r>
      <w:r w:rsidR="00633BFB">
        <w:t>6</w:t>
      </w:r>
      <w:r w:rsidR="00633BFB" w:rsidRPr="00351F07">
        <w:t xml:space="preserve">0 </w:t>
      </w:r>
      <w:r w:rsidR="00633BFB" w:rsidRPr="00A00059">
        <w:rPr>
          <w:rFonts w:cs="Calibri"/>
        </w:rPr>
        <w:t>μ</w:t>
      </w:r>
      <w:r w:rsidR="00633BFB" w:rsidRPr="00351F07">
        <w:t>m</w:t>
      </w:r>
      <w:r w:rsidR="00633BFB">
        <w:t>)</w:t>
      </w:r>
    </w:p>
    <w:p w14:paraId="0E4A317F" w14:textId="05357D57" w:rsidR="00633BFB" w:rsidRDefault="00633BFB" w:rsidP="00F90524">
      <w:pPr>
        <w:pStyle w:val="Lijstalinea"/>
        <w:ind w:left="2832"/>
      </w:pPr>
      <w:r>
        <w:t>Standaard ongelakt, sierplaat optioneel verkrijgbaar</w:t>
      </w:r>
    </w:p>
    <w:p w14:paraId="4C0BD0F4" w14:textId="5B396594" w:rsidR="00642002" w:rsidRDefault="00642002"/>
    <w:sectPr w:rsidR="00642002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AEA46" w14:textId="77777777" w:rsidR="008558D0" w:rsidRDefault="008558D0" w:rsidP="00584936">
      <w:pPr>
        <w:spacing w:after="0" w:line="240" w:lineRule="auto"/>
      </w:pPr>
      <w:r>
        <w:separator/>
      </w:r>
    </w:p>
  </w:endnote>
  <w:endnote w:type="continuationSeparator" w:id="0">
    <w:p w14:paraId="583185F5" w14:textId="77777777" w:rsidR="008558D0" w:rsidRDefault="008558D0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C8838" w14:textId="77777777" w:rsidR="008558D0" w:rsidRDefault="008558D0" w:rsidP="00584936">
      <w:pPr>
        <w:spacing w:after="0" w:line="240" w:lineRule="auto"/>
      </w:pPr>
      <w:r>
        <w:separator/>
      </w:r>
    </w:p>
  </w:footnote>
  <w:footnote w:type="continuationSeparator" w:id="0">
    <w:p w14:paraId="0A5DF92A" w14:textId="77777777" w:rsidR="008558D0" w:rsidRDefault="008558D0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F07902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F07902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F07902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60BCF"/>
    <w:multiLevelType w:val="hybridMultilevel"/>
    <w:tmpl w:val="4C188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2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1"/>
  </w:num>
  <w:num w:numId="15" w16cid:durableId="1147747876">
    <w:abstractNumId w:val="17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8"/>
  </w:num>
  <w:num w:numId="21" w16cid:durableId="1993635232">
    <w:abstractNumId w:val="16"/>
  </w:num>
  <w:num w:numId="22" w16cid:durableId="2034380254">
    <w:abstractNumId w:val="19"/>
  </w:num>
  <w:num w:numId="23" w16cid:durableId="1193109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318B"/>
    <w:rsid w:val="0002179D"/>
    <w:rsid w:val="0002189F"/>
    <w:rsid w:val="000309BB"/>
    <w:rsid w:val="000603D6"/>
    <w:rsid w:val="00095C76"/>
    <w:rsid w:val="000974F5"/>
    <w:rsid w:val="000A4893"/>
    <w:rsid w:val="000B341C"/>
    <w:rsid w:val="000D622F"/>
    <w:rsid w:val="000D78C8"/>
    <w:rsid w:val="000F6049"/>
    <w:rsid w:val="000F6BCF"/>
    <w:rsid w:val="00100E6B"/>
    <w:rsid w:val="0010196E"/>
    <w:rsid w:val="00101FAF"/>
    <w:rsid w:val="00111F4F"/>
    <w:rsid w:val="001137E7"/>
    <w:rsid w:val="00130CB9"/>
    <w:rsid w:val="00143F8F"/>
    <w:rsid w:val="00146733"/>
    <w:rsid w:val="001470E4"/>
    <w:rsid w:val="00153EEE"/>
    <w:rsid w:val="0016518E"/>
    <w:rsid w:val="001865C8"/>
    <w:rsid w:val="0019366E"/>
    <w:rsid w:val="001B3290"/>
    <w:rsid w:val="001D6DEB"/>
    <w:rsid w:val="001F4188"/>
    <w:rsid w:val="001F7243"/>
    <w:rsid w:val="002027A1"/>
    <w:rsid w:val="002027D1"/>
    <w:rsid w:val="002047D0"/>
    <w:rsid w:val="00213292"/>
    <w:rsid w:val="00221852"/>
    <w:rsid w:val="00222F29"/>
    <w:rsid w:val="00230367"/>
    <w:rsid w:val="002333C1"/>
    <w:rsid w:val="002539E9"/>
    <w:rsid w:val="002A46E2"/>
    <w:rsid w:val="002D28BD"/>
    <w:rsid w:val="002D2A9D"/>
    <w:rsid w:val="0031081C"/>
    <w:rsid w:val="0036316A"/>
    <w:rsid w:val="003A228F"/>
    <w:rsid w:val="003B5A19"/>
    <w:rsid w:val="0040149E"/>
    <w:rsid w:val="0047072A"/>
    <w:rsid w:val="0047645D"/>
    <w:rsid w:val="004863B0"/>
    <w:rsid w:val="004901CD"/>
    <w:rsid w:val="004A6709"/>
    <w:rsid w:val="004A71B1"/>
    <w:rsid w:val="004B10FD"/>
    <w:rsid w:val="004E7170"/>
    <w:rsid w:val="00506CBD"/>
    <w:rsid w:val="00515344"/>
    <w:rsid w:val="00522424"/>
    <w:rsid w:val="005373F3"/>
    <w:rsid w:val="0057586A"/>
    <w:rsid w:val="00581C3D"/>
    <w:rsid w:val="00584936"/>
    <w:rsid w:val="005950EA"/>
    <w:rsid w:val="005C0FF6"/>
    <w:rsid w:val="005F05CA"/>
    <w:rsid w:val="00607809"/>
    <w:rsid w:val="00621A44"/>
    <w:rsid w:val="00626FE4"/>
    <w:rsid w:val="00632F30"/>
    <w:rsid w:val="00633BFB"/>
    <w:rsid w:val="00642002"/>
    <w:rsid w:val="00642AFD"/>
    <w:rsid w:val="00696F70"/>
    <w:rsid w:val="006B03E9"/>
    <w:rsid w:val="006B4852"/>
    <w:rsid w:val="006F2EC0"/>
    <w:rsid w:val="006F5C57"/>
    <w:rsid w:val="00737673"/>
    <w:rsid w:val="00786205"/>
    <w:rsid w:val="00791124"/>
    <w:rsid w:val="007926B3"/>
    <w:rsid w:val="007A274D"/>
    <w:rsid w:val="007B4030"/>
    <w:rsid w:val="007D5206"/>
    <w:rsid w:val="00807143"/>
    <w:rsid w:val="00810649"/>
    <w:rsid w:val="00837BC1"/>
    <w:rsid w:val="00843129"/>
    <w:rsid w:val="008558D0"/>
    <w:rsid w:val="008754B4"/>
    <w:rsid w:val="008D1CFA"/>
    <w:rsid w:val="008E518E"/>
    <w:rsid w:val="008F001D"/>
    <w:rsid w:val="00915D2C"/>
    <w:rsid w:val="00915E31"/>
    <w:rsid w:val="00934447"/>
    <w:rsid w:val="00937C56"/>
    <w:rsid w:val="009532FF"/>
    <w:rsid w:val="009604A4"/>
    <w:rsid w:val="009A17EA"/>
    <w:rsid w:val="009B3138"/>
    <w:rsid w:val="009C2556"/>
    <w:rsid w:val="009D03FC"/>
    <w:rsid w:val="009D1646"/>
    <w:rsid w:val="009D16F0"/>
    <w:rsid w:val="009E7FF6"/>
    <w:rsid w:val="00A00059"/>
    <w:rsid w:val="00A02B4F"/>
    <w:rsid w:val="00A0750F"/>
    <w:rsid w:val="00A231A8"/>
    <w:rsid w:val="00A33E7A"/>
    <w:rsid w:val="00A4370B"/>
    <w:rsid w:val="00A43AC9"/>
    <w:rsid w:val="00A54C27"/>
    <w:rsid w:val="00A769DD"/>
    <w:rsid w:val="00AB1051"/>
    <w:rsid w:val="00AD7489"/>
    <w:rsid w:val="00AE7520"/>
    <w:rsid w:val="00AF216D"/>
    <w:rsid w:val="00AF465A"/>
    <w:rsid w:val="00B01720"/>
    <w:rsid w:val="00B10DC4"/>
    <w:rsid w:val="00B21D6F"/>
    <w:rsid w:val="00B33D5D"/>
    <w:rsid w:val="00B468B6"/>
    <w:rsid w:val="00B47BA7"/>
    <w:rsid w:val="00B54C5E"/>
    <w:rsid w:val="00B6076B"/>
    <w:rsid w:val="00B70A63"/>
    <w:rsid w:val="00BA6DC7"/>
    <w:rsid w:val="00BB3A53"/>
    <w:rsid w:val="00BC2A15"/>
    <w:rsid w:val="00BC41F2"/>
    <w:rsid w:val="00BC613E"/>
    <w:rsid w:val="00BE43D2"/>
    <w:rsid w:val="00C25E4C"/>
    <w:rsid w:val="00C26544"/>
    <w:rsid w:val="00C40215"/>
    <w:rsid w:val="00C437AC"/>
    <w:rsid w:val="00C63555"/>
    <w:rsid w:val="00C73AF2"/>
    <w:rsid w:val="00C76EBD"/>
    <w:rsid w:val="00CB5A3D"/>
    <w:rsid w:val="00D0178E"/>
    <w:rsid w:val="00D34B9C"/>
    <w:rsid w:val="00D35796"/>
    <w:rsid w:val="00D54D6F"/>
    <w:rsid w:val="00D56A9A"/>
    <w:rsid w:val="00D60B2A"/>
    <w:rsid w:val="00D70C41"/>
    <w:rsid w:val="00D762B7"/>
    <w:rsid w:val="00D826D6"/>
    <w:rsid w:val="00D84209"/>
    <w:rsid w:val="00D9760C"/>
    <w:rsid w:val="00DF66DF"/>
    <w:rsid w:val="00E25306"/>
    <w:rsid w:val="00E26499"/>
    <w:rsid w:val="00E520D6"/>
    <w:rsid w:val="00E623A1"/>
    <w:rsid w:val="00E72991"/>
    <w:rsid w:val="00E94C9C"/>
    <w:rsid w:val="00EA3BDC"/>
    <w:rsid w:val="00EC6E2F"/>
    <w:rsid w:val="00ED011E"/>
    <w:rsid w:val="00F01670"/>
    <w:rsid w:val="00F054BB"/>
    <w:rsid w:val="00F07902"/>
    <w:rsid w:val="00F1061E"/>
    <w:rsid w:val="00F310D0"/>
    <w:rsid w:val="00F3167A"/>
    <w:rsid w:val="00F51EBA"/>
    <w:rsid w:val="00F90524"/>
    <w:rsid w:val="00F9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7809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458C55BC-00D2-49F9-9435-E99674E30D79}"/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</TotalTime>
  <Pages>2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11</cp:revision>
  <cp:lastPrinted>2016-03-07T09:51:00Z</cp:lastPrinted>
  <dcterms:created xsi:type="dcterms:W3CDTF">2024-10-07T08:35:00Z</dcterms:created>
  <dcterms:modified xsi:type="dcterms:W3CDTF">2024-10-09T12:43:00Z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