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5DB9E2A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</w:t>
      </w:r>
      <w:proofErr w:type="spellStart"/>
      <w:r w:rsidR="00C63555" w:rsidRPr="009E7FF6">
        <w:t>Ventilation</w:t>
      </w:r>
      <w:proofErr w:type="spellEnd"/>
      <w:r w:rsidR="00C63555" w:rsidRPr="009E7FF6">
        <w:t xml:space="preserve"> &amp; Sun Control</w:t>
      </w:r>
      <w:r w:rsidR="001D6DEB" w:rsidRPr="009E7FF6">
        <w:br/>
      </w:r>
      <w:r w:rsidR="00C63555" w:rsidRPr="009E7FF6">
        <w:t>Duco</w:t>
      </w:r>
      <w:r w:rsidRPr="009E7FF6">
        <w:t xml:space="preserve">Sun 95C </w:t>
      </w:r>
      <w:r w:rsidR="005D79D2">
        <w:t>Verticaal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EE3DE3F" w14:textId="4FDE6543" w:rsidR="005C0FF6" w:rsidRPr="00915E31" w:rsidRDefault="001137E7" w:rsidP="00C63555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95C </w:t>
      </w:r>
      <w:r w:rsidR="00E520D6" w:rsidRPr="00915E31">
        <w:rPr>
          <w:shd w:val="clear" w:color="auto" w:fill="FFFFFF"/>
        </w:rPr>
        <w:t xml:space="preserve">is een architecturaal componentensysteem met vaste “C” lamellen. Met het gepatenteerde </w:t>
      </w:r>
      <w:r w:rsidR="007E0532">
        <w:rPr>
          <w:shd w:val="clear" w:color="auto" w:fill="FFFFFF"/>
        </w:rPr>
        <w:t>DUCO</w:t>
      </w:r>
      <w:r w:rsidR="00E520D6" w:rsidRPr="00915E31">
        <w:rPr>
          <w:shd w:val="clear" w:color="auto" w:fill="FFFFFF"/>
        </w:rPr>
        <w:t xml:space="preserve"> “Schuif-Klik”</w:t>
      </w:r>
      <w:r w:rsidR="00A02B4F" w:rsidRPr="00915E31">
        <w:rPr>
          <w:shd w:val="clear" w:color="auto" w:fill="FFFFFF"/>
        </w:rPr>
        <w:t xml:space="preserve"> systeem worden de lamellen snel en eenvoudig in een vaste hellingshoek aan de draagconstructie bevestigd.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23BF1312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67F63FD5" w14:textId="708E2A6C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</w:r>
      <w:r w:rsidR="00AB406C">
        <w:rPr>
          <w:lang w:val="da-DK"/>
        </w:rPr>
        <w:t>71</w:t>
      </w:r>
      <w:r>
        <w:rPr>
          <w:lang w:val="da-DK"/>
        </w:rPr>
        <w:t xml:space="preserve"> mm</w:t>
      </w:r>
    </w:p>
    <w:p w14:paraId="604BAA02" w14:textId="4B3B3976" w:rsidR="00E9736E" w:rsidRDefault="00E9736E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Diepte lamel</w:t>
      </w:r>
      <w:r>
        <w:rPr>
          <w:lang w:val="da-DK"/>
        </w:rPr>
        <w:tab/>
      </w:r>
      <w:r>
        <w:rPr>
          <w:lang w:val="da-DK"/>
        </w:rPr>
        <w:tab/>
        <w:t>71 mm</w:t>
      </w:r>
    </w:p>
    <w:p w14:paraId="26FB88FC" w14:textId="65D3678C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12D0A50B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</w:t>
      </w:r>
      <w:r w:rsidR="00E9736E">
        <w:t>22,5</w:t>
      </w:r>
      <w:r w:rsidR="009C2556">
        <w:t xml:space="preserve">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5C64C6EA" w14:textId="3862A3A5" w:rsidR="00581C3D" w:rsidRDefault="00002FA2" w:rsidP="00002FA2">
      <w:pPr>
        <w:pStyle w:val="Lijstalinea"/>
        <w:numPr>
          <w:ilvl w:val="0"/>
          <w:numId w:val="19"/>
        </w:numPr>
      </w:pPr>
      <w:r>
        <w:t>Inbouwdiepte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7FA00538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4AEAD6C" w:rsidR="00A800A1" w:rsidRPr="004C076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Inbouwdiepte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488E80AE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91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0CF9AE33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0193B4B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7C53C11E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766A8A8" w:rsidR="00A800A1" w:rsidRDefault="00A800A1" w:rsidP="00A800A1">
            <w:pPr>
              <w:pStyle w:val="Lijstalinea"/>
              <w:ind w:left="0"/>
              <w:jc w:val="center"/>
            </w:pPr>
            <w:r>
              <w:t>141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F000D71" w:rsidR="00A800A1" w:rsidRDefault="00A800A1" w:rsidP="00A800A1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560A38AC" w:rsidR="00A800A1" w:rsidRDefault="00A800A1" w:rsidP="00A800A1">
            <w:pPr>
              <w:pStyle w:val="Lijstalinea"/>
              <w:ind w:left="0"/>
              <w:jc w:val="center"/>
            </w:pPr>
            <w:r>
              <w:t>204 mm</w:t>
            </w:r>
          </w:p>
        </w:tc>
      </w:tr>
    </w:tbl>
    <w:p w14:paraId="747AD2FD" w14:textId="77777777" w:rsidR="00002FA2" w:rsidRDefault="00002FA2" w:rsidP="00002FA2"/>
    <w:p w14:paraId="52A01122" w14:textId="77777777" w:rsidR="00002FA2" w:rsidRDefault="00002FA2" w:rsidP="00002FA2"/>
    <w:p w14:paraId="6ED99DE2" w14:textId="77777777" w:rsidR="00002FA2" w:rsidRDefault="00002FA2" w:rsidP="00002FA2"/>
    <w:p w14:paraId="4514CA4B" w14:textId="77777777" w:rsidR="00002FA2" w:rsidRDefault="00002FA2" w:rsidP="00002FA2"/>
    <w:p w14:paraId="51254462" w14:textId="77777777" w:rsidR="00002FA2" w:rsidRDefault="00002FA2" w:rsidP="00002FA2"/>
    <w:p w14:paraId="40FF6857" w14:textId="77777777" w:rsidR="00002FA2" w:rsidRDefault="00002FA2" w:rsidP="00002FA2"/>
    <w:p w14:paraId="7AB62F86" w14:textId="77777777" w:rsidR="00002FA2" w:rsidRDefault="00002FA2" w:rsidP="00F70688"/>
    <w:p w14:paraId="50ED49F1" w14:textId="77777777" w:rsidR="00A800A1" w:rsidRDefault="00A800A1" w:rsidP="00F70688"/>
    <w:p w14:paraId="723E48ED" w14:textId="77777777" w:rsidR="00A800A1" w:rsidRDefault="00A800A1" w:rsidP="00F70688"/>
    <w:p w14:paraId="14452465" w14:textId="77777777" w:rsidR="00A800A1" w:rsidRDefault="00A800A1" w:rsidP="00F70688"/>
    <w:p w14:paraId="266A0E11" w14:textId="77777777" w:rsidR="00322B3B" w:rsidRDefault="00322B3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292FB61C" w:rsidR="00C63555" w:rsidRDefault="00C63555" w:rsidP="00C63555">
      <w:pPr>
        <w:pStyle w:val="Kop2"/>
      </w:pPr>
      <w:r>
        <w:lastRenderedPageBreak/>
        <w:t>Materiaal en oppervlaktebehandeling</w:t>
      </w:r>
    </w:p>
    <w:p w14:paraId="77CD371F" w14:textId="066FBAFA" w:rsidR="00322B3B" w:rsidRPr="00322B3B" w:rsidRDefault="00322B3B" w:rsidP="00322B3B">
      <w:pPr>
        <w:pStyle w:val="Kop3"/>
      </w:pPr>
      <w:r>
        <w:t>Lamellen en draagprofielen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477A03BA" w:rsidR="00C40215" w:rsidRDefault="00C40215" w:rsidP="00C63555">
      <w:pPr>
        <w:pStyle w:val="Lijstalinea"/>
        <w:ind w:left="2832"/>
      </w:pPr>
      <w:r>
        <w:t>Profieldikte</w:t>
      </w:r>
      <w:r w:rsidR="00F70688">
        <w:t>:</w:t>
      </w:r>
      <w:r>
        <w:t xml:space="preserve"> min. 1,3 mm</w:t>
      </w:r>
    </w:p>
    <w:p w14:paraId="500DE2DB" w14:textId="77777777" w:rsidR="00322B3B" w:rsidRDefault="00322B3B" w:rsidP="00322B3B">
      <w:pPr>
        <w:pStyle w:val="Lijstalinea"/>
        <w:numPr>
          <w:ilvl w:val="0"/>
          <w:numId w:val="20"/>
        </w:numPr>
      </w:pPr>
      <w:r>
        <w:t>Afwerking</w:t>
      </w:r>
    </w:p>
    <w:p w14:paraId="3FC4D9B4" w14:textId="77777777" w:rsidR="00322B3B" w:rsidRDefault="00322B3B" w:rsidP="00322B3B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7DE0A8AD" w14:textId="4F7114FC" w:rsidR="00322B3B" w:rsidRDefault="00322B3B" w:rsidP="00322B3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A61718">
        <w:t>e</w:t>
      </w:r>
      <w:r w:rsidRPr="00351F07">
        <w:t xml:space="preserve">dercoating (60-80 </w:t>
      </w:r>
      <w:r w:rsidRPr="00F70688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D22D218" w14:textId="7B402901" w:rsidR="00322B3B" w:rsidRDefault="00322B3B" w:rsidP="00322B3B">
      <w:pPr>
        <w:pStyle w:val="Kop3"/>
      </w:pPr>
      <w:r>
        <w:t>Lamelhouders</w:t>
      </w:r>
    </w:p>
    <w:p w14:paraId="3C66FF03" w14:textId="46A1FEFF" w:rsidR="00934447" w:rsidRDefault="00C40215" w:rsidP="00322B3B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>Polyamide PA 6.6 - glasvezelversterkt</w:t>
      </w:r>
    </w:p>
    <w:sectPr w:rsidR="0093444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A6171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A6171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A6171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3CE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113B"/>
    <w:rsid w:val="00213292"/>
    <w:rsid w:val="00221852"/>
    <w:rsid w:val="00222F29"/>
    <w:rsid w:val="00230367"/>
    <w:rsid w:val="002333C1"/>
    <w:rsid w:val="002539E9"/>
    <w:rsid w:val="002A3E99"/>
    <w:rsid w:val="002A46E2"/>
    <w:rsid w:val="002D28BD"/>
    <w:rsid w:val="002D2A9D"/>
    <w:rsid w:val="00322B3B"/>
    <w:rsid w:val="00355272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B6F3A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7E0532"/>
    <w:rsid w:val="00807143"/>
    <w:rsid w:val="00837BC1"/>
    <w:rsid w:val="00843129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171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520D6"/>
    <w:rsid w:val="00E623A1"/>
    <w:rsid w:val="00E72991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DFC84-582C-4955-97A3-26A792CB1288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2024-10-07T08:27:00Z</dcterms:created>
  <dcterms:modified xsi:type="dcterms:W3CDTF">2024-10-08T11:12:00Z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