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2426D302" w:rsidR="00E070A5" w:rsidRDefault="00E070A5" w:rsidP="368863BA">
      <w:pPr>
        <w:pStyle w:val="Kop3"/>
        <w:rPr>
          <w:rStyle w:val="Referentie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 xml:space="preserve">Zelfregelend </w:t>
      </w:r>
      <w:r w:rsidR="004E5677">
        <w:t>klep</w:t>
      </w:r>
      <w:r>
        <w:t>ventilatierooster</w:t>
      </w:r>
      <w:r w:rsidRPr="368863BA"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="005C4409" w:rsidRPr="368863BA">
        <w:rPr>
          <w:rStyle w:val="MerkChar"/>
        </w:rPr>
        <w:t xml:space="preserve">  </w:t>
      </w:r>
      <w:r w:rsidR="00A037E2" w:rsidRPr="368863BA">
        <w:rPr>
          <w:rStyle w:val="Referentie"/>
        </w:rPr>
        <w:t>DUCO</w:t>
      </w:r>
      <w:r w:rsidR="0072049F" w:rsidRPr="368863BA">
        <w:rPr>
          <w:rStyle w:val="Referentie"/>
        </w:rPr>
        <w:t xml:space="preserve"> ‘</w:t>
      </w:r>
      <w:proofErr w:type="spellStart"/>
      <w:r w:rsidR="0072049F" w:rsidRPr="368863BA">
        <w:rPr>
          <w:rStyle w:val="Referentie"/>
        </w:rPr>
        <w:t>Ventilation</w:t>
      </w:r>
      <w:proofErr w:type="spellEnd"/>
      <w:r w:rsidR="0072049F" w:rsidRPr="368863BA">
        <w:rPr>
          <w:rStyle w:val="Referentie"/>
        </w:rPr>
        <w:t xml:space="preserve"> &amp; Sun Control’</w:t>
      </w:r>
      <w:r w:rsidRPr="368863BA">
        <w:rPr>
          <w:rStyle w:val="Referentie"/>
        </w:rPr>
        <w:t xml:space="preserve"> </w:t>
      </w:r>
      <w:r w:rsidR="005C4409" w:rsidRPr="368863BA">
        <w:rPr>
          <w:rStyle w:val="Referentie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Start"/>
      <w:r w:rsidR="4A32150B" w:rsidRPr="368863BA">
        <w:rPr>
          <w:rStyle w:val="Referentie"/>
        </w:rPr>
        <w:t>SkyVent</w:t>
      </w:r>
      <w:proofErr w:type="spellEnd"/>
      <w:r w:rsidR="4A32150B" w:rsidRPr="368863BA">
        <w:rPr>
          <w:rStyle w:val="Referentie"/>
        </w:rPr>
        <w:t xml:space="preserve"> BE ZR</w:t>
      </w:r>
      <w:r w:rsidR="001D7863">
        <w:rPr>
          <w:rStyle w:val="Referentie"/>
        </w:rPr>
        <w:t xml:space="preserve"> </w:t>
      </w:r>
      <w:r w:rsidR="008B3D54">
        <w:rPr>
          <w:rStyle w:val="Referentie"/>
        </w:rPr>
        <w:t>(</w:t>
      </w:r>
      <w:r w:rsidR="001D7863">
        <w:rPr>
          <w:rStyle w:val="Referentie"/>
        </w:rPr>
        <w:t>AK+)</w:t>
      </w:r>
    </w:p>
    <w:p w14:paraId="5A244C5D" w14:textId="77777777" w:rsidR="00E070A5" w:rsidRDefault="00E070A5" w:rsidP="00E070A5">
      <w:pPr>
        <w:pStyle w:val="Kop5"/>
      </w:pPr>
      <w:r>
        <w:t>Omschrijving:</w:t>
      </w:r>
    </w:p>
    <w:p w14:paraId="34EF3D49" w14:textId="31FAE6EB" w:rsidR="003004B1" w:rsidRDefault="003A3777" w:rsidP="470E8747">
      <w:r>
        <w:rPr>
          <w:rStyle w:val="MerkChar"/>
          <w:color w:val="auto"/>
        </w:rPr>
        <w:t xml:space="preserve">De </w:t>
      </w:r>
      <w:proofErr w:type="spellStart"/>
      <w:r w:rsidRPr="003A3777">
        <w:rPr>
          <w:rStyle w:val="MerkChar"/>
        </w:rPr>
        <w:t>SkyVent</w:t>
      </w:r>
      <w:proofErr w:type="spellEnd"/>
      <w:r w:rsidRPr="003A3777">
        <w:rPr>
          <w:rStyle w:val="MerkChar"/>
        </w:rPr>
        <w:t xml:space="preserve"> BE ZR</w:t>
      </w:r>
      <w:r>
        <w:rPr>
          <w:rStyle w:val="MerkChar"/>
          <w:color w:val="auto"/>
        </w:rPr>
        <w:t xml:space="preserve"> is een t</w:t>
      </w:r>
      <w:r w:rsidR="00EA65CB" w:rsidRPr="001D7863">
        <w:t>her</w:t>
      </w:r>
      <w:r w:rsidR="00EA65CB">
        <w:t>misch geïsoleerd aluminium zelfregelend klepventilatierooster met geïntegreerde</w:t>
      </w:r>
      <w:r w:rsidR="00D63A25">
        <w:t xml:space="preserve"> </w:t>
      </w:r>
      <w:r w:rsidR="00587AF8">
        <w:t>ventilatieklep</w:t>
      </w:r>
      <w:r w:rsidR="390E1C2E" w:rsidRPr="368863BA">
        <w:rPr>
          <w:rFonts w:eastAsia="Calibri" w:cs="Calibri"/>
          <w:color w:val="000000" w:themeColor="text1"/>
          <w:sz w:val="19"/>
          <w:szCs w:val="19"/>
        </w:rPr>
        <w:t>, voorzien van een aluminium buitenprofiel voor een maximale wind- en waterdichtheid</w:t>
      </w:r>
      <w:r w:rsidR="00587AF8">
        <w:t>. Optioneel verkrijgbaar in akoestische uitvoering voor situaties met lichte (</w:t>
      </w:r>
      <w:r w:rsidR="00587AF8" w:rsidRPr="006D5839">
        <w:rPr>
          <w:rStyle w:val="MerkChar"/>
        </w:rPr>
        <w:t>AK</w:t>
      </w:r>
      <w:r w:rsidR="00587AF8">
        <w:t>) en/of zware geluidsbelasting (</w:t>
      </w:r>
      <w:r w:rsidR="00587AF8" w:rsidRPr="006D5839">
        <w:rPr>
          <w:rStyle w:val="MerkChar"/>
        </w:rPr>
        <w:t>AK+</w:t>
      </w:r>
      <w:r w:rsidR="00587AF8">
        <w:t>).</w:t>
      </w:r>
      <w:r w:rsidR="5B80F765">
        <w:t xml:space="preserve"> </w:t>
      </w:r>
      <w:r w:rsidR="5B80F765" w:rsidRPr="368863BA">
        <w:rPr>
          <w:rFonts w:eastAsia="Calibri" w:cs="Calibri"/>
        </w:rPr>
        <w:t>Discrete plaatsing, waardoor deze in het zicht geplaatst mogen worden.</w:t>
      </w:r>
    </w:p>
    <w:p w14:paraId="590EF215" w14:textId="77777777" w:rsidR="00130D42" w:rsidRDefault="00130D42" w:rsidP="00E070A5"/>
    <w:p w14:paraId="2D6A044B" w14:textId="77777777" w:rsidR="00E5565D" w:rsidRPr="00587AF8" w:rsidRDefault="00E5565D" w:rsidP="00E5565D">
      <w:r w:rsidRPr="00587AF8">
        <w:t xml:space="preserve">Specifiek geschikt voor plaatsing </w:t>
      </w:r>
      <w:r w:rsidR="00314694" w:rsidRPr="00587AF8">
        <w:t xml:space="preserve">op </w:t>
      </w:r>
      <w:r w:rsidRPr="00587AF8">
        <w:t>houten, kunststof of aluminium</w:t>
      </w:r>
      <w:r w:rsidR="00F741EB">
        <w:t xml:space="preserve"> </w:t>
      </w:r>
      <w:r w:rsidRPr="00587AF8">
        <w:t>raam.</w:t>
      </w:r>
    </w:p>
    <w:p w14:paraId="573383F7" w14:textId="77777777" w:rsidR="00A94700" w:rsidRDefault="00A94700" w:rsidP="00E5565D">
      <w:r w:rsidRPr="00587AF8">
        <w:t>Ankergoot aa</w:t>
      </w:r>
      <w:r w:rsidR="00F741EB">
        <w:t>nwezig voor snelle bevestiging.</w:t>
      </w:r>
    </w:p>
    <w:p w14:paraId="6E5A88F3" w14:textId="77777777" w:rsidR="00F741EB" w:rsidRPr="00587AF8" w:rsidRDefault="00F741EB" w:rsidP="00E5565D">
      <w:proofErr w:type="spellStart"/>
      <w:r>
        <w:t>Binnenprofiel</w:t>
      </w:r>
      <w:proofErr w:type="spellEnd"/>
      <w:r>
        <w:t>: afneembaar, afwasbaar met ‘onzichtbare’ perforatie (</w:t>
      </w:r>
      <w:proofErr w:type="spellStart"/>
      <w:r>
        <w:t>insectenwerend</w:t>
      </w:r>
      <w:proofErr w:type="spellEnd"/>
      <w:r>
        <w:t>).</w:t>
      </w:r>
    </w:p>
    <w:p w14:paraId="2244B389" w14:textId="77777777" w:rsidR="00E070A5" w:rsidRPr="00587AF8" w:rsidRDefault="00E070A5" w:rsidP="00E070A5">
      <w:r w:rsidRPr="00587AF8">
        <w:t>De zelfregelende klep zorgt voor energiewinst</w:t>
      </w:r>
      <w:r w:rsidR="00130D42" w:rsidRPr="00587AF8">
        <w:t xml:space="preserve"> en </w:t>
      </w:r>
      <w:r w:rsidRPr="00587AF8">
        <w:t>een constant debiet.</w:t>
      </w:r>
    </w:p>
    <w:p w14:paraId="40A85FEB" w14:textId="77777777" w:rsidR="00EA2C5E" w:rsidRPr="00587AF8" w:rsidRDefault="00CC60C5" w:rsidP="00E070A5">
      <w:r w:rsidRPr="00587AF8">
        <w:t>O</w:t>
      </w:r>
      <w:r w:rsidR="00EA2C5E" w:rsidRPr="00587AF8">
        <w:t>pwaartse luchtstroom</w:t>
      </w:r>
      <w:r w:rsidR="00872B48" w:rsidRPr="00587AF8">
        <w:t xml:space="preserve"> </w:t>
      </w:r>
      <w:r w:rsidRPr="00587AF8">
        <w:t>voor</w:t>
      </w:r>
      <w:r w:rsidR="00872B48" w:rsidRPr="00587AF8">
        <w:t xml:space="preserve"> comfortabel binnenklimaat (</w:t>
      </w:r>
      <w:proofErr w:type="spellStart"/>
      <w:r w:rsidR="00587AF8" w:rsidRPr="00587AF8">
        <w:t>Coanda</w:t>
      </w:r>
      <w:proofErr w:type="spellEnd"/>
      <w:r w:rsidR="00872B48" w:rsidRPr="00587AF8">
        <w:t>-effect)</w:t>
      </w:r>
      <w:r w:rsidR="00EA2C5E" w:rsidRPr="00587AF8">
        <w:t xml:space="preserve">. </w:t>
      </w:r>
    </w:p>
    <w:p w14:paraId="3530CF21" w14:textId="77777777" w:rsidR="00587AF8" w:rsidRPr="00AD2508" w:rsidRDefault="00587AF8" w:rsidP="00091F21">
      <w:pPr>
        <w:rPr>
          <w:rFonts w:eastAsia="MS Mincho"/>
          <w:lang w:val="nl-NL"/>
        </w:rPr>
      </w:pPr>
    </w:p>
    <w:p w14:paraId="2C86E341" w14:textId="77777777" w:rsidR="00934B78" w:rsidRPr="00314694" w:rsidRDefault="00934B78" w:rsidP="00934B78">
      <w:pPr>
        <w:pStyle w:val="Kop5"/>
      </w:pPr>
      <w:r w:rsidRPr="00314694">
        <w:t>Materiaal:</w:t>
      </w:r>
    </w:p>
    <w:p w14:paraId="5FD28339" w14:textId="057863B7" w:rsidR="00934B78" w:rsidRPr="00314694" w:rsidRDefault="00934B78" w:rsidP="00934B78">
      <w:r w:rsidRPr="00314694">
        <w:t>Aluminium: EN AW – 6063 T66</w:t>
      </w:r>
    </w:p>
    <w:p w14:paraId="2A0107B0" w14:textId="769611B5" w:rsidR="00934B78" w:rsidRDefault="00934B78" w:rsidP="00934B78">
      <w:r w:rsidRPr="004F5EED">
        <w:t xml:space="preserve">Kunststof onderdelen: ABS en </w:t>
      </w:r>
      <w:r>
        <w:t>PVC</w:t>
      </w:r>
      <w:r w:rsidRPr="004F5EED">
        <w:t xml:space="preserve"> (slagvast, kleurvast en weerbestendig)</w:t>
      </w:r>
    </w:p>
    <w:p w14:paraId="0490A696" w14:textId="77777777" w:rsidR="00934B78" w:rsidRPr="00314694" w:rsidRDefault="00934B78" w:rsidP="00934B78">
      <w:r>
        <w:t xml:space="preserve">Dempingsschuimrubber </w:t>
      </w:r>
      <w:r w:rsidRPr="006D5839">
        <w:rPr>
          <w:rStyle w:val="MerkChar"/>
        </w:rPr>
        <w:t>AK(+)</w:t>
      </w:r>
      <w:r>
        <w:t xml:space="preserve">: akoestische </w:t>
      </w:r>
      <w:proofErr w:type="spellStart"/>
      <w:r>
        <w:t>foam</w:t>
      </w:r>
      <w:proofErr w:type="spellEnd"/>
      <w:r>
        <w:t xml:space="preserve"> 34 kg/m³</w:t>
      </w:r>
    </w:p>
    <w:p w14:paraId="3C536C15" w14:textId="77777777" w:rsidR="00934B78" w:rsidRPr="00314694" w:rsidRDefault="00934B78" w:rsidP="00934B78">
      <w:pPr>
        <w:rPr>
          <w:highlight w:val="yellow"/>
        </w:rPr>
      </w:pPr>
    </w:p>
    <w:p w14:paraId="6766462E" w14:textId="77777777" w:rsidR="00934B78" w:rsidRPr="00314694" w:rsidRDefault="00934B78" w:rsidP="00934B78">
      <w:pPr>
        <w:pStyle w:val="Kop5"/>
      </w:pPr>
      <w:r>
        <w:t>Oppervlaktebehandel</w:t>
      </w:r>
      <w:r w:rsidRPr="00314694">
        <w:t>ing:</w:t>
      </w:r>
    </w:p>
    <w:p w14:paraId="599F49C5" w14:textId="77777777" w:rsidR="00934B78" w:rsidRDefault="00934B78" w:rsidP="00934B78">
      <w:pPr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4EDDFC75" w14:textId="77777777" w:rsidR="00934B78" w:rsidRDefault="00934B78" w:rsidP="00934B78">
      <w:pPr>
        <w:jc w:val="left"/>
      </w:pPr>
    </w:p>
    <w:p w14:paraId="352AF1F1" w14:textId="77777777" w:rsidR="00934B78" w:rsidRDefault="00934B78" w:rsidP="00934B78">
      <w:pPr>
        <w:pStyle w:val="Kop5"/>
      </w:pPr>
      <w:r>
        <w:t>Beschikbare kleuren:</w:t>
      </w:r>
    </w:p>
    <w:p w14:paraId="4B90716F" w14:textId="77777777" w:rsidR="00934B78" w:rsidRDefault="00934B78" w:rsidP="00934B78">
      <w:pPr>
        <w:pStyle w:val="Lijstalinea"/>
        <w:numPr>
          <w:ilvl w:val="0"/>
          <w:numId w:val="3"/>
        </w:numPr>
        <w:jc w:val="left"/>
      </w:pPr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14:paraId="7F5C82B7" w14:textId="77777777" w:rsidR="00934B78" w:rsidRDefault="00934B78" w:rsidP="00934B78">
      <w:pPr>
        <w:pStyle w:val="Lijstalinea"/>
        <w:numPr>
          <w:ilvl w:val="0"/>
          <w:numId w:val="3"/>
        </w:numPr>
        <w:jc w:val="left"/>
      </w:pPr>
      <w:r>
        <w:t>DAR</w:t>
      </w:r>
    </w:p>
    <w:p w14:paraId="1B0FAD0E" w14:textId="77777777" w:rsidR="00934B78" w:rsidRDefault="00934B78" w:rsidP="00934B78">
      <w:pPr>
        <w:pStyle w:val="Lijstalinea"/>
        <w:numPr>
          <w:ilvl w:val="0"/>
          <w:numId w:val="3"/>
        </w:numPr>
        <w:jc w:val="left"/>
      </w:pPr>
      <w:r w:rsidRPr="007D2A04">
        <w:t>Bi-</w:t>
      </w:r>
      <w:proofErr w:type="spellStart"/>
      <w:r w:rsidRPr="007D2A04">
        <w:t>color</w:t>
      </w:r>
      <w:proofErr w:type="spellEnd"/>
    </w:p>
    <w:p w14:paraId="436EAE41" w14:textId="0588F025" w:rsidR="00934B78" w:rsidRPr="007D2A04" w:rsidRDefault="00934B78" w:rsidP="00934B78">
      <w:pPr>
        <w:pStyle w:val="Lijstalinea"/>
        <w:numPr>
          <w:ilvl w:val="0"/>
          <w:numId w:val="3"/>
        </w:numPr>
        <w:jc w:val="left"/>
      </w:pPr>
      <w:r>
        <w:t>Mogelijke kleuren kopschotten: wit/zwart</w:t>
      </w:r>
    </w:p>
    <w:p w14:paraId="5843CFEA" w14:textId="77777777" w:rsidR="00934B78" w:rsidRPr="007D2A04" w:rsidRDefault="00934B78" w:rsidP="00934B78"/>
    <w:p w14:paraId="3C8C2C29" w14:textId="77777777" w:rsidR="00F746F9" w:rsidRPr="00787C07" w:rsidRDefault="00F746F9" w:rsidP="00F746F9">
      <w:pPr>
        <w:pStyle w:val="Kop5"/>
      </w:pPr>
      <w:r w:rsidRPr="00787C07">
        <w:t>Technische specificaties</w:t>
      </w:r>
    </w:p>
    <w:p w14:paraId="1A51325F" w14:textId="1E00E704" w:rsidR="00651245" w:rsidRDefault="00073111" w:rsidP="0015158B">
      <w:r>
        <w:t>W</w:t>
      </w:r>
      <w:r w:rsidR="00640009">
        <w:t>aardentabel</w:t>
      </w:r>
      <w:r>
        <w:t xml:space="preserve"> </w:t>
      </w:r>
      <w:proofErr w:type="spellStart"/>
      <w:r w:rsidR="003A3777" w:rsidRPr="003A3777">
        <w:rPr>
          <w:rStyle w:val="MerkChar"/>
        </w:rPr>
        <w:t>SkyVent</w:t>
      </w:r>
      <w:proofErr w:type="spellEnd"/>
      <w:r w:rsidR="003A3777" w:rsidRPr="003A3777">
        <w:rPr>
          <w:rStyle w:val="MerkChar"/>
        </w:rPr>
        <w:t xml:space="preserve"> BE ZR</w:t>
      </w:r>
      <w:r w:rsidR="00640009"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1374"/>
        <w:gridCol w:w="1717"/>
        <w:gridCol w:w="1233"/>
        <w:gridCol w:w="1262"/>
        <w:gridCol w:w="1010"/>
        <w:gridCol w:w="1130"/>
        <w:gridCol w:w="1128"/>
      </w:tblGrid>
      <w:tr w:rsidR="00BA3491" w:rsidRPr="006D5839" w14:paraId="7E5A20DD" w14:textId="77777777" w:rsidTr="00BA3491">
        <w:trPr>
          <w:trHeight w:val="13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202730D" w14:textId="77777777" w:rsidR="00BA3491" w:rsidRPr="00787C07" w:rsidRDefault="00BA3491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304ACA9" w14:textId="77777777" w:rsidR="00BA3491" w:rsidRPr="00787C07" w:rsidRDefault="00BA3491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4560C1CF" w14:textId="77777777" w:rsidR="00BA3491" w:rsidRPr="00787C07" w:rsidRDefault="00BA3491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BF80A0D" w14:textId="77777777" w:rsidR="00BA3491" w:rsidRDefault="00BA3491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65A6651E" w14:textId="77777777" w:rsidR="00BA3491" w:rsidRPr="003C1744" w:rsidRDefault="00BA3491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822C48" w14:textId="77777777" w:rsidR="00BA3491" w:rsidRDefault="00BA3491" w:rsidP="008F71E0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0BE98DB7" w14:textId="77777777" w:rsidR="00BA3491" w:rsidRPr="003846ED" w:rsidRDefault="00BA3491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9EE6ADE" w14:textId="77777777" w:rsidR="00BA3491" w:rsidRPr="0028745C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A8681C4" w14:textId="77777777" w:rsidR="00BA3491" w:rsidRPr="00711125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 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2D221B" w14:textId="77777777" w:rsidR="00BA3491" w:rsidRPr="0028745C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F8240D8" w14:textId="77777777" w:rsidR="00BA3491" w:rsidRDefault="00BA3491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72FE92E8" w14:textId="77777777" w:rsidR="00BA3491" w:rsidRPr="00711125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56B29D" w14:textId="77777777" w:rsidR="00BA3491" w:rsidRPr="0028745C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380EECE7" w14:textId="77777777" w:rsidR="00BA3491" w:rsidRPr="00711125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A338C7" w14:textId="77777777" w:rsidR="00BA3491" w:rsidRPr="0028745C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3C6027C" w14:textId="77777777" w:rsidR="00BA3491" w:rsidRPr="00711125" w:rsidRDefault="00BA3491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BA3491" w:rsidRPr="00787C07" w14:paraId="3E69CF62" w14:textId="77777777" w:rsidTr="00BA3491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CBF9" w14:textId="77777777" w:rsidR="00BA3491" w:rsidRPr="00787C07" w:rsidRDefault="00BA3491" w:rsidP="008F71E0">
            <w:pPr>
              <w:jc w:val="center"/>
              <w:rPr>
                <w:rStyle w:val="CarMarque"/>
              </w:rPr>
            </w:pPr>
            <w:proofErr w:type="spellStart"/>
            <w:r w:rsidRPr="00787C07">
              <w:rPr>
                <w:rStyle w:val="CarMarque"/>
              </w:rPr>
              <w:t>Corto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FBE0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6</w:t>
            </w:r>
            <w:r>
              <w:rPr>
                <w:rFonts w:cs="Arial"/>
                <w:color w:val="000000"/>
                <w:lang w:eastAsia="nl-BE"/>
              </w:rPr>
              <w:t>0</w:t>
            </w:r>
            <w:r w:rsidRPr="00787C07">
              <w:rPr>
                <w:rFonts w:cs="Arial"/>
                <w:color w:val="000000"/>
                <w:lang w:eastAsia="nl-BE"/>
              </w:rPr>
              <w:t>-8</w:t>
            </w:r>
            <w:r>
              <w:rPr>
                <w:rFonts w:cs="Arial"/>
                <w:color w:val="000000"/>
                <w:lang w:eastAsia="nl-BE"/>
              </w:rPr>
              <w:t>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BA36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6A95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9C1D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109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29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53191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0,9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B65B7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-0,1</w:t>
            </w:r>
          </w:p>
        </w:tc>
      </w:tr>
      <w:tr w:rsidR="00BA3491" w:rsidRPr="00787C07" w14:paraId="4A1CEE31" w14:textId="77777777" w:rsidTr="00BA3491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BB63" w14:textId="77777777" w:rsidR="00BA3491" w:rsidRPr="00787C07" w:rsidRDefault="00BA3491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CE89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60</w:t>
            </w:r>
            <w:r w:rsidRPr="00787C07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115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2421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CEF8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D6CA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BCED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29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0BD1F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64718">
              <w:rPr>
                <w:rFonts w:cs="Arial"/>
                <w:color w:val="000000"/>
                <w:lang w:eastAsia="nl-BE"/>
              </w:rPr>
              <w:t>0,9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40CD4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-0,1</w:t>
            </w:r>
          </w:p>
        </w:tc>
      </w:tr>
      <w:tr w:rsidR="00BA3491" w:rsidRPr="00787C07" w14:paraId="15C5DD45" w14:textId="77777777" w:rsidTr="00BA3491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AB16" w14:textId="77777777" w:rsidR="00BA3491" w:rsidRPr="00787C07" w:rsidRDefault="00BA3491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4A4E" w14:textId="62B6C100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1</w:t>
            </w:r>
            <w:r>
              <w:rPr>
                <w:rFonts w:cs="Arial"/>
                <w:color w:val="000000"/>
                <w:lang w:eastAsia="nl-BE"/>
              </w:rPr>
              <w:t>10</w:t>
            </w:r>
            <w:r w:rsidR="005631FC">
              <w:rPr>
                <w:rFonts w:cs="Arial"/>
                <w:color w:val="000000"/>
                <w:lang w:eastAsia="nl-BE"/>
              </w:rPr>
              <w:t>**</w:t>
            </w:r>
            <w:r w:rsidRPr="00787C07">
              <w:rPr>
                <w:rFonts w:cs="Arial"/>
                <w:color w:val="000000"/>
                <w:lang w:eastAsia="nl-BE"/>
              </w:rPr>
              <w:t>-1</w:t>
            </w:r>
            <w:r>
              <w:rPr>
                <w:rFonts w:cs="Arial"/>
                <w:color w:val="000000"/>
                <w:lang w:eastAsia="nl-BE"/>
              </w:rPr>
              <w:t>65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479C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D0B22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A91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D88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29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12E5E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64718">
              <w:rPr>
                <w:rFonts w:cs="Arial"/>
                <w:color w:val="000000"/>
                <w:lang w:eastAsia="nl-BE"/>
              </w:rPr>
              <w:t>0,9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C9C53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-0,1</w:t>
            </w:r>
          </w:p>
        </w:tc>
      </w:tr>
      <w:tr w:rsidR="00BA3491" w:rsidRPr="00787C07" w14:paraId="4FB732A0" w14:textId="77777777" w:rsidTr="00BA3491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4D9F" w14:textId="77777777" w:rsidR="00BA3491" w:rsidRPr="00787C07" w:rsidRDefault="00BA3491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B762" w14:textId="4621EF98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1</w:t>
            </w:r>
            <w:r>
              <w:rPr>
                <w:rFonts w:cs="Arial"/>
                <w:color w:val="000000"/>
                <w:lang w:eastAsia="nl-BE"/>
              </w:rPr>
              <w:t>60</w:t>
            </w:r>
            <w:r w:rsidR="005631FC">
              <w:rPr>
                <w:rFonts w:cs="Arial"/>
                <w:color w:val="000000"/>
                <w:lang w:eastAsia="nl-BE"/>
              </w:rPr>
              <w:t>**</w:t>
            </w:r>
            <w:r w:rsidRPr="00787C07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215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16A6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B573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31 (-1;-2)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B9C5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EDD" w14:textId="77777777" w:rsidR="00BA3491" w:rsidRPr="00787C07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29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A7506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164718">
              <w:rPr>
                <w:rFonts w:cs="Arial"/>
                <w:color w:val="000000"/>
                <w:lang w:eastAsia="nl-BE"/>
              </w:rPr>
              <w:t>0,9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83EA0" w14:textId="77777777" w:rsidR="00BA3491" w:rsidRDefault="00BA3491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EB7D94">
              <w:rPr>
                <w:rFonts w:cs="Arial"/>
                <w:color w:val="000000"/>
                <w:lang w:eastAsia="nl-BE"/>
              </w:rPr>
              <w:t>-0,1</w:t>
            </w:r>
          </w:p>
        </w:tc>
      </w:tr>
    </w:tbl>
    <w:p w14:paraId="421E0E4C" w14:textId="77777777" w:rsidR="00BA3491" w:rsidRDefault="00BA3491" w:rsidP="00BA3491">
      <w:pPr>
        <w:tabs>
          <w:tab w:val="right" w:pos="9639"/>
        </w:tabs>
        <w:rPr>
          <w:vertAlign w:val="subscript"/>
        </w:rPr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75118639" w14:textId="7E2F84C4" w:rsidR="005631FC" w:rsidRDefault="005631FC" w:rsidP="00BA3491">
      <w:pPr>
        <w:tabs>
          <w:tab w:val="right" w:pos="9639"/>
        </w:tabs>
        <w:rPr>
          <w:vertAlign w:val="subscript"/>
        </w:rPr>
      </w:pPr>
      <w:r>
        <w:rPr>
          <w:vertAlign w:val="subscript"/>
        </w:rPr>
        <w:tab/>
        <w:t xml:space="preserve">** </w:t>
      </w:r>
      <w:r w:rsidR="002519E8">
        <w:rPr>
          <w:vertAlign w:val="subscript"/>
        </w:rPr>
        <w:t>Ook toepasbaar vanaf 60 mm met verlengd onderprofiel</w:t>
      </w:r>
    </w:p>
    <w:p w14:paraId="512C4C0F" w14:textId="77777777" w:rsidR="00AB5205" w:rsidRDefault="00AB5205">
      <w:pPr>
        <w:jc w:val="left"/>
      </w:pPr>
      <w:r>
        <w:br w:type="page"/>
      </w:r>
    </w:p>
    <w:p w14:paraId="53C37E00" w14:textId="3D9668B1" w:rsidR="00073111" w:rsidRDefault="00073111" w:rsidP="0015158B">
      <w:r>
        <w:lastRenderedPageBreak/>
        <w:t>Waardentabel</w:t>
      </w:r>
      <w:r w:rsidR="003A3777">
        <w:t xml:space="preserve"> </w:t>
      </w:r>
      <w:proofErr w:type="spellStart"/>
      <w:r w:rsidR="003A3777" w:rsidRPr="003A3777">
        <w:rPr>
          <w:rStyle w:val="MerkChar"/>
        </w:rPr>
        <w:t>SkyVent</w:t>
      </w:r>
      <w:proofErr w:type="spellEnd"/>
      <w:r w:rsidR="003A3777" w:rsidRPr="003A3777">
        <w:rPr>
          <w:rStyle w:val="MerkChar"/>
        </w:rPr>
        <w:t xml:space="preserve"> BE ZR</w:t>
      </w:r>
      <w:r>
        <w:t xml:space="preserve"> </w:t>
      </w:r>
      <w:r w:rsidRPr="001D7863">
        <w:rPr>
          <w:rStyle w:val="MerkChar"/>
        </w:rPr>
        <w:t>AK</w:t>
      </w:r>
      <w: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1374"/>
        <w:gridCol w:w="1717"/>
        <w:gridCol w:w="1233"/>
        <w:gridCol w:w="1262"/>
        <w:gridCol w:w="1010"/>
        <w:gridCol w:w="1130"/>
        <w:gridCol w:w="1128"/>
      </w:tblGrid>
      <w:tr w:rsidR="00C65236" w:rsidRPr="006D5839" w14:paraId="1401BB2C" w14:textId="77777777" w:rsidTr="008F71E0">
        <w:trPr>
          <w:trHeight w:val="13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6995BAF6" w14:textId="77777777" w:rsidR="00C65236" w:rsidRPr="00787C07" w:rsidRDefault="00C65236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0326C6C" w14:textId="77777777" w:rsidR="00C65236" w:rsidRPr="00787C07" w:rsidRDefault="00C65236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19764B25" w14:textId="77777777" w:rsidR="00C65236" w:rsidRPr="00787C07" w:rsidRDefault="00C65236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A2D9119" w14:textId="77777777" w:rsidR="00C65236" w:rsidRDefault="00C65236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712450EF" w14:textId="77777777" w:rsidR="00C65236" w:rsidRPr="003C1744" w:rsidRDefault="00C65236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41CD66" w14:textId="77777777" w:rsidR="00C65236" w:rsidRDefault="00C65236" w:rsidP="008F71E0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0C717D2D" w14:textId="77777777" w:rsidR="00C65236" w:rsidRPr="003846ED" w:rsidRDefault="00C65236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8DBE6E2" w14:textId="77777777" w:rsidR="00C65236" w:rsidRPr="0028745C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7356D81" w14:textId="77777777" w:rsidR="00C65236" w:rsidRPr="00711125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 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B6BC03" w14:textId="77777777" w:rsidR="00C65236" w:rsidRPr="0028745C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4857AA3D" w14:textId="77777777" w:rsidR="00C65236" w:rsidRDefault="00C65236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662AB642" w14:textId="77777777" w:rsidR="00C65236" w:rsidRPr="00711125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9EE27D" w14:textId="77777777" w:rsidR="00C65236" w:rsidRPr="0028745C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5D638716" w14:textId="77777777" w:rsidR="00C65236" w:rsidRPr="00711125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42413D" w14:textId="77777777" w:rsidR="00C65236" w:rsidRPr="0028745C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5ECDB0BA" w14:textId="77777777" w:rsidR="00C65236" w:rsidRPr="00711125" w:rsidRDefault="00C65236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C65236" w:rsidRPr="00787C07" w14:paraId="4AD66BB6" w14:textId="77777777" w:rsidTr="008F71E0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342B" w14:textId="77777777" w:rsidR="00C65236" w:rsidRPr="00787C07" w:rsidRDefault="00C65236" w:rsidP="008F71E0">
            <w:pPr>
              <w:jc w:val="center"/>
              <w:rPr>
                <w:rStyle w:val="CarMarque"/>
              </w:rPr>
            </w:pPr>
            <w:proofErr w:type="spellStart"/>
            <w:r w:rsidRPr="00787C07">
              <w:rPr>
                <w:rStyle w:val="CarMarque"/>
              </w:rPr>
              <w:t>Corto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1D67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6</w:t>
            </w:r>
            <w:r>
              <w:rPr>
                <w:rFonts w:cs="Arial"/>
                <w:color w:val="000000"/>
                <w:lang w:eastAsia="nl-BE"/>
              </w:rPr>
              <w:t>0</w:t>
            </w:r>
            <w:r w:rsidRPr="00787C07">
              <w:rPr>
                <w:rFonts w:cs="Arial"/>
                <w:color w:val="000000"/>
                <w:lang w:eastAsia="nl-BE"/>
              </w:rPr>
              <w:t>-8</w:t>
            </w:r>
            <w:r>
              <w:rPr>
                <w:rFonts w:cs="Arial"/>
                <w:color w:val="000000"/>
                <w:lang w:eastAsia="nl-BE"/>
              </w:rPr>
              <w:t>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D2B5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3EDE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33 (0;-1)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D809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C82F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070BF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1EF4F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2,9</w:t>
            </w:r>
          </w:p>
        </w:tc>
      </w:tr>
      <w:tr w:rsidR="00C65236" w:rsidRPr="00787C07" w14:paraId="1828DF46" w14:textId="77777777" w:rsidTr="008F71E0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FFEF" w14:textId="77777777" w:rsidR="00C65236" w:rsidRPr="00787C07" w:rsidRDefault="00C65236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43FF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60</w:t>
            </w:r>
            <w:r w:rsidRPr="00787C07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115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751D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AD75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 (0;-2)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25C4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95E3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32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9FC75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</w:t>
            </w:r>
            <w:r w:rsidRPr="00164718">
              <w:rPr>
                <w:rFonts w:cs="Arial"/>
                <w:color w:val="000000"/>
                <w:lang w:eastAsia="nl-BE"/>
              </w:rPr>
              <w:t>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6E9EC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D67308">
              <w:rPr>
                <w:rFonts w:cs="Arial"/>
                <w:color w:val="000000"/>
                <w:lang w:eastAsia="nl-BE"/>
              </w:rPr>
              <w:t>2,9</w:t>
            </w:r>
          </w:p>
        </w:tc>
      </w:tr>
      <w:tr w:rsidR="00C65236" w:rsidRPr="00787C07" w14:paraId="2EFE14A1" w14:textId="77777777" w:rsidTr="008F71E0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406A" w14:textId="77777777" w:rsidR="00C65236" w:rsidRPr="00787C07" w:rsidRDefault="00C65236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275A" w14:textId="2F6B9BB8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1</w:t>
            </w:r>
            <w:r>
              <w:rPr>
                <w:rFonts w:cs="Arial"/>
                <w:color w:val="000000"/>
                <w:lang w:eastAsia="nl-BE"/>
              </w:rPr>
              <w:t>10</w:t>
            </w:r>
            <w:r w:rsidR="005631FC">
              <w:rPr>
                <w:rFonts w:cs="Arial"/>
                <w:color w:val="000000"/>
                <w:lang w:eastAsia="nl-BE"/>
              </w:rPr>
              <w:t>**</w:t>
            </w:r>
            <w:r w:rsidRPr="00787C07">
              <w:rPr>
                <w:rFonts w:cs="Arial"/>
                <w:color w:val="000000"/>
                <w:lang w:eastAsia="nl-BE"/>
              </w:rPr>
              <w:t>-1</w:t>
            </w:r>
            <w:r>
              <w:rPr>
                <w:rFonts w:cs="Arial"/>
                <w:color w:val="000000"/>
                <w:lang w:eastAsia="nl-BE"/>
              </w:rPr>
              <w:t>65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0A9D8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0F0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36 (-1;-2)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CF7E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C241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D1B44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Pr="00164718">
              <w:rPr>
                <w:rFonts w:cs="Arial"/>
                <w:color w:val="000000"/>
                <w:lang w:eastAsia="nl-BE"/>
              </w:rPr>
              <w:t>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BEFDF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</w:t>
            </w:r>
            <w:r w:rsidRPr="00D67308">
              <w:rPr>
                <w:rFonts w:cs="Arial"/>
                <w:color w:val="000000"/>
                <w:lang w:eastAsia="nl-BE"/>
              </w:rPr>
              <w:t>,9</w:t>
            </w:r>
          </w:p>
        </w:tc>
      </w:tr>
      <w:tr w:rsidR="00C65236" w:rsidRPr="00787C07" w14:paraId="6F9861E1" w14:textId="77777777" w:rsidTr="008F71E0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3D6D" w14:textId="77777777" w:rsidR="00C65236" w:rsidRPr="00787C07" w:rsidRDefault="00C65236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6FBD" w14:textId="47B93D8D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1</w:t>
            </w:r>
            <w:r>
              <w:rPr>
                <w:rFonts w:cs="Arial"/>
                <w:color w:val="000000"/>
                <w:lang w:eastAsia="nl-BE"/>
              </w:rPr>
              <w:t>60</w:t>
            </w:r>
            <w:r w:rsidR="005631FC">
              <w:rPr>
                <w:rFonts w:cs="Arial"/>
                <w:color w:val="000000"/>
                <w:lang w:eastAsia="nl-BE"/>
              </w:rPr>
              <w:t>**</w:t>
            </w:r>
            <w:r w:rsidRPr="00787C07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215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8A24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12,2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50CE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 (0;-2)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E4D9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35F8" w14:textId="77777777" w:rsidR="00C65236" w:rsidRPr="00787C07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53C77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</w:t>
            </w:r>
            <w:r w:rsidRPr="00164718">
              <w:rPr>
                <w:rFonts w:cs="Arial"/>
                <w:color w:val="000000"/>
                <w:lang w:eastAsia="nl-BE"/>
              </w:rPr>
              <w:t>,9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D851C" w14:textId="77777777" w:rsidR="00C65236" w:rsidRDefault="00C65236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5</w:t>
            </w:r>
            <w:r w:rsidRPr="00D67308">
              <w:rPr>
                <w:rFonts w:cs="Arial"/>
                <w:color w:val="000000"/>
                <w:lang w:eastAsia="nl-BE"/>
              </w:rPr>
              <w:t>,9</w:t>
            </w:r>
          </w:p>
        </w:tc>
      </w:tr>
    </w:tbl>
    <w:p w14:paraId="43EFE55B" w14:textId="77777777" w:rsidR="00C65236" w:rsidRDefault="00C65236" w:rsidP="00C65236">
      <w:pPr>
        <w:tabs>
          <w:tab w:val="right" w:pos="9639"/>
        </w:tabs>
        <w:rPr>
          <w:vertAlign w:val="subscript"/>
        </w:rPr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7D9C603E" w14:textId="77777777" w:rsidR="002519E8" w:rsidRDefault="002519E8" w:rsidP="002519E8">
      <w:pPr>
        <w:tabs>
          <w:tab w:val="right" w:pos="9639"/>
        </w:tabs>
        <w:rPr>
          <w:vertAlign w:val="subscript"/>
        </w:rPr>
      </w:pPr>
      <w:r>
        <w:rPr>
          <w:vertAlign w:val="subscript"/>
        </w:rPr>
        <w:tab/>
        <w:t>** Ook toepasbaar vanaf 60 mm met verlengd onderprofiel</w:t>
      </w:r>
    </w:p>
    <w:p w14:paraId="2AFB7EB2" w14:textId="77777777" w:rsidR="00073111" w:rsidRPr="006A494D" w:rsidRDefault="00073111" w:rsidP="00DE0C13">
      <w:pPr>
        <w:jc w:val="center"/>
      </w:pPr>
    </w:p>
    <w:p w14:paraId="3CEF9DDD" w14:textId="76C71730" w:rsidR="00640009" w:rsidRDefault="00073111" w:rsidP="00C65236">
      <w:r>
        <w:t xml:space="preserve">Waardentabel </w:t>
      </w:r>
      <w:proofErr w:type="spellStart"/>
      <w:r w:rsidR="003A3777" w:rsidRPr="003A3777">
        <w:rPr>
          <w:rStyle w:val="MerkChar"/>
        </w:rPr>
        <w:t>SkyVent</w:t>
      </w:r>
      <w:proofErr w:type="spellEnd"/>
      <w:r w:rsidR="003A3777" w:rsidRPr="003A3777">
        <w:rPr>
          <w:rStyle w:val="MerkChar"/>
        </w:rPr>
        <w:t xml:space="preserve"> BE ZR</w:t>
      </w:r>
      <w:r w:rsidR="003A3777">
        <w:rPr>
          <w:rStyle w:val="MerkChar"/>
          <w:color w:val="auto"/>
        </w:rPr>
        <w:t xml:space="preserve"> </w:t>
      </w:r>
      <w:r w:rsidRPr="001D7863">
        <w:rPr>
          <w:rStyle w:val="MerkChar"/>
        </w:rPr>
        <w:t>AK+</w:t>
      </w:r>
      <w: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1374"/>
        <w:gridCol w:w="1717"/>
        <w:gridCol w:w="1233"/>
        <w:gridCol w:w="1262"/>
        <w:gridCol w:w="1010"/>
        <w:gridCol w:w="1130"/>
        <w:gridCol w:w="1128"/>
      </w:tblGrid>
      <w:tr w:rsidR="009A5C98" w:rsidRPr="006D5839" w14:paraId="721A1FB2" w14:textId="77777777" w:rsidTr="008F71E0">
        <w:trPr>
          <w:trHeight w:val="1391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77815EA1" w14:textId="77777777" w:rsidR="009A5C98" w:rsidRPr="00787C07" w:rsidRDefault="009A5C98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39184C3C" w14:textId="77777777" w:rsidR="009A5C98" w:rsidRPr="00787C07" w:rsidRDefault="009A5C98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Inbouwdiepte</w:t>
            </w:r>
          </w:p>
          <w:p w14:paraId="74317C79" w14:textId="77777777" w:rsidR="009A5C98" w:rsidRPr="00787C07" w:rsidRDefault="009A5C98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(mm)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8136A1" w14:textId="77777777" w:rsidR="009A5C98" w:rsidRDefault="009A5C98" w:rsidP="008F71E0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5D197DF3" w14:textId="77777777" w:rsidR="009A5C98" w:rsidRPr="003C1744" w:rsidRDefault="009A5C98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01CDB6" w14:textId="77777777" w:rsidR="009A5C98" w:rsidRDefault="009A5C98" w:rsidP="008F71E0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7E3D914F" w14:textId="77777777" w:rsidR="009A5C98" w:rsidRPr="003846ED" w:rsidRDefault="009A5C98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1AFC8DDF" w14:textId="77777777" w:rsidR="009A5C98" w:rsidRPr="0028745C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5DB5563" w14:textId="77777777" w:rsidR="009A5C98" w:rsidRPr="00711125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 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67ABB4" w14:textId="77777777" w:rsidR="009A5C98" w:rsidRPr="0028745C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632F214" w14:textId="77777777" w:rsidR="009A5C98" w:rsidRDefault="009A5C98" w:rsidP="008F71E0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4B7DD35D" w14:textId="77777777" w:rsidR="009A5C98" w:rsidRPr="00711125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522786B" w14:textId="77777777" w:rsidR="009A5C98" w:rsidRPr="0028745C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06726E5A" w14:textId="77777777" w:rsidR="009A5C98" w:rsidRPr="00711125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001F20" w14:textId="77777777" w:rsidR="009A5C98" w:rsidRPr="0028745C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72B703CF" w14:textId="77777777" w:rsidR="009A5C98" w:rsidRPr="00711125" w:rsidRDefault="009A5C98" w:rsidP="008F71E0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9A5C98" w:rsidRPr="00787C07" w14:paraId="62B0D2C3" w14:textId="77777777" w:rsidTr="008F71E0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779" w14:textId="77777777" w:rsidR="009A5C98" w:rsidRPr="00787C07" w:rsidRDefault="009A5C98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F7E1" w14:textId="18F216AA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1</w:t>
            </w:r>
            <w:r>
              <w:rPr>
                <w:rFonts w:cs="Arial"/>
                <w:color w:val="000000"/>
                <w:lang w:eastAsia="nl-BE"/>
              </w:rPr>
              <w:t>10</w:t>
            </w:r>
            <w:r w:rsidR="005631FC">
              <w:rPr>
                <w:rFonts w:cs="Arial"/>
                <w:color w:val="000000"/>
                <w:lang w:eastAsia="nl-BE"/>
              </w:rPr>
              <w:t>**</w:t>
            </w:r>
            <w:r w:rsidRPr="00787C07">
              <w:rPr>
                <w:rFonts w:cs="Arial"/>
                <w:color w:val="000000"/>
                <w:lang w:eastAsia="nl-BE"/>
              </w:rPr>
              <w:t>-1</w:t>
            </w:r>
            <w:r>
              <w:rPr>
                <w:rFonts w:cs="Arial"/>
                <w:color w:val="000000"/>
                <w:lang w:eastAsia="nl-BE"/>
              </w:rPr>
              <w:t>65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545F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8DFD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 (-1;-3)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F5B6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EF94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35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5DDE7" w14:textId="77777777" w:rsidR="009A5C98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6,2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EB84A" w14:textId="77777777" w:rsidR="009A5C98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</w:t>
            </w:r>
            <w:r w:rsidRPr="00D67308">
              <w:rPr>
                <w:rFonts w:cs="Arial"/>
                <w:color w:val="000000"/>
                <w:lang w:eastAsia="nl-BE"/>
              </w:rPr>
              <w:t>,</w:t>
            </w:r>
            <w:r>
              <w:rPr>
                <w:rFonts w:cs="Arial"/>
                <w:color w:val="000000"/>
                <w:lang w:eastAsia="nl-BE"/>
              </w:rPr>
              <w:t>2</w:t>
            </w:r>
          </w:p>
        </w:tc>
      </w:tr>
      <w:tr w:rsidR="009A5C98" w:rsidRPr="00787C07" w14:paraId="072ABC88" w14:textId="77777777" w:rsidTr="008F71E0">
        <w:trPr>
          <w:trHeight w:val="258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618D" w14:textId="77777777" w:rsidR="009A5C98" w:rsidRPr="00787C07" w:rsidRDefault="009A5C98" w:rsidP="008F71E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2879" w14:textId="60EFE08E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787C07">
              <w:rPr>
                <w:rFonts w:cs="Arial"/>
                <w:color w:val="000000"/>
                <w:lang w:eastAsia="nl-BE"/>
              </w:rPr>
              <w:t>1</w:t>
            </w:r>
            <w:r>
              <w:rPr>
                <w:rFonts w:cs="Arial"/>
                <w:color w:val="000000"/>
                <w:lang w:eastAsia="nl-BE"/>
              </w:rPr>
              <w:t>60</w:t>
            </w:r>
            <w:r w:rsidR="005631FC">
              <w:rPr>
                <w:rFonts w:cs="Arial"/>
                <w:color w:val="000000"/>
                <w:lang w:eastAsia="nl-BE"/>
              </w:rPr>
              <w:t>**</w:t>
            </w:r>
            <w:r w:rsidRPr="00787C07">
              <w:rPr>
                <w:rFonts w:cs="Arial"/>
                <w:color w:val="000000"/>
                <w:lang w:eastAsia="nl-BE"/>
              </w:rPr>
              <w:t>-</w:t>
            </w:r>
            <w:r>
              <w:rPr>
                <w:rFonts w:cs="Arial"/>
                <w:color w:val="000000"/>
                <w:lang w:eastAsia="nl-BE"/>
              </w:rPr>
              <w:t>215</w:t>
            </w:r>
            <w:r w:rsidRPr="00787C07">
              <w:rPr>
                <w:rFonts w:cs="Arial"/>
                <w:color w:val="000000"/>
                <w:lang w:eastAsia="nl-BE"/>
              </w:rPr>
              <w:t xml:space="preserve"> mm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AA63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8,3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5855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 (0;-2)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697A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ACA" w14:textId="77777777" w:rsidR="009A5C98" w:rsidRPr="00787C07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38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EDFAF" w14:textId="77777777" w:rsidR="009A5C98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9,2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8106C" w14:textId="77777777" w:rsidR="009A5C98" w:rsidRDefault="009A5C98" w:rsidP="008F71E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7,2</w:t>
            </w:r>
          </w:p>
        </w:tc>
      </w:tr>
    </w:tbl>
    <w:p w14:paraId="0D8F50DA" w14:textId="77777777" w:rsidR="009A5C98" w:rsidRPr="00787C07" w:rsidRDefault="009A5C98" w:rsidP="009A5C98">
      <w:pPr>
        <w:tabs>
          <w:tab w:val="right" w:pos="9639"/>
        </w:tabs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4CAF66D9" w14:textId="77777777" w:rsidR="008A6E70" w:rsidRDefault="008A6E70" w:rsidP="008A6E70">
      <w:pPr>
        <w:tabs>
          <w:tab w:val="right" w:pos="9639"/>
        </w:tabs>
        <w:rPr>
          <w:vertAlign w:val="subscript"/>
        </w:rPr>
      </w:pPr>
      <w:r>
        <w:rPr>
          <w:vertAlign w:val="subscript"/>
        </w:rPr>
        <w:tab/>
        <w:t>** Ook toepasbaar vanaf 60 mm met verlengd onderprofiel</w:t>
      </w:r>
    </w:p>
    <w:p w14:paraId="28A1A1CC" w14:textId="77777777" w:rsidR="00003504" w:rsidRPr="00314694" w:rsidRDefault="00003504" w:rsidP="00C65236">
      <w:pPr>
        <w:rPr>
          <w:highlight w:val="yellow"/>
        </w:rPr>
      </w:pPr>
    </w:p>
    <w:p w14:paraId="14ED128A" w14:textId="77777777" w:rsidR="005631FC" w:rsidRPr="00F741EB" w:rsidRDefault="005631FC" w:rsidP="005631FC">
      <w:pPr>
        <w:tabs>
          <w:tab w:val="left" w:pos="3686"/>
        </w:tabs>
      </w:pPr>
      <w:proofErr w:type="spellStart"/>
      <w:r w:rsidRPr="00F741EB">
        <w:t>Waterwerendheid</w:t>
      </w:r>
      <w:proofErr w:type="spellEnd"/>
      <w:r w:rsidRPr="00F741EB">
        <w:t xml:space="preserve"> (in gesloten stand):</w:t>
      </w:r>
      <w:r w:rsidRPr="00F741EB">
        <w:tab/>
      </w:r>
      <w:r>
        <w:t>1.350</w:t>
      </w:r>
      <w:r w:rsidRPr="00F741EB">
        <w:t xml:space="preserve"> Pa</w:t>
      </w:r>
    </w:p>
    <w:p w14:paraId="65ECF952" w14:textId="77777777" w:rsidR="005631FC" w:rsidRPr="00F741EB" w:rsidRDefault="005631FC" w:rsidP="005631FC">
      <w:pPr>
        <w:tabs>
          <w:tab w:val="left" w:pos="3686"/>
        </w:tabs>
      </w:pPr>
    </w:p>
    <w:p w14:paraId="4F2599AD" w14:textId="77777777" w:rsidR="005631FC" w:rsidRPr="00AD2508" w:rsidRDefault="005631FC" w:rsidP="005631FC">
      <w:pPr>
        <w:tabs>
          <w:tab w:val="left" w:pos="3686"/>
        </w:tabs>
      </w:pPr>
      <w:r w:rsidRPr="00AD2508">
        <w:t>Glasaftrek:</w:t>
      </w:r>
      <w:r w:rsidRPr="00AD2508">
        <w:tab/>
        <w:t>0 mm</w:t>
      </w:r>
    </w:p>
    <w:p w14:paraId="70856859" w14:textId="77777777" w:rsidR="005631FC" w:rsidRPr="00AD2508" w:rsidRDefault="005631FC" w:rsidP="005631FC">
      <w:pPr>
        <w:tabs>
          <w:tab w:val="left" w:pos="3686"/>
        </w:tabs>
      </w:pPr>
    </w:p>
    <w:p w14:paraId="49010AC1" w14:textId="77777777" w:rsidR="005631FC" w:rsidRPr="00AD2508" w:rsidRDefault="005631FC" w:rsidP="005631FC">
      <w:pPr>
        <w:tabs>
          <w:tab w:val="left" w:pos="3686"/>
        </w:tabs>
      </w:pPr>
      <w:r w:rsidRPr="00AD2508">
        <w:t>Roosterhoogte:</w:t>
      </w:r>
      <w:r w:rsidRPr="00AD2508">
        <w:tab/>
        <w:t>6</w:t>
      </w:r>
      <w:r>
        <w:t>5</w:t>
      </w:r>
      <w:r w:rsidRPr="00AD2508">
        <w:t xml:space="preserve"> mm</w:t>
      </w:r>
    </w:p>
    <w:p w14:paraId="480661A8" w14:textId="77777777" w:rsidR="005631FC" w:rsidRPr="00AD2508" w:rsidRDefault="005631FC" w:rsidP="005631FC">
      <w:pPr>
        <w:tabs>
          <w:tab w:val="left" w:pos="3686"/>
        </w:tabs>
      </w:pPr>
    </w:p>
    <w:p w14:paraId="37DD582D" w14:textId="77777777" w:rsidR="005631FC" w:rsidRPr="00AD2508" w:rsidRDefault="005631FC" w:rsidP="005631FC">
      <w:pPr>
        <w:tabs>
          <w:tab w:val="left" w:pos="3686"/>
        </w:tabs>
      </w:pPr>
      <w:r w:rsidRPr="00AD2508">
        <w:t xml:space="preserve">Inbouwhoogte: </w:t>
      </w:r>
      <w:r w:rsidRPr="00AD2508">
        <w:tab/>
      </w:r>
      <w:r>
        <w:t>70</w:t>
      </w:r>
      <w:r w:rsidRPr="00AD2508">
        <w:t xml:space="preserve"> mm</w:t>
      </w:r>
    </w:p>
    <w:p w14:paraId="418C90A3" w14:textId="77777777" w:rsidR="005631FC" w:rsidRPr="00314694" w:rsidRDefault="005631FC" w:rsidP="005631FC">
      <w:pPr>
        <w:tabs>
          <w:tab w:val="left" w:pos="3686"/>
        </w:tabs>
        <w:rPr>
          <w:highlight w:val="yellow"/>
        </w:rPr>
      </w:pPr>
    </w:p>
    <w:p w14:paraId="48959255" w14:textId="77777777" w:rsidR="005631FC" w:rsidRPr="00314694" w:rsidRDefault="005631FC" w:rsidP="005631FC">
      <w:pPr>
        <w:tabs>
          <w:tab w:val="left" w:pos="3686"/>
        </w:tabs>
      </w:pPr>
      <w:r w:rsidRPr="00314694">
        <w:t xml:space="preserve">Bediening: </w:t>
      </w:r>
      <w:r w:rsidRPr="00314694">
        <w:tab/>
        <w:t>…</w:t>
      </w:r>
    </w:p>
    <w:p w14:paraId="2D1BADE8" w14:textId="77777777" w:rsidR="005631FC" w:rsidRPr="00314694" w:rsidRDefault="005631FC" w:rsidP="005631FC">
      <w:pPr>
        <w:pStyle w:val="OFWEL"/>
        <w:tabs>
          <w:tab w:val="left" w:pos="3686"/>
        </w:tabs>
        <w:ind w:left="2880" w:firstLine="806"/>
      </w:pPr>
      <w:r w:rsidRPr="00314694">
        <w:t>In stappen, manueel</w:t>
      </w:r>
    </w:p>
    <w:p w14:paraId="19EB6DC2" w14:textId="77777777" w:rsidR="005631FC" w:rsidRDefault="005631FC" w:rsidP="005631FC">
      <w:pPr>
        <w:pStyle w:val="OFWEL"/>
        <w:tabs>
          <w:tab w:val="left" w:pos="3686"/>
        </w:tabs>
        <w:ind w:left="2880" w:firstLine="806"/>
      </w:pPr>
      <w:r w:rsidRPr="00314694">
        <w:t>In stappen, met stang</w:t>
      </w:r>
    </w:p>
    <w:p w14:paraId="77DE6219" w14:textId="77777777" w:rsidR="005631FC" w:rsidRDefault="005631FC" w:rsidP="005631FC">
      <w:pPr>
        <w:tabs>
          <w:tab w:val="left" w:pos="3686"/>
        </w:tabs>
      </w:pPr>
    </w:p>
    <w:p w14:paraId="296642E2" w14:textId="77777777" w:rsidR="005631FC" w:rsidRPr="00D83BD4" w:rsidRDefault="005631FC" w:rsidP="005631FC">
      <w:pPr>
        <w:tabs>
          <w:tab w:val="left" w:pos="3686"/>
        </w:tabs>
      </w:pPr>
      <w:r w:rsidRPr="00D83BD4">
        <w:t xml:space="preserve">Roosterlengte: </w:t>
      </w:r>
      <w:r w:rsidRPr="00D83BD4">
        <w:tab/>
        <w:t>… mm</w:t>
      </w:r>
    </w:p>
    <w:p w14:paraId="53209DDC" w14:textId="77777777" w:rsidR="005631FC" w:rsidRDefault="005631FC" w:rsidP="005631FC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00D83BD4">
        <w:rPr>
          <w:lang w:val="nl-NL"/>
        </w:rPr>
        <w:t xml:space="preserve">Maximaal </w:t>
      </w:r>
      <w:r>
        <w:rPr>
          <w:lang w:val="nl-NL"/>
        </w:rPr>
        <w:t>40</w:t>
      </w:r>
      <w:r w:rsidRPr="00D83BD4">
        <w:rPr>
          <w:lang w:val="nl-NL"/>
        </w:rPr>
        <w:t>00 mm onder garantie</w:t>
      </w:r>
    </w:p>
    <w:p w14:paraId="2554DEE2" w14:textId="77777777" w:rsidR="005631FC" w:rsidRDefault="005631FC" w:rsidP="005631FC">
      <w:pPr>
        <w:pStyle w:val="Nota"/>
        <w:tabs>
          <w:tab w:val="left" w:pos="3686"/>
        </w:tabs>
        <w:ind w:left="2880" w:firstLine="806"/>
        <w:rPr>
          <w:lang w:val="nl-NL"/>
        </w:rPr>
      </w:pPr>
      <w:r>
        <w:rPr>
          <w:lang w:val="nl-NL"/>
        </w:rPr>
        <w:t>Vanaf 1310 mm opgesplitste klep en dubbele bediening</w:t>
      </w:r>
    </w:p>
    <w:p w14:paraId="43F75566" w14:textId="77777777" w:rsidR="005631FC" w:rsidRPr="00D83BD4" w:rsidRDefault="005631FC" w:rsidP="005631FC">
      <w:pPr>
        <w:pStyle w:val="Nota"/>
        <w:tabs>
          <w:tab w:val="left" w:pos="3686"/>
        </w:tabs>
        <w:ind w:left="3686"/>
        <w:rPr>
          <w:lang w:val="nl-NL"/>
        </w:rPr>
      </w:pPr>
      <w:r>
        <w:rPr>
          <w:lang w:val="nl-NL"/>
        </w:rPr>
        <w:t>Bij een roosterlengte &gt; 2710 mm wordt maximaal een werkende kleplengte voorzien van 2610 mm; de rest van de klep wordt vastgezet in gesloten stand.</w:t>
      </w:r>
    </w:p>
    <w:p w14:paraId="7D8ACDF5" w14:textId="777E649E" w:rsidR="0089529A" w:rsidRDefault="0089529A">
      <w:pPr>
        <w:jc w:val="left"/>
        <w:rPr>
          <w:b/>
          <w:highlight w:val="yellow"/>
          <w:u w:val="single"/>
        </w:rPr>
      </w:pPr>
    </w:p>
    <w:p w14:paraId="54F11DDA" w14:textId="77777777" w:rsidR="00E070A5" w:rsidRPr="00D83BD4" w:rsidRDefault="00E070A5" w:rsidP="00E070A5">
      <w:pPr>
        <w:pStyle w:val="Kop5"/>
      </w:pPr>
      <w:r w:rsidRPr="00D83BD4">
        <w:t>Aard van de overeenkomst:</w:t>
      </w:r>
    </w:p>
    <w:p w14:paraId="4113196C" w14:textId="77777777" w:rsidR="00E070A5" w:rsidRPr="00D83BD4" w:rsidRDefault="009B4CB1" w:rsidP="00E070A5">
      <w:r w:rsidRPr="00D83BD4">
        <w:t>Vermoedelijke hoeveelheid</w:t>
      </w:r>
      <w:r w:rsidR="00E070A5" w:rsidRPr="00D83BD4">
        <w:t xml:space="preserve"> (</w:t>
      </w:r>
      <w:r w:rsidRPr="00D83BD4">
        <w:t>V</w:t>
      </w:r>
      <w:r w:rsidR="00E070A5" w:rsidRPr="00D83BD4">
        <w:t>H)</w:t>
      </w:r>
    </w:p>
    <w:p w14:paraId="057656B9" w14:textId="77777777" w:rsidR="00FF56C1" w:rsidRDefault="00FF56C1" w:rsidP="00E070A5">
      <w:pPr>
        <w:pStyle w:val="Kop5"/>
      </w:pPr>
    </w:p>
    <w:p w14:paraId="14C32D49" w14:textId="6403EBB4" w:rsidR="00E070A5" w:rsidRPr="00D83BD4" w:rsidRDefault="00E070A5" w:rsidP="00E070A5">
      <w:pPr>
        <w:pStyle w:val="Kop5"/>
      </w:pPr>
      <w:r w:rsidRPr="00D83BD4">
        <w:t>Meetwijze:</w:t>
      </w:r>
    </w:p>
    <w:p w14:paraId="1EAD1653" w14:textId="77777777" w:rsidR="00E070A5" w:rsidRDefault="00E070A5" w:rsidP="00E070A5">
      <w:pPr>
        <w:pStyle w:val="Meting"/>
      </w:pPr>
      <w:r w:rsidRPr="00D83BD4">
        <w:t>Meeteenheid:</w:t>
      </w:r>
      <w:r w:rsidRPr="00D83BD4">
        <w:tab/>
        <w:t xml:space="preserve">  </w:t>
      </w:r>
      <w:r w:rsidR="009B4CB1" w:rsidRPr="00D83BD4">
        <w:t>mm</w:t>
      </w:r>
    </w:p>
    <w:p w14:paraId="713E2898" w14:textId="77777777" w:rsidR="00A9083E" w:rsidRPr="00D83BD4" w:rsidRDefault="00A9083E" w:rsidP="00E070A5">
      <w:pPr>
        <w:pStyle w:val="Meting"/>
      </w:pPr>
    </w:p>
    <w:p w14:paraId="78A84321" w14:textId="77777777" w:rsidR="00986746" w:rsidRDefault="00E070A5" w:rsidP="00E070A5">
      <w:pPr>
        <w:pStyle w:val="Meting"/>
      </w:pPr>
      <w:r w:rsidRPr="00D83BD4">
        <w:t>Meetcode:</w:t>
      </w:r>
      <w:r>
        <w:tab/>
      </w:r>
    </w:p>
    <w:p w14:paraId="6A244930" w14:textId="77777777" w:rsidR="00E070A5" w:rsidRDefault="00E070A5" w:rsidP="00986746"/>
    <w:p w14:paraId="0D18AE8D" w14:textId="77777777" w:rsidR="0089529A" w:rsidRPr="0089529A" w:rsidRDefault="0089529A" w:rsidP="0089529A">
      <w:pPr>
        <w:rPr>
          <w:b/>
          <w:u w:val="single"/>
        </w:rPr>
      </w:pPr>
      <w:r w:rsidRPr="0089529A">
        <w:rPr>
          <w:b/>
          <w:u w:val="single"/>
        </w:rPr>
        <w:t>Toebehoren:</w:t>
      </w:r>
    </w:p>
    <w:p w14:paraId="3B5316E8" w14:textId="6ADE91D9" w:rsidR="00E91B9B" w:rsidRDefault="00E91B9B" w:rsidP="00E91B9B">
      <w:r>
        <w:t xml:space="preserve">Alle octaafbandwaarden (in dB) zijn vrij op te vragen bij </w:t>
      </w:r>
      <w:r w:rsidR="00942A77" w:rsidRPr="00D63A25">
        <w:rPr>
          <w:rStyle w:val="MerkChar"/>
        </w:rPr>
        <w:t>DUCO</w:t>
      </w:r>
      <w:r w:rsidRPr="00D63A25">
        <w:rPr>
          <w:rStyle w:val="MerkChar"/>
        </w:rPr>
        <w:t xml:space="preserve"> '</w:t>
      </w:r>
      <w:proofErr w:type="spellStart"/>
      <w:r w:rsidRPr="00D63A25">
        <w:rPr>
          <w:rStyle w:val="MerkChar"/>
        </w:rPr>
        <w:t>Ventilation</w:t>
      </w:r>
      <w:proofErr w:type="spellEnd"/>
      <w:r w:rsidRPr="00D63A25">
        <w:rPr>
          <w:rStyle w:val="MerkChar"/>
        </w:rPr>
        <w:t xml:space="preserve"> &amp; Sun Control'</w:t>
      </w:r>
      <w:r>
        <w:t>.</w:t>
      </w:r>
    </w:p>
    <w:p w14:paraId="7DA28ABC" w14:textId="77777777" w:rsidR="00E91B9B" w:rsidRDefault="00E91B9B" w:rsidP="00E91B9B">
      <w:r>
        <w:t>Volg de montage-instructies en de berekeningsprogramma's van de fabrikant.</w:t>
      </w:r>
    </w:p>
    <w:p w14:paraId="5FB140F0" w14:textId="757FF75C" w:rsidR="00F741EB" w:rsidRDefault="00E91B9B" w:rsidP="00E91B9B">
      <w:r>
        <w:t xml:space="preserve">Raadpleeg uw regionale dealer of het projectdepartement van </w:t>
      </w:r>
      <w:r w:rsidR="00942A77" w:rsidRPr="00D63A25">
        <w:rPr>
          <w:rStyle w:val="MerkChar"/>
        </w:rPr>
        <w:t>DUCO</w:t>
      </w:r>
      <w:r w:rsidRPr="00D63A25">
        <w:rPr>
          <w:rStyle w:val="MerkChar"/>
        </w:rPr>
        <w:t xml:space="preserve"> '</w:t>
      </w:r>
      <w:proofErr w:type="spellStart"/>
      <w:r w:rsidRPr="00D63A25">
        <w:rPr>
          <w:rStyle w:val="MerkChar"/>
        </w:rPr>
        <w:t>Ventilation</w:t>
      </w:r>
      <w:proofErr w:type="spellEnd"/>
      <w:r w:rsidRPr="00D63A25">
        <w:rPr>
          <w:rStyle w:val="MerkChar"/>
        </w:rPr>
        <w:t xml:space="preserve"> &amp; Sun Control'</w:t>
      </w:r>
      <w:r>
        <w:t xml:space="preserve"> voor</w:t>
      </w:r>
      <w:r w:rsidR="006A494D">
        <w:t xml:space="preserve"> </w:t>
      </w:r>
      <w:r>
        <w:t>commerciële en technische assistentie (montage- en plaatsingsinstructies, onderdelenlijsten,</w:t>
      </w:r>
      <w:r w:rsidR="006A494D">
        <w:t xml:space="preserve"> </w:t>
      </w:r>
      <w:r>
        <w:t>berekeningen...).</w:t>
      </w:r>
    </w:p>
    <w:sectPr w:rsidR="00F741EB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F99BC" w14:textId="77777777" w:rsidR="00A23448" w:rsidRDefault="00A23448">
      <w:r>
        <w:separator/>
      </w:r>
    </w:p>
  </w:endnote>
  <w:endnote w:type="continuationSeparator" w:id="0">
    <w:p w14:paraId="1DE34AC1" w14:textId="77777777" w:rsidR="00A23448" w:rsidRDefault="00A23448">
      <w:r>
        <w:continuationSeparator/>
      </w:r>
    </w:p>
  </w:endnote>
  <w:endnote w:type="continuationNotice" w:id="1">
    <w:p w14:paraId="237D1DD0" w14:textId="77777777" w:rsidR="00A23448" w:rsidRDefault="00A23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6D5839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8703474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90A1B" w14:textId="77777777" w:rsidR="00A23448" w:rsidRDefault="00A23448">
      <w:r>
        <w:separator/>
      </w:r>
    </w:p>
  </w:footnote>
  <w:footnote w:type="continuationSeparator" w:id="0">
    <w:p w14:paraId="019E7FF0" w14:textId="77777777" w:rsidR="00A23448" w:rsidRDefault="00A23448">
      <w:r>
        <w:continuationSeparator/>
      </w:r>
    </w:p>
  </w:footnote>
  <w:footnote w:type="continuationNotice" w:id="1">
    <w:p w14:paraId="40E8718D" w14:textId="77777777" w:rsidR="00A23448" w:rsidRDefault="00A23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7951">
    <w:abstractNumId w:val="0"/>
  </w:num>
  <w:num w:numId="2" w16cid:durableId="979698534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3504"/>
    <w:rsid w:val="000142BC"/>
    <w:rsid w:val="00017BF1"/>
    <w:rsid w:val="0002147E"/>
    <w:rsid w:val="000225BB"/>
    <w:rsid w:val="00030D6A"/>
    <w:rsid w:val="0003688E"/>
    <w:rsid w:val="000400D3"/>
    <w:rsid w:val="0004754E"/>
    <w:rsid w:val="0005237C"/>
    <w:rsid w:val="00053C13"/>
    <w:rsid w:val="000559C2"/>
    <w:rsid w:val="00073090"/>
    <w:rsid w:val="00073111"/>
    <w:rsid w:val="00081691"/>
    <w:rsid w:val="00087997"/>
    <w:rsid w:val="00091BD5"/>
    <w:rsid w:val="00091F21"/>
    <w:rsid w:val="00095119"/>
    <w:rsid w:val="000A58E9"/>
    <w:rsid w:val="000A75D0"/>
    <w:rsid w:val="000C3BA1"/>
    <w:rsid w:val="000C5BB4"/>
    <w:rsid w:val="000D0E51"/>
    <w:rsid w:val="000D24F1"/>
    <w:rsid w:val="000D6C4C"/>
    <w:rsid w:val="000D72E4"/>
    <w:rsid w:val="000D7B21"/>
    <w:rsid w:val="000E22FA"/>
    <w:rsid w:val="000E5CC3"/>
    <w:rsid w:val="000E797F"/>
    <w:rsid w:val="000F26E9"/>
    <w:rsid w:val="000F2713"/>
    <w:rsid w:val="0010107A"/>
    <w:rsid w:val="00107211"/>
    <w:rsid w:val="001132CD"/>
    <w:rsid w:val="0011726D"/>
    <w:rsid w:val="00117554"/>
    <w:rsid w:val="00120531"/>
    <w:rsid w:val="00125D74"/>
    <w:rsid w:val="00130D42"/>
    <w:rsid w:val="00131313"/>
    <w:rsid w:val="00141F67"/>
    <w:rsid w:val="00147FB2"/>
    <w:rsid w:val="0015158B"/>
    <w:rsid w:val="00165C47"/>
    <w:rsid w:val="0016601F"/>
    <w:rsid w:val="001722FA"/>
    <w:rsid w:val="00180E4E"/>
    <w:rsid w:val="001819F9"/>
    <w:rsid w:val="00183DF2"/>
    <w:rsid w:val="0019696F"/>
    <w:rsid w:val="001A161B"/>
    <w:rsid w:val="001A58D2"/>
    <w:rsid w:val="001C5E46"/>
    <w:rsid w:val="001C7085"/>
    <w:rsid w:val="001C7CE2"/>
    <w:rsid w:val="001D20C5"/>
    <w:rsid w:val="001D2A39"/>
    <w:rsid w:val="001D7863"/>
    <w:rsid w:val="001E1440"/>
    <w:rsid w:val="0020404B"/>
    <w:rsid w:val="00204812"/>
    <w:rsid w:val="00226633"/>
    <w:rsid w:val="0022709D"/>
    <w:rsid w:val="00230367"/>
    <w:rsid w:val="00231E0D"/>
    <w:rsid w:val="002519E8"/>
    <w:rsid w:val="00252038"/>
    <w:rsid w:val="002561FE"/>
    <w:rsid w:val="0025674D"/>
    <w:rsid w:val="00262B41"/>
    <w:rsid w:val="0026458D"/>
    <w:rsid w:val="00272FD9"/>
    <w:rsid w:val="00273568"/>
    <w:rsid w:val="00275014"/>
    <w:rsid w:val="00275820"/>
    <w:rsid w:val="00277571"/>
    <w:rsid w:val="002778EE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4373"/>
    <w:rsid w:val="00314694"/>
    <w:rsid w:val="00315CDA"/>
    <w:rsid w:val="00322422"/>
    <w:rsid w:val="00324363"/>
    <w:rsid w:val="003300F9"/>
    <w:rsid w:val="00330F3E"/>
    <w:rsid w:val="00344C87"/>
    <w:rsid w:val="003553D0"/>
    <w:rsid w:val="00360B18"/>
    <w:rsid w:val="00360C24"/>
    <w:rsid w:val="00372462"/>
    <w:rsid w:val="00380AF3"/>
    <w:rsid w:val="003945CC"/>
    <w:rsid w:val="003961B3"/>
    <w:rsid w:val="003A128C"/>
    <w:rsid w:val="003A3777"/>
    <w:rsid w:val="003A7C53"/>
    <w:rsid w:val="003B67FB"/>
    <w:rsid w:val="003B69FE"/>
    <w:rsid w:val="003E1C7C"/>
    <w:rsid w:val="003E2506"/>
    <w:rsid w:val="004017CD"/>
    <w:rsid w:val="00416237"/>
    <w:rsid w:val="00421ADF"/>
    <w:rsid w:val="00427EDA"/>
    <w:rsid w:val="00432BD8"/>
    <w:rsid w:val="00433A78"/>
    <w:rsid w:val="00435E31"/>
    <w:rsid w:val="00444547"/>
    <w:rsid w:val="004506D8"/>
    <w:rsid w:val="00456623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C6B46"/>
    <w:rsid w:val="004D24E1"/>
    <w:rsid w:val="004D61BA"/>
    <w:rsid w:val="004D765F"/>
    <w:rsid w:val="004E1DB9"/>
    <w:rsid w:val="004E5677"/>
    <w:rsid w:val="004E74AD"/>
    <w:rsid w:val="004E7513"/>
    <w:rsid w:val="004E7860"/>
    <w:rsid w:val="004F6EE4"/>
    <w:rsid w:val="005031B4"/>
    <w:rsid w:val="005064B3"/>
    <w:rsid w:val="00507846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31FC"/>
    <w:rsid w:val="00565BE6"/>
    <w:rsid w:val="00566283"/>
    <w:rsid w:val="0058102A"/>
    <w:rsid w:val="00584B87"/>
    <w:rsid w:val="00586E56"/>
    <w:rsid w:val="00587AF8"/>
    <w:rsid w:val="005A3032"/>
    <w:rsid w:val="005C38C5"/>
    <w:rsid w:val="005C4096"/>
    <w:rsid w:val="005C4409"/>
    <w:rsid w:val="005D4123"/>
    <w:rsid w:val="005D46A1"/>
    <w:rsid w:val="005D6060"/>
    <w:rsid w:val="005D77D6"/>
    <w:rsid w:val="005E236A"/>
    <w:rsid w:val="005F666D"/>
    <w:rsid w:val="005F7331"/>
    <w:rsid w:val="005F7CEB"/>
    <w:rsid w:val="00605168"/>
    <w:rsid w:val="00611903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21E0"/>
    <w:rsid w:val="00672A63"/>
    <w:rsid w:val="00682314"/>
    <w:rsid w:val="00697D96"/>
    <w:rsid w:val="006A3B32"/>
    <w:rsid w:val="006A494D"/>
    <w:rsid w:val="006A53D4"/>
    <w:rsid w:val="006A60BC"/>
    <w:rsid w:val="006B1D69"/>
    <w:rsid w:val="006C113F"/>
    <w:rsid w:val="006C1C44"/>
    <w:rsid w:val="006C7820"/>
    <w:rsid w:val="006D5839"/>
    <w:rsid w:val="006F2262"/>
    <w:rsid w:val="006F40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3019"/>
    <w:rsid w:val="007462C8"/>
    <w:rsid w:val="007467AD"/>
    <w:rsid w:val="00747596"/>
    <w:rsid w:val="00747D58"/>
    <w:rsid w:val="00762B69"/>
    <w:rsid w:val="007663BA"/>
    <w:rsid w:val="00775717"/>
    <w:rsid w:val="00787C07"/>
    <w:rsid w:val="00790F34"/>
    <w:rsid w:val="007A3C89"/>
    <w:rsid w:val="007C79A5"/>
    <w:rsid w:val="007D1AB2"/>
    <w:rsid w:val="007D45EA"/>
    <w:rsid w:val="007E2E2D"/>
    <w:rsid w:val="007F2E84"/>
    <w:rsid w:val="007F3E75"/>
    <w:rsid w:val="007F4004"/>
    <w:rsid w:val="007F5BF2"/>
    <w:rsid w:val="007F5CCA"/>
    <w:rsid w:val="00800B90"/>
    <w:rsid w:val="0080180C"/>
    <w:rsid w:val="00805797"/>
    <w:rsid w:val="008162F7"/>
    <w:rsid w:val="008223D9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5B1B"/>
    <w:rsid w:val="00875E0A"/>
    <w:rsid w:val="00876D94"/>
    <w:rsid w:val="00894003"/>
    <w:rsid w:val="0089529A"/>
    <w:rsid w:val="008A37A4"/>
    <w:rsid w:val="008A6E70"/>
    <w:rsid w:val="008B3D54"/>
    <w:rsid w:val="008B5232"/>
    <w:rsid w:val="008B649A"/>
    <w:rsid w:val="008B6513"/>
    <w:rsid w:val="008B72F0"/>
    <w:rsid w:val="008C6696"/>
    <w:rsid w:val="008E045F"/>
    <w:rsid w:val="008E1913"/>
    <w:rsid w:val="008F2D27"/>
    <w:rsid w:val="00911456"/>
    <w:rsid w:val="0091271D"/>
    <w:rsid w:val="00915E83"/>
    <w:rsid w:val="00927707"/>
    <w:rsid w:val="00930A05"/>
    <w:rsid w:val="00931DFE"/>
    <w:rsid w:val="00934B78"/>
    <w:rsid w:val="00935D6C"/>
    <w:rsid w:val="00942A77"/>
    <w:rsid w:val="00946231"/>
    <w:rsid w:val="00952BB5"/>
    <w:rsid w:val="00957419"/>
    <w:rsid w:val="009576A9"/>
    <w:rsid w:val="00964D48"/>
    <w:rsid w:val="0096514D"/>
    <w:rsid w:val="00981727"/>
    <w:rsid w:val="00986423"/>
    <w:rsid w:val="00986746"/>
    <w:rsid w:val="009A19D3"/>
    <w:rsid w:val="009A5C98"/>
    <w:rsid w:val="009B4CB1"/>
    <w:rsid w:val="009B577C"/>
    <w:rsid w:val="009C12AA"/>
    <w:rsid w:val="009C3861"/>
    <w:rsid w:val="009E1DD4"/>
    <w:rsid w:val="009E28D3"/>
    <w:rsid w:val="009E47C8"/>
    <w:rsid w:val="009E5510"/>
    <w:rsid w:val="009E57C5"/>
    <w:rsid w:val="009F4DB7"/>
    <w:rsid w:val="00A02013"/>
    <w:rsid w:val="00A037E2"/>
    <w:rsid w:val="00A061A3"/>
    <w:rsid w:val="00A11AF0"/>
    <w:rsid w:val="00A145A1"/>
    <w:rsid w:val="00A20E89"/>
    <w:rsid w:val="00A23448"/>
    <w:rsid w:val="00A241A7"/>
    <w:rsid w:val="00A46EB8"/>
    <w:rsid w:val="00A51CF4"/>
    <w:rsid w:val="00A620A1"/>
    <w:rsid w:val="00A631B0"/>
    <w:rsid w:val="00A6696A"/>
    <w:rsid w:val="00A75716"/>
    <w:rsid w:val="00A82426"/>
    <w:rsid w:val="00A84A25"/>
    <w:rsid w:val="00A9083E"/>
    <w:rsid w:val="00A90C7A"/>
    <w:rsid w:val="00A9119B"/>
    <w:rsid w:val="00A93C1D"/>
    <w:rsid w:val="00A94700"/>
    <w:rsid w:val="00A94A10"/>
    <w:rsid w:val="00AA22AD"/>
    <w:rsid w:val="00AA64D7"/>
    <w:rsid w:val="00AB5205"/>
    <w:rsid w:val="00AC2FDB"/>
    <w:rsid w:val="00AC36B6"/>
    <w:rsid w:val="00AC5372"/>
    <w:rsid w:val="00AC5733"/>
    <w:rsid w:val="00AD100E"/>
    <w:rsid w:val="00AD2508"/>
    <w:rsid w:val="00AD5358"/>
    <w:rsid w:val="00AE5820"/>
    <w:rsid w:val="00AF372E"/>
    <w:rsid w:val="00AF4C54"/>
    <w:rsid w:val="00B10847"/>
    <w:rsid w:val="00B168DB"/>
    <w:rsid w:val="00B203BD"/>
    <w:rsid w:val="00B24D93"/>
    <w:rsid w:val="00B324F9"/>
    <w:rsid w:val="00B4255E"/>
    <w:rsid w:val="00B463BC"/>
    <w:rsid w:val="00B5306D"/>
    <w:rsid w:val="00B61F6D"/>
    <w:rsid w:val="00B7224D"/>
    <w:rsid w:val="00B73EE9"/>
    <w:rsid w:val="00B7464F"/>
    <w:rsid w:val="00B84255"/>
    <w:rsid w:val="00B84819"/>
    <w:rsid w:val="00BA3491"/>
    <w:rsid w:val="00BA44C8"/>
    <w:rsid w:val="00BA5081"/>
    <w:rsid w:val="00BB1F06"/>
    <w:rsid w:val="00BB48CA"/>
    <w:rsid w:val="00BB555A"/>
    <w:rsid w:val="00BC2B73"/>
    <w:rsid w:val="00BD1666"/>
    <w:rsid w:val="00BD36B5"/>
    <w:rsid w:val="00BD4A9F"/>
    <w:rsid w:val="00BE02DB"/>
    <w:rsid w:val="00BE2BFA"/>
    <w:rsid w:val="00BE6C40"/>
    <w:rsid w:val="00BF0D73"/>
    <w:rsid w:val="00BF3A17"/>
    <w:rsid w:val="00BF6F3F"/>
    <w:rsid w:val="00C037C5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5236"/>
    <w:rsid w:val="00C66230"/>
    <w:rsid w:val="00C70BC8"/>
    <w:rsid w:val="00C74286"/>
    <w:rsid w:val="00C7452B"/>
    <w:rsid w:val="00C75A2B"/>
    <w:rsid w:val="00C760CC"/>
    <w:rsid w:val="00C80D4B"/>
    <w:rsid w:val="00C83939"/>
    <w:rsid w:val="00C8581E"/>
    <w:rsid w:val="00C86806"/>
    <w:rsid w:val="00C93F25"/>
    <w:rsid w:val="00CB1B4C"/>
    <w:rsid w:val="00CB26A9"/>
    <w:rsid w:val="00CB2ACD"/>
    <w:rsid w:val="00CB2D4B"/>
    <w:rsid w:val="00CB2F8A"/>
    <w:rsid w:val="00CC25F2"/>
    <w:rsid w:val="00CC45B5"/>
    <w:rsid w:val="00CC60C5"/>
    <w:rsid w:val="00CE126D"/>
    <w:rsid w:val="00CE5AC7"/>
    <w:rsid w:val="00CF23CC"/>
    <w:rsid w:val="00CF594A"/>
    <w:rsid w:val="00D04EC2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47EE6"/>
    <w:rsid w:val="00D56D45"/>
    <w:rsid w:val="00D57AFA"/>
    <w:rsid w:val="00D63A25"/>
    <w:rsid w:val="00D65D10"/>
    <w:rsid w:val="00D667D5"/>
    <w:rsid w:val="00D672F9"/>
    <w:rsid w:val="00D67EBC"/>
    <w:rsid w:val="00D67F76"/>
    <w:rsid w:val="00D83BD4"/>
    <w:rsid w:val="00D86BCA"/>
    <w:rsid w:val="00D87B42"/>
    <w:rsid w:val="00DA081B"/>
    <w:rsid w:val="00DA5199"/>
    <w:rsid w:val="00DC2B0D"/>
    <w:rsid w:val="00DC3629"/>
    <w:rsid w:val="00DC6B6A"/>
    <w:rsid w:val="00DE0C13"/>
    <w:rsid w:val="00E031D8"/>
    <w:rsid w:val="00E070A5"/>
    <w:rsid w:val="00E2369F"/>
    <w:rsid w:val="00E26729"/>
    <w:rsid w:val="00E5565D"/>
    <w:rsid w:val="00E56588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2C5E"/>
    <w:rsid w:val="00EA62EA"/>
    <w:rsid w:val="00EA65CB"/>
    <w:rsid w:val="00EA7C9A"/>
    <w:rsid w:val="00EB53D2"/>
    <w:rsid w:val="00EC0B26"/>
    <w:rsid w:val="00EC2E40"/>
    <w:rsid w:val="00EC7830"/>
    <w:rsid w:val="00ED3192"/>
    <w:rsid w:val="00ED6505"/>
    <w:rsid w:val="00EE0612"/>
    <w:rsid w:val="00EE2887"/>
    <w:rsid w:val="00EE371A"/>
    <w:rsid w:val="00EE49DE"/>
    <w:rsid w:val="00EE643C"/>
    <w:rsid w:val="00F052A4"/>
    <w:rsid w:val="00F056CF"/>
    <w:rsid w:val="00F10F99"/>
    <w:rsid w:val="00F1137B"/>
    <w:rsid w:val="00F16CF1"/>
    <w:rsid w:val="00F17A68"/>
    <w:rsid w:val="00F31AAE"/>
    <w:rsid w:val="00F330E5"/>
    <w:rsid w:val="00F410D7"/>
    <w:rsid w:val="00F429C2"/>
    <w:rsid w:val="00F46719"/>
    <w:rsid w:val="00F507DC"/>
    <w:rsid w:val="00F51D3A"/>
    <w:rsid w:val="00F60435"/>
    <w:rsid w:val="00F62DE2"/>
    <w:rsid w:val="00F6721E"/>
    <w:rsid w:val="00F73D1F"/>
    <w:rsid w:val="00F741EB"/>
    <w:rsid w:val="00F746F9"/>
    <w:rsid w:val="00F8129B"/>
    <w:rsid w:val="00F87C3D"/>
    <w:rsid w:val="00F92B9E"/>
    <w:rsid w:val="00F970AD"/>
    <w:rsid w:val="00FB0A7F"/>
    <w:rsid w:val="00FB4122"/>
    <w:rsid w:val="00FB77E9"/>
    <w:rsid w:val="00FB7DFD"/>
    <w:rsid w:val="00FC0D47"/>
    <w:rsid w:val="00FC48FE"/>
    <w:rsid w:val="00FD6280"/>
    <w:rsid w:val="00FE1A71"/>
    <w:rsid w:val="00FE38CE"/>
    <w:rsid w:val="00FE4A02"/>
    <w:rsid w:val="00FF56C1"/>
    <w:rsid w:val="00FF68F6"/>
    <w:rsid w:val="00FF6A3A"/>
    <w:rsid w:val="0B4739E4"/>
    <w:rsid w:val="0D77ABC1"/>
    <w:rsid w:val="1772FA60"/>
    <w:rsid w:val="1945638F"/>
    <w:rsid w:val="1D1A561D"/>
    <w:rsid w:val="23E427AF"/>
    <w:rsid w:val="24CC7C59"/>
    <w:rsid w:val="2822B9AC"/>
    <w:rsid w:val="2E1E490F"/>
    <w:rsid w:val="33B72CBC"/>
    <w:rsid w:val="34533420"/>
    <w:rsid w:val="368863BA"/>
    <w:rsid w:val="390E1C2E"/>
    <w:rsid w:val="40667FFF"/>
    <w:rsid w:val="409483E4"/>
    <w:rsid w:val="46AED45D"/>
    <w:rsid w:val="470E8747"/>
    <w:rsid w:val="4878CE64"/>
    <w:rsid w:val="4A32150B"/>
    <w:rsid w:val="594B075E"/>
    <w:rsid w:val="5B744F0B"/>
    <w:rsid w:val="5B80F765"/>
    <w:rsid w:val="6DCDCD68"/>
    <w:rsid w:val="70025B4A"/>
    <w:rsid w:val="7EF0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05345648-1250-443E-84E7-F12105F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934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039207-BA5A-42D1-BAA1-83122FA8C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EE2EB-10D4-462C-B31A-7EE2870412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F9AD6-5410-4D99-8FAB-B288102BC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</TotalTime>
  <Pages>2</Pages>
  <Words>537</Words>
  <Characters>3139</Characters>
  <Application>Microsoft Office Word</Application>
  <DocSecurity>0</DocSecurity>
  <Lines>26</Lines>
  <Paragraphs>7</Paragraphs>
  <ScaleCrop>false</ScaleCrop>
  <Company>CAAA vzw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Stijn Vuylsteke</cp:lastModifiedBy>
  <cp:revision>39</cp:revision>
  <cp:lastPrinted>2022-03-04T08:56:00Z</cp:lastPrinted>
  <dcterms:created xsi:type="dcterms:W3CDTF">2022-09-23T07:39:00Z</dcterms:created>
  <dcterms:modified xsi:type="dcterms:W3CDTF">2024-09-05T07:46:00Z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