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1534A215" w:rsidR="00E070A5" w:rsidRDefault="00E070A5" w:rsidP="4DA5596F">
      <w:pPr>
        <w:pStyle w:val="Kop3"/>
        <w:rPr>
          <w:rStyle w:val="Referentie"/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proofErr w:type="spellStart"/>
      <w:r w:rsidRPr="3A59FD21">
        <w:rPr>
          <w:lang w:val="en-US"/>
        </w:rPr>
        <w:t>Zelfregelend</w:t>
      </w:r>
      <w:proofErr w:type="spellEnd"/>
      <w:r w:rsidRPr="3A59FD21">
        <w:rPr>
          <w:lang w:val="en-US"/>
        </w:rPr>
        <w:t xml:space="preserve"> </w:t>
      </w:r>
      <w:proofErr w:type="spellStart"/>
      <w:r w:rsidR="004E5677" w:rsidRPr="3A59FD21">
        <w:rPr>
          <w:lang w:val="en-US"/>
        </w:rPr>
        <w:t>klep</w:t>
      </w:r>
      <w:r w:rsidRPr="3A59FD21">
        <w:rPr>
          <w:lang w:val="en-US"/>
        </w:rPr>
        <w:t>ventilatierooster</w:t>
      </w:r>
      <w:bookmarkEnd w:id="0"/>
      <w:bookmarkEnd w:id="1"/>
      <w:bookmarkEnd w:id="2"/>
      <w:bookmarkEnd w:id="3"/>
      <w:bookmarkEnd w:id="4"/>
      <w:bookmarkEnd w:id="5"/>
      <w:proofErr w:type="spellEnd"/>
      <w:r w:rsidR="6995F497" w:rsidRPr="3A59FD21">
        <w:rPr>
          <w:rStyle w:val="MeetChar"/>
          <w:rFonts w:eastAsia="Calibri" w:cs="Calibri"/>
          <w:bCs/>
          <w:szCs w:val="24"/>
        </w:rPr>
        <w:t xml:space="preserve">  VH  mm</w:t>
      </w:r>
      <w:r w:rsidR="6995F497" w:rsidRPr="3A59FD21">
        <w:rPr>
          <w:rStyle w:val="MerkChar"/>
          <w:rFonts w:eastAsia="Calibri" w:cs="Calibri"/>
          <w:bCs/>
          <w:szCs w:val="24"/>
        </w:rPr>
        <w:t xml:space="preserve">  </w:t>
      </w:r>
      <w:r w:rsidR="00A037E2" w:rsidRPr="3A59FD21">
        <w:rPr>
          <w:rStyle w:val="Referentie"/>
          <w:lang w:val="en-US"/>
        </w:rPr>
        <w:t>DUCO</w:t>
      </w:r>
      <w:r w:rsidR="0072049F" w:rsidRPr="3A59FD21">
        <w:rPr>
          <w:rStyle w:val="Referentie"/>
          <w:lang w:val="en-US"/>
        </w:rPr>
        <w:t xml:space="preserve"> Ventilation &amp; Sun Control</w:t>
      </w:r>
      <w:r w:rsidRPr="3A59FD21">
        <w:rPr>
          <w:rStyle w:val="Referentie"/>
          <w:lang w:val="en-US"/>
        </w:rPr>
        <w:t xml:space="preserve"> </w:t>
      </w:r>
      <w:r w:rsidR="00D66364" w:rsidRPr="3A59FD21">
        <w:rPr>
          <w:rStyle w:val="Referentie"/>
          <w:lang w:val="en-US"/>
        </w:rPr>
        <w:t>-</w:t>
      </w:r>
      <w:r w:rsidR="005C4409" w:rsidRPr="3A59FD21">
        <w:rPr>
          <w:rStyle w:val="Referentie"/>
          <w:lang w:val="en-US"/>
        </w:rPr>
        <w:t xml:space="preserve"> </w:t>
      </w:r>
      <w:proofErr w:type="spellStart"/>
      <w:r w:rsidR="00942A77" w:rsidRPr="3A59FD21">
        <w:rPr>
          <w:rStyle w:val="Referentie"/>
          <w:lang w:val="en-US"/>
        </w:rPr>
        <w:t>TopVent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End"/>
      <w:r w:rsidR="00747B9B" w:rsidRPr="3A59FD21">
        <w:rPr>
          <w:rStyle w:val="Referentie"/>
          <w:lang w:val="en-US"/>
        </w:rPr>
        <w:t xml:space="preserve"> </w:t>
      </w:r>
      <w:r w:rsidR="0039622D">
        <w:rPr>
          <w:rStyle w:val="Referentie"/>
          <w:lang w:val="en-US"/>
        </w:rPr>
        <w:t>CK</w:t>
      </w:r>
      <w:r w:rsidR="396BBD96" w:rsidRPr="3A59FD21">
        <w:rPr>
          <w:rStyle w:val="Referentie"/>
          <w:lang w:val="en-US"/>
        </w:rPr>
        <w:t xml:space="preserve"> ZR</w:t>
      </w:r>
      <w:r w:rsidR="3E52161A" w:rsidRPr="3A59FD21">
        <w:rPr>
          <w:rStyle w:val="Referentie"/>
          <w:lang w:val="en-US"/>
        </w:rPr>
        <w:t xml:space="preserve"> </w:t>
      </w:r>
      <w:r w:rsidR="005C0D6E">
        <w:rPr>
          <w:rStyle w:val="Referentie"/>
          <w:lang w:val="en-US"/>
        </w:rPr>
        <w:t>(</w:t>
      </w:r>
      <w:r w:rsidR="3E52161A" w:rsidRPr="3A59FD21">
        <w:rPr>
          <w:rStyle w:val="Referentie"/>
          <w:lang w:val="en-US"/>
        </w:rPr>
        <w:t>AK+)</w:t>
      </w:r>
    </w:p>
    <w:p w14:paraId="6CB479ED" w14:textId="39F79837" w:rsidR="439B259C" w:rsidRDefault="439B259C" w:rsidP="3A59FD21">
      <w:pPr>
        <w:pStyle w:val="Kop5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Omschrijving</w:t>
      </w:r>
    </w:p>
    <w:p w14:paraId="15FE2C33" w14:textId="464D59F7" w:rsidR="0C447DCF" w:rsidRDefault="000C01FE">
      <w:r>
        <w:t xml:space="preserve">De </w:t>
      </w:r>
      <w:proofErr w:type="spellStart"/>
      <w:r w:rsidRPr="000C01FE">
        <w:rPr>
          <w:rStyle w:val="CarMarque"/>
        </w:rPr>
        <w:t>TopVent</w:t>
      </w:r>
      <w:proofErr w:type="spellEnd"/>
      <w:r w:rsidRPr="000C01FE">
        <w:rPr>
          <w:rStyle w:val="CarMarque"/>
        </w:rPr>
        <w:t xml:space="preserve"> CK ZR</w:t>
      </w:r>
      <w:r>
        <w:t xml:space="preserve"> is een t</w:t>
      </w:r>
      <w:r w:rsidR="0C447DCF">
        <w:t xml:space="preserve">hermisch geïsoleerd aluminium zelfregelend klepventilatierooster met zelfregelende klep voor de toevoer van verse lucht in de verblijfsruimtes. </w:t>
      </w:r>
      <w:r w:rsidR="007C7137">
        <w:t>Het rooster is v</w:t>
      </w:r>
      <w:r w:rsidR="0039622D">
        <w:t xml:space="preserve">oorzien van een aanslagflens van 15 mm voor </w:t>
      </w:r>
      <w:r w:rsidR="00C2580C">
        <w:t>plaatsing in een uitsparing</w:t>
      </w:r>
      <w:r w:rsidR="0039622D">
        <w:t xml:space="preserve">. </w:t>
      </w:r>
      <w:r w:rsidR="0C447DCF">
        <w:t>Optioneel verkrijgbaar in akoestische uitvoering voor situaties met lichte (</w:t>
      </w:r>
      <w:r w:rsidR="0C447DCF" w:rsidRPr="005C0D6E">
        <w:rPr>
          <w:rStyle w:val="CarMarque"/>
        </w:rPr>
        <w:t>AK</w:t>
      </w:r>
      <w:r w:rsidR="0C447DCF">
        <w:t>) en/of zware geluidsbelasting (</w:t>
      </w:r>
      <w:r w:rsidR="0C447DCF" w:rsidRPr="005C0D6E">
        <w:rPr>
          <w:rStyle w:val="CarMarque"/>
        </w:rPr>
        <w:t>AK+</w:t>
      </w:r>
      <w:r w:rsidR="0C447DCF">
        <w:t>).</w:t>
      </w:r>
    </w:p>
    <w:p w14:paraId="5CB0596E" w14:textId="55C5C76A" w:rsidR="3A59FD21" w:rsidRDefault="3A59FD21"/>
    <w:p w14:paraId="710995A1" w14:textId="0300A53B" w:rsidR="2FAD7803" w:rsidRDefault="2FAD7803">
      <w:r>
        <w:t xml:space="preserve">De standaard aanwezige zelfregelende klep zorgt voor energiewinst en een constant debiet. </w:t>
      </w:r>
      <w:r w:rsidR="66BEE1CC">
        <w:t xml:space="preserve">De klep zorgt ervoor dat het ventilatievolume gelijk blijft bij toenemende wind, m.a.w. de toenemende wind wordt uitgevlakt. De klep reageert uitstekend bij een drukverschil vanaf 1 Pa, vermijdt tocht en beperkt energieverlies en </w:t>
      </w:r>
      <w:proofErr w:type="spellStart"/>
      <w:r w:rsidR="66BEE1CC">
        <w:t>overventilatie</w:t>
      </w:r>
      <w:proofErr w:type="spellEnd"/>
      <w:r w:rsidR="66BEE1CC">
        <w:t>.</w:t>
      </w:r>
      <w:r w:rsidR="191AB30E">
        <w:t xml:space="preserve"> De lengte van de </w:t>
      </w:r>
      <w:r w:rsidR="009F2CE4">
        <w:t xml:space="preserve">bedienbare </w:t>
      </w:r>
      <w:r w:rsidR="191AB30E">
        <w:t>klep kan beperkt worden volgens het gewenste of benodigde debiet.</w:t>
      </w:r>
    </w:p>
    <w:p w14:paraId="3A6BA75B" w14:textId="7435750D" w:rsidR="3A59FD21" w:rsidRDefault="3A59FD21" w:rsidP="3A59FD21">
      <w:pPr>
        <w:rPr>
          <w:highlight w:val="yellow"/>
        </w:rPr>
      </w:pPr>
    </w:p>
    <w:p w14:paraId="25AFE209" w14:textId="79B64D5D" w:rsidR="2531BE56" w:rsidRDefault="2531BE56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Het </w:t>
      </w:r>
      <w:proofErr w:type="spellStart"/>
      <w:r w:rsidRPr="3A59FD21">
        <w:rPr>
          <w:rFonts w:eastAsia="Calibri" w:cs="Calibri"/>
          <w:color w:val="000000" w:themeColor="text1"/>
        </w:rPr>
        <w:t>binnenprofiel</w:t>
      </w:r>
      <w:proofErr w:type="spellEnd"/>
      <w:r w:rsidRPr="3A59FD21">
        <w:rPr>
          <w:rFonts w:eastAsia="Calibri" w:cs="Calibri"/>
          <w:color w:val="000000" w:themeColor="text1"/>
        </w:rPr>
        <w:t xml:space="preserve"> met onzichtbare perforatie is vlot afneembaar, afwasbaar en </w:t>
      </w:r>
      <w:proofErr w:type="spellStart"/>
      <w:r w:rsidRPr="3A59FD21">
        <w:rPr>
          <w:rFonts w:eastAsia="Calibri" w:cs="Calibri"/>
          <w:color w:val="000000" w:themeColor="text1"/>
        </w:rPr>
        <w:t>insectenwerend</w:t>
      </w:r>
      <w:proofErr w:type="spellEnd"/>
      <w:r w:rsidRPr="3A59FD21">
        <w:rPr>
          <w:rFonts w:eastAsia="Calibri" w:cs="Calibri"/>
          <w:color w:val="000000" w:themeColor="text1"/>
        </w:rPr>
        <w:t xml:space="preserve">. De </w:t>
      </w:r>
      <w:proofErr w:type="spellStart"/>
      <w:r w:rsidRPr="3A59FD21">
        <w:rPr>
          <w:rFonts w:eastAsia="Calibri" w:cs="Calibri"/>
          <w:color w:val="000000" w:themeColor="text1"/>
        </w:rPr>
        <w:t>binnenkap</w:t>
      </w:r>
      <w:proofErr w:type="spellEnd"/>
      <w:r w:rsidRPr="3A59FD21">
        <w:rPr>
          <w:rFonts w:eastAsia="Calibri" w:cs="Calibri"/>
          <w:color w:val="000000" w:themeColor="text1"/>
        </w:rPr>
        <w:t xml:space="preserve"> zorgt voor een opwaartse luchtstroom en een comfortabel binnenklimaat (</w:t>
      </w:r>
      <w:proofErr w:type="spellStart"/>
      <w:r w:rsidRPr="3A59FD21">
        <w:rPr>
          <w:rFonts w:eastAsia="Calibri" w:cs="Calibri"/>
          <w:color w:val="000000" w:themeColor="text1"/>
        </w:rPr>
        <w:t>Coanda</w:t>
      </w:r>
      <w:proofErr w:type="spellEnd"/>
      <w:r w:rsidRPr="3A59FD21">
        <w:rPr>
          <w:rFonts w:eastAsia="Calibri" w:cs="Calibri"/>
          <w:color w:val="000000" w:themeColor="text1"/>
        </w:rPr>
        <w:t>-effect).</w:t>
      </w:r>
    </w:p>
    <w:p w14:paraId="1443416A" w14:textId="5E80ACBC" w:rsidR="3A59FD21" w:rsidRDefault="3A59FD21"/>
    <w:p w14:paraId="780D05A6" w14:textId="65024024" w:rsidR="1F60BAEB" w:rsidRDefault="1F60BAEB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Toepassing</w:t>
      </w:r>
    </w:p>
    <w:p w14:paraId="008A60A7" w14:textId="59F8EF18" w:rsidR="00C2580C" w:rsidRDefault="00C2580C" w:rsidP="3A59FD21">
      <w:pPr>
        <w:pStyle w:val="Lijstalinea"/>
        <w:numPr>
          <w:ilvl w:val="0"/>
          <w:numId w:val="1"/>
        </w:numPr>
        <w:ind w:left="360"/>
      </w:pPr>
      <w:r>
        <w:t xml:space="preserve">Compacte </w:t>
      </w:r>
      <w:proofErr w:type="spellStart"/>
      <w:r>
        <w:t>kalfplaatsing</w:t>
      </w:r>
      <w:proofErr w:type="spellEnd"/>
      <w:r>
        <w:t>.</w:t>
      </w:r>
    </w:p>
    <w:p w14:paraId="6479737B" w14:textId="2FBE9AC2" w:rsidR="62760D9A" w:rsidRDefault="009F2CE4" w:rsidP="3A59FD21">
      <w:pPr>
        <w:pStyle w:val="Lijstalinea"/>
        <w:numPr>
          <w:ilvl w:val="0"/>
          <w:numId w:val="1"/>
        </w:numPr>
        <w:ind w:left="360"/>
      </w:pPr>
      <w:r>
        <w:t xml:space="preserve">Onzichtbare </w:t>
      </w:r>
      <w:r w:rsidR="00C2580C">
        <w:t>plaatsing achter het buitenspouwblad</w:t>
      </w:r>
      <w:r>
        <w:t>.</w:t>
      </w:r>
    </w:p>
    <w:p w14:paraId="1E30A029" w14:textId="32C4A66B" w:rsidR="6C8121FF" w:rsidRDefault="6C8121FF" w:rsidP="3A59FD21">
      <w:pPr>
        <w:pStyle w:val="Lijstalinea"/>
        <w:numPr>
          <w:ilvl w:val="0"/>
          <w:numId w:val="1"/>
        </w:numPr>
        <w:ind w:left="360"/>
      </w:pPr>
      <w:proofErr w:type="spellStart"/>
      <w:r>
        <w:t>W</w:t>
      </w:r>
      <w:r w:rsidR="62760D9A">
        <w:t>indbelaste</w:t>
      </w:r>
      <w:proofErr w:type="spellEnd"/>
      <w:r w:rsidR="62760D9A">
        <w:t xml:space="preserve"> toepassingen zoals hoogbouw (tot 40m) en appartementsbouw aan de kust.</w:t>
      </w:r>
    </w:p>
    <w:p w14:paraId="7B79BD45" w14:textId="6BC6BCC1" w:rsidR="7DFC3E2B" w:rsidRDefault="7DFC3E2B" w:rsidP="3A59FD21">
      <w:pPr>
        <w:pStyle w:val="Lijstalinea"/>
        <w:numPr>
          <w:ilvl w:val="0"/>
          <w:numId w:val="1"/>
        </w:numPr>
        <w:ind w:left="360"/>
      </w:pPr>
      <w:r>
        <w:t>Zowel (ingrijpende) renovatie- als nieuwbouwprojecten.</w:t>
      </w:r>
    </w:p>
    <w:p w14:paraId="31C47F7B" w14:textId="52582406" w:rsidR="3A59FD21" w:rsidRDefault="3A59FD21" w:rsidP="3A59FD21">
      <w:pPr>
        <w:rPr>
          <w:rStyle w:val="MerkChar"/>
          <w:rFonts w:eastAsia="Calibri" w:cs="Calibri"/>
          <w:color w:val="000000" w:themeColor="text1"/>
        </w:rPr>
      </w:pPr>
    </w:p>
    <w:p w14:paraId="28144533" w14:textId="0CD59EE4" w:rsidR="3DC604BC" w:rsidRDefault="3DC604BC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Materiaal</w:t>
      </w:r>
    </w:p>
    <w:p w14:paraId="73DA8128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Aluminium : EN AW – 6063 T66</w:t>
      </w:r>
    </w:p>
    <w:p w14:paraId="73A16510" w14:textId="2C4E86BD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Kunststof onderdelen : ABS en PVC (slagvast, kleurvast en weerbestendig)</w:t>
      </w:r>
    </w:p>
    <w:p w14:paraId="52436B1C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 xml:space="preserve">Dempingsschuimrubber </w:t>
      </w:r>
      <w:r w:rsidRPr="005C0D6E">
        <w:rPr>
          <w:rStyle w:val="CarMarque"/>
        </w:rPr>
        <w:t>AK(+)</w:t>
      </w:r>
      <w:r>
        <w:t xml:space="preserve">: akoestische </w:t>
      </w:r>
      <w:proofErr w:type="spellStart"/>
      <w:r>
        <w:t>foam</w:t>
      </w:r>
      <w:proofErr w:type="spellEnd"/>
      <w:r>
        <w:t xml:space="preserve"> 34 kg/m³</w:t>
      </w:r>
    </w:p>
    <w:p w14:paraId="644A90B2" w14:textId="1AEEBC6F" w:rsidR="3A59FD21" w:rsidRDefault="3A59FD21" w:rsidP="3A59FD21">
      <w:pPr>
        <w:pStyle w:val="Lijstalinea"/>
        <w:ind w:left="360"/>
      </w:pPr>
    </w:p>
    <w:p w14:paraId="6E995FE4" w14:textId="45C9CB9E" w:rsidR="3AA65CDA" w:rsidRDefault="3AA65CDA" w:rsidP="00DF0F10">
      <w:pPr>
        <w:pStyle w:val="Kop5"/>
        <w:rPr>
          <w:rFonts w:eastAsia="Calibri"/>
        </w:rPr>
      </w:pPr>
      <w:r w:rsidRPr="3A59FD21">
        <w:rPr>
          <w:rFonts w:eastAsia="Calibri"/>
        </w:rPr>
        <w:t>Afwerking /Oppervlaktebehandeling</w:t>
      </w:r>
    </w:p>
    <w:p w14:paraId="781EFE6B" w14:textId="77777777" w:rsidR="3AA65CDA" w:rsidRDefault="3AA65CDA" w:rsidP="3A59FD21">
      <w:pPr>
        <w:pStyle w:val="Lijstalinea"/>
        <w:numPr>
          <w:ilvl w:val="0"/>
          <w:numId w:val="2"/>
        </w:numPr>
        <w:ind w:left="360"/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74496338" w14:textId="6978ECCE" w:rsidR="11AF5C03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 w:rsidRPr="3A59FD21">
        <w:rPr>
          <w:rFonts w:eastAsia="Calibri" w:cs="Calibri"/>
        </w:rPr>
        <w:t xml:space="preserve">DUCO300RAL (glanzend, mat of </w:t>
      </w:r>
      <w:proofErr w:type="spellStart"/>
      <w:r w:rsidRPr="3A59FD21">
        <w:rPr>
          <w:rFonts w:eastAsia="Calibri" w:cs="Calibri"/>
        </w:rPr>
        <w:t>fijnstructuur</w:t>
      </w:r>
      <w:proofErr w:type="spellEnd"/>
      <w:r w:rsidRPr="3A59FD21">
        <w:rPr>
          <w:rFonts w:eastAsia="Calibri" w:cs="Calibri"/>
        </w:rPr>
        <w:t>)</w:t>
      </w:r>
    </w:p>
    <w:p w14:paraId="74FC338C" w14:textId="73761C1A" w:rsidR="672725DB" w:rsidRDefault="672725DB" w:rsidP="3A59FD21">
      <w:pPr>
        <w:pStyle w:val="Lijstalinea"/>
        <w:numPr>
          <w:ilvl w:val="0"/>
          <w:numId w:val="2"/>
        </w:numPr>
        <w:ind w:left="360"/>
        <w:jc w:val="left"/>
      </w:pPr>
      <w:r w:rsidRPr="3A59FD21">
        <w:rPr>
          <w:rFonts w:eastAsia="Calibri" w:cs="Calibri"/>
          <w:color w:val="000000" w:themeColor="text1"/>
          <w:sz w:val="19"/>
          <w:szCs w:val="19"/>
        </w:rPr>
        <w:t>Kleur kopschotten = wit / zwart</w:t>
      </w:r>
    </w:p>
    <w:p w14:paraId="111534BB" w14:textId="6BB2D2E1" w:rsidR="00D03F53" w:rsidRDefault="00D03F53">
      <w:pPr>
        <w:jc w:val="left"/>
      </w:pPr>
      <w:r>
        <w:br w:type="page"/>
      </w:r>
    </w:p>
    <w:p w14:paraId="3C8C2C29" w14:textId="77777777" w:rsidR="00F746F9" w:rsidRPr="00787C07" w:rsidRDefault="00F746F9" w:rsidP="00F746F9">
      <w:pPr>
        <w:pStyle w:val="Kop5"/>
      </w:pPr>
      <w:r>
        <w:lastRenderedPageBreak/>
        <w:t>Technische specificaties</w:t>
      </w:r>
    </w:p>
    <w:p w14:paraId="0C399D84" w14:textId="13C00C05" w:rsidR="002570D5" w:rsidRPr="00787C07" w:rsidRDefault="392BE5FB" w:rsidP="002570D5">
      <w:r>
        <w:t>W</w:t>
      </w:r>
      <w:r w:rsidR="2F89FB4B">
        <w:t>aardentabel</w:t>
      </w:r>
      <w:r>
        <w:t xml:space="preserve"> </w:t>
      </w:r>
      <w:proofErr w:type="spellStart"/>
      <w:r w:rsidR="000C01FE" w:rsidRPr="000C01FE">
        <w:rPr>
          <w:rStyle w:val="CarMarque"/>
        </w:rPr>
        <w:t>TopVent</w:t>
      </w:r>
      <w:proofErr w:type="spellEnd"/>
      <w:r w:rsidR="000C01FE" w:rsidRPr="000C01FE">
        <w:rPr>
          <w:rStyle w:val="CarMarque"/>
        </w:rPr>
        <w:t xml:space="preserve"> CK ZR</w:t>
      </w:r>
      <w:r w:rsidR="2F89FB4B"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401E3D" w:rsidRPr="00A75821" w14:paraId="7A336531" w14:textId="77777777" w:rsidTr="00172D82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598FDBE" w14:textId="0AB5669B" w:rsidR="00401E3D" w:rsidRPr="00787C07" w:rsidRDefault="00401E3D" w:rsidP="000C01FE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094B6680" w14:textId="467764CB" w:rsidR="00401E3D" w:rsidRPr="00787C07" w:rsidRDefault="00401E3D" w:rsidP="000C01FE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Inbouwdiepte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7D122E" w14:textId="6A3C04BC" w:rsidR="00401E3D" w:rsidRDefault="00401E3D" w:rsidP="000C01FE">
            <w:pPr>
              <w:jc w:val="center"/>
            </w:pPr>
            <w:r>
              <w:t>Ventilatiecapaciteit bij dagmaat rooster L = 1 meter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974CA15" w14:textId="1220FD8E" w:rsidR="00401E3D" w:rsidRDefault="00401E3D" w:rsidP="000C01FE">
            <w:pPr>
              <w:jc w:val="center"/>
            </w:pPr>
            <w:r>
              <w:t>Vaste correctiefactor in meter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7F9428" w14:textId="77777777" w:rsidR="00401E3D" w:rsidRDefault="00401E3D" w:rsidP="000C01FE">
            <w:pPr>
              <w:jc w:val="center"/>
            </w:pPr>
            <w:r>
              <w:t xml:space="preserve">Warmtedoorgangs- </w:t>
            </w:r>
            <w:proofErr w:type="spellStart"/>
            <w:r>
              <w:t>coëfficient</w:t>
            </w:r>
            <w:proofErr w:type="spellEnd"/>
          </w:p>
          <w:p w14:paraId="7079625D" w14:textId="18174A06" w:rsidR="00401E3D" w:rsidRDefault="00401E3D" w:rsidP="000C01FE">
            <w:pPr>
              <w:jc w:val="center"/>
            </w:pPr>
            <w:r>
              <w:t>(U-waarde)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ECA2ED" w14:textId="2D624C18" w:rsidR="00401E3D" w:rsidRDefault="00401E3D" w:rsidP="000C01FE">
            <w:pPr>
              <w:jc w:val="center"/>
            </w:pPr>
            <w:r>
              <w:t xml:space="preserve">Akoestische waarde 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D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n,e,</w:t>
            </w:r>
            <w:r w:rsidRPr="007A1EB6">
              <w:rPr>
                <w:rFonts w:cs="Arial"/>
                <w:bCs/>
                <w:color w:val="000000"/>
                <w:lang w:eastAsia="nl-BE"/>
              </w:rPr>
              <w:t>W</w:t>
            </w:r>
            <w:proofErr w:type="spellEnd"/>
            <w:r w:rsidRPr="007A1EB6">
              <w:rPr>
                <w:rFonts w:cs="Arial"/>
                <w:bCs/>
                <w:color w:val="000000"/>
                <w:lang w:eastAsia="nl-BE"/>
              </w:rPr>
              <w:t xml:space="preserve"> (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C</w:t>
            </w:r>
            <w:r>
              <w:rPr>
                <w:rFonts w:cs="Arial"/>
                <w:bCs/>
                <w:color w:val="000000"/>
                <w:lang w:eastAsia="nl-BE"/>
              </w:rPr>
              <w:t>;C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tr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>) in dB(A)</w:t>
            </w:r>
          </w:p>
        </w:tc>
      </w:tr>
      <w:tr w:rsidR="00401E3D" w:rsidRPr="007A1EB6" w14:paraId="01414960" w14:textId="77777777" w:rsidTr="00172D82">
        <w:trPr>
          <w:trHeight w:val="340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F121C02" w14:textId="77777777" w:rsidR="00401E3D" w:rsidRPr="00787C07" w:rsidRDefault="00401E3D" w:rsidP="000C01FE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4C97554" w14:textId="77777777" w:rsidR="00401E3D" w:rsidRPr="00787C07" w:rsidRDefault="00401E3D" w:rsidP="000C01FE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53F4384" w14:textId="5949C9C1" w:rsidR="00401E3D" w:rsidRDefault="00401E3D" w:rsidP="000C01FE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02D222" w14:textId="495A5ED3" w:rsidR="00401E3D" w:rsidRDefault="00401E3D" w:rsidP="000C01FE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1ECA424" w14:textId="0D0A5A06" w:rsidR="00401E3D" w:rsidRDefault="00401E3D" w:rsidP="000C01FE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763239E" w14:textId="6C855354" w:rsidR="00401E3D" w:rsidRDefault="00401E3D" w:rsidP="000C01FE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AD3AEF" w14:textId="19150B67" w:rsidR="00401E3D" w:rsidRDefault="00401E3D" w:rsidP="000C01FE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49400A" w14:textId="71593121" w:rsidR="00401E3D" w:rsidRDefault="00401E3D" w:rsidP="000C01FE">
            <w:pPr>
              <w:jc w:val="center"/>
            </w:pPr>
            <w:r>
              <w:t>Open stand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184772" w14:textId="51C7E328" w:rsidR="00401E3D" w:rsidRDefault="00401E3D" w:rsidP="000C01FE">
            <w:pPr>
              <w:jc w:val="center"/>
            </w:pPr>
            <w:r>
              <w:t>Gesloten stand</w:t>
            </w:r>
          </w:p>
        </w:tc>
      </w:tr>
      <w:tr w:rsidR="00A75821" w:rsidRPr="00787C07" w14:paraId="25B9A1A2" w14:textId="77777777" w:rsidTr="00172D82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E3A" w14:textId="77777777" w:rsidR="001E7B45" w:rsidRPr="00787C07" w:rsidRDefault="001E7B45" w:rsidP="000C01FE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F392" w14:textId="13C47209" w:rsidR="001E7B45" w:rsidRPr="00787C07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62DE" w14:textId="3AA474B1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F90" w14:textId="47E64D42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47CE" w14:textId="31CB7405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E29" w14:textId="451B800D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7DF" w14:textId="115A3CE4" w:rsidR="001E7B45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AEF7" w14:textId="4D7DE4B8" w:rsidR="001E7B45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C2EA" w14:textId="670D22D8" w:rsidR="001E7B45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A75821" w:rsidRPr="00787C07" w14:paraId="6A9C113B" w14:textId="77777777" w:rsidTr="00172D82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364" w14:textId="77777777" w:rsidR="001E7B45" w:rsidRPr="00787C07" w:rsidRDefault="001E7B45" w:rsidP="000C01FE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E5E" w14:textId="2C8AB324" w:rsidR="001E7B45" w:rsidRPr="00787C07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1A7B" w14:textId="7BA52194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40BE" w14:textId="08822791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D3E9" w14:textId="0211CBBD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7725" w14:textId="7B4264F1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E3" w14:textId="753201BC" w:rsidR="001E7B45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6908" w14:textId="71BC5510" w:rsidR="001E7B45" w:rsidRPr="0001121B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F1E4" w14:textId="64081C73" w:rsidR="001E7B45" w:rsidRPr="0001121B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A75821" w:rsidRPr="00787C07" w14:paraId="1D6DCD73" w14:textId="77777777" w:rsidTr="00172D82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248" w14:textId="77777777" w:rsidR="001E7B45" w:rsidRPr="00787C07" w:rsidRDefault="001E7B45" w:rsidP="000C01FE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292" w14:textId="58EACB55" w:rsidR="001E7B45" w:rsidRPr="00787C07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2EAA" w14:textId="503854A1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7AB" w14:textId="67BFD6B5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633" w14:textId="63E0AC26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6AE7" w14:textId="468AC45B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77F" w14:textId="40DC8502" w:rsidR="001E7B45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179B" w14:textId="61182811" w:rsidR="001E7B45" w:rsidRPr="0001121B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CBE9" w14:textId="13FEACA4" w:rsidR="001E7B45" w:rsidRPr="0001121B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</w:tbl>
    <w:p w14:paraId="7EEDC20A" w14:textId="77777777" w:rsidR="002570D5" w:rsidRPr="00787C07" w:rsidRDefault="002570D5" w:rsidP="3A59FD21">
      <w:pPr>
        <w:tabs>
          <w:tab w:val="right" w:pos="9639"/>
        </w:tabs>
        <w:jc w:val="right"/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47E4FAF8" w14:textId="4054B01D" w:rsidR="004D765F" w:rsidRDefault="004D765F" w:rsidP="3A59FD21"/>
    <w:p w14:paraId="72B3F4C5" w14:textId="07EA5E20" w:rsidR="000D574A" w:rsidRDefault="392BE5FB" w:rsidP="005A185A">
      <w:pPr>
        <w:jc w:val="left"/>
      </w:pPr>
      <w:r>
        <w:t xml:space="preserve">Waardentabel </w:t>
      </w:r>
      <w:proofErr w:type="spellStart"/>
      <w:r w:rsidR="000C01FE" w:rsidRPr="000C01FE">
        <w:rPr>
          <w:rStyle w:val="CarMarque"/>
        </w:rPr>
        <w:t>TopVent</w:t>
      </w:r>
      <w:proofErr w:type="spellEnd"/>
      <w:r w:rsidR="000C01FE" w:rsidRPr="000C01FE">
        <w:rPr>
          <w:rStyle w:val="CarMarque"/>
        </w:rPr>
        <w:t xml:space="preserve"> CK ZR</w:t>
      </w:r>
      <w:r w:rsidR="000C01FE">
        <w:t xml:space="preserve"> </w:t>
      </w:r>
      <w:r w:rsidRPr="005A185A">
        <w:rPr>
          <w:rStyle w:val="CarMarque"/>
        </w:rPr>
        <w:t>AK</w:t>
      </w:r>
      <w: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401E3D" w:rsidRPr="00A75821" w14:paraId="3A6381F5" w14:textId="77777777" w:rsidTr="000C01FE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2AABDE6" w14:textId="77777777" w:rsidR="00401E3D" w:rsidRPr="00787C07" w:rsidRDefault="00401E3D" w:rsidP="006164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1B4411B3" w14:textId="77777777" w:rsidR="00401E3D" w:rsidRPr="00787C07" w:rsidRDefault="00401E3D" w:rsidP="006164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Inbouwdiepte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67BE4C" w14:textId="77777777" w:rsidR="00401E3D" w:rsidRDefault="00401E3D" w:rsidP="00616403">
            <w:pPr>
              <w:jc w:val="center"/>
            </w:pPr>
            <w:r>
              <w:t>Ventilatiecapaciteit bij dagmaat rooster L = 1 meter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FFC1AEA" w14:textId="77777777" w:rsidR="00401E3D" w:rsidRDefault="00401E3D" w:rsidP="00616403">
            <w:pPr>
              <w:jc w:val="center"/>
            </w:pPr>
            <w:r>
              <w:t>Vaste correctiefactor in meter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A14A69" w14:textId="77777777" w:rsidR="00401E3D" w:rsidRDefault="00401E3D" w:rsidP="00616403">
            <w:pPr>
              <w:jc w:val="center"/>
            </w:pPr>
            <w:r>
              <w:t xml:space="preserve">Warmtedoorgangs- </w:t>
            </w:r>
            <w:proofErr w:type="spellStart"/>
            <w:r>
              <w:t>coëfficient</w:t>
            </w:r>
            <w:proofErr w:type="spellEnd"/>
          </w:p>
          <w:p w14:paraId="47B0A251" w14:textId="77777777" w:rsidR="00401E3D" w:rsidRDefault="00401E3D" w:rsidP="00616403">
            <w:pPr>
              <w:jc w:val="center"/>
            </w:pPr>
            <w:r>
              <w:t>(U-waarde)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4FE726" w14:textId="77777777" w:rsidR="00401E3D" w:rsidRDefault="00401E3D" w:rsidP="00616403">
            <w:pPr>
              <w:jc w:val="center"/>
            </w:pPr>
            <w:r>
              <w:t xml:space="preserve">Akoestische waarde 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D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n,e,</w:t>
            </w:r>
            <w:r w:rsidRPr="007A1EB6">
              <w:rPr>
                <w:rFonts w:cs="Arial"/>
                <w:bCs/>
                <w:color w:val="000000"/>
                <w:lang w:eastAsia="nl-BE"/>
              </w:rPr>
              <w:t>W</w:t>
            </w:r>
            <w:proofErr w:type="spellEnd"/>
            <w:r w:rsidRPr="007A1EB6">
              <w:rPr>
                <w:rFonts w:cs="Arial"/>
                <w:bCs/>
                <w:color w:val="000000"/>
                <w:lang w:eastAsia="nl-BE"/>
              </w:rPr>
              <w:t xml:space="preserve"> (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C</w:t>
            </w:r>
            <w:r>
              <w:rPr>
                <w:rFonts w:cs="Arial"/>
                <w:bCs/>
                <w:color w:val="000000"/>
                <w:lang w:eastAsia="nl-BE"/>
              </w:rPr>
              <w:t>;C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tr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>) in dB(A)</w:t>
            </w:r>
          </w:p>
        </w:tc>
      </w:tr>
      <w:tr w:rsidR="00401E3D" w:rsidRPr="007A1EB6" w14:paraId="3D4F1371" w14:textId="77777777" w:rsidTr="000C01FE">
        <w:trPr>
          <w:trHeight w:val="397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167D7617" w14:textId="77777777" w:rsidR="00401E3D" w:rsidRPr="00787C07" w:rsidRDefault="00401E3D" w:rsidP="006164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6627FAEA" w14:textId="77777777" w:rsidR="00401E3D" w:rsidRPr="00787C07" w:rsidRDefault="00401E3D" w:rsidP="006164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6D1C371" w14:textId="77777777" w:rsidR="00401E3D" w:rsidRDefault="00401E3D" w:rsidP="00616403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43971F" w14:textId="77777777" w:rsidR="00401E3D" w:rsidRDefault="00401E3D" w:rsidP="00616403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4096EA2" w14:textId="77777777" w:rsidR="00401E3D" w:rsidRDefault="00401E3D" w:rsidP="00616403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8E605AE" w14:textId="77777777" w:rsidR="00401E3D" w:rsidRDefault="00401E3D" w:rsidP="00616403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74D354" w14:textId="77777777" w:rsidR="00401E3D" w:rsidRDefault="00401E3D" w:rsidP="00616403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DC25AB" w14:textId="77777777" w:rsidR="00401E3D" w:rsidRDefault="00401E3D" w:rsidP="00616403">
            <w:pPr>
              <w:jc w:val="center"/>
            </w:pPr>
            <w:r>
              <w:t>Open stand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9DD708" w14:textId="77777777" w:rsidR="00401E3D" w:rsidRDefault="00401E3D" w:rsidP="00616403">
            <w:pPr>
              <w:jc w:val="center"/>
            </w:pPr>
            <w:r>
              <w:t>Gesloten stand</w:t>
            </w:r>
          </w:p>
        </w:tc>
      </w:tr>
      <w:tr w:rsidR="00401E3D" w:rsidRPr="00787C07" w14:paraId="47E1AC96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9F1C" w14:textId="77777777" w:rsidR="00401E3D" w:rsidRPr="00787C07" w:rsidRDefault="00401E3D" w:rsidP="00616403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AC79" w14:textId="77777777" w:rsidR="00401E3D" w:rsidRPr="00787C07" w:rsidRDefault="00401E3D" w:rsidP="00616403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362" w14:textId="410F20FB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9DA2" w14:textId="549FFCF5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130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B00B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52EA" w14:textId="10815C33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A855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B01A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401E3D" w:rsidRPr="00787C07" w14:paraId="0762A35C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D9D9" w14:textId="77777777" w:rsidR="00401E3D" w:rsidRPr="00787C07" w:rsidRDefault="00401E3D" w:rsidP="00616403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2E21" w14:textId="77777777" w:rsidR="00401E3D" w:rsidRPr="00787C07" w:rsidRDefault="00401E3D" w:rsidP="00616403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8B9" w14:textId="2B00C5CD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F04" w14:textId="4E4E53CD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6F08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0AE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E0E" w14:textId="6DCB7254" w:rsidR="00401E3D" w:rsidRPr="00401E3D" w:rsidRDefault="00401E3D" w:rsidP="00401E3D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98E3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973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401E3D" w:rsidRPr="00787C07" w14:paraId="722B57F2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A4D6" w14:textId="77777777" w:rsidR="00401E3D" w:rsidRPr="00787C07" w:rsidRDefault="00401E3D" w:rsidP="00616403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A138" w14:textId="77777777" w:rsidR="00401E3D" w:rsidRPr="00787C07" w:rsidRDefault="00401E3D" w:rsidP="00616403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92DF" w14:textId="07039EC1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5152" w14:textId="5EE89222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AE9A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E82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4C6B" w14:textId="3F24BBC8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91BD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FD03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25B32451" w14:textId="1EA40E36" w:rsidR="000D574A" w:rsidRPr="00787C07" w:rsidRDefault="000D574A" w:rsidP="3A59FD21">
      <w:pPr>
        <w:tabs>
          <w:tab w:val="right" w:pos="9639"/>
        </w:tabs>
        <w:jc w:val="right"/>
      </w:pPr>
      <w:r>
        <w:t>*</w:t>
      </w:r>
      <w:r w:rsidRPr="005F7D27">
        <w:rPr>
          <w:vertAlign w:val="subscript"/>
        </w:rPr>
        <w:t>Volgens NEN EN ISO 717</w:t>
      </w:r>
    </w:p>
    <w:p w14:paraId="64850619" w14:textId="77777777" w:rsidR="000D574A" w:rsidRPr="00314694" w:rsidRDefault="000D574A" w:rsidP="000D574A">
      <w:pPr>
        <w:rPr>
          <w:highlight w:val="yellow"/>
        </w:rPr>
      </w:pPr>
    </w:p>
    <w:p w14:paraId="3753D9D4" w14:textId="7E6DD0D8" w:rsidR="001E42BD" w:rsidRPr="00787C07" w:rsidRDefault="392BE5FB" w:rsidP="001E42BD">
      <w:r>
        <w:t xml:space="preserve">Waardentabel </w:t>
      </w:r>
      <w:proofErr w:type="spellStart"/>
      <w:r w:rsidR="000C01FE" w:rsidRPr="000C01FE">
        <w:rPr>
          <w:rStyle w:val="CarMarque"/>
        </w:rPr>
        <w:t>TopVent</w:t>
      </w:r>
      <w:proofErr w:type="spellEnd"/>
      <w:r w:rsidR="000C01FE" w:rsidRPr="000C01FE">
        <w:rPr>
          <w:rStyle w:val="CarMarque"/>
        </w:rPr>
        <w:t xml:space="preserve"> CK ZR</w:t>
      </w:r>
      <w:r w:rsidR="000C01FE">
        <w:t xml:space="preserve"> </w:t>
      </w:r>
      <w:r w:rsidRPr="005A185A">
        <w:rPr>
          <w:rStyle w:val="CarMarque"/>
        </w:rPr>
        <w:t>AK+</w:t>
      </w:r>
      <w: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401E3D" w:rsidRPr="00A75821" w14:paraId="326EC4D9" w14:textId="77777777" w:rsidTr="000C01FE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C5E370F" w14:textId="77777777" w:rsidR="00401E3D" w:rsidRPr="00787C07" w:rsidRDefault="00401E3D" w:rsidP="006164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57330FC" w14:textId="77777777" w:rsidR="00401E3D" w:rsidRPr="00787C07" w:rsidRDefault="00401E3D" w:rsidP="006164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Inbouwdiepte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2B1B2C" w14:textId="77777777" w:rsidR="00401E3D" w:rsidRDefault="00401E3D" w:rsidP="00616403">
            <w:pPr>
              <w:jc w:val="center"/>
            </w:pPr>
            <w:r>
              <w:t>Ventilatiecapaciteit bij dagmaat rooster L = 1 meter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3BE48D7" w14:textId="77777777" w:rsidR="00401E3D" w:rsidRDefault="00401E3D" w:rsidP="00616403">
            <w:pPr>
              <w:jc w:val="center"/>
            </w:pPr>
            <w:r>
              <w:t>Vaste correctiefactor in meter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FD42A4" w14:textId="77777777" w:rsidR="00401E3D" w:rsidRDefault="00401E3D" w:rsidP="00616403">
            <w:pPr>
              <w:jc w:val="center"/>
            </w:pPr>
            <w:r>
              <w:t xml:space="preserve">Warmtedoorgangs- </w:t>
            </w:r>
            <w:proofErr w:type="spellStart"/>
            <w:r>
              <w:t>coëfficient</w:t>
            </w:r>
            <w:proofErr w:type="spellEnd"/>
          </w:p>
          <w:p w14:paraId="2FF23B96" w14:textId="77777777" w:rsidR="00401E3D" w:rsidRDefault="00401E3D" w:rsidP="00616403">
            <w:pPr>
              <w:jc w:val="center"/>
            </w:pPr>
            <w:r>
              <w:t>(U-waarde)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E4B132" w14:textId="77777777" w:rsidR="00401E3D" w:rsidRDefault="00401E3D" w:rsidP="00616403">
            <w:pPr>
              <w:jc w:val="center"/>
            </w:pPr>
            <w:r>
              <w:t xml:space="preserve">Akoestische waarde 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D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n,e,</w:t>
            </w:r>
            <w:r w:rsidRPr="007A1EB6">
              <w:rPr>
                <w:rFonts w:cs="Arial"/>
                <w:bCs/>
                <w:color w:val="000000"/>
                <w:lang w:eastAsia="nl-BE"/>
              </w:rPr>
              <w:t>W</w:t>
            </w:r>
            <w:proofErr w:type="spellEnd"/>
            <w:r w:rsidRPr="007A1EB6">
              <w:rPr>
                <w:rFonts w:cs="Arial"/>
                <w:bCs/>
                <w:color w:val="000000"/>
                <w:lang w:eastAsia="nl-BE"/>
              </w:rPr>
              <w:t xml:space="preserve"> (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C</w:t>
            </w:r>
            <w:r>
              <w:rPr>
                <w:rFonts w:cs="Arial"/>
                <w:bCs/>
                <w:color w:val="000000"/>
                <w:lang w:eastAsia="nl-BE"/>
              </w:rPr>
              <w:t>;C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tr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>) in dB(A)</w:t>
            </w:r>
          </w:p>
        </w:tc>
      </w:tr>
      <w:tr w:rsidR="00401E3D" w:rsidRPr="007A1EB6" w14:paraId="567BAEEE" w14:textId="77777777" w:rsidTr="000C01FE">
        <w:trPr>
          <w:trHeight w:val="397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E829212" w14:textId="77777777" w:rsidR="00401E3D" w:rsidRPr="00787C07" w:rsidRDefault="00401E3D" w:rsidP="006164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22AA331" w14:textId="77777777" w:rsidR="00401E3D" w:rsidRPr="00787C07" w:rsidRDefault="00401E3D" w:rsidP="006164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8C362CC" w14:textId="77777777" w:rsidR="00401E3D" w:rsidRDefault="00401E3D" w:rsidP="00616403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B1F757" w14:textId="77777777" w:rsidR="00401E3D" w:rsidRDefault="00401E3D" w:rsidP="00616403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86A862A" w14:textId="77777777" w:rsidR="00401E3D" w:rsidRDefault="00401E3D" w:rsidP="00616403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9A9F6FC" w14:textId="77777777" w:rsidR="00401E3D" w:rsidRDefault="00401E3D" w:rsidP="00616403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7519CE" w14:textId="77777777" w:rsidR="00401E3D" w:rsidRDefault="00401E3D" w:rsidP="00616403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6BE221" w14:textId="77777777" w:rsidR="00401E3D" w:rsidRDefault="00401E3D" w:rsidP="00616403">
            <w:pPr>
              <w:jc w:val="center"/>
            </w:pPr>
            <w:r>
              <w:t>Open stand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CEF437" w14:textId="77777777" w:rsidR="00401E3D" w:rsidRDefault="00401E3D" w:rsidP="00616403">
            <w:pPr>
              <w:jc w:val="center"/>
            </w:pPr>
            <w:r>
              <w:t>Gesloten stand</w:t>
            </w:r>
          </w:p>
        </w:tc>
      </w:tr>
      <w:tr w:rsidR="00401E3D" w:rsidRPr="00787C07" w14:paraId="14DBDCEA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CF34" w14:textId="77777777" w:rsidR="00401E3D" w:rsidRPr="00787C07" w:rsidRDefault="00401E3D" w:rsidP="00616403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E990" w14:textId="77777777" w:rsidR="00401E3D" w:rsidRPr="00787C07" w:rsidRDefault="00401E3D" w:rsidP="00616403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13D4" w14:textId="167D2AC3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6FAE" w14:textId="18ED788B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A83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52F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4DC" w14:textId="61DC53D0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AE45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5871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401E3D" w:rsidRPr="00787C07" w14:paraId="6A354926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CC35" w14:textId="77777777" w:rsidR="00401E3D" w:rsidRPr="00787C07" w:rsidRDefault="00401E3D" w:rsidP="00616403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E6DE" w14:textId="77777777" w:rsidR="00401E3D" w:rsidRPr="00787C07" w:rsidRDefault="00401E3D" w:rsidP="00616403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B5C7" w14:textId="1DBD8489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91F" w14:textId="28FE2175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6E54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8514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0DB4" w14:textId="393F83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B080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C696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401E3D" w:rsidRPr="00787C07" w14:paraId="0F309201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1CC9" w14:textId="77777777" w:rsidR="00401E3D" w:rsidRPr="00787C07" w:rsidRDefault="00401E3D" w:rsidP="00616403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06A9" w14:textId="77777777" w:rsidR="00401E3D" w:rsidRPr="00787C07" w:rsidRDefault="00401E3D" w:rsidP="00616403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71B6" w14:textId="13BCEE2B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37AD" w14:textId="32C5548B" w:rsidR="00401E3D" w:rsidRPr="00401E3D" w:rsidRDefault="00401E3D" w:rsidP="00401E3D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922F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E09A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5161" w14:textId="0D288092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E37C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DF97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74610AFB" w14:textId="77777777" w:rsidR="001E42BD" w:rsidRPr="00787C07" w:rsidRDefault="001E42BD" w:rsidP="3A59FD21">
      <w:pPr>
        <w:tabs>
          <w:tab w:val="right" w:pos="9639"/>
        </w:tabs>
        <w:jc w:val="right"/>
      </w:pPr>
      <w:r>
        <w:tab/>
      </w:r>
      <w:r w:rsidR="7F0ECD37">
        <w:t xml:space="preserve">* </w:t>
      </w:r>
      <w:r w:rsidR="7F0ECD37" w:rsidRPr="005F7D27">
        <w:rPr>
          <w:vertAlign w:val="subscript"/>
        </w:rPr>
        <w:t>Volgens NEN EN ISO 717</w:t>
      </w:r>
    </w:p>
    <w:p w14:paraId="5803E1E0" w14:textId="4C7E9DA8" w:rsidR="7EA3B284" w:rsidRDefault="7EA3B284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(Alle octaafbandwaardes (in dB) zijn vrij op te vragen bij </w:t>
      </w:r>
      <w:r w:rsidRPr="00A560DB">
        <w:rPr>
          <w:rStyle w:val="CarMarque"/>
        </w:rPr>
        <w:t>DUCO ‘</w:t>
      </w:r>
      <w:proofErr w:type="spellStart"/>
      <w:r w:rsidRPr="00A560DB">
        <w:rPr>
          <w:rStyle w:val="CarMarque"/>
        </w:rPr>
        <w:t>Ventilation</w:t>
      </w:r>
      <w:proofErr w:type="spellEnd"/>
      <w:r w:rsidRPr="00A560DB">
        <w:rPr>
          <w:rStyle w:val="CarMarque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>)</w:t>
      </w:r>
    </w:p>
    <w:p w14:paraId="74E1069D" w14:textId="4DDF346E" w:rsidR="3A59FD21" w:rsidRDefault="3A59FD21" w:rsidP="3A59FD21">
      <w:pPr>
        <w:rPr>
          <w:rFonts w:eastAsia="Calibri" w:cs="Calibri"/>
          <w:color w:val="000000" w:themeColor="text1"/>
        </w:rPr>
      </w:pPr>
    </w:p>
    <w:p w14:paraId="43695010" w14:textId="21820A29" w:rsidR="3C38B669" w:rsidRDefault="3C38B669" w:rsidP="3A59FD21">
      <w:pPr>
        <w:rPr>
          <w:rFonts w:eastAsia="Calibri" w:cs="Calibri"/>
          <w:color w:val="000000" w:themeColor="text1"/>
        </w:rPr>
      </w:pPr>
      <w:r w:rsidRPr="3A59FD21">
        <w:rPr>
          <w:rFonts w:eastAsia="Calibri" w:cs="Calibri"/>
          <w:color w:val="000000" w:themeColor="text1"/>
        </w:rPr>
        <w:t>Waardentabel F-factor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3A59FD21" w14:paraId="4B06F897" w14:textId="77777777" w:rsidTr="000C01FE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Default="3A59FD21" w:rsidP="3A59FD21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287BA3C8" w:rsidR="4CD76BAC" w:rsidRPr="00D1410A" w:rsidRDefault="000C01FE" w:rsidP="00D1410A">
            <w:pPr>
              <w:jc w:val="center"/>
              <w:rPr>
                <w:rStyle w:val="CarMarque"/>
              </w:rPr>
            </w:pPr>
            <w:proofErr w:type="spellStart"/>
            <w:r w:rsidRPr="000C01FE">
              <w:rPr>
                <w:rStyle w:val="CarMarque"/>
              </w:rPr>
              <w:t>TopVent</w:t>
            </w:r>
            <w:proofErr w:type="spellEnd"/>
            <w:r w:rsidRPr="000C01FE">
              <w:rPr>
                <w:rStyle w:val="CarMarque"/>
              </w:rPr>
              <w:t xml:space="preserve"> CK ZR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1783E0AC" w:rsidR="4CD76BAC" w:rsidRPr="00D1410A" w:rsidRDefault="000C01FE" w:rsidP="00D1410A">
            <w:pPr>
              <w:jc w:val="center"/>
              <w:rPr>
                <w:rStyle w:val="CarMarque"/>
              </w:rPr>
            </w:pPr>
            <w:proofErr w:type="spellStart"/>
            <w:r w:rsidRPr="000C01FE">
              <w:rPr>
                <w:rStyle w:val="CarMarque"/>
              </w:rPr>
              <w:t>TopVent</w:t>
            </w:r>
            <w:proofErr w:type="spellEnd"/>
            <w:r w:rsidRPr="000C01FE">
              <w:rPr>
                <w:rStyle w:val="CarMarque"/>
              </w:rPr>
              <w:t xml:space="preserve"> CK ZR</w:t>
            </w:r>
            <w:r>
              <w:t xml:space="preserve"> </w:t>
            </w:r>
            <w:r w:rsidR="4CD76BAC" w:rsidRPr="00D1410A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00067327" w:rsidR="4CD76BAC" w:rsidRPr="00D1410A" w:rsidRDefault="000C01FE" w:rsidP="00D1410A">
            <w:pPr>
              <w:jc w:val="center"/>
              <w:rPr>
                <w:rStyle w:val="CarMarque"/>
              </w:rPr>
            </w:pPr>
            <w:proofErr w:type="spellStart"/>
            <w:r w:rsidRPr="000C01FE">
              <w:rPr>
                <w:rStyle w:val="CarMarque"/>
              </w:rPr>
              <w:t>TopVent</w:t>
            </w:r>
            <w:proofErr w:type="spellEnd"/>
            <w:r w:rsidRPr="000C01FE">
              <w:rPr>
                <w:rStyle w:val="CarMarque"/>
              </w:rPr>
              <w:t xml:space="preserve"> CK ZR</w:t>
            </w:r>
            <w:r>
              <w:t xml:space="preserve"> </w:t>
            </w:r>
            <w:r w:rsidR="4CD76BAC" w:rsidRPr="00D1410A">
              <w:rPr>
                <w:rStyle w:val="CarMarque"/>
              </w:rPr>
              <w:t>AK+</w:t>
            </w:r>
          </w:p>
        </w:tc>
      </w:tr>
      <w:tr w:rsidR="3A59FD21" w14:paraId="1B84C78B" w14:textId="77777777" w:rsidTr="000C01FE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Default="3A59FD21" w:rsidP="00FA044D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Default="10EFAC24" w:rsidP="00FA044D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Default="10EFAC24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Default="10EFAC24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14:paraId="4D791460" w14:textId="77777777" w:rsidTr="000C01FE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Default="3A59FD21" w:rsidP="00FA044D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Default="4998FAA2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Default="4998FAA2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Default="4998FAA2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14:paraId="409424C8" w14:textId="77777777" w:rsidTr="000C01FE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Default="3A59FD21" w:rsidP="00FA044D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Default="6C1ED3C8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Default="6C1ED3C8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Default="6C1ED3C8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7E706C63" w:rsidR="00D03F53" w:rsidRDefault="00D03F53" w:rsidP="001E42BD">
      <w:pPr>
        <w:rPr>
          <w:highlight w:val="yellow"/>
        </w:rPr>
      </w:pPr>
    </w:p>
    <w:p w14:paraId="39FB04E8" w14:textId="77777777" w:rsidR="00D03F53" w:rsidRDefault="00D03F53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61DC6516" w14:textId="16098470" w:rsidR="00E57965" w:rsidRDefault="00E57965" w:rsidP="3A59FD21">
      <w:pPr>
        <w:tabs>
          <w:tab w:val="left" w:pos="3969"/>
        </w:tabs>
      </w:pPr>
      <w:r>
        <w:lastRenderedPageBreak/>
        <w:t xml:space="preserve">Regelbaarheid </w:t>
      </w:r>
      <w:proofErr w:type="spellStart"/>
      <w:r>
        <w:t>i.f.v</w:t>
      </w:r>
      <w:proofErr w:type="spellEnd"/>
      <w:r>
        <w:t>. drukverschil</w:t>
      </w:r>
      <w:r>
        <w:tab/>
        <w:t>P3 (zelfregelende uitvoering)</w:t>
      </w:r>
    </w:p>
    <w:p w14:paraId="40A552B4" w14:textId="77777777" w:rsidR="00E57965" w:rsidRDefault="00E57965" w:rsidP="3A59FD21">
      <w:pPr>
        <w:tabs>
          <w:tab w:val="left" w:pos="3969"/>
        </w:tabs>
      </w:pPr>
    </w:p>
    <w:p w14:paraId="5A3DD4E9" w14:textId="5F1EEE35" w:rsidR="65FFE084" w:rsidRDefault="65FFE084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t>Lekdebiet bij 50 Pa (</w:t>
      </w:r>
      <w:r w:rsidRPr="3A59FD21">
        <w:rPr>
          <w:rFonts w:eastAsia="Calibri" w:cs="Calibri"/>
          <w:color w:val="000000" w:themeColor="text1"/>
          <w:sz w:val="19"/>
          <w:szCs w:val="19"/>
        </w:rPr>
        <w:t>Q1c,50Pa):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0,200 </w:t>
      </w:r>
      <w:r>
        <w:t>m</w:t>
      </w:r>
      <w:r w:rsidRPr="3A59FD21">
        <w:rPr>
          <w:rFonts w:ascii="Aptos" w:eastAsia="Aptos" w:hAnsi="Aptos" w:cs="Aptos"/>
          <w:sz w:val="22"/>
          <w:szCs w:val="22"/>
        </w:rPr>
        <w:t>³</w:t>
      </w:r>
      <w:r>
        <w:t>/h*m</w:t>
      </w:r>
    </w:p>
    <w:p w14:paraId="29221AEA" w14:textId="1EA2A4F9" w:rsidR="3A59FD21" w:rsidRDefault="3A59FD21" w:rsidP="3A59FD21">
      <w:pPr>
        <w:tabs>
          <w:tab w:val="left" w:pos="3969"/>
        </w:tabs>
      </w:pPr>
    </w:p>
    <w:p w14:paraId="3EEBCB86" w14:textId="4CFE4477" w:rsidR="65FFE084" w:rsidRDefault="65FFE084" w:rsidP="3A59FD21">
      <w:pPr>
        <w:tabs>
          <w:tab w:val="left" w:pos="3969"/>
        </w:tabs>
      </w:pPr>
      <w:r>
        <w:t>Lekdebiet (klasse):</w:t>
      </w:r>
      <w:r>
        <w:tab/>
        <w:t>4 (EN 12207)</w:t>
      </w:r>
    </w:p>
    <w:p w14:paraId="211211E1" w14:textId="6CE07868" w:rsidR="3A59FD21" w:rsidRDefault="3A59FD21" w:rsidP="3A59FD21">
      <w:pPr>
        <w:tabs>
          <w:tab w:val="left" w:pos="3969"/>
        </w:tabs>
      </w:pPr>
    </w:p>
    <w:p w14:paraId="4D12181F" w14:textId="2C99D9AF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gesloten stand):</w:t>
      </w:r>
      <w:r>
        <w:tab/>
        <w:t>1350 Pa</w:t>
      </w:r>
    </w:p>
    <w:p w14:paraId="0312AFAA" w14:textId="38C37DA4" w:rsidR="3A59FD21" w:rsidRDefault="3A59FD21" w:rsidP="3A59FD21">
      <w:pPr>
        <w:tabs>
          <w:tab w:val="left" w:pos="3969"/>
        </w:tabs>
      </w:pPr>
    </w:p>
    <w:p w14:paraId="6DE3E58D" w14:textId="2ED52A8C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open stand):</w:t>
      </w:r>
      <w:r>
        <w:tab/>
        <w:t>50 Pa</w:t>
      </w:r>
    </w:p>
    <w:p w14:paraId="56D87DAA" w14:textId="55E32429" w:rsidR="3A59FD21" w:rsidRDefault="3A59FD21" w:rsidP="3A59FD21">
      <w:pPr>
        <w:tabs>
          <w:tab w:val="left" w:pos="3969"/>
        </w:tabs>
      </w:pPr>
    </w:p>
    <w:p w14:paraId="6936375F" w14:textId="731F7904" w:rsidR="1ABADF57" w:rsidRDefault="1ABADF57" w:rsidP="3A59FD21">
      <w:pPr>
        <w:tabs>
          <w:tab w:val="left" w:pos="3969"/>
        </w:tabs>
      </w:pPr>
      <w:r>
        <w:t>Thermisch onderbroken:</w:t>
      </w:r>
      <w:r>
        <w:tab/>
        <w:t>Ja</w:t>
      </w:r>
    </w:p>
    <w:p w14:paraId="51EE84B0" w14:textId="2048D529" w:rsidR="3A59FD21" w:rsidRDefault="3A59FD21" w:rsidP="3A59FD21">
      <w:pPr>
        <w:tabs>
          <w:tab w:val="left" w:pos="3969"/>
        </w:tabs>
      </w:pPr>
    </w:p>
    <w:p w14:paraId="651C5E02" w14:textId="2904D822" w:rsidR="1ABADF57" w:rsidRDefault="1ABADF57" w:rsidP="3A59FD21">
      <w:pPr>
        <w:tabs>
          <w:tab w:val="left" w:pos="3969"/>
        </w:tabs>
      </w:pPr>
      <w:r>
        <w:t>Insectenwering:</w:t>
      </w:r>
      <w:r>
        <w:tab/>
        <w:t xml:space="preserve">Afneembaar, geponst </w:t>
      </w:r>
      <w:proofErr w:type="spellStart"/>
      <w:r>
        <w:t>binnenrooster</w:t>
      </w:r>
      <w:proofErr w:type="spellEnd"/>
    </w:p>
    <w:p w14:paraId="7A70171E" w14:textId="7D428555" w:rsidR="3A59FD21" w:rsidRDefault="3A59FD21" w:rsidP="3A59FD21">
      <w:pPr>
        <w:tabs>
          <w:tab w:val="left" w:pos="3969"/>
        </w:tabs>
      </w:pPr>
    </w:p>
    <w:p w14:paraId="6C567BB9" w14:textId="7C011954" w:rsidR="1ABADF57" w:rsidRDefault="1ABADF57" w:rsidP="3A59FD21">
      <w:pPr>
        <w:tabs>
          <w:tab w:val="left" w:pos="3969"/>
        </w:tabs>
      </w:pPr>
      <w:r>
        <w:t>Glasaftrek:</w:t>
      </w:r>
      <w:r>
        <w:tab/>
        <w:t>0 mm</w:t>
      </w:r>
    </w:p>
    <w:p w14:paraId="436FAC7D" w14:textId="34606AC6" w:rsidR="3A59FD21" w:rsidRDefault="3A59FD21" w:rsidP="3A59FD21">
      <w:pPr>
        <w:tabs>
          <w:tab w:val="left" w:pos="3969"/>
        </w:tabs>
      </w:pPr>
    </w:p>
    <w:p w14:paraId="28D8E0DC" w14:textId="6617F5BB" w:rsidR="1ABADF57" w:rsidRDefault="1ABADF57" w:rsidP="3A59FD21">
      <w:pPr>
        <w:tabs>
          <w:tab w:val="left" w:pos="3969"/>
        </w:tabs>
      </w:pPr>
      <w:r>
        <w:t>Roosterhoogte:</w:t>
      </w:r>
      <w:r>
        <w:tab/>
        <w:t>61,4 mm</w:t>
      </w:r>
    </w:p>
    <w:p w14:paraId="094FAC11" w14:textId="435A7A10" w:rsidR="3A59FD21" w:rsidRDefault="3A59FD21" w:rsidP="3A59FD21">
      <w:pPr>
        <w:tabs>
          <w:tab w:val="left" w:pos="3969"/>
        </w:tabs>
      </w:pPr>
    </w:p>
    <w:p w14:paraId="466AAC28" w14:textId="287FF18F" w:rsidR="1ABADF57" w:rsidRDefault="1ABADF57" w:rsidP="3A59FD21">
      <w:pPr>
        <w:tabs>
          <w:tab w:val="left" w:pos="3969"/>
        </w:tabs>
      </w:pPr>
      <w:r>
        <w:t>Inbouwhoogte:</w:t>
      </w:r>
      <w:r>
        <w:tab/>
        <w:t>65 mm</w:t>
      </w:r>
    </w:p>
    <w:p w14:paraId="2FA0491E" w14:textId="29317B73" w:rsidR="3A59FD21" w:rsidRDefault="3A59FD21" w:rsidP="3A59FD21">
      <w:pPr>
        <w:tabs>
          <w:tab w:val="left" w:pos="3969"/>
        </w:tabs>
      </w:pPr>
    </w:p>
    <w:p w14:paraId="06A612C2" w14:textId="239E9FE9" w:rsidR="271EA42E" w:rsidRDefault="271EA42E" w:rsidP="3A59FD21">
      <w:pPr>
        <w:tabs>
          <w:tab w:val="left" w:pos="3969"/>
        </w:tabs>
      </w:pPr>
      <w:r>
        <w:t>Oppervlakte:</w:t>
      </w:r>
      <w:r>
        <w:tab/>
        <w:t>0,060 m²/m</w:t>
      </w:r>
    </w:p>
    <w:p w14:paraId="17008276" w14:textId="3D4387D8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76075AC3" w14:textId="4207242E" w:rsidR="271EA42E" w:rsidRDefault="271EA42E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Zichtbare buitenopening: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19 mm</w:t>
      </w:r>
    </w:p>
    <w:p w14:paraId="6390E90D" w14:textId="77777777" w:rsidR="00204C1F" w:rsidRDefault="00204C1F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1E2EF479" w14:textId="77777777" w:rsidR="00204C1F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bookmarkStart w:id="24" w:name="_Hlk175835062"/>
      <w:r>
        <w:rPr>
          <w:rFonts w:eastAsia="Calibri" w:cs="Calibri"/>
          <w:color w:val="000000" w:themeColor="text1"/>
          <w:sz w:val="19"/>
          <w:szCs w:val="19"/>
          <w:lang w:val="nl-NL"/>
        </w:rPr>
        <w:t>X-maat</w:t>
      </w:r>
      <w:r>
        <w:rPr>
          <w:rFonts w:eastAsia="Calibri" w:cs="Calibri"/>
          <w:color w:val="000000" w:themeColor="text1"/>
          <w:sz w:val="19"/>
          <w:szCs w:val="19"/>
          <w:lang w:val="nl-NL"/>
        </w:rPr>
        <w:tab/>
      </w:r>
      <w:r w:rsidRPr="005C0D6E">
        <w:rPr>
          <w:rStyle w:val="CarMarque"/>
        </w:rPr>
        <w:t>Medio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>
        <w:rPr>
          <w:rFonts w:eastAsia="Calibri" w:cs="Calibri"/>
          <w:color w:val="000000" w:themeColor="text1"/>
          <w:sz w:val="19"/>
          <w:szCs w:val="19"/>
        </w:rPr>
        <w:t>120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0A6578B0" w14:textId="77777777" w:rsidR="00204C1F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Pr="005C0D6E">
        <w:rPr>
          <w:rStyle w:val="CarMarque"/>
        </w:rPr>
        <w:t>Alto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>
        <w:rPr>
          <w:rFonts w:eastAsia="Calibri" w:cs="Calibri"/>
          <w:color w:val="000000" w:themeColor="text1"/>
          <w:sz w:val="19"/>
          <w:szCs w:val="19"/>
        </w:rPr>
        <w:t>170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71D3AA49" w14:textId="77777777" w:rsidR="00204C1F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Pr="005C0D6E">
        <w:rPr>
          <w:rStyle w:val="CarMarque"/>
        </w:rPr>
        <w:t>Largo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 w:rsidRPr="57BE9F75">
        <w:rPr>
          <w:rFonts w:eastAsia="Calibri" w:cs="Calibri"/>
          <w:color w:val="000000" w:themeColor="text1"/>
          <w:sz w:val="19"/>
          <w:szCs w:val="19"/>
        </w:rPr>
        <w:t>2</w:t>
      </w:r>
      <w:r>
        <w:rPr>
          <w:rFonts w:eastAsia="Calibri" w:cs="Calibri"/>
          <w:color w:val="000000" w:themeColor="text1"/>
          <w:sz w:val="19"/>
          <w:szCs w:val="19"/>
        </w:rPr>
        <w:t>20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bookmarkEnd w:id="24"/>
    <w:p w14:paraId="2A812829" w14:textId="33B6AC71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501A0E2" w14:textId="67A7ECFD" w:rsidR="24ACA392" w:rsidRDefault="24ACA3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22F874EA">
        <w:rPr>
          <w:rFonts w:eastAsia="Calibri" w:cs="Calibri"/>
          <w:color w:val="000000" w:themeColor="text1"/>
          <w:sz w:val="19"/>
          <w:szCs w:val="19"/>
        </w:rPr>
        <w:t>Overmeten inbouwdiepte:</w:t>
      </w:r>
      <w:r>
        <w:tab/>
      </w:r>
      <w:r w:rsidRPr="005C0D6E">
        <w:rPr>
          <w:rStyle w:val="CarMarque"/>
        </w:rPr>
        <w:t>Medio</w:t>
      </w:r>
      <w:r w:rsidRPr="22F874EA">
        <w:rPr>
          <w:rFonts w:eastAsia="Calibri" w:cs="Calibri"/>
          <w:color w:val="000000" w:themeColor="text1"/>
          <w:sz w:val="19"/>
          <w:szCs w:val="19"/>
        </w:rPr>
        <w:t>:</w:t>
      </w:r>
      <w:r w:rsidR="3799A909" w:rsidRPr="22F874EA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Pr="22F874EA">
        <w:rPr>
          <w:rFonts w:eastAsia="Calibri" w:cs="Calibri"/>
          <w:color w:val="000000" w:themeColor="text1"/>
          <w:sz w:val="19"/>
          <w:szCs w:val="19"/>
        </w:rPr>
        <w:t>1</w:t>
      </w:r>
      <w:r w:rsidR="7CACCE99" w:rsidRPr="22F874EA">
        <w:rPr>
          <w:rFonts w:eastAsia="Calibri" w:cs="Calibri"/>
          <w:color w:val="000000" w:themeColor="text1"/>
          <w:sz w:val="19"/>
          <w:szCs w:val="19"/>
        </w:rPr>
        <w:t>67</w:t>
      </w:r>
      <w:r w:rsidRPr="22F874EA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5B9BD74" w14:textId="6039A15E" w:rsidR="24ACA392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5C0D6E">
        <w:rPr>
          <w:rStyle w:val="CarMarque"/>
        </w:rPr>
        <w:t>Alto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652FF932"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="293CA268" w:rsidRPr="3A59FD21">
        <w:rPr>
          <w:rFonts w:eastAsia="Calibri" w:cs="Calibri"/>
          <w:color w:val="000000" w:themeColor="text1"/>
          <w:sz w:val="19"/>
          <w:szCs w:val="19"/>
        </w:rPr>
        <w:t>217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4FA3A2CF" w14:textId="3F176CFD" w:rsidR="24ACA392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5C0D6E">
        <w:rPr>
          <w:rStyle w:val="CarMarque"/>
        </w:rPr>
        <w:t>Largo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1FE13B5C"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="62DA18E9" w:rsidRPr="3A59FD21">
        <w:rPr>
          <w:rFonts w:eastAsia="Calibri" w:cs="Calibri"/>
          <w:color w:val="000000" w:themeColor="text1"/>
          <w:sz w:val="19"/>
          <w:szCs w:val="19"/>
        </w:rPr>
        <w:t>267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3A21BAA" w14:textId="20A3EF29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B5E6562" w14:textId="57260F78" w:rsidR="11E12692" w:rsidRDefault="11E126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Maximale roosterlengte onder garantie: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4000 mm</w:t>
      </w:r>
    </w:p>
    <w:p w14:paraId="288DD858" w14:textId="77777777" w:rsidR="00701246" w:rsidRDefault="00820391" w:rsidP="00701246">
      <w:pPr>
        <w:tabs>
          <w:tab w:val="left" w:pos="3969"/>
        </w:tabs>
        <w:rPr>
          <w:rFonts w:eastAsia="Calibri" w:cs="Calibri"/>
          <w:i/>
          <w:iCs/>
          <w:color w:val="000000" w:themeColor="text1"/>
          <w:sz w:val="19"/>
          <w:szCs w:val="19"/>
        </w:rPr>
      </w:pPr>
      <w:r>
        <w:rPr>
          <w:rFonts w:eastAsia="Calibri" w:cs="Calibri"/>
          <w:i/>
          <w:iCs/>
          <w:color w:val="000000" w:themeColor="text1"/>
          <w:sz w:val="19"/>
          <w:szCs w:val="19"/>
        </w:rPr>
        <w:tab/>
      </w:r>
      <w:r w:rsidR="00701246" w:rsidRPr="3A59FD21">
        <w:rPr>
          <w:rFonts w:eastAsia="Calibri" w:cs="Calibri"/>
          <w:i/>
          <w:iCs/>
          <w:color w:val="000000" w:themeColor="text1"/>
          <w:sz w:val="19"/>
          <w:szCs w:val="19"/>
        </w:rPr>
        <w:t xml:space="preserve">Vanaf 2050 mm </w:t>
      </w:r>
      <w:r w:rsidR="00701246">
        <w:rPr>
          <w:rFonts w:eastAsia="Calibri" w:cs="Calibri"/>
          <w:i/>
          <w:iCs/>
          <w:color w:val="000000" w:themeColor="text1"/>
          <w:sz w:val="19"/>
          <w:szCs w:val="19"/>
        </w:rPr>
        <w:t>roosterlengte gesplitste klep.</w:t>
      </w:r>
    </w:p>
    <w:p w14:paraId="268FA542" w14:textId="6913C341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55ECBDCE" w14:textId="65184496" w:rsidR="003F323B" w:rsidRPr="00314694" w:rsidRDefault="003F323B" w:rsidP="003F323B">
      <w:pPr>
        <w:tabs>
          <w:tab w:val="left" w:pos="3969"/>
        </w:tabs>
      </w:pPr>
      <w:r w:rsidRPr="00314694">
        <w:t>Bediening:</w:t>
      </w:r>
      <w:r w:rsidRPr="00314694">
        <w:tab/>
        <w:t>…</w:t>
      </w:r>
    </w:p>
    <w:p w14:paraId="763A609F" w14:textId="16ECDC41" w:rsidR="003F323B" w:rsidRPr="00314694" w:rsidRDefault="730FBB14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manueel</w:t>
      </w:r>
    </w:p>
    <w:p w14:paraId="3899BD55" w14:textId="33A0D2CC" w:rsidR="003F323B" w:rsidRDefault="5734180D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met stang</w:t>
      </w:r>
    </w:p>
    <w:p w14:paraId="2695154F" w14:textId="77777777" w:rsidR="003F323B" w:rsidRPr="005F7B28" w:rsidRDefault="003F323B" w:rsidP="003F323B"/>
    <w:p w14:paraId="405F3404" w14:textId="733CBC40" w:rsidR="003F323B" w:rsidRPr="00D83BD4" w:rsidRDefault="003F323B" w:rsidP="003F323B">
      <w:pPr>
        <w:pStyle w:val="Kop5"/>
      </w:pPr>
      <w:r>
        <w:t>Aard van de overeenkomst</w:t>
      </w:r>
    </w:p>
    <w:p w14:paraId="4ABF478C" w14:textId="02CC564F" w:rsidR="00C10BFA" w:rsidRDefault="003F323B" w:rsidP="3A59FD21">
      <w:r>
        <w:t>Vermoedelijke hoeveelheid (VH)</w:t>
      </w:r>
    </w:p>
    <w:p w14:paraId="32250A64" w14:textId="5543DB35" w:rsidR="3A59FD21" w:rsidRDefault="3A59FD21"/>
    <w:p w14:paraId="0F757B4F" w14:textId="45BFC261" w:rsidR="003F323B" w:rsidRPr="00D83BD4" w:rsidRDefault="003F323B" w:rsidP="003F323B">
      <w:pPr>
        <w:pStyle w:val="Kop5"/>
      </w:pPr>
      <w:r>
        <w:t>Meetwijze</w:t>
      </w:r>
    </w:p>
    <w:p w14:paraId="29083368" w14:textId="261C88D2" w:rsidR="003F323B" w:rsidRDefault="003F323B" w:rsidP="00B40CA6">
      <w:pPr>
        <w:pStyle w:val="Meting"/>
        <w:tabs>
          <w:tab w:val="left" w:pos="3969"/>
        </w:tabs>
        <w:ind w:left="0" w:firstLine="0"/>
      </w:pPr>
      <w:r>
        <w:t>Meeteenheid:</w:t>
      </w:r>
      <w:r>
        <w:tab/>
        <w:t xml:space="preserve">  mm</w:t>
      </w:r>
    </w:p>
    <w:p w14:paraId="3541517E" w14:textId="50EAFB70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  <w:r>
        <w:t>Meetcode:</w:t>
      </w:r>
    </w:p>
    <w:p w14:paraId="699C1068" w14:textId="77C66F28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p w14:paraId="363C5E55" w14:textId="1CDB8E92" w:rsidR="003F323B" w:rsidRPr="00B40CA6" w:rsidRDefault="6FFA1D82" w:rsidP="3A59FD21">
      <w:r w:rsidRPr="3A59FD21">
        <w:rPr>
          <w:rFonts w:eastAsia="Calibri" w:cs="Calibri"/>
          <w:color w:val="000000" w:themeColor="text1"/>
        </w:rPr>
        <w:t xml:space="preserve">Raadpleeg uw regionale dealer of raadpleeg het projectdepartement van </w:t>
      </w:r>
      <w:r w:rsidRPr="3A59FD21">
        <w:rPr>
          <w:rStyle w:val="MerkChar"/>
          <w:rFonts w:eastAsia="Calibri" w:cs="Calibri"/>
        </w:rPr>
        <w:t>DUCO ‘</w:t>
      </w:r>
      <w:proofErr w:type="spellStart"/>
      <w:r w:rsidRPr="3A59FD21">
        <w:rPr>
          <w:rStyle w:val="MerkChar"/>
          <w:rFonts w:eastAsia="Calibri" w:cs="Calibri"/>
        </w:rPr>
        <w:t>Ventilation</w:t>
      </w:r>
      <w:proofErr w:type="spellEnd"/>
      <w:r w:rsidRPr="3A59FD21">
        <w:rPr>
          <w:rStyle w:val="MerkChar"/>
          <w:rFonts w:eastAsia="Calibri" w:cs="Calibri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 xml:space="preserve"> voor commerciële en technische assistentie (montage- en plaatsingsinstructies, onderdelenlijsten, berekeningen …).</w:t>
      </w:r>
    </w:p>
    <w:p w14:paraId="7DE4D09F" w14:textId="5740E7D7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sectPr w:rsidR="003F323B" w:rsidRPr="00B40CA6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DD89" w14:textId="77777777" w:rsidR="001146F4" w:rsidRDefault="001146F4">
      <w:r>
        <w:separator/>
      </w:r>
    </w:p>
  </w:endnote>
  <w:endnote w:type="continuationSeparator" w:id="0">
    <w:p w14:paraId="54EB644E" w14:textId="77777777" w:rsidR="001146F4" w:rsidRDefault="001146F4">
      <w:r>
        <w:continuationSeparator/>
      </w:r>
    </w:p>
  </w:endnote>
  <w:endnote w:type="continuationNotice" w:id="1">
    <w:p w14:paraId="2CF649CB" w14:textId="77777777" w:rsidR="001146F4" w:rsidRDefault="00114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172D82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661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514F" w14:textId="77777777" w:rsidR="001146F4" w:rsidRDefault="001146F4">
      <w:r>
        <w:separator/>
      </w:r>
    </w:p>
  </w:footnote>
  <w:footnote w:type="continuationSeparator" w:id="0">
    <w:p w14:paraId="5DCD8D75" w14:textId="77777777" w:rsidR="001146F4" w:rsidRDefault="001146F4">
      <w:r>
        <w:continuationSeparator/>
      </w:r>
    </w:p>
  </w:footnote>
  <w:footnote w:type="continuationNotice" w:id="1">
    <w:p w14:paraId="171D17BD" w14:textId="77777777" w:rsidR="001146F4" w:rsidRDefault="00114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0"/>
  </w:num>
  <w:num w:numId="2" w16cid:durableId="99297012">
    <w:abstractNumId w:val="12"/>
  </w:num>
  <w:num w:numId="3" w16cid:durableId="645670033">
    <w:abstractNumId w:val="4"/>
  </w:num>
  <w:num w:numId="4" w16cid:durableId="1746486568">
    <w:abstractNumId w:val="8"/>
  </w:num>
  <w:num w:numId="5" w16cid:durableId="429475929">
    <w:abstractNumId w:val="9"/>
  </w:num>
  <w:num w:numId="6" w16cid:durableId="297926931">
    <w:abstractNumId w:val="13"/>
  </w:num>
  <w:num w:numId="7" w16cid:durableId="440301797">
    <w:abstractNumId w:val="7"/>
  </w:num>
  <w:num w:numId="8" w16cid:durableId="634874119">
    <w:abstractNumId w:val="11"/>
  </w:num>
  <w:num w:numId="9" w16cid:durableId="382097180">
    <w:abstractNumId w:val="6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569D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754E"/>
    <w:rsid w:val="0005334B"/>
    <w:rsid w:val="00053C13"/>
    <w:rsid w:val="00063451"/>
    <w:rsid w:val="00073090"/>
    <w:rsid w:val="00073111"/>
    <w:rsid w:val="0007752C"/>
    <w:rsid w:val="00081691"/>
    <w:rsid w:val="00087997"/>
    <w:rsid w:val="00091BD5"/>
    <w:rsid w:val="00091F21"/>
    <w:rsid w:val="00095119"/>
    <w:rsid w:val="000C01FE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E9"/>
    <w:rsid w:val="000F2713"/>
    <w:rsid w:val="0010107A"/>
    <w:rsid w:val="001061DB"/>
    <w:rsid w:val="00107211"/>
    <w:rsid w:val="00110289"/>
    <w:rsid w:val="001132CD"/>
    <w:rsid w:val="001146F4"/>
    <w:rsid w:val="001166F4"/>
    <w:rsid w:val="0011726D"/>
    <w:rsid w:val="00117554"/>
    <w:rsid w:val="00120531"/>
    <w:rsid w:val="00125D74"/>
    <w:rsid w:val="001264A0"/>
    <w:rsid w:val="00130D42"/>
    <w:rsid w:val="00131313"/>
    <w:rsid w:val="001379BF"/>
    <w:rsid w:val="00141FFB"/>
    <w:rsid w:val="00147FB2"/>
    <w:rsid w:val="001502B6"/>
    <w:rsid w:val="0015158B"/>
    <w:rsid w:val="00156DA5"/>
    <w:rsid w:val="0016541E"/>
    <w:rsid w:val="00165C47"/>
    <w:rsid w:val="0016601F"/>
    <w:rsid w:val="001722FA"/>
    <w:rsid w:val="001728BC"/>
    <w:rsid w:val="00172D82"/>
    <w:rsid w:val="00180E4E"/>
    <w:rsid w:val="001819F9"/>
    <w:rsid w:val="00183DF2"/>
    <w:rsid w:val="0019696F"/>
    <w:rsid w:val="001A1032"/>
    <w:rsid w:val="001A161B"/>
    <w:rsid w:val="001A58D2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1E7B45"/>
    <w:rsid w:val="0020404B"/>
    <w:rsid w:val="00204812"/>
    <w:rsid w:val="00204C1F"/>
    <w:rsid w:val="00226633"/>
    <w:rsid w:val="00231E0D"/>
    <w:rsid w:val="0024612B"/>
    <w:rsid w:val="002561FE"/>
    <w:rsid w:val="0025674D"/>
    <w:rsid w:val="002570D5"/>
    <w:rsid w:val="00262B41"/>
    <w:rsid w:val="0026458D"/>
    <w:rsid w:val="00272FD9"/>
    <w:rsid w:val="00273568"/>
    <w:rsid w:val="00273FAC"/>
    <w:rsid w:val="00275014"/>
    <w:rsid w:val="00275820"/>
    <w:rsid w:val="00277571"/>
    <w:rsid w:val="002778EE"/>
    <w:rsid w:val="0028745C"/>
    <w:rsid w:val="002A366C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D532C"/>
    <w:rsid w:val="002E14EE"/>
    <w:rsid w:val="002E31CA"/>
    <w:rsid w:val="002E4B96"/>
    <w:rsid w:val="002F076A"/>
    <w:rsid w:val="002F272C"/>
    <w:rsid w:val="002F4B50"/>
    <w:rsid w:val="002F5A8A"/>
    <w:rsid w:val="003004B1"/>
    <w:rsid w:val="00300BFD"/>
    <w:rsid w:val="0030220C"/>
    <w:rsid w:val="00306B63"/>
    <w:rsid w:val="00314694"/>
    <w:rsid w:val="00315CDA"/>
    <w:rsid w:val="00320F60"/>
    <w:rsid w:val="00321396"/>
    <w:rsid w:val="00321BED"/>
    <w:rsid w:val="00322422"/>
    <w:rsid w:val="00324363"/>
    <w:rsid w:val="003300F9"/>
    <w:rsid w:val="00330F3E"/>
    <w:rsid w:val="00344C87"/>
    <w:rsid w:val="003553D0"/>
    <w:rsid w:val="00360B18"/>
    <w:rsid w:val="00360C24"/>
    <w:rsid w:val="00371BC2"/>
    <w:rsid w:val="003722B0"/>
    <w:rsid w:val="00372462"/>
    <w:rsid w:val="00380AF3"/>
    <w:rsid w:val="00380F71"/>
    <w:rsid w:val="003846ED"/>
    <w:rsid w:val="003922D1"/>
    <w:rsid w:val="003945CC"/>
    <w:rsid w:val="003961B3"/>
    <w:rsid w:val="0039622D"/>
    <w:rsid w:val="003A7C53"/>
    <w:rsid w:val="003B67FB"/>
    <w:rsid w:val="003B69FE"/>
    <w:rsid w:val="003C0BCB"/>
    <w:rsid w:val="003C1744"/>
    <w:rsid w:val="003E1C7C"/>
    <w:rsid w:val="003E2506"/>
    <w:rsid w:val="003E4D2E"/>
    <w:rsid w:val="003F323B"/>
    <w:rsid w:val="0040014B"/>
    <w:rsid w:val="004017CD"/>
    <w:rsid w:val="00401E3D"/>
    <w:rsid w:val="00416237"/>
    <w:rsid w:val="004162F8"/>
    <w:rsid w:val="00421ADF"/>
    <w:rsid w:val="00427EDA"/>
    <w:rsid w:val="00430410"/>
    <w:rsid w:val="00432BD8"/>
    <w:rsid w:val="00433A78"/>
    <w:rsid w:val="00435E31"/>
    <w:rsid w:val="00444547"/>
    <w:rsid w:val="004506D8"/>
    <w:rsid w:val="00453517"/>
    <w:rsid w:val="00456623"/>
    <w:rsid w:val="00456B5C"/>
    <w:rsid w:val="0046635F"/>
    <w:rsid w:val="0046786C"/>
    <w:rsid w:val="004765EC"/>
    <w:rsid w:val="00482E57"/>
    <w:rsid w:val="00496EAC"/>
    <w:rsid w:val="004A1BBA"/>
    <w:rsid w:val="004A4F6C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28EE"/>
    <w:rsid w:val="004F2B8C"/>
    <w:rsid w:val="004F6EE4"/>
    <w:rsid w:val="005031B4"/>
    <w:rsid w:val="005051D3"/>
    <w:rsid w:val="00505645"/>
    <w:rsid w:val="00506A48"/>
    <w:rsid w:val="00507846"/>
    <w:rsid w:val="005221A9"/>
    <w:rsid w:val="00524B42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96FAC"/>
    <w:rsid w:val="005A185A"/>
    <w:rsid w:val="005A3032"/>
    <w:rsid w:val="005B48F3"/>
    <w:rsid w:val="005C0D6E"/>
    <w:rsid w:val="005C30A1"/>
    <w:rsid w:val="005C38C5"/>
    <w:rsid w:val="005C4096"/>
    <w:rsid w:val="005C4409"/>
    <w:rsid w:val="005C453D"/>
    <w:rsid w:val="005D4123"/>
    <w:rsid w:val="005D6060"/>
    <w:rsid w:val="005D77D6"/>
    <w:rsid w:val="005E236A"/>
    <w:rsid w:val="005E2630"/>
    <w:rsid w:val="005F666D"/>
    <w:rsid w:val="005F7331"/>
    <w:rsid w:val="005F7B28"/>
    <w:rsid w:val="005F7CEB"/>
    <w:rsid w:val="005F7D27"/>
    <w:rsid w:val="00605168"/>
    <w:rsid w:val="00611903"/>
    <w:rsid w:val="00622688"/>
    <w:rsid w:val="00625F69"/>
    <w:rsid w:val="0063304B"/>
    <w:rsid w:val="00633FC7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73B46"/>
    <w:rsid w:val="006759B1"/>
    <w:rsid w:val="00682314"/>
    <w:rsid w:val="00690E72"/>
    <w:rsid w:val="00692C34"/>
    <w:rsid w:val="00697D96"/>
    <w:rsid w:val="006A3B32"/>
    <w:rsid w:val="006A494D"/>
    <w:rsid w:val="006A53D4"/>
    <w:rsid w:val="006A60BC"/>
    <w:rsid w:val="006B1D69"/>
    <w:rsid w:val="006C113F"/>
    <w:rsid w:val="006C1C44"/>
    <w:rsid w:val="006C7820"/>
    <w:rsid w:val="006D1DE2"/>
    <w:rsid w:val="006E5732"/>
    <w:rsid w:val="006F2262"/>
    <w:rsid w:val="006F4025"/>
    <w:rsid w:val="00701246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08EB"/>
    <w:rsid w:val="00743019"/>
    <w:rsid w:val="007467AD"/>
    <w:rsid w:val="0074731F"/>
    <w:rsid w:val="00747596"/>
    <w:rsid w:val="00747B9B"/>
    <w:rsid w:val="00747D58"/>
    <w:rsid w:val="0075576F"/>
    <w:rsid w:val="00757541"/>
    <w:rsid w:val="00762B69"/>
    <w:rsid w:val="007663BA"/>
    <w:rsid w:val="00775717"/>
    <w:rsid w:val="00776C0C"/>
    <w:rsid w:val="00783BAF"/>
    <w:rsid w:val="00787C07"/>
    <w:rsid w:val="00790F34"/>
    <w:rsid w:val="007A1EB6"/>
    <w:rsid w:val="007A3C89"/>
    <w:rsid w:val="007C066C"/>
    <w:rsid w:val="007C7137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16270"/>
    <w:rsid w:val="008162F7"/>
    <w:rsid w:val="00820391"/>
    <w:rsid w:val="00820FD4"/>
    <w:rsid w:val="008223D9"/>
    <w:rsid w:val="008266B6"/>
    <w:rsid w:val="00832D44"/>
    <w:rsid w:val="0083445A"/>
    <w:rsid w:val="00837C41"/>
    <w:rsid w:val="00847668"/>
    <w:rsid w:val="00853840"/>
    <w:rsid w:val="00855B4A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6696"/>
    <w:rsid w:val="008E045F"/>
    <w:rsid w:val="008E1913"/>
    <w:rsid w:val="008F2D27"/>
    <w:rsid w:val="009027E2"/>
    <w:rsid w:val="00911456"/>
    <w:rsid w:val="0091271D"/>
    <w:rsid w:val="00915E83"/>
    <w:rsid w:val="009224C9"/>
    <w:rsid w:val="00927707"/>
    <w:rsid w:val="00930A05"/>
    <w:rsid w:val="00931750"/>
    <w:rsid w:val="00931DFE"/>
    <w:rsid w:val="009352C5"/>
    <w:rsid w:val="00942A77"/>
    <w:rsid w:val="00945C35"/>
    <w:rsid w:val="00946231"/>
    <w:rsid w:val="00952BB5"/>
    <w:rsid w:val="00955A03"/>
    <w:rsid w:val="00957419"/>
    <w:rsid w:val="009576A9"/>
    <w:rsid w:val="0096106E"/>
    <w:rsid w:val="00964D48"/>
    <w:rsid w:val="00964F7E"/>
    <w:rsid w:val="0096514D"/>
    <w:rsid w:val="00977E63"/>
    <w:rsid w:val="00981727"/>
    <w:rsid w:val="00985024"/>
    <w:rsid w:val="00986423"/>
    <w:rsid w:val="00986746"/>
    <w:rsid w:val="009930EB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2CE4"/>
    <w:rsid w:val="009F4DB7"/>
    <w:rsid w:val="00A02013"/>
    <w:rsid w:val="00A037E2"/>
    <w:rsid w:val="00A05BB5"/>
    <w:rsid w:val="00A061A3"/>
    <w:rsid w:val="00A11AF0"/>
    <w:rsid w:val="00A12709"/>
    <w:rsid w:val="00A145A1"/>
    <w:rsid w:val="00A20E89"/>
    <w:rsid w:val="00A241A7"/>
    <w:rsid w:val="00A37B8E"/>
    <w:rsid w:val="00A42730"/>
    <w:rsid w:val="00A45A42"/>
    <w:rsid w:val="00A46217"/>
    <w:rsid w:val="00A46EB8"/>
    <w:rsid w:val="00A51CF4"/>
    <w:rsid w:val="00A53439"/>
    <w:rsid w:val="00A560DB"/>
    <w:rsid w:val="00A56605"/>
    <w:rsid w:val="00A620A1"/>
    <w:rsid w:val="00A631B0"/>
    <w:rsid w:val="00A65274"/>
    <w:rsid w:val="00A6696A"/>
    <w:rsid w:val="00A73357"/>
    <w:rsid w:val="00A7449B"/>
    <w:rsid w:val="00A75716"/>
    <w:rsid w:val="00A75821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FDB"/>
    <w:rsid w:val="00AC36B6"/>
    <w:rsid w:val="00AC5372"/>
    <w:rsid w:val="00AC5733"/>
    <w:rsid w:val="00AD100E"/>
    <w:rsid w:val="00AD2508"/>
    <w:rsid w:val="00AD5358"/>
    <w:rsid w:val="00AE5820"/>
    <w:rsid w:val="00AE5955"/>
    <w:rsid w:val="00AF372E"/>
    <w:rsid w:val="00AF4C54"/>
    <w:rsid w:val="00AF7E37"/>
    <w:rsid w:val="00B10847"/>
    <w:rsid w:val="00B11170"/>
    <w:rsid w:val="00B17631"/>
    <w:rsid w:val="00B203BD"/>
    <w:rsid w:val="00B24D93"/>
    <w:rsid w:val="00B324F9"/>
    <w:rsid w:val="00B40718"/>
    <w:rsid w:val="00B40CA6"/>
    <w:rsid w:val="00B4255E"/>
    <w:rsid w:val="00B463BC"/>
    <w:rsid w:val="00B61F6D"/>
    <w:rsid w:val="00B7224D"/>
    <w:rsid w:val="00B73EE9"/>
    <w:rsid w:val="00B7464F"/>
    <w:rsid w:val="00B75BCF"/>
    <w:rsid w:val="00B84255"/>
    <w:rsid w:val="00B84819"/>
    <w:rsid w:val="00B94693"/>
    <w:rsid w:val="00BA44C8"/>
    <w:rsid w:val="00BA5081"/>
    <w:rsid w:val="00BB15A9"/>
    <w:rsid w:val="00BB1F06"/>
    <w:rsid w:val="00BB48CA"/>
    <w:rsid w:val="00BB555A"/>
    <w:rsid w:val="00BB6A3E"/>
    <w:rsid w:val="00BC2B73"/>
    <w:rsid w:val="00BC6A29"/>
    <w:rsid w:val="00BD1048"/>
    <w:rsid w:val="00BD1666"/>
    <w:rsid w:val="00BD36B5"/>
    <w:rsid w:val="00BD4A9F"/>
    <w:rsid w:val="00BE02DB"/>
    <w:rsid w:val="00BE0B7A"/>
    <w:rsid w:val="00BE2BFA"/>
    <w:rsid w:val="00BF0D73"/>
    <w:rsid w:val="00BF3A17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580C"/>
    <w:rsid w:val="00C26DA9"/>
    <w:rsid w:val="00C319F4"/>
    <w:rsid w:val="00C3398A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77F1E"/>
    <w:rsid w:val="00C80D4B"/>
    <w:rsid w:val="00C815BE"/>
    <w:rsid w:val="00C81F1F"/>
    <w:rsid w:val="00C83939"/>
    <w:rsid w:val="00C8581E"/>
    <w:rsid w:val="00C86806"/>
    <w:rsid w:val="00C93F25"/>
    <w:rsid w:val="00C94C13"/>
    <w:rsid w:val="00CA431D"/>
    <w:rsid w:val="00CB1B4C"/>
    <w:rsid w:val="00CB2ACD"/>
    <w:rsid w:val="00CB2D4B"/>
    <w:rsid w:val="00CB2F8A"/>
    <w:rsid w:val="00CC25F2"/>
    <w:rsid w:val="00CC45B5"/>
    <w:rsid w:val="00CC60C5"/>
    <w:rsid w:val="00CE126D"/>
    <w:rsid w:val="00CE5FC6"/>
    <w:rsid w:val="00CF594A"/>
    <w:rsid w:val="00D03F53"/>
    <w:rsid w:val="00D04EC2"/>
    <w:rsid w:val="00D102BD"/>
    <w:rsid w:val="00D117C8"/>
    <w:rsid w:val="00D127EF"/>
    <w:rsid w:val="00D12BFB"/>
    <w:rsid w:val="00D1410A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6BCA"/>
    <w:rsid w:val="00D87B42"/>
    <w:rsid w:val="00DA42A0"/>
    <w:rsid w:val="00DA5199"/>
    <w:rsid w:val="00DC2B0D"/>
    <w:rsid w:val="00DC3629"/>
    <w:rsid w:val="00DC6B6A"/>
    <w:rsid w:val="00DD0B2B"/>
    <w:rsid w:val="00DE0C13"/>
    <w:rsid w:val="00DE17AC"/>
    <w:rsid w:val="00DE67C4"/>
    <w:rsid w:val="00DE71F5"/>
    <w:rsid w:val="00DF0F10"/>
    <w:rsid w:val="00DF158F"/>
    <w:rsid w:val="00E031D8"/>
    <w:rsid w:val="00E070A5"/>
    <w:rsid w:val="00E2369F"/>
    <w:rsid w:val="00E26729"/>
    <w:rsid w:val="00E27004"/>
    <w:rsid w:val="00E32F00"/>
    <w:rsid w:val="00E3429A"/>
    <w:rsid w:val="00E42AA0"/>
    <w:rsid w:val="00E5565D"/>
    <w:rsid w:val="00E56588"/>
    <w:rsid w:val="00E56972"/>
    <w:rsid w:val="00E57965"/>
    <w:rsid w:val="00E63D45"/>
    <w:rsid w:val="00E67A2A"/>
    <w:rsid w:val="00E67D7C"/>
    <w:rsid w:val="00E71001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643C"/>
    <w:rsid w:val="00EF2C2F"/>
    <w:rsid w:val="00F052A4"/>
    <w:rsid w:val="00F056CF"/>
    <w:rsid w:val="00F10F99"/>
    <w:rsid w:val="00F1137B"/>
    <w:rsid w:val="00F11C85"/>
    <w:rsid w:val="00F12904"/>
    <w:rsid w:val="00F16CF1"/>
    <w:rsid w:val="00F17A68"/>
    <w:rsid w:val="00F330E5"/>
    <w:rsid w:val="00F410D7"/>
    <w:rsid w:val="00F429C2"/>
    <w:rsid w:val="00F447F7"/>
    <w:rsid w:val="00F46719"/>
    <w:rsid w:val="00F507DC"/>
    <w:rsid w:val="00F51D3A"/>
    <w:rsid w:val="00F60435"/>
    <w:rsid w:val="00F62DE2"/>
    <w:rsid w:val="00F741EB"/>
    <w:rsid w:val="00F746F9"/>
    <w:rsid w:val="00F8129B"/>
    <w:rsid w:val="00F831B6"/>
    <w:rsid w:val="00F843ED"/>
    <w:rsid w:val="00F87C3D"/>
    <w:rsid w:val="00F970AD"/>
    <w:rsid w:val="00FA044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6280"/>
    <w:rsid w:val="00FD66FA"/>
    <w:rsid w:val="00FE1A71"/>
    <w:rsid w:val="00FE38CE"/>
    <w:rsid w:val="00FE4A02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1FE13B5C"/>
    <w:rsid w:val="2155C0D6"/>
    <w:rsid w:val="224652D0"/>
    <w:rsid w:val="22AA2256"/>
    <w:rsid w:val="22F874EA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CA268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799A909"/>
    <w:rsid w:val="38A75E00"/>
    <w:rsid w:val="392BE5FB"/>
    <w:rsid w:val="396BBD96"/>
    <w:rsid w:val="397BE62B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B6332C8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DA18E9"/>
    <w:rsid w:val="62F66A5C"/>
    <w:rsid w:val="63229910"/>
    <w:rsid w:val="6498D9C3"/>
    <w:rsid w:val="652FF932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ACCE99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01E3D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33</TotalTime>
  <Pages>3</Pages>
  <Words>637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13</cp:revision>
  <cp:lastPrinted>2022-07-07T13:04:00Z</cp:lastPrinted>
  <dcterms:created xsi:type="dcterms:W3CDTF">2024-09-02T07:13:00Z</dcterms:created>
  <dcterms:modified xsi:type="dcterms:W3CDTF">2024-09-05T08:17:00Z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