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0949190E" w:rsidR="00E070A5" w:rsidRDefault="00E070A5" w:rsidP="4DA5596F">
      <w:pPr>
        <w:pStyle w:val="Kop3"/>
        <w:rPr>
          <w:rStyle w:val="Referentie"/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proofErr w:type="spellStart"/>
      <w:r w:rsidRPr="3A59FD21">
        <w:rPr>
          <w:lang w:val="en-US"/>
        </w:rPr>
        <w:t>Zelfregelend</w:t>
      </w:r>
      <w:proofErr w:type="spellEnd"/>
      <w:r w:rsidRPr="3A59FD21">
        <w:rPr>
          <w:lang w:val="en-US"/>
        </w:rPr>
        <w:t xml:space="preserve"> </w:t>
      </w:r>
      <w:proofErr w:type="spellStart"/>
      <w:r w:rsidR="004E5677" w:rsidRPr="3A59FD21">
        <w:rPr>
          <w:lang w:val="en-US"/>
        </w:rPr>
        <w:t>klep</w:t>
      </w:r>
      <w:r w:rsidRPr="3A59FD21">
        <w:rPr>
          <w:lang w:val="en-US"/>
        </w:rPr>
        <w:t>ventilatierooster</w:t>
      </w:r>
      <w:bookmarkEnd w:id="0"/>
      <w:bookmarkEnd w:id="1"/>
      <w:bookmarkEnd w:id="2"/>
      <w:bookmarkEnd w:id="3"/>
      <w:bookmarkEnd w:id="4"/>
      <w:bookmarkEnd w:id="5"/>
      <w:proofErr w:type="spellEnd"/>
      <w:r w:rsidR="6995F497" w:rsidRPr="3A59FD21">
        <w:rPr>
          <w:rStyle w:val="MeetChar"/>
          <w:rFonts w:eastAsia="Calibri" w:cs="Calibri"/>
          <w:bCs/>
          <w:szCs w:val="24"/>
        </w:rPr>
        <w:t xml:space="preserve">  VH  mm</w:t>
      </w:r>
      <w:r w:rsidR="6995F497" w:rsidRPr="3A59FD21">
        <w:rPr>
          <w:rStyle w:val="MerkChar"/>
          <w:rFonts w:eastAsia="Calibri" w:cs="Calibri"/>
          <w:bCs/>
          <w:szCs w:val="24"/>
        </w:rPr>
        <w:t xml:space="preserve">  </w:t>
      </w:r>
      <w:r w:rsidR="00A037E2" w:rsidRPr="3A59FD21">
        <w:rPr>
          <w:rStyle w:val="Referentie"/>
          <w:lang w:val="en-US"/>
        </w:rPr>
        <w:t>DUCO</w:t>
      </w:r>
      <w:r w:rsidR="0072049F" w:rsidRPr="3A59FD21">
        <w:rPr>
          <w:rStyle w:val="Referentie"/>
          <w:lang w:val="en-US"/>
        </w:rPr>
        <w:t xml:space="preserve"> Ventilation &amp; Sun Control</w:t>
      </w:r>
      <w:r w:rsidRPr="3A59FD21">
        <w:rPr>
          <w:rStyle w:val="Referentie"/>
          <w:lang w:val="en-US"/>
        </w:rPr>
        <w:t xml:space="preserve"> </w:t>
      </w:r>
      <w:r w:rsidR="00D66364" w:rsidRPr="3A59FD21">
        <w:rPr>
          <w:rStyle w:val="Referentie"/>
          <w:lang w:val="en-US"/>
        </w:rPr>
        <w:t>-</w:t>
      </w:r>
      <w:r w:rsidR="005C4409" w:rsidRPr="3A59FD21">
        <w:rPr>
          <w:rStyle w:val="Referentie"/>
          <w:lang w:val="en-US"/>
        </w:rPr>
        <w:t xml:space="preserve"> </w:t>
      </w:r>
      <w:proofErr w:type="spellStart"/>
      <w:r w:rsidR="00942A77" w:rsidRPr="3A59FD21">
        <w:rPr>
          <w:rStyle w:val="Referentie"/>
          <w:lang w:val="en-US"/>
        </w:rPr>
        <w:t>TopVent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End"/>
      <w:r w:rsidR="00747B9B" w:rsidRPr="3A59FD21">
        <w:rPr>
          <w:rStyle w:val="Referentie"/>
          <w:lang w:val="en-US"/>
        </w:rPr>
        <w:t xml:space="preserve"> </w:t>
      </w:r>
      <w:r w:rsidR="396BBD96" w:rsidRPr="3A59FD21">
        <w:rPr>
          <w:rStyle w:val="Referentie"/>
          <w:lang w:val="en-US"/>
        </w:rPr>
        <w:t>NL ZR</w:t>
      </w:r>
      <w:r w:rsidR="3E52161A" w:rsidRPr="3A59FD21">
        <w:rPr>
          <w:rStyle w:val="Referentie"/>
          <w:lang w:val="en-US"/>
        </w:rPr>
        <w:t xml:space="preserve"> </w:t>
      </w:r>
      <w:r w:rsidR="00CE3906">
        <w:rPr>
          <w:rStyle w:val="Referentie"/>
          <w:lang w:val="en-US"/>
        </w:rPr>
        <w:t>(</w:t>
      </w:r>
      <w:r w:rsidR="3E52161A" w:rsidRPr="3A59FD21">
        <w:rPr>
          <w:rStyle w:val="Referentie"/>
          <w:lang w:val="en-US"/>
        </w:rPr>
        <w:t>AK+)</w:t>
      </w:r>
    </w:p>
    <w:p w14:paraId="6CB479ED" w14:textId="39F79837" w:rsidR="439B259C" w:rsidRDefault="439B259C" w:rsidP="3A59FD21">
      <w:pPr>
        <w:pStyle w:val="Kop5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Omschrijving</w:t>
      </w:r>
    </w:p>
    <w:p w14:paraId="15FE2C33" w14:textId="54CE9C74" w:rsidR="0C447DCF" w:rsidRDefault="004E5B66">
      <w:r>
        <w:t xml:space="preserve">De </w:t>
      </w:r>
      <w:proofErr w:type="spellStart"/>
      <w:r w:rsidRPr="004E5B66">
        <w:rPr>
          <w:rStyle w:val="CarMarque"/>
        </w:rPr>
        <w:t>TopVent</w:t>
      </w:r>
      <w:proofErr w:type="spellEnd"/>
      <w:r w:rsidRPr="004E5B66">
        <w:rPr>
          <w:rStyle w:val="CarMarque"/>
        </w:rPr>
        <w:t xml:space="preserve"> NL ZR</w:t>
      </w:r>
      <w:r>
        <w:t xml:space="preserve"> is een t</w:t>
      </w:r>
      <w:r w:rsidR="0C447DCF">
        <w:t>hermisch geïsoleerd aluminium zelfregelend klepventilatierooster met zelfregelende klep voor de toevoer van verse lucht in de verblijfsruimtes. Optioneel verkrijgbaar in akoestische uitvoering voor situaties met lichte (</w:t>
      </w:r>
      <w:r w:rsidR="0C447DCF" w:rsidRPr="00CE3906">
        <w:rPr>
          <w:rStyle w:val="CarMarque"/>
        </w:rPr>
        <w:t>AK</w:t>
      </w:r>
      <w:r w:rsidR="0C447DCF">
        <w:t>) en/of zware geluidsbelasting (</w:t>
      </w:r>
      <w:r w:rsidR="0C447DCF" w:rsidRPr="00CE3906">
        <w:rPr>
          <w:rStyle w:val="CarMarque"/>
        </w:rPr>
        <w:t>AK+</w:t>
      </w:r>
      <w:r w:rsidR="0C447DCF">
        <w:t>).</w:t>
      </w:r>
    </w:p>
    <w:p w14:paraId="5CB0596E" w14:textId="55C5C76A" w:rsidR="3A59FD21" w:rsidRDefault="3A59FD21"/>
    <w:p w14:paraId="710995A1" w14:textId="0300A53B" w:rsidR="2FAD7803" w:rsidRDefault="2FAD7803">
      <w:r>
        <w:t xml:space="preserve">De standaard aanwezige zelfregelende klep zorgt voor energiewinst en een constant debiet. </w:t>
      </w:r>
      <w:r w:rsidR="66BEE1CC">
        <w:t xml:space="preserve">De klep zorgt ervoor dat het ventilatievolume gelijk blijft bij toenemende wind, m.a.w. de toenemende wind wordt uitgevlakt. De klep reageert uitstekend bij een drukverschil vanaf 1 Pa, vermijdt tocht en beperkt energieverlies en </w:t>
      </w:r>
      <w:proofErr w:type="spellStart"/>
      <w:r w:rsidR="66BEE1CC">
        <w:t>overventilatie</w:t>
      </w:r>
      <w:proofErr w:type="spellEnd"/>
      <w:r w:rsidR="66BEE1CC">
        <w:t>.</w:t>
      </w:r>
      <w:r w:rsidR="191AB30E">
        <w:t xml:space="preserve"> De lengte van de </w:t>
      </w:r>
      <w:r w:rsidR="009F2CE4">
        <w:t xml:space="preserve">bedienbare </w:t>
      </w:r>
      <w:r w:rsidR="191AB30E">
        <w:t>klep kan beperkt worden volgens het gewenste of benodigde debiet.</w:t>
      </w:r>
    </w:p>
    <w:p w14:paraId="3A6BA75B" w14:textId="7435750D" w:rsidR="3A59FD21" w:rsidRDefault="3A59FD21" w:rsidP="3A59FD21">
      <w:pPr>
        <w:rPr>
          <w:highlight w:val="yellow"/>
        </w:rPr>
      </w:pPr>
    </w:p>
    <w:p w14:paraId="25AFE209" w14:textId="79B64D5D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Het </w:t>
      </w:r>
      <w:proofErr w:type="spellStart"/>
      <w:r w:rsidRPr="3A59FD21">
        <w:rPr>
          <w:rFonts w:eastAsia="Calibri" w:cs="Calibri"/>
          <w:color w:val="000000" w:themeColor="text1"/>
        </w:rPr>
        <w:t>binnenprofiel</w:t>
      </w:r>
      <w:proofErr w:type="spellEnd"/>
      <w:r w:rsidRPr="3A59FD21">
        <w:rPr>
          <w:rFonts w:eastAsia="Calibri" w:cs="Calibri"/>
          <w:color w:val="000000" w:themeColor="text1"/>
        </w:rPr>
        <w:t xml:space="preserve"> met onzichtbare perforatie is vlot afneembaar, afwasbaar en </w:t>
      </w:r>
      <w:proofErr w:type="spellStart"/>
      <w:r w:rsidRPr="3A59FD21">
        <w:rPr>
          <w:rFonts w:eastAsia="Calibri" w:cs="Calibri"/>
          <w:color w:val="000000" w:themeColor="text1"/>
        </w:rPr>
        <w:t>insectenwerend</w:t>
      </w:r>
      <w:proofErr w:type="spellEnd"/>
      <w:r w:rsidRPr="3A59FD21">
        <w:rPr>
          <w:rFonts w:eastAsia="Calibri" w:cs="Calibri"/>
          <w:color w:val="000000" w:themeColor="text1"/>
        </w:rPr>
        <w:t xml:space="preserve">. De </w:t>
      </w:r>
      <w:proofErr w:type="spellStart"/>
      <w:r w:rsidRPr="3A59FD21">
        <w:rPr>
          <w:rFonts w:eastAsia="Calibri" w:cs="Calibri"/>
          <w:color w:val="000000" w:themeColor="text1"/>
        </w:rPr>
        <w:t>binnenkap</w:t>
      </w:r>
      <w:proofErr w:type="spellEnd"/>
      <w:r w:rsidRPr="3A59FD21">
        <w:rPr>
          <w:rFonts w:eastAsia="Calibri" w:cs="Calibri"/>
          <w:color w:val="000000" w:themeColor="text1"/>
        </w:rPr>
        <w:t xml:space="preserve"> zorgt voor een opwaartse luchtstroom en een comfortabel binnenklimaat (</w:t>
      </w:r>
      <w:proofErr w:type="spellStart"/>
      <w:r w:rsidRPr="3A59FD21">
        <w:rPr>
          <w:rFonts w:eastAsia="Calibri" w:cs="Calibri"/>
          <w:color w:val="000000" w:themeColor="text1"/>
        </w:rPr>
        <w:t>Coanda</w:t>
      </w:r>
      <w:proofErr w:type="spellEnd"/>
      <w:r w:rsidRPr="3A59FD21">
        <w:rPr>
          <w:rFonts w:eastAsia="Calibri" w:cs="Calibri"/>
          <w:color w:val="000000" w:themeColor="text1"/>
        </w:rPr>
        <w:t>-effect).</w:t>
      </w:r>
    </w:p>
    <w:p w14:paraId="7E345542" w14:textId="51D9A7D9" w:rsidR="3A59FD21" w:rsidRDefault="3A59FD21" w:rsidP="3A59FD21">
      <w:pPr>
        <w:rPr>
          <w:highlight w:val="yellow"/>
        </w:rPr>
      </w:pPr>
    </w:p>
    <w:p w14:paraId="3387CA8A" w14:textId="2EB63648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>Levering onder KOMO-Attest.</w:t>
      </w:r>
    </w:p>
    <w:p w14:paraId="1443416A" w14:textId="5E80ACBC" w:rsidR="3A59FD21" w:rsidRDefault="3A59FD21"/>
    <w:p w14:paraId="780D05A6" w14:textId="65024024" w:rsidR="1F60BAEB" w:rsidRDefault="1F60BAEB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Toepassing</w:t>
      </w:r>
    </w:p>
    <w:p w14:paraId="221DF89B" w14:textId="3A533135" w:rsidR="269459E7" w:rsidRDefault="269459E7" w:rsidP="3A59FD21">
      <w:pPr>
        <w:pStyle w:val="Lijstalinea"/>
        <w:numPr>
          <w:ilvl w:val="0"/>
          <w:numId w:val="1"/>
        </w:numPr>
        <w:ind w:left="360"/>
      </w:pPr>
      <w:r>
        <w:t>D</w:t>
      </w:r>
      <w:r w:rsidR="62760D9A">
        <w:t>irecte plaatsing op houten, kunststof, aluminium of stalen kozijn.</w:t>
      </w:r>
    </w:p>
    <w:p w14:paraId="6479737B" w14:textId="4B031A6C" w:rsidR="62760D9A" w:rsidRDefault="009F2CE4" w:rsidP="3A59FD21">
      <w:pPr>
        <w:pStyle w:val="Lijstalinea"/>
        <w:numPr>
          <w:ilvl w:val="0"/>
          <w:numId w:val="1"/>
        </w:numPr>
        <w:ind w:left="360"/>
      </w:pPr>
      <w:r>
        <w:t xml:space="preserve">Onzichtbare plaatsing achter </w:t>
      </w:r>
      <w:r w:rsidR="005F03B3">
        <w:t>het buitenspouwblad</w:t>
      </w:r>
      <w:r>
        <w:t xml:space="preserve"> mogelijk.</w:t>
      </w:r>
    </w:p>
    <w:p w14:paraId="1E30A029" w14:textId="32C4A66B" w:rsidR="6C8121FF" w:rsidRDefault="6C8121FF" w:rsidP="3A59FD21">
      <w:pPr>
        <w:pStyle w:val="Lijstalinea"/>
        <w:numPr>
          <w:ilvl w:val="0"/>
          <w:numId w:val="1"/>
        </w:numPr>
        <w:ind w:left="360"/>
      </w:pPr>
      <w:proofErr w:type="spellStart"/>
      <w:r>
        <w:t>W</w:t>
      </w:r>
      <w:r w:rsidR="62760D9A">
        <w:t>indbelaste</w:t>
      </w:r>
      <w:proofErr w:type="spellEnd"/>
      <w:r w:rsidR="62760D9A">
        <w:t xml:space="preserve"> toepassingen zoals hoogbouw (tot 40m) en appartementsbouw aan de kust.</w:t>
      </w:r>
    </w:p>
    <w:p w14:paraId="7B79BD45" w14:textId="6BC6BCC1" w:rsidR="7DFC3E2B" w:rsidRDefault="7DFC3E2B" w:rsidP="3A59FD21">
      <w:pPr>
        <w:pStyle w:val="Lijstalinea"/>
        <w:numPr>
          <w:ilvl w:val="0"/>
          <w:numId w:val="1"/>
        </w:numPr>
        <w:ind w:left="360"/>
      </w:pPr>
      <w:r>
        <w:t>Zowel (ingrijpende) renovatie- als nieuwbouwprojecten.</w:t>
      </w:r>
    </w:p>
    <w:p w14:paraId="31C47F7B" w14:textId="52582406" w:rsidR="3A59FD21" w:rsidRDefault="3A59FD21" w:rsidP="3A59FD21">
      <w:pPr>
        <w:rPr>
          <w:rStyle w:val="MerkChar"/>
          <w:rFonts w:eastAsia="Calibri" w:cs="Calibri"/>
          <w:color w:val="000000" w:themeColor="text1"/>
        </w:rPr>
      </w:pPr>
    </w:p>
    <w:p w14:paraId="28144533" w14:textId="0CD59EE4" w:rsidR="3DC604BC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Materiaal</w:t>
      </w:r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73A16510" w14:textId="2C4E86BD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Kunststof onderdelen : ABS en PVC (slagvast, kleurvast en weerbestendig)</w:t>
      </w:r>
    </w:p>
    <w:p w14:paraId="52436B1C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 xml:space="preserve">Dempingsschuimrubber </w:t>
      </w:r>
      <w:r w:rsidRPr="00CE3906">
        <w:rPr>
          <w:rStyle w:val="CarMarque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644A90B2" w14:textId="1AEEBC6F" w:rsidR="3A59FD21" w:rsidRDefault="3A59FD21" w:rsidP="3A59FD21">
      <w:pPr>
        <w:pStyle w:val="Lijstalinea"/>
        <w:ind w:left="360"/>
      </w:pPr>
    </w:p>
    <w:p w14:paraId="6E995FE4" w14:textId="45C9CB9E" w:rsidR="3AA65CDA" w:rsidRDefault="3AA65CDA" w:rsidP="00DF0F10">
      <w:pPr>
        <w:pStyle w:val="Kop5"/>
        <w:rPr>
          <w:rFonts w:eastAsia="Calibri"/>
        </w:rPr>
      </w:pPr>
      <w:r w:rsidRPr="3A59FD21">
        <w:rPr>
          <w:rFonts w:eastAsia="Calibri"/>
        </w:rPr>
        <w:t>Afwerking /Oppervlaktebehandeling</w:t>
      </w:r>
    </w:p>
    <w:p w14:paraId="781EFE6B" w14:textId="77777777" w:rsidR="3AA65CDA" w:rsidRDefault="3AA65CDA" w:rsidP="3A59FD21">
      <w:pPr>
        <w:pStyle w:val="Lijstalinea"/>
        <w:numPr>
          <w:ilvl w:val="0"/>
          <w:numId w:val="2"/>
        </w:numPr>
        <w:ind w:left="360"/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4496338" w14:textId="6978ECCE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 xml:space="preserve">DUCO300RAL (glanzend, mat of </w:t>
      </w:r>
      <w:proofErr w:type="spellStart"/>
      <w:r w:rsidRPr="3A59FD21">
        <w:rPr>
          <w:rFonts w:eastAsia="Calibri" w:cs="Calibri"/>
        </w:rPr>
        <w:t>fijnstructuur</w:t>
      </w:r>
      <w:proofErr w:type="spellEnd"/>
      <w:r w:rsidRPr="3A59FD21">
        <w:rPr>
          <w:rFonts w:eastAsia="Calibri" w:cs="Calibri"/>
        </w:rPr>
        <w:t>)</w:t>
      </w:r>
    </w:p>
    <w:p w14:paraId="1C86C940" w14:textId="3A4DA557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>DAR</w:t>
      </w:r>
    </w:p>
    <w:p w14:paraId="74FC338C" w14:textId="73761C1A" w:rsidR="672725DB" w:rsidRDefault="672725DB" w:rsidP="3A59FD21">
      <w:pPr>
        <w:pStyle w:val="Lijstalinea"/>
        <w:numPr>
          <w:ilvl w:val="0"/>
          <w:numId w:val="2"/>
        </w:numPr>
        <w:ind w:left="360"/>
        <w:jc w:val="left"/>
      </w:pPr>
      <w:r w:rsidRPr="3A59FD21">
        <w:rPr>
          <w:rFonts w:eastAsia="Calibri" w:cs="Calibri"/>
          <w:color w:val="000000" w:themeColor="text1"/>
          <w:sz w:val="19"/>
          <w:szCs w:val="19"/>
        </w:rPr>
        <w:t>Kleur kopschotten = wit / zwart</w:t>
      </w:r>
    </w:p>
    <w:p w14:paraId="111534BB" w14:textId="6BB2D2E1" w:rsidR="00D03F53" w:rsidRDefault="00D03F53">
      <w:pPr>
        <w:jc w:val="left"/>
      </w:pPr>
      <w:r>
        <w:br w:type="page"/>
      </w:r>
    </w:p>
    <w:p w14:paraId="3C8C2C29" w14:textId="77777777" w:rsidR="00F746F9" w:rsidRPr="00787C07" w:rsidRDefault="00F746F9" w:rsidP="00F746F9">
      <w:pPr>
        <w:pStyle w:val="Kop5"/>
      </w:pPr>
      <w:r>
        <w:lastRenderedPageBreak/>
        <w:t>Technische specificaties</w:t>
      </w:r>
    </w:p>
    <w:p w14:paraId="0C399D84" w14:textId="48EC561C" w:rsidR="002570D5" w:rsidRPr="00787C07" w:rsidRDefault="392BE5FB" w:rsidP="002570D5">
      <w:r>
        <w:t>W</w:t>
      </w:r>
      <w:r w:rsidR="2F89FB4B">
        <w:t>aardentabel</w:t>
      </w:r>
      <w:r>
        <w:t xml:space="preserve"> </w:t>
      </w:r>
      <w:proofErr w:type="spellStart"/>
      <w:r w:rsidR="004E5B66" w:rsidRPr="004E5B66">
        <w:rPr>
          <w:rStyle w:val="CarMarque"/>
        </w:rPr>
        <w:t>TopVent</w:t>
      </w:r>
      <w:proofErr w:type="spellEnd"/>
      <w:r w:rsidR="004E5B66" w:rsidRPr="004E5B66">
        <w:rPr>
          <w:rStyle w:val="CarMarque"/>
        </w:rPr>
        <w:t xml:space="preserve"> NL ZR</w:t>
      </w:r>
      <w:r w:rsidR="2F89FB4B">
        <w:t>:</w:t>
      </w:r>
    </w:p>
    <w:tbl>
      <w:tblPr>
        <w:tblW w:w="9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68"/>
        <w:gridCol w:w="1368"/>
        <w:gridCol w:w="1728"/>
        <w:gridCol w:w="1001"/>
        <w:gridCol w:w="1001"/>
        <w:gridCol w:w="1001"/>
        <w:gridCol w:w="730"/>
        <w:gridCol w:w="731"/>
      </w:tblGrid>
      <w:tr w:rsidR="002570D5" w:rsidRPr="0096106E" w14:paraId="6DA8C81E" w14:textId="77777777" w:rsidTr="004E5B66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195C7FDC" w14:textId="77777777" w:rsidR="002570D5" w:rsidRPr="00787C07" w:rsidRDefault="002570D5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0CA1E986" w14:textId="77777777" w:rsidR="002570D5" w:rsidRPr="00787C07" w:rsidRDefault="002570D5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A8881E9" w14:textId="77777777" w:rsidR="002570D5" w:rsidRPr="00787C07" w:rsidRDefault="002570D5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ECA562" w14:textId="6C687224" w:rsidR="002570D5" w:rsidRDefault="002570D5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447A9247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0E915CFF" w14:textId="77777777" w:rsidR="002570D5" w:rsidRPr="003C1744" w:rsidRDefault="002570D5" w:rsidP="00B8432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9658B" w14:textId="77777777" w:rsidR="002570D5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A98D90" w14:textId="77777777" w:rsidR="002570D5" w:rsidRPr="00711125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2570D5" w:rsidRPr="00CE3906" w14:paraId="01414960" w14:textId="77777777" w:rsidTr="004E5B66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121C02" w14:textId="77777777" w:rsidR="002570D5" w:rsidRPr="00787C07" w:rsidRDefault="002570D5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C97554" w14:textId="77777777" w:rsidR="002570D5" w:rsidRPr="00787C07" w:rsidRDefault="002570D5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</w:tcBorders>
            <w:vAlign w:val="center"/>
          </w:tcPr>
          <w:p w14:paraId="6FA71A6A" w14:textId="77777777" w:rsidR="002570D5" w:rsidRPr="00787C07" w:rsidRDefault="002570D5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AD3AEF" w14:textId="77777777" w:rsidR="002570D5" w:rsidRDefault="002570D5" w:rsidP="00B84327">
            <w:pPr>
              <w:jc w:val="center"/>
            </w:pPr>
            <w:r>
              <w:t>W/m²/K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BAC85B" w14:textId="77777777" w:rsidR="002570D5" w:rsidRDefault="002570D5" w:rsidP="00B84327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20A50355" w14:textId="77777777" w:rsidR="002570D5" w:rsidRDefault="002570D5" w:rsidP="00B84327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57D9729" w14:textId="77777777" w:rsidR="002570D5" w:rsidRPr="0028745C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E1D0471" w14:textId="77777777" w:rsidR="002570D5" w:rsidRPr="0028745C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404953" w14:textId="77777777" w:rsidR="002570D5" w:rsidRPr="0028745C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9F31B" w14:textId="77777777" w:rsidR="002570D5" w:rsidRDefault="002570D5" w:rsidP="00B84327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1300399D" w14:textId="77777777" w:rsidR="002570D5" w:rsidRPr="0028745C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AEF79B" w14:textId="77777777" w:rsidR="002570D5" w:rsidRPr="0028745C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755DB84B" w14:textId="77777777" w:rsidR="002570D5" w:rsidRDefault="002570D5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E11722" w14:textId="54D15079" w:rsidR="002570D5" w:rsidRDefault="002570D5" w:rsidP="00B84327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2570D5" w:rsidRPr="00787C07" w14:paraId="25B9A1A2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E3A" w14:textId="77777777" w:rsidR="002570D5" w:rsidRPr="00787C07" w:rsidRDefault="002570D5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F392" w14:textId="13C47209" w:rsidR="002570D5" w:rsidRPr="00787C07" w:rsidRDefault="15CE7D5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7C3" w14:textId="111350B8" w:rsidR="002570D5" w:rsidRPr="00787C07" w:rsidRDefault="002D532C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7DF" w14:textId="289901C6" w:rsidR="002570D5" w:rsidRDefault="35C377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C4C" w14:textId="30B8C497" w:rsidR="002570D5" w:rsidRPr="00787C07" w:rsidRDefault="007408EB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 xml:space="preserve">28 </w:t>
            </w:r>
            <w:r w:rsidR="002570D5">
              <w:rPr>
                <w:rFonts w:cs="Arial"/>
                <w:color w:val="000000"/>
                <w:lang w:eastAsia="nl-BE"/>
              </w:rPr>
              <w:t>(</w:t>
            </w:r>
            <w:r w:rsidR="00985024">
              <w:rPr>
                <w:rFonts w:cs="Arial"/>
                <w:color w:val="000000"/>
                <w:lang w:eastAsia="nl-BE"/>
              </w:rPr>
              <w:t>0</w:t>
            </w:r>
            <w:r w:rsidR="002570D5">
              <w:rPr>
                <w:rFonts w:cs="Arial"/>
                <w:color w:val="000000"/>
                <w:lang w:eastAsia="nl-BE"/>
              </w:rPr>
              <w:t>;-</w:t>
            </w:r>
            <w:r w:rsidR="00985024">
              <w:rPr>
                <w:rFonts w:cs="Arial"/>
                <w:color w:val="000000"/>
                <w:lang w:eastAsia="nl-BE"/>
              </w:rPr>
              <w:t>1</w:t>
            </w:r>
            <w:r w:rsidR="002570D5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C19F" w14:textId="27B46D24" w:rsidR="002570D5" w:rsidRPr="00787C07" w:rsidRDefault="00E63D45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CB94" w14:textId="426A7CA3" w:rsidR="002570D5" w:rsidRPr="00787C07" w:rsidRDefault="002570D5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BD1048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A5EF" w14:textId="546B3948" w:rsidR="002570D5" w:rsidRDefault="0075576F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B25F" w14:textId="657494E3" w:rsidR="002570D5" w:rsidRDefault="002570D5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 w:rsidR="0016541E"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6A9C113B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364" w14:textId="77777777" w:rsidR="0016541E" w:rsidRPr="00787C07" w:rsidRDefault="0016541E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E5E" w14:textId="2C8AB324" w:rsidR="0016541E" w:rsidRPr="00787C07" w:rsidRDefault="2155C0D6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DA3A" w14:textId="0161C5A6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E3" w14:textId="786E0E24" w:rsidR="0016541E" w:rsidRDefault="3AD39A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0986E142" w:rsidRPr="4DA5596F">
              <w:rPr>
                <w:rFonts w:cs="Arial"/>
                <w:color w:val="000000" w:themeColor="text1"/>
                <w:lang w:eastAsia="nl-BE"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F8AF" w14:textId="67DD3A2E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1B5" w14:textId="607A359D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C851" w14:textId="05525C00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A3EB" w14:textId="7AA1878F" w:rsidR="0016541E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35B5" w14:textId="6C0C0CBE" w:rsidR="0016541E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1D6DCD73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248" w14:textId="77777777" w:rsidR="0016541E" w:rsidRPr="00787C07" w:rsidRDefault="0016541E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292" w14:textId="58EACB55" w:rsidR="0016541E" w:rsidRPr="00787C07" w:rsidRDefault="2155C0D6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0A5" w14:textId="17BEA7A0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77F" w14:textId="4A1980D6" w:rsidR="0016541E" w:rsidRDefault="3AD39A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67B78940" w:rsidRPr="4DA5596F">
              <w:rPr>
                <w:rFonts w:cs="Arial"/>
                <w:color w:val="000000" w:themeColor="text1"/>
                <w:lang w:eastAsia="nl-BE"/>
              </w:rPr>
              <w:t>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68A" w14:textId="0A679076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6D6" w14:textId="64CC0CB6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D41" w14:textId="71741686" w:rsidR="0016541E" w:rsidRPr="00787C0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E478" w14:textId="51C06905" w:rsidR="0016541E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7881" w14:textId="4F4B655E" w:rsidR="0016541E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</w:tbl>
    <w:p w14:paraId="7EEDC20A" w14:textId="77777777" w:rsidR="002570D5" w:rsidRPr="00787C07" w:rsidRDefault="002570D5" w:rsidP="3A59FD21">
      <w:pPr>
        <w:tabs>
          <w:tab w:val="right" w:pos="9639"/>
        </w:tabs>
        <w:jc w:val="right"/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47E4FAF8" w14:textId="4054B01D" w:rsidR="004D765F" w:rsidRDefault="004D765F" w:rsidP="3A59FD21"/>
    <w:p w14:paraId="72B3F4C5" w14:textId="3B055CFC" w:rsidR="000D574A" w:rsidRPr="00787C07" w:rsidRDefault="392BE5FB" w:rsidP="005A185A">
      <w:pPr>
        <w:jc w:val="left"/>
      </w:pPr>
      <w:r>
        <w:t xml:space="preserve">Waardentabel </w:t>
      </w:r>
      <w:proofErr w:type="spellStart"/>
      <w:r w:rsidR="004E5B66" w:rsidRPr="004E5B66">
        <w:rPr>
          <w:rStyle w:val="CarMarque"/>
        </w:rPr>
        <w:t>TopVent</w:t>
      </w:r>
      <w:proofErr w:type="spellEnd"/>
      <w:r w:rsidR="004E5B66" w:rsidRPr="004E5B66">
        <w:rPr>
          <w:rStyle w:val="CarMarque"/>
        </w:rPr>
        <w:t xml:space="preserve"> NL ZR</w:t>
      </w:r>
      <w:r w:rsidR="004E5B66">
        <w:t xml:space="preserve"> </w:t>
      </w:r>
      <w:r w:rsidRPr="005A185A">
        <w:rPr>
          <w:rStyle w:val="CarMarque"/>
        </w:rPr>
        <w:t>AK</w:t>
      </w:r>
      <w:r>
        <w:t>:</w:t>
      </w:r>
    </w:p>
    <w:tbl>
      <w:tblPr>
        <w:tblW w:w="9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68"/>
        <w:gridCol w:w="1368"/>
        <w:gridCol w:w="1728"/>
        <w:gridCol w:w="1001"/>
        <w:gridCol w:w="1001"/>
        <w:gridCol w:w="1001"/>
        <w:gridCol w:w="730"/>
        <w:gridCol w:w="731"/>
      </w:tblGrid>
      <w:tr w:rsidR="000D574A" w:rsidRPr="0096106E" w14:paraId="4758D965" w14:textId="77777777" w:rsidTr="004E5B66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7CC2244C" w14:textId="77777777" w:rsidR="000D574A" w:rsidRPr="00787C07" w:rsidRDefault="000D574A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3EF765D4" w14:textId="77777777" w:rsidR="000D574A" w:rsidRPr="00787C07" w:rsidRDefault="000D574A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40A5759" w14:textId="77777777" w:rsidR="000D574A" w:rsidRPr="00787C07" w:rsidRDefault="000D574A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BC5C94D" w14:textId="1E50C3F4" w:rsidR="000D574A" w:rsidRDefault="000D574A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59E6BD8E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3DC84BE4" w14:textId="77777777" w:rsidR="000D574A" w:rsidRPr="003C1744" w:rsidRDefault="000D574A" w:rsidP="00B8432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143727" w14:textId="77777777" w:rsidR="000D574A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94BE64" w14:textId="77777777" w:rsidR="000D574A" w:rsidRPr="00711125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0D574A" w:rsidRPr="00CE3906" w14:paraId="03EA4103" w14:textId="77777777" w:rsidTr="004E5B66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98D414" w14:textId="77777777" w:rsidR="000D574A" w:rsidRPr="00787C07" w:rsidRDefault="000D574A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0CDBAF" w14:textId="77777777" w:rsidR="000D574A" w:rsidRPr="00787C07" w:rsidRDefault="000D574A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</w:tcBorders>
            <w:vAlign w:val="center"/>
          </w:tcPr>
          <w:p w14:paraId="285488F0" w14:textId="77777777" w:rsidR="000D574A" w:rsidRPr="00787C07" w:rsidRDefault="000D574A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163A26" w14:textId="77777777" w:rsidR="000D574A" w:rsidRDefault="000D574A" w:rsidP="00B84327">
            <w:pPr>
              <w:jc w:val="center"/>
            </w:pPr>
            <w:r>
              <w:t>W/m²/K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C1B146" w14:textId="77777777" w:rsidR="000D574A" w:rsidRDefault="000D574A" w:rsidP="00B84327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32BAB2BB" w14:textId="77777777" w:rsidR="000D574A" w:rsidRDefault="000D574A" w:rsidP="00B84327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F6783C7" w14:textId="77777777" w:rsidR="000D574A" w:rsidRPr="0028745C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01374CF4" w14:textId="77777777" w:rsidR="000D574A" w:rsidRPr="0028745C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8FD015" w14:textId="77777777" w:rsidR="000D574A" w:rsidRPr="0028745C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52E8C3F" w14:textId="77777777" w:rsidR="000D574A" w:rsidRDefault="000D574A" w:rsidP="00B84327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25C7314B" w14:textId="77777777" w:rsidR="000D574A" w:rsidRPr="0028745C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BACD01" w14:textId="77777777" w:rsidR="000D574A" w:rsidRPr="0028745C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A57997F" w14:textId="77777777" w:rsidR="000D574A" w:rsidRDefault="000D574A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566193" w14:textId="73C38E44" w:rsidR="000D574A" w:rsidRDefault="000D574A" w:rsidP="00B84327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E42AA0" w:rsidRPr="00787C07" w14:paraId="39CF81F1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718" w14:textId="77777777" w:rsidR="00E42AA0" w:rsidRPr="00787C07" w:rsidRDefault="00E42AA0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C2D6" w14:textId="4418F6B4" w:rsidR="00E42AA0" w:rsidRPr="00787C07" w:rsidRDefault="4D1D433F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73E5" w14:textId="7F49DC70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</w:t>
            </w:r>
            <w:r w:rsidR="009F16CC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E1A" w14:textId="4FCF2083" w:rsidR="00E42AA0" w:rsidRDefault="25EC31AB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2,</w:t>
            </w:r>
            <w:r w:rsidR="684F5CE5" w:rsidRPr="4DA5596F">
              <w:rPr>
                <w:rFonts w:cs="Arial"/>
                <w:color w:val="000000" w:themeColor="text1"/>
                <w:lang w:eastAsia="nl-BE"/>
              </w:rP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50FA" w14:textId="5F50B86D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985024">
              <w:rPr>
                <w:rFonts w:cs="Arial"/>
                <w:color w:val="000000"/>
                <w:lang w:eastAsia="nl-BE"/>
              </w:rPr>
              <w:t>3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985024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63E" w14:textId="190F3816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FD2" w14:textId="35F43B96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5714" w14:textId="7F788C0F" w:rsidR="00E42AA0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614C" w14:textId="7B8E486E" w:rsidR="00E42AA0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D67308">
              <w:rPr>
                <w:rFonts w:cs="Arial"/>
                <w:color w:val="000000"/>
                <w:lang w:eastAsia="nl-BE"/>
              </w:rPr>
              <w:t>2,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09AC1D2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284" w14:textId="77777777" w:rsidR="00E42AA0" w:rsidRPr="00787C07" w:rsidRDefault="00E42AA0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F53C" w14:textId="625444B6" w:rsidR="00E42AA0" w:rsidRPr="00787C07" w:rsidRDefault="4D1D433F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C20" w14:textId="3C59AA4B" w:rsidR="00E42AA0" w:rsidRPr="00787C07" w:rsidRDefault="009F16CC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C7C" w14:textId="6E0ABBD1" w:rsidR="00E42AA0" w:rsidRDefault="25EC31AB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1,8</w:t>
            </w:r>
            <w:r w:rsidR="5039949C" w:rsidRPr="4DA5596F">
              <w:rPr>
                <w:rFonts w:cs="Arial"/>
                <w:color w:val="000000" w:themeColor="text1"/>
                <w:lang w:eastAsia="nl-BE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E81C" w14:textId="694C3D95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1728BC">
              <w:rPr>
                <w:rFonts w:cs="Arial"/>
                <w:color w:val="000000"/>
                <w:lang w:eastAsia="nl-BE"/>
              </w:rPr>
              <w:t>5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6A494D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CEC" w14:textId="01EAFE92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23A" w14:textId="6706190F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7267" w14:textId="3AFD7392" w:rsidR="00E42AA0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B043" w14:textId="1985E2CD" w:rsidR="00E42AA0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</w:t>
            </w:r>
            <w:r w:rsidRPr="00D6730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41CF36B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A12" w14:textId="77777777" w:rsidR="00E42AA0" w:rsidRPr="00787C07" w:rsidRDefault="00E42AA0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C3C8" w14:textId="341E00E8" w:rsidR="00E42AA0" w:rsidRPr="00787C07" w:rsidRDefault="4D1D433F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ED1" w14:textId="2F308406" w:rsidR="00E42AA0" w:rsidRPr="00787C07" w:rsidRDefault="009F16CC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CD9" w14:textId="4165CEF6" w:rsidR="00E42AA0" w:rsidRDefault="25EC31AB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1,6</w:t>
            </w:r>
            <w:r w:rsidR="2A1C2E41" w:rsidRPr="4DA5596F">
              <w:rPr>
                <w:rFonts w:cs="Arial"/>
                <w:color w:val="000000" w:themeColor="text1"/>
                <w:lang w:eastAsia="nl-BE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3A9" w14:textId="003DF476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>
              <w:rPr>
                <w:rFonts w:cs="Arial"/>
                <w:color w:val="000000"/>
                <w:lang w:eastAsia="nl-BE"/>
              </w:rPr>
              <w:t>7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1728BC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AA3" w14:textId="194E1007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CF3" w14:textId="3D6DE62B" w:rsidR="00E42AA0" w:rsidRPr="00787C07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7909" w14:textId="5BD834B1" w:rsidR="00E42AA0" w:rsidRDefault="00E42AA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112E" w14:textId="0F4FA872" w:rsidR="00E42AA0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6,0</w:t>
            </w:r>
          </w:p>
        </w:tc>
      </w:tr>
    </w:tbl>
    <w:p w14:paraId="25B32451" w14:textId="77777777" w:rsidR="000D574A" w:rsidRPr="00787C07" w:rsidRDefault="000D574A" w:rsidP="3A59FD21">
      <w:pPr>
        <w:tabs>
          <w:tab w:val="right" w:pos="9639"/>
        </w:tabs>
        <w:jc w:val="right"/>
      </w:pPr>
      <w:r>
        <w:tab/>
        <w:t>*</w:t>
      </w:r>
      <w:r w:rsidRPr="005F7D27">
        <w:rPr>
          <w:vertAlign w:val="subscript"/>
        </w:rPr>
        <w:t>Volgens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20B73086" w:rsidR="001E42BD" w:rsidRPr="00787C07" w:rsidRDefault="392BE5FB" w:rsidP="001E42BD">
      <w:r>
        <w:t xml:space="preserve">Waardentabel </w:t>
      </w:r>
      <w:proofErr w:type="spellStart"/>
      <w:r w:rsidR="004E5B66" w:rsidRPr="004E5B66">
        <w:rPr>
          <w:rStyle w:val="CarMarque"/>
        </w:rPr>
        <w:t>TopVent</w:t>
      </w:r>
      <w:proofErr w:type="spellEnd"/>
      <w:r w:rsidR="004E5B66" w:rsidRPr="004E5B66">
        <w:rPr>
          <w:rStyle w:val="CarMarque"/>
        </w:rPr>
        <w:t xml:space="preserve"> NL ZR</w:t>
      </w:r>
      <w:r w:rsidR="004E5B66">
        <w:t xml:space="preserve"> </w:t>
      </w:r>
      <w:r w:rsidRPr="005A185A">
        <w:rPr>
          <w:rStyle w:val="CarMarque"/>
        </w:rPr>
        <w:t>AK+</w:t>
      </w:r>
      <w:r>
        <w:t>:</w:t>
      </w:r>
    </w:p>
    <w:tbl>
      <w:tblPr>
        <w:tblW w:w="9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68"/>
        <w:gridCol w:w="1368"/>
        <w:gridCol w:w="1728"/>
        <w:gridCol w:w="1001"/>
        <w:gridCol w:w="1001"/>
        <w:gridCol w:w="1001"/>
        <w:gridCol w:w="730"/>
        <w:gridCol w:w="731"/>
      </w:tblGrid>
      <w:tr w:rsidR="001E42BD" w:rsidRPr="0096106E" w14:paraId="0C9BC8C7" w14:textId="77777777" w:rsidTr="004E5B66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26D85FDA" w14:textId="77777777" w:rsidR="001E42BD" w:rsidRPr="00787C07" w:rsidRDefault="001E42BD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55E1ECC2" w14:textId="77777777" w:rsidR="001E42BD" w:rsidRPr="00787C07" w:rsidRDefault="001E42BD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5744C204" w14:textId="77777777" w:rsidR="001E42BD" w:rsidRPr="00787C07" w:rsidRDefault="001E42BD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D3F0BE" w14:textId="67CD8B5E" w:rsidR="001E42BD" w:rsidRDefault="2C5327A1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66E151ED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74C761F7" w14:textId="77777777" w:rsidR="001E42BD" w:rsidRPr="003C1744" w:rsidRDefault="001E42BD" w:rsidP="00B8432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0642BC" w14:textId="77777777" w:rsidR="001E42BD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3ADF78" w14:textId="77777777" w:rsidR="001E42BD" w:rsidRPr="00711125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1E42BD" w:rsidRPr="00CE3906" w14:paraId="23FFA0CF" w14:textId="77777777" w:rsidTr="004E5B66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722706" w14:textId="77777777" w:rsidR="001E42BD" w:rsidRPr="00787C07" w:rsidRDefault="001E42BD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4FFBE0" w14:textId="77777777" w:rsidR="001E42BD" w:rsidRPr="00787C07" w:rsidRDefault="001E42BD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</w:tcBorders>
            <w:vAlign w:val="center"/>
          </w:tcPr>
          <w:p w14:paraId="3C7EB364" w14:textId="77777777" w:rsidR="001E42BD" w:rsidRPr="00787C07" w:rsidRDefault="001E42BD" w:rsidP="00B843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B4D632" w14:textId="77777777" w:rsidR="001E42BD" w:rsidRDefault="001E42BD" w:rsidP="00B84327">
            <w:pPr>
              <w:jc w:val="center"/>
            </w:pPr>
            <w:r>
              <w:t>W/m²/K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8A3852" w14:textId="77777777" w:rsidR="001E42BD" w:rsidRDefault="001E42BD" w:rsidP="00B84327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709F7ACD" w14:textId="77777777" w:rsidR="001E42BD" w:rsidRDefault="001E42BD" w:rsidP="00B84327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1370295" w14:textId="77777777" w:rsidR="001E42BD" w:rsidRPr="0028745C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66AEE90" w14:textId="77777777" w:rsidR="001E42BD" w:rsidRPr="0028745C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4EDB62" w14:textId="77777777" w:rsidR="001E42BD" w:rsidRPr="0028745C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32CF9" w14:textId="77777777" w:rsidR="001E42BD" w:rsidRDefault="001E42BD" w:rsidP="00B84327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0F21155E" w14:textId="77777777" w:rsidR="001E42BD" w:rsidRPr="0028745C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D6083" w14:textId="77777777" w:rsidR="001E42BD" w:rsidRPr="0028745C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4AC3F41" w14:textId="77777777" w:rsidR="001E42BD" w:rsidRDefault="001E42BD" w:rsidP="00B843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4F1C5C" w14:textId="5BB26DD5" w:rsidR="001E42BD" w:rsidRDefault="2C5327A1" w:rsidP="00B84327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9F16CC" w:rsidRPr="00787C07" w14:paraId="3059110E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9CD4" w14:textId="5EC1B9F0" w:rsidR="009F16CC" w:rsidRPr="00787C07" w:rsidRDefault="009F16CC" w:rsidP="00B84327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380C" w14:textId="4ED433DD" w:rsidR="009F16CC" w:rsidRPr="00787C07" w:rsidRDefault="19E217BB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</w:t>
            </w:r>
            <w:r w:rsidR="0626D36F" w:rsidRPr="13D45A1E">
              <w:rPr>
                <w:rFonts w:cs="Arial"/>
                <w:color w:val="000000" w:themeColor="text1"/>
                <w:lang w:eastAsia="nl-BE"/>
              </w:rPr>
              <w:t>5</w:t>
            </w:r>
            <w:r w:rsidR="5807EF22" w:rsidRPr="13D45A1E">
              <w:rPr>
                <w:rFonts w:cs="Arial"/>
                <w:color w:val="000000" w:themeColor="text1"/>
                <w:lang w:eastAsia="nl-BE"/>
              </w:rPr>
              <w:t xml:space="preserve">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05B2" w14:textId="34F4C7CD" w:rsidR="009F16CC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F57" w14:textId="042D7349" w:rsidR="009F16CC" w:rsidRDefault="5A104988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6DC" w14:textId="725907B5" w:rsidR="009F16CC" w:rsidRDefault="001728BC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36 (-</w:t>
            </w:r>
            <w:r w:rsidR="00955A03">
              <w:rPr>
                <w:rFonts w:cs="Arial"/>
                <w:color w:val="000000"/>
                <w:lang w:eastAsia="nl-BE"/>
              </w:rPr>
              <w:t>2;-3)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C8C3" w14:textId="6B087194" w:rsidR="009F16CC" w:rsidRDefault="00BD1048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CC70" w14:textId="47404B31" w:rsidR="009F16CC" w:rsidRDefault="0005334B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B83B" w14:textId="18AA1FF2" w:rsidR="009F16CC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9D94" w14:textId="2403D7F0" w:rsidR="009F16CC" w:rsidRDefault="00A4273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1,8</w:t>
            </w:r>
          </w:p>
        </w:tc>
      </w:tr>
      <w:tr w:rsidR="00633FC7" w:rsidRPr="00787C07" w14:paraId="2CE749DC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A4E" w14:textId="77777777" w:rsidR="00633FC7" w:rsidRPr="00787C07" w:rsidRDefault="00633FC7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FB3" w14:textId="1014710C" w:rsidR="00633FC7" w:rsidRPr="00787C07" w:rsidRDefault="5807EF22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1D2A" w14:textId="58B8B69A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6E7" w14:textId="132F157F" w:rsidR="00633FC7" w:rsidRDefault="2F2269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230DF487" w:rsidRPr="4DA5596F">
              <w:rPr>
                <w:rFonts w:cs="Arial"/>
                <w:color w:val="000000" w:themeColor="text1"/>
                <w:lang w:eastAsia="nl-BE"/>
              </w:rPr>
              <w:t>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D32C" w14:textId="1231BFFE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 (-1;-3)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FDFF" w14:textId="1BD00D7F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6A0" w14:textId="4FB96D30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BCB0" w14:textId="0889453C" w:rsidR="00633FC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5,8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6721" w14:textId="348FAD99" w:rsidR="00633FC7" w:rsidRDefault="00A4273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3,8</w:t>
            </w:r>
          </w:p>
        </w:tc>
      </w:tr>
      <w:tr w:rsidR="00633FC7" w:rsidRPr="00787C07" w14:paraId="1BE32722" w14:textId="77777777" w:rsidTr="004E5B6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3D7" w14:textId="77777777" w:rsidR="00633FC7" w:rsidRPr="00787C07" w:rsidRDefault="00633FC7" w:rsidP="00B84327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D8E" w14:textId="26EAB54D" w:rsidR="00633FC7" w:rsidRPr="00787C07" w:rsidRDefault="5807EF22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13E" w14:textId="1F9C9ABE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0D81" w14:textId="73BDFD88" w:rsidR="00633FC7" w:rsidRDefault="2F2269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66AC220B" w:rsidRPr="4DA5596F">
              <w:rPr>
                <w:rFonts w:cs="Arial"/>
                <w:color w:val="000000" w:themeColor="text1"/>
                <w:lang w:eastAsia="nl-BE"/>
              </w:rPr>
              <w:t>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C982" w14:textId="0CE5BFAA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 (0;-2)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4A2E" w14:textId="0F1EFFCD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B44" w14:textId="70CDF6CA" w:rsidR="00633FC7" w:rsidRPr="00787C07" w:rsidRDefault="00633FC7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208D" w14:textId="7128BD74" w:rsidR="00633FC7" w:rsidRDefault="0016541E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8,8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9AB0" w14:textId="0121C434" w:rsidR="00633FC7" w:rsidRDefault="00A42730" w:rsidP="00B843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6,8</w:t>
            </w:r>
          </w:p>
        </w:tc>
      </w:tr>
    </w:tbl>
    <w:p w14:paraId="74610AFB" w14:textId="77777777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 xml:space="preserve">* </w:t>
      </w:r>
      <w:r w:rsidR="7F0ECD37" w:rsidRPr="005F7D27">
        <w:rPr>
          <w:vertAlign w:val="subscript"/>
        </w:rPr>
        <w:t>Volgens NEN EN ISO 717</w:t>
      </w:r>
    </w:p>
    <w:p w14:paraId="5803E1E0" w14:textId="4C7E9DA8" w:rsidR="7EA3B284" w:rsidRDefault="7EA3B284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(Alle octaafbandwaardes (in dB) zijn vrij op te vragen bij </w:t>
      </w:r>
      <w:r w:rsidRPr="00CE3906">
        <w:rPr>
          <w:rStyle w:val="CarMarque"/>
        </w:rPr>
        <w:t>DUCO ‘</w:t>
      </w:r>
      <w:proofErr w:type="spellStart"/>
      <w:r w:rsidRPr="00CE3906">
        <w:rPr>
          <w:rStyle w:val="CarMarque"/>
        </w:rPr>
        <w:t>Ventilation</w:t>
      </w:r>
      <w:proofErr w:type="spellEnd"/>
      <w:r w:rsidRPr="00CE3906">
        <w:rPr>
          <w:rStyle w:val="CarMarque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>)</w:t>
      </w:r>
    </w:p>
    <w:p w14:paraId="74E1069D" w14:textId="4DDF346E" w:rsidR="3A59FD21" w:rsidRDefault="3A59FD21" w:rsidP="3A59FD21">
      <w:pPr>
        <w:rPr>
          <w:rFonts w:eastAsia="Calibri" w:cs="Calibri"/>
          <w:color w:val="000000" w:themeColor="text1"/>
        </w:rPr>
      </w:pPr>
    </w:p>
    <w:p w14:paraId="43695010" w14:textId="21820A29" w:rsidR="3C38B669" w:rsidRDefault="3C38B669" w:rsidP="3A59FD21">
      <w:pPr>
        <w:rPr>
          <w:rFonts w:eastAsia="Calibri" w:cs="Calibri"/>
          <w:color w:val="000000" w:themeColor="text1"/>
        </w:rPr>
      </w:pPr>
      <w:r w:rsidRPr="3A59FD21">
        <w:rPr>
          <w:rFonts w:eastAsia="Calibri" w:cs="Calibri"/>
          <w:color w:val="000000" w:themeColor="text1"/>
        </w:rPr>
        <w:t>Waardentabel F-factor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14:paraId="4B06F897" w14:textId="77777777" w:rsidTr="004E5B66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2BB65658" w:rsidR="4CD76BAC" w:rsidRDefault="004E5B66" w:rsidP="3A59FD21">
            <w:pPr>
              <w:spacing w:line="259" w:lineRule="auto"/>
              <w:jc w:val="center"/>
            </w:pPr>
            <w:proofErr w:type="spellStart"/>
            <w:r w:rsidRPr="004E5B66">
              <w:rPr>
                <w:rStyle w:val="CarMarque"/>
              </w:rPr>
              <w:t>TopVent</w:t>
            </w:r>
            <w:proofErr w:type="spellEnd"/>
            <w:r w:rsidRPr="004E5B66">
              <w:rPr>
                <w:rStyle w:val="CarMarque"/>
              </w:rPr>
              <w:t xml:space="preserve"> NL ZR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11C2836F" w:rsidR="4CD76BAC" w:rsidRDefault="004E5B66" w:rsidP="3A59FD21">
            <w:pPr>
              <w:spacing w:line="259" w:lineRule="auto"/>
              <w:jc w:val="center"/>
            </w:pPr>
            <w:proofErr w:type="spellStart"/>
            <w:r w:rsidRPr="004E5B66">
              <w:rPr>
                <w:rStyle w:val="CarMarque"/>
              </w:rPr>
              <w:t>TopVent</w:t>
            </w:r>
            <w:proofErr w:type="spellEnd"/>
            <w:r w:rsidRPr="004E5B66">
              <w:rPr>
                <w:rStyle w:val="CarMarque"/>
              </w:rPr>
              <w:t xml:space="preserve"> NL ZR</w:t>
            </w:r>
            <w:r>
              <w:t xml:space="preserve"> </w:t>
            </w:r>
            <w:r w:rsidR="4CD76BAC" w:rsidRPr="004E5B66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32ED6737" w:rsidR="4CD76BAC" w:rsidRDefault="004E5B66" w:rsidP="005A185A">
            <w:pPr>
              <w:spacing w:line="259" w:lineRule="auto"/>
              <w:jc w:val="center"/>
            </w:pPr>
            <w:proofErr w:type="spellStart"/>
            <w:r w:rsidRPr="004E5B66">
              <w:rPr>
                <w:rStyle w:val="CarMarque"/>
              </w:rPr>
              <w:t>TopVent</w:t>
            </w:r>
            <w:proofErr w:type="spellEnd"/>
            <w:r w:rsidRPr="004E5B66">
              <w:rPr>
                <w:rStyle w:val="CarMarque"/>
              </w:rPr>
              <w:t xml:space="preserve"> NL ZR</w:t>
            </w:r>
            <w:r>
              <w:t xml:space="preserve"> </w:t>
            </w:r>
            <w:r w:rsidR="4CD76BAC" w:rsidRPr="004E5B66">
              <w:rPr>
                <w:rStyle w:val="CarMarque"/>
              </w:rPr>
              <w:t>AK+</w:t>
            </w:r>
          </w:p>
        </w:tc>
      </w:tr>
      <w:tr w:rsidR="3A59FD21" w14:paraId="1B84C78B" w14:textId="77777777" w:rsidTr="004E5B66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3A59FD21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77CD" w14:textId="692AB3C4" w:rsidR="10EFAC24" w:rsidRDefault="10EFAC24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572" w14:textId="13AAB422" w:rsidR="10EFAC24" w:rsidRDefault="10EFAC24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4E5B66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3A59FD21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5BCA" w14:textId="3700C9FF" w:rsidR="4998FAA2" w:rsidRDefault="4998FAA2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058" w14:textId="66836BDB" w:rsidR="4998FAA2" w:rsidRDefault="4998FAA2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4E5B66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3A59FD21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32F9" w14:textId="52DD6CAB" w:rsidR="6C1ED3C8" w:rsidRDefault="6C1ED3C8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6EE" w14:textId="31B3DBC1" w:rsidR="6C1ED3C8" w:rsidRDefault="6C1ED3C8" w:rsidP="3A59FD21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5A3DD4E9" w14:textId="372BB3D7" w:rsidR="65FFE084" w:rsidRDefault="65FFE084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lastRenderedPageBreak/>
        <w:t>Lekdebiet bij 50 Pa (</w:t>
      </w:r>
      <w:r w:rsidRPr="3A59FD21">
        <w:rPr>
          <w:rFonts w:eastAsia="Calibri" w:cs="Calibri"/>
          <w:color w:val="000000" w:themeColor="text1"/>
          <w:sz w:val="19"/>
          <w:szCs w:val="19"/>
        </w:rPr>
        <w:t>Q1c,50Pa):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0,200 </w:t>
      </w:r>
      <w:r>
        <w:t>m</w:t>
      </w:r>
      <w:r w:rsidRPr="3A59FD21">
        <w:rPr>
          <w:rFonts w:ascii="Aptos" w:eastAsia="Aptos" w:hAnsi="Aptos" w:cs="Aptos"/>
          <w:sz w:val="22"/>
          <w:szCs w:val="22"/>
        </w:rPr>
        <w:t>³</w:t>
      </w:r>
      <w:r>
        <w:t>/h*m</w:t>
      </w:r>
    </w:p>
    <w:p w14:paraId="29221AEA" w14:textId="1EA2A4F9" w:rsidR="3A59FD21" w:rsidRDefault="3A59FD21" w:rsidP="3A59FD21">
      <w:pPr>
        <w:tabs>
          <w:tab w:val="left" w:pos="3969"/>
        </w:tabs>
      </w:pPr>
    </w:p>
    <w:p w14:paraId="3EEBCB86" w14:textId="4CFE4477" w:rsidR="65FFE084" w:rsidRDefault="65FFE084" w:rsidP="3A59FD21">
      <w:pPr>
        <w:tabs>
          <w:tab w:val="left" w:pos="3969"/>
        </w:tabs>
      </w:pPr>
      <w:r>
        <w:t>Lekdebiet (klasse):</w:t>
      </w:r>
      <w:r>
        <w:tab/>
        <w:t>4 (EN 12207)</w:t>
      </w:r>
    </w:p>
    <w:p w14:paraId="211211E1" w14:textId="6CE07868" w:rsidR="3A59FD21" w:rsidRDefault="3A59FD21" w:rsidP="3A59FD21">
      <w:pPr>
        <w:tabs>
          <w:tab w:val="left" w:pos="3969"/>
        </w:tabs>
      </w:pPr>
    </w:p>
    <w:p w14:paraId="4D12181F" w14:textId="2C99D9AF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1350 Pa</w:t>
      </w:r>
    </w:p>
    <w:p w14:paraId="0312AFAA" w14:textId="38C37DA4" w:rsidR="3A59FD21" w:rsidRDefault="3A59FD21" w:rsidP="3A59FD21">
      <w:pPr>
        <w:tabs>
          <w:tab w:val="left" w:pos="3969"/>
        </w:tabs>
      </w:pPr>
    </w:p>
    <w:p w14:paraId="6DE3E58D" w14:textId="2ED52A8C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open stand):</w:t>
      </w:r>
      <w:r>
        <w:tab/>
        <w:t>50 Pa</w:t>
      </w:r>
    </w:p>
    <w:p w14:paraId="56D87DAA" w14:textId="55E32429" w:rsidR="3A59FD21" w:rsidRDefault="3A59FD21" w:rsidP="3A59FD21">
      <w:pPr>
        <w:tabs>
          <w:tab w:val="left" w:pos="3969"/>
        </w:tabs>
      </w:pPr>
    </w:p>
    <w:p w14:paraId="6936375F" w14:textId="731F7904" w:rsidR="1ABADF57" w:rsidRDefault="1ABADF57" w:rsidP="3A59FD21">
      <w:pPr>
        <w:tabs>
          <w:tab w:val="left" w:pos="3969"/>
        </w:tabs>
      </w:pPr>
      <w:r>
        <w:t>Thermisch onderbroken:</w:t>
      </w:r>
      <w:r>
        <w:tab/>
        <w:t>Ja</w:t>
      </w:r>
    </w:p>
    <w:p w14:paraId="51EE84B0" w14:textId="2048D529" w:rsidR="3A59FD21" w:rsidRDefault="3A59FD21" w:rsidP="3A59FD21">
      <w:pPr>
        <w:tabs>
          <w:tab w:val="left" w:pos="3969"/>
        </w:tabs>
      </w:pPr>
    </w:p>
    <w:p w14:paraId="651C5E02" w14:textId="2904D822" w:rsidR="1ABADF57" w:rsidRDefault="1ABADF57" w:rsidP="3A59FD21">
      <w:pPr>
        <w:tabs>
          <w:tab w:val="left" w:pos="3969"/>
        </w:tabs>
      </w:pPr>
      <w:r>
        <w:t>Insectenwering:</w:t>
      </w:r>
      <w:r>
        <w:tab/>
        <w:t xml:space="preserve">Afneembaar, geponst </w:t>
      </w:r>
      <w:proofErr w:type="spellStart"/>
      <w:r>
        <w:t>binnenrooster</w:t>
      </w:r>
      <w:proofErr w:type="spellEnd"/>
    </w:p>
    <w:p w14:paraId="7A70171E" w14:textId="7D428555" w:rsidR="3A59FD21" w:rsidRDefault="3A59FD21" w:rsidP="3A59FD21">
      <w:pPr>
        <w:tabs>
          <w:tab w:val="left" w:pos="3969"/>
        </w:tabs>
      </w:pPr>
    </w:p>
    <w:p w14:paraId="6C567BB9" w14:textId="7C011954" w:rsidR="1ABADF57" w:rsidRDefault="1ABADF57" w:rsidP="3A59FD21">
      <w:pPr>
        <w:tabs>
          <w:tab w:val="left" w:pos="3969"/>
        </w:tabs>
      </w:pPr>
      <w:r>
        <w:t>Glasaftrek:</w:t>
      </w:r>
      <w:r>
        <w:tab/>
        <w:t>0 mm</w:t>
      </w:r>
    </w:p>
    <w:p w14:paraId="436FAC7D" w14:textId="34606AC6" w:rsidR="3A59FD21" w:rsidRDefault="3A59FD21" w:rsidP="3A59FD21">
      <w:pPr>
        <w:tabs>
          <w:tab w:val="left" w:pos="3969"/>
        </w:tabs>
      </w:pPr>
    </w:p>
    <w:p w14:paraId="28D8E0DC" w14:textId="6617F5BB" w:rsidR="1ABADF57" w:rsidRDefault="1ABADF57" w:rsidP="3A59FD21">
      <w:pPr>
        <w:tabs>
          <w:tab w:val="left" w:pos="3969"/>
        </w:tabs>
      </w:pPr>
      <w:r>
        <w:t>Roosterhoogte:</w:t>
      </w:r>
      <w:r>
        <w:tab/>
        <w:t>61,4 mm</w:t>
      </w:r>
    </w:p>
    <w:p w14:paraId="094FAC11" w14:textId="435A7A10" w:rsidR="3A59FD21" w:rsidRDefault="3A59FD21" w:rsidP="3A59FD21">
      <w:pPr>
        <w:tabs>
          <w:tab w:val="left" w:pos="3969"/>
        </w:tabs>
      </w:pPr>
    </w:p>
    <w:p w14:paraId="466AAC28" w14:textId="287FF18F" w:rsidR="1ABADF57" w:rsidRDefault="1ABADF57" w:rsidP="3A59FD21">
      <w:pPr>
        <w:tabs>
          <w:tab w:val="left" w:pos="3969"/>
        </w:tabs>
      </w:pPr>
      <w:r>
        <w:t>Inbouwhoogte:</w:t>
      </w:r>
      <w:r>
        <w:tab/>
        <w:t>65 mm</w:t>
      </w:r>
    </w:p>
    <w:p w14:paraId="2FA0491E" w14:textId="29317B73" w:rsidR="3A59FD21" w:rsidRDefault="3A59FD21" w:rsidP="3A59FD21">
      <w:pPr>
        <w:tabs>
          <w:tab w:val="left" w:pos="3969"/>
        </w:tabs>
      </w:pPr>
    </w:p>
    <w:p w14:paraId="06A612C2" w14:textId="239E9FE9" w:rsidR="271EA42E" w:rsidRDefault="271EA42E" w:rsidP="3A59FD21">
      <w:pPr>
        <w:tabs>
          <w:tab w:val="left" w:pos="3969"/>
        </w:tabs>
      </w:pPr>
      <w:r>
        <w:t>Oppervlakte:</w:t>
      </w:r>
      <w:r>
        <w:tab/>
        <w:t>0,060 m²/m</w:t>
      </w:r>
    </w:p>
    <w:p w14:paraId="17008276" w14:textId="3D4387D8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76075AC3" w14:textId="4207242E" w:rsidR="271EA42E" w:rsidRDefault="271EA42E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Zichtbare buitenopening: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19 mm</w:t>
      </w:r>
    </w:p>
    <w:p w14:paraId="2A812829" w14:textId="33B6AC7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501A0E2" w14:textId="67A7ECFD" w:rsidR="24ACA392" w:rsidRDefault="24ACA3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22F874EA">
        <w:rPr>
          <w:rFonts w:eastAsia="Calibri" w:cs="Calibri"/>
          <w:color w:val="000000" w:themeColor="text1"/>
          <w:sz w:val="19"/>
          <w:szCs w:val="19"/>
        </w:rPr>
        <w:t>Overmeten inbouwdiepte:</w:t>
      </w:r>
      <w:r>
        <w:tab/>
      </w:r>
      <w:r w:rsidRPr="00CE3906">
        <w:rPr>
          <w:rStyle w:val="CarMarque"/>
        </w:rPr>
        <w:t>Medio</w:t>
      </w:r>
      <w:r w:rsidRPr="22F874EA">
        <w:rPr>
          <w:rFonts w:eastAsia="Calibri" w:cs="Calibri"/>
          <w:color w:val="000000" w:themeColor="text1"/>
          <w:sz w:val="19"/>
          <w:szCs w:val="19"/>
        </w:rPr>
        <w:t>:</w:t>
      </w:r>
      <w:r w:rsidR="3799A909" w:rsidRPr="22F874EA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Pr="22F874EA">
        <w:rPr>
          <w:rFonts w:eastAsia="Calibri" w:cs="Calibri"/>
          <w:color w:val="000000" w:themeColor="text1"/>
          <w:sz w:val="19"/>
          <w:szCs w:val="19"/>
        </w:rPr>
        <w:t>1</w:t>
      </w:r>
      <w:r w:rsidR="7CACCE99" w:rsidRPr="22F874EA">
        <w:rPr>
          <w:rFonts w:eastAsia="Calibri" w:cs="Calibri"/>
          <w:color w:val="000000" w:themeColor="text1"/>
          <w:sz w:val="19"/>
          <w:szCs w:val="19"/>
        </w:rPr>
        <w:t>67</w:t>
      </w:r>
      <w:r w:rsidRPr="22F874EA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5B9BD74" w14:textId="6039A15E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CE3906">
        <w:rPr>
          <w:rStyle w:val="CarMarque"/>
        </w:rPr>
        <w:t>Alto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652FF932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293CA268" w:rsidRPr="3A59FD21">
        <w:rPr>
          <w:rFonts w:eastAsia="Calibri" w:cs="Calibri"/>
          <w:color w:val="000000" w:themeColor="text1"/>
          <w:sz w:val="19"/>
          <w:szCs w:val="19"/>
        </w:rPr>
        <w:t>217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4FA3A2CF" w14:textId="3F176CFD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CE3906">
        <w:rPr>
          <w:rStyle w:val="CarMarque"/>
        </w:rPr>
        <w:t>Largo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1FE13B5C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62DA18E9" w:rsidRPr="3A59FD21">
        <w:rPr>
          <w:rFonts w:eastAsia="Calibri" w:cs="Calibri"/>
          <w:color w:val="000000" w:themeColor="text1"/>
          <w:sz w:val="19"/>
          <w:szCs w:val="19"/>
        </w:rPr>
        <w:t>267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3A21BAA" w14:textId="20A3EF29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B5E6562" w14:textId="57260F78" w:rsidR="11E12692" w:rsidRDefault="11E126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Maximale roosterlengte onder garantie: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4000 mm</w:t>
      </w:r>
    </w:p>
    <w:p w14:paraId="288DD858" w14:textId="77777777" w:rsidR="00701246" w:rsidRDefault="00820391" w:rsidP="00701246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</w:rPr>
      </w:pPr>
      <w:r>
        <w:rPr>
          <w:rFonts w:eastAsia="Calibri" w:cs="Calibri"/>
          <w:i/>
          <w:iCs/>
          <w:color w:val="000000" w:themeColor="text1"/>
          <w:sz w:val="19"/>
          <w:szCs w:val="19"/>
        </w:rPr>
        <w:tab/>
      </w:r>
      <w:r w:rsidR="00701246" w:rsidRPr="3A59FD21">
        <w:rPr>
          <w:rFonts w:eastAsia="Calibri" w:cs="Calibri"/>
          <w:i/>
          <w:iCs/>
          <w:color w:val="000000" w:themeColor="text1"/>
          <w:sz w:val="19"/>
          <w:szCs w:val="19"/>
        </w:rPr>
        <w:t xml:space="preserve">Vanaf 2050 mm </w:t>
      </w:r>
      <w:r w:rsidR="00701246">
        <w:rPr>
          <w:rFonts w:eastAsia="Calibri" w:cs="Calibri"/>
          <w:i/>
          <w:iCs/>
          <w:color w:val="000000" w:themeColor="text1"/>
          <w:sz w:val="19"/>
          <w:szCs w:val="19"/>
        </w:rPr>
        <w:t>roosterlengte gesplitste klep.</w:t>
      </w:r>
    </w:p>
    <w:p w14:paraId="268FA542" w14:textId="6913C34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55ECBDCE" w14:textId="65184496" w:rsidR="003F323B" w:rsidRPr="00314694" w:rsidRDefault="003F323B" w:rsidP="003F323B">
      <w:pPr>
        <w:tabs>
          <w:tab w:val="left" w:pos="3969"/>
        </w:tabs>
      </w:pPr>
      <w:r w:rsidRPr="00314694">
        <w:t>Bediening:</w:t>
      </w:r>
      <w:r w:rsidRPr="00314694">
        <w:tab/>
        <w:t>…</w:t>
      </w:r>
    </w:p>
    <w:p w14:paraId="763A609F" w14:textId="16ECDC41" w:rsidR="003F323B" w:rsidRPr="00314694" w:rsidRDefault="730FBB14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manueel</w:t>
      </w:r>
    </w:p>
    <w:p w14:paraId="3899BD55" w14:textId="33A0D2CC" w:rsidR="003F323B" w:rsidRDefault="5734180D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met stang</w:t>
      </w:r>
    </w:p>
    <w:p w14:paraId="2695154F" w14:textId="77777777" w:rsidR="003F323B" w:rsidRPr="005F7B28" w:rsidRDefault="003F323B" w:rsidP="003F323B"/>
    <w:p w14:paraId="405F3404" w14:textId="733CBC40" w:rsidR="003F323B" w:rsidRPr="00D83BD4" w:rsidRDefault="003F323B" w:rsidP="003F323B">
      <w:pPr>
        <w:pStyle w:val="Kop5"/>
      </w:pPr>
      <w:r>
        <w:t>Aard van de overeenkomst</w:t>
      </w:r>
    </w:p>
    <w:p w14:paraId="4ABF478C" w14:textId="02CC564F" w:rsidR="00C10BFA" w:rsidRDefault="003F323B" w:rsidP="3A59FD21">
      <w:r>
        <w:t>Vermoedelijke hoeveelheid (VH)</w:t>
      </w:r>
    </w:p>
    <w:p w14:paraId="32250A64" w14:textId="5543DB35" w:rsidR="3A59FD21" w:rsidRDefault="3A59FD21"/>
    <w:p w14:paraId="0F757B4F" w14:textId="45BFC261" w:rsidR="003F323B" w:rsidRPr="00D83BD4" w:rsidRDefault="003F323B" w:rsidP="003F323B">
      <w:pPr>
        <w:pStyle w:val="Kop5"/>
      </w:pPr>
      <w:r>
        <w:t>Meetwijze</w:t>
      </w:r>
    </w:p>
    <w:p w14:paraId="29083368" w14:textId="261C88D2" w:rsidR="003F323B" w:rsidRDefault="003F323B" w:rsidP="00B40CA6">
      <w:pPr>
        <w:pStyle w:val="Meting"/>
        <w:tabs>
          <w:tab w:val="left" w:pos="3969"/>
        </w:tabs>
        <w:ind w:left="0" w:firstLine="0"/>
      </w:pPr>
      <w:r>
        <w:t>Meeteenheid:</w:t>
      </w:r>
      <w:r>
        <w:tab/>
        <w:t xml:space="preserve">  mm</w:t>
      </w:r>
    </w:p>
    <w:p w14:paraId="3541517E" w14:textId="50EAFB70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  <w:r>
        <w:t>Meetcode:</w:t>
      </w:r>
    </w:p>
    <w:p w14:paraId="699C1068" w14:textId="77C66F28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p w14:paraId="363C5E55" w14:textId="1CDB8E92" w:rsidR="003F323B" w:rsidRPr="00B40CA6" w:rsidRDefault="6FFA1D82" w:rsidP="3A59FD21">
      <w:r w:rsidRPr="3A59FD21">
        <w:rPr>
          <w:rFonts w:eastAsia="Calibri" w:cs="Calibri"/>
          <w:color w:val="000000" w:themeColor="text1"/>
        </w:rPr>
        <w:t xml:space="preserve">Raadpleeg uw regionale dealer of raadpleeg het projectdepartement van </w:t>
      </w:r>
      <w:r w:rsidRPr="3A59FD21">
        <w:rPr>
          <w:rStyle w:val="MerkChar"/>
          <w:rFonts w:eastAsia="Calibri" w:cs="Calibri"/>
        </w:rPr>
        <w:t>DUCO ‘</w:t>
      </w:r>
      <w:proofErr w:type="spellStart"/>
      <w:r w:rsidRPr="3A59FD21">
        <w:rPr>
          <w:rStyle w:val="MerkChar"/>
          <w:rFonts w:eastAsia="Calibri" w:cs="Calibri"/>
        </w:rPr>
        <w:t>Ventilation</w:t>
      </w:r>
      <w:proofErr w:type="spellEnd"/>
      <w:r w:rsidRPr="3A59FD21">
        <w:rPr>
          <w:rStyle w:val="MerkChar"/>
          <w:rFonts w:eastAsia="Calibri" w:cs="Calibri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 xml:space="preserve"> voor commerciële en technische assistentie (montage- en plaatsingsinstructies, onderdelenlijsten, berekeningen …).</w:t>
      </w:r>
    </w:p>
    <w:p w14:paraId="7DE4D09F" w14:textId="5740E7D7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sectPr w:rsidR="003F323B" w:rsidRPr="00B40CA6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DD89" w14:textId="77777777" w:rsidR="001146F4" w:rsidRDefault="001146F4">
      <w:r>
        <w:separator/>
      </w:r>
    </w:p>
  </w:endnote>
  <w:endnote w:type="continuationSeparator" w:id="0">
    <w:p w14:paraId="54EB644E" w14:textId="77777777" w:rsidR="001146F4" w:rsidRDefault="001146F4">
      <w:r>
        <w:continuationSeparator/>
      </w:r>
    </w:p>
  </w:endnote>
  <w:endnote w:type="continuationNotice" w:id="1">
    <w:p w14:paraId="2CF649CB" w14:textId="77777777" w:rsidR="001146F4" w:rsidRDefault="0011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CE3906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691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514F" w14:textId="77777777" w:rsidR="001146F4" w:rsidRDefault="001146F4">
      <w:r>
        <w:separator/>
      </w:r>
    </w:p>
  </w:footnote>
  <w:footnote w:type="continuationSeparator" w:id="0">
    <w:p w14:paraId="5DCD8D75" w14:textId="77777777" w:rsidR="001146F4" w:rsidRDefault="001146F4">
      <w:r>
        <w:continuationSeparator/>
      </w:r>
    </w:p>
  </w:footnote>
  <w:footnote w:type="continuationNotice" w:id="1">
    <w:p w14:paraId="171D17BD" w14:textId="77777777" w:rsidR="001146F4" w:rsidRDefault="0011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754E"/>
    <w:rsid w:val="0005334B"/>
    <w:rsid w:val="00053C13"/>
    <w:rsid w:val="00063451"/>
    <w:rsid w:val="00073090"/>
    <w:rsid w:val="00073111"/>
    <w:rsid w:val="0007752C"/>
    <w:rsid w:val="00081691"/>
    <w:rsid w:val="00087997"/>
    <w:rsid w:val="00091BD5"/>
    <w:rsid w:val="00091F21"/>
    <w:rsid w:val="00095119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10107A"/>
    <w:rsid w:val="001061DB"/>
    <w:rsid w:val="00107211"/>
    <w:rsid w:val="00110289"/>
    <w:rsid w:val="001132CD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41FFB"/>
    <w:rsid w:val="00147FB2"/>
    <w:rsid w:val="0015158B"/>
    <w:rsid w:val="00156DA5"/>
    <w:rsid w:val="0016541E"/>
    <w:rsid w:val="00165C47"/>
    <w:rsid w:val="0016601F"/>
    <w:rsid w:val="001722FA"/>
    <w:rsid w:val="001728BC"/>
    <w:rsid w:val="00180E4E"/>
    <w:rsid w:val="001819F9"/>
    <w:rsid w:val="00183DF2"/>
    <w:rsid w:val="0019696F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26633"/>
    <w:rsid w:val="00231E0D"/>
    <w:rsid w:val="0024612B"/>
    <w:rsid w:val="002561FE"/>
    <w:rsid w:val="0025674D"/>
    <w:rsid w:val="002570D5"/>
    <w:rsid w:val="00262B41"/>
    <w:rsid w:val="0026458D"/>
    <w:rsid w:val="00272FD9"/>
    <w:rsid w:val="00273568"/>
    <w:rsid w:val="00273FAC"/>
    <w:rsid w:val="00275014"/>
    <w:rsid w:val="00275820"/>
    <w:rsid w:val="00277571"/>
    <w:rsid w:val="002778EE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CDA"/>
    <w:rsid w:val="00320F60"/>
    <w:rsid w:val="00321396"/>
    <w:rsid w:val="00321BED"/>
    <w:rsid w:val="00322422"/>
    <w:rsid w:val="00324363"/>
    <w:rsid w:val="003300F9"/>
    <w:rsid w:val="00330F3E"/>
    <w:rsid w:val="00344C87"/>
    <w:rsid w:val="003553D0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A7C53"/>
    <w:rsid w:val="003B67FB"/>
    <w:rsid w:val="003B69FE"/>
    <w:rsid w:val="003C0BCB"/>
    <w:rsid w:val="003C1744"/>
    <w:rsid w:val="003D2CFB"/>
    <w:rsid w:val="003E1C7C"/>
    <w:rsid w:val="003E2506"/>
    <w:rsid w:val="003E4D2E"/>
    <w:rsid w:val="003F323B"/>
    <w:rsid w:val="004017CD"/>
    <w:rsid w:val="00416237"/>
    <w:rsid w:val="004162F8"/>
    <w:rsid w:val="00421ADF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5B66"/>
    <w:rsid w:val="004E74AD"/>
    <w:rsid w:val="004E7513"/>
    <w:rsid w:val="004E7860"/>
    <w:rsid w:val="004F2B8C"/>
    <w:rsid w:val="004F6EE4"/>
    <w:rsid w:val="005031B4"/>
    <w:rsid w:val="005051D3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A185A"/>
    <w:rsid w:val="005A3032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236A"/>
    <w:rsid w:val="005E2630"/>
    <w:rsid w:val="005F03B3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3B46"/>
    <w:rsid w:val="006759B1"/>
    <w:rsid w:val="00682314"/>
    <w:rsid w:val="00692C3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1DE2"/>
    <w:rsid w:val="006E5732"/>
    <w:rsid w:val="006F2262"/>
    <w:rsid w:val="006F4025"/>
    <w:rsid w:val="00701246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5717"/>
    <w:rsid w:val="00776C0C"/>
    <w:rsid w:val="00783BAF"/>
    <w:rsid w:val="00787C07"/>
    <w:rsid w:val="00790F34"/>
    <w:rsid w:val="007A3C89"/>
    <w:rsid w:val="007C066C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70"/>
    <w:rsid w:val="008162F7"/>
    <w:rsid w:val="00820391"/>
    <w:rsid w:val="00820FD4"/>
    <w:rsid w:val="008223D9"/>
    <w:rsid w:val="008266B6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2CE4"/>
    <w:rsid w:val="009F4DB7"/>
    <w:rsid w:val="00A02013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4255"/>
    <w:rsid w:val="00B84327"/>
    <w:rsid w:val="00B84819"/>
    <w:rsid w:val="00B94693"/>
    <w:rsid w:val="00B97702"/>
    <w:rsid w:val="00BA44C8"/>
    <w:rsid w:val="00BA5081"/>
    <w:rsid w:val="00BB15A9"/>
    <w:rsid w:val="00BB1F06"/>
    <w:rsid w:val="00BB48CA"/>
    <w:rsid w:val="00BB555A"/>
    <w:rsid w:val="00BB6A3E"/>
    <w:rsid w:val="00BC2B73"/>
    <w:rsid w:val="00BC6A29"/>
    <w:rsid w:val="00BD1048"/>
    <w:rsid w:val="00BD1666"/>
    <w:rsid w:val="00BD36B5"/>
    <w:rsid w:val="00BD4A9F"/>
    <w:rsid w:val="00BE02DB"/>
    <w:rsid w:val="00BE0B7A"/>
    <w:rsid w:val="00BE2BFA"/>
    <w:rsid w:val="00BF0D73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6DA9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3906"/>
    <w:rsid w:val="00CE5FC6"/>
    <w:rsid w:val="00CF594A"/>
    <w:rsid w:val="00D02A55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6B6A"/>
    <w:rsid w:val="00DD0B2B"/>
    <w:rsid w:val="00DE0C13"/>
    <w:rsid w:val="00DE17AC"/>
    <w:rsid w:val="00DE3F7F"/>
    <w:rsid w:val="00DE67C4"/>
    <w:rsid w:val="00DE71F5"/>
    <w:rsid w:val="00DF0F10"/>
    <w:rsid w:val="00DF158F"/>
    <w:rsid w:val="00E031D8"/>
    <w:rsid w:val="00E070A5"/>
    <w:rsid w:val="00E2369F"/>
    <w:rsid w:val="00E26729"/>
    <w:rsid w:val="00E42AA0"/>
    <w:rsid w:val="00E5565D"/>
    <w:rsid w:val="00E56588"/>
    <w:rsid w:val="00E56972"/>
    <w:rsid w:val="00E63D45"/>
    <w:rsid w:val="00E67A2A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2904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1712"/>
    <w:rsid w:val="00F831B6"/>
    <w:rsid w:val="00F843ED"/>
    <w:rsid w:val="00F87C3D"/>
    <w:rsid w:val="00F970A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1FE13B5C"/>
    <w:rsid w:val="2155C0D6"/>
    <w:rsid w:val="224652D0"/>
    <w:rsid w:val="22AA2256"/>
    <w:rsid w:val="22F874EA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CA268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799A909"/>
    <w:rsid w:val="38A75E00"/>
    <w:rsid w:val="392BE5FB"/>
    <w:rsid w:val="396BBD96"/>
    <w:rsid w:val="397BE62B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B6332C8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DA18E9"/>
    <w:rsid w:val="62F66A5C"/>
    <w:rsid w:val="63229910"/>
    <w:rsid w:val="6498D9C3"/>
    <w:rsid w:val="652FF932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ACCE99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</TotalTime>
  <Pages>3</Pages>
  <Words>619</Words>
  <Characters>3676</Characters>
  <Application>Microsoft Office Word</Application>
  <DocSecurity>0</DocSecurity>
  <Lines>30</Lines>
  <Paragraphs>8</Paragraphs>
  <ScaleCrop>false</ScaleCrop>
  <Company>CAAA vzw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139</cp:revision>
  <cp:lastPrinted>2022-07-07T13:04:00Z</cp:lastPrinted>
  <dcterms:created xsi:type="dcterms:W3CDTF">2022-07-13T13:06:00Z</dcterms:created>
  <dcterms:modified xsi:type="dcterms:W3CDTF">2024-09-05T08:22:00Z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