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297A1E4D"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w:t>
      </w:r>
      <w:r w:rsidR="001E6EF8">
        <w:rPr>
          <w:rStyle w:val="Referentie"/>
        </w:rPr>
        <w:t>Sky</w:t>
      </w:r>
      <w:r w:rsidR="3C607B8D" w:rsidRPr="57BE9F75">
        <w:rPr>
          <w:rStyle w:val="Referentie"/>
        </w:rPr>
        <w:t>Vent</w:t>
      </w:r>
      <w:proofErr w:type="spellEnd"/>
      <w:r w:rsidR="3C607B8D" w:rsidRPr="57BE9F75">
        <w:rPr>
          <w:rStyle w:val="Referentie"/>
        </w:rPr>
        <w:t xml:space="preserve"> </w:t>
      </w:r>
      <w:r w:rsidR="007A70BC">
        <w:rPr>
          <w:rStyle w:val="Referentie"/>
        </w:rPr>
        <w:t>CK</w:t>
      </w:r>
      <w:r w:rsidR="3EA5DF30" w:rsidRPr="57BE9F75">
        <w:rPr>
          <w:rStyle w:val="Referentie"/>
        </w:rPr>
        <w:t xml:space="preserve"> </w:t>
      </w:r>
      <w:r w:rsidR="00994B35">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764790">
      <w:pPr>
        <w:pStyle w:val="Kop5"/>
      </w:pPr>
      <w:r w:rsidRPr="00764790">
        <w:t>Omschrijving</w:t>
      </w:r>
    </w:p>
    <w:p w14:paraId="5A0AEFA4" w14:textId="19F20562" w:rsidR="00130D42" w:rsidRDefault="00994B35" w:rsidP="79B4C9BB">
      <w:pPr>
        <w:rPr>
          <w:rFonts w:eastAsia="Calibri" w:cs="Calibri"/>
        </w:rPr>
      </w:pPr>
      <w:r>
        <w:rPr>
          <w:rStyle w:val="MerkChar"/>
          <w:color w:val="auto"/>
        </w:rPr>
        <w:t xml:space="preserve">De </w:t>
      </w:r>
      <w:proofErr w:type="spellStart"/>
      <w:r w:rsidRPr="00994B35">
        <w:rPr>
          <w:rStyle w:val="CarMarque"/>
          <w:rFonts w:eastAsia="Calibri" w:cs="Calibri"/>
        </w:rPr>
        <w:t>TronicSkyVent</w:t>
      </w:r>
      <w:proofErr w:type="spellEnd"/>
      <w:r w:rsidRPr="00994B35">
        <w:rPr>
          <w:rStyle w:val="CarMarque"/>
          <w:rFonts w:eastAsia="Calibri" w:cs="Calibri"/>
        </w:rPr>
        <w:t xml:space="preserve"> CK</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 xml:space="preserve">ventilatierooster </w:t>
      </w:r>
      <w:r w:rsidR="0085233D">
        <w:t xml:space="preserve">voor montage op het </w:t>
      </w:r>
      <w:r w:rsidR="007224F2">
        <w:t>kozijn</w:t>
      </w:r>
      <w:r w:rsidR="0085233D">
        <w:t xml:space="preserve"> </w:t>
      </w:r>
      <w:r w:rsidR="000C657E">
        <w:t>met elektronische regeling en standaard zelfregelende klep</w:t>
      </w:r>
      <w:r w:rsidR="001C7111">
        <w:t xml:space="preserve"> </w:t>
      </w:r>
      <w:r w:rsidR="00DE5ECC">
        <w:t>v</w:t>
      </w:r>
      <w:r w:rsidR="001C7111">
        <w:t>oor de toevoer van verse lucht in de verblijfsruimtes.</w:t>
      </w:r>
      <w:r w:rsidR="1A076D6B">
        <w:t xml:space="preserve"> </w:t>
      </w:r>
      <w:bookmarkStart w:id="24" w:name="_Hlk175835193"/>
      <w:r w:rsidR="00603060">
        <w:t>Het rooster is voorzien van een aanslagflens van 15 mm voor plaatsing in een uitsparing.</w:t>
      </w:r>
      <w:bookmarkEnd w:id="24"/>
      <w:r w:rsidR="007A70BC">
        <w:t xml:space="preserve"> </w:t>
      </w:r>
      <w:r w:rsidR="00F377A5">
        <w:t>Daarnaast is het rooster ook voorzien van een aluminium buitenprofiel voor een maximale wind- en waterdichtheid.</w:t>
      </w:r>
      <w:r w:rsidR="001E6EF8">
        <w:t xml:space="preserve">. </w:t>
      </w:r>
      <w:r w:rsidR="1A076D6B">
        <w:t>O</w:t>
      </w:r>
      <w:r w:rsidR="1A076D6B" w:rsidRPr="57BE9F75">
        <w:rPr>
          <w:rFonts w:eastAsia="Calibri" w:cs="Calibri"/>
          <w:color w:val="000000" w:themeColor="text1"/>
        </w:rPr>
        <w:t>ptioneel verkrijgbaar in akoestische uitvoering voor situaties met lichte (</w:t>
      </w:r>
      <w:r w:rsidR="1A076D6B" w:rsidRPr="00994B35">
        <w:rPr>
          <w:rStyle w:val="CarMarque"/>
          <w:rFonts w:eastAsia="Calibri"/>
        </w:rPr>
        <w:t>AK</w:t>
      </w:r>
      <w:r w:rsidR="1A076D6B" w:rsidRPr="57BE9F75">
        <w:rPr>
          <w:rFonts w:eastAsia="Calibri" w:cs="Calibri"/>
          <w:color w:val="000000" w:themeColor="text1"/>
        </w:rPr>
        <w:t>) en/of zware geluidsbelasting (</w:t>
      </w:r>
      <w:r w:rsidR="1A076D6B" w:rsidRPr="00994B35">
        <w:rPr>
          <w:rStyle w:val="CarMarque"/>
          <w:rFonts w:eastAsia="Calibri"/>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20558601"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5C604E">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5F5F9188" w14:textId="1409710B" w:rsidR="00130D42" w:rsidRDefault="00130D42" w:rsidP="57BE9F75">
      <w:pPr>
        <w:rPr>
          <w:rFonts w:eastAsia="Calibri" w:cs="Calibri"/>
          <w:color w:val="000000" w:themeColor="text1"/>
        </w:rPr>
      </w:pPr>
    </w:p>
    <w:p w14:paraId="0A395456" w14:textId="01990E87" w:rsidR="00130D42" w:rsidRDefault="7C088D31" w:rsidP="57BE9F75">
      <w:pPr>
        <w:rPr>
          <w:rFonts w:eastAsia="Calibri" w:cs="Calibri"/>
        </w:rPr>
      </w:pPr>
      <w:r w:rsidRPr="57BE9F75">
        <w:rPr>
          <w:rFonts w:eastAsia="Calibri" w:cs="Calibri"/>
          <w:color w:val="000000" w:themeColor="text1"/>
        </w:rPr>
        <w:t>Levering onder KOMO-Attest.</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764790">
      <w:pPr>
        <w:pStyle w:val="Kop5"/>
        <w:rPr>
          <w:rFonts w:eastAsia="Calibri"/>
          <w:lang w:val="nl-NL"/>
        </w:rPr>
      </w:pPr>
      <w:r w:rsidRPr="00764790">
        <w:rPr>
          <w:rFonts w:eastAsia="Calibri"/>
        </w:rPr>
        <w:t>Toepassing</w:t>
      </w:r>
    </w:p>
    <w:p w14:paraId="146CBDCA" w14:textId="56818A21" w:rsidR="006168D9" w:rsidRPr="006168D9" w:rsidRDefault="006168D9" w:rsidP="007A70BC">
      <w:pPr>
        <w:pStyle w:val="Lijstalinea"/>
        <w:numPr>
          <w:ilvl w:val="0"/>
          <w:numId w:val="4"/>
        </w:numPr>
        <w:ind w:left="360"/>
        <w:rPr>
          <w:rFonts w:eastAsia="Calibri" w:cs="Calibri"/>
          <w:color w:val="000000" w:themeColor="text1"/>
          <w:lang w:val="nl-NL"/>
        </w:rPr>
      </w:pPr>
      <w:bookmarkStart w:id="25" w:name="_Hlk175835741"/>
      <w:r>
        <w:rPr>
          <w:rFonts w:eastAsia="Calibri" w:cs="Calibri"/>
          <w:color w:val="000000" w:themeColor="text1"/>
          <w:lang w:val="nl-NL"/>
        </w:rPr>
        <w:t xml:space="preserve">Compacte </w:t>
      </w:r>
      <w:proofErr w:type="spellStart"/>
      <w:r>
        <w:rPr>
          <w:rFonts w:eastAsia="Calibri" w:cs="Calibri"/>
          <w:color w:val="000000" w:themeColor="text1"/>
          <w:lang w:val="nl-NL"/>
        </w:rPr>
        <w:t>kalfplaatsing</w:t>
      </w:r>
      <w:proofErr w:type="spellEnd"/>
      <w:r>
        <w:rPr>
          <w:rFonts w:eastAsia="Calibri" w:cs="Calibri"/>
          <w:color w:val="000000" w:themeColor="text1"/>
          <w:lang w:val="nl-NL"/>
        </w:rPr>
        <w:t>.</w:t>
      </w:r>
    </w:p>
    <w:p w14:paraId="5C15FC75" w14:textId="1F924752" w:rsidR="007A70BC" w:rsidRDefault="00923B5C" w:rsidP="007A70BC">
      <w:pPr>
        <w:pStyle w:val="Lijstalinea"/>
        <w:numPr>
          <w:ilvl w:val="0"/>
          <w:numId w:val="4"/>
        </w:numPr>
        <w:ind w:left="360"/>
        <w:rPr>
          <w:rFonts w:eastAsia="Calibri" w:cs="Calibri"/>
          <w:color w:val="000000" w:themeColor="text1"/>
          <w:lang w:val="nl-NL"/>
        </w:rPr>
      </w:pPr>
      <w:r>
        <w:rPr>
          <w:rFonts w:eastAsia="Calibri" w:cs="Calibri"/>
          <w:color w:val="000000" w:themeColor="text1"/>
        </w:rPr>
        <w:t>Discrete plaatsing zorgt voor een strak gevelbeeld</w:t>
      </w:r>
      <w:r w:rsidR="007A70BC">
        <w:rPr>
          <w:rFonts w:eastAsia="Calibri" w:cs="Calibri"/>
          <w:color w:val="000000" w:themeColor="text1"/>
        </w:rPr>
        <w:t>.</w:t>
      </w:r>
    </w:p>
    <w:bookmarkEnd w:id="25"/>
    <w:p w14:paraId="2002B3D6" w14:textId="554F71FD"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w:t>
      </w:r>
      <w:r w:rsidR="001E6EF8">
        <w:rPr>
          <w:rFonts w:eastAsia="Calibri" w:cs="Calibri"/>
          <w:color w:val="000000" w:themeColor="text1"/>
        </w:rPr>
        <w:t>7</w:t>
      </w:r>
      <w:r w:rsidRPr="57BE9F75">
        <w:rPr>
          <w:rFonts w:eastAsia="Calibri" w:cs="Calibri"/>
          <w:color w:val="000000" w:themeColor="text1"/>
        </w:rPr>
        <w:t>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6D2DC950"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994B35">
        <w:rPr>
          <w:rStyle w:val="CarMarque"/>
          <w:rFonts w:eastAsia="Calibri" w:cs="Calibri"/>
        </w:rPr>
        <w:t xml:space="preserve">Duco Focus </w:t>
      </w:r>
      <w:proofErr w:type="spellStart"/>
      <w:r w:rsidRPr="00994B35">
        <w:rPr>
          <w:rStyle w:val="CarMarque"/>
          <w:rFonts w:eastAsia="Calibri" w:cs="Calibri"/>
        </w:rPr>
        <w:t>Tronic</w:t>
      </w:r>
      <w:proofErr w:type="spellEnd"/>
      <w:r w:rsidRPr="00994B35">
        <w:rPr>
          <w:rStyle w:val="CarMarque"/>
          <w:rFonts w:eastAsia="Calibri" w:cs="Calibri"/>
        </w:rPr>
        <w:t xml:space="preserve"> (Plus)</w:t>
      </w:r>
      <w:r w:rsidRPr="57BE9F75">
        <w:rPr>
          <w:rFonts w:eastAsia="MS Mincho"/>
          <w:lang w:val="nl-NL"/>
        </w:rPr>
        <w:t xml:space="preserve"> System</w:t>
      </w:r>
      <w:r w:rsidR="00F51CA3">
        <w:rPr>
          <w:rFonts w:eastAsia="MS Mincho"/>
          <w:lang w:val="nl-NL"/>
        </w:rPr>
        <w:t>.</w:t>
      </w:r>
    </w:p>
    <w:p w14:paraId="01827739" w14:textId="6285F66A" w:rsidR="00130D42" w:rsidRDefault="00130D42" w:rsidP="00E070A5"/>
    <w:p w14:paraId="2B17DC59" w14:textId="4D948D72" w:rsidR="2E4C3D64" w:rsidRDefault="2E4C3D64" w:rsidP="00764790">
      <w:pPr>
        <w:pStyle w:val="Kop5"/>
        <w:rPr>
          <w:lang w:val="nl-NL"/>
        </w:rPr>
      </w:pPr>
      <w:r w:rsidRPr="00764790">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994B35">
        <w:rPr>
          <w:rStyle w:val="CarMarque"/>
          <w:rFonts w:eastAsia="Calibri"/>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764790">
      <w:pPr>
        <w:pStyle w:val="Kop5"/>
        <w:rPr>
          <w:rFonts w:eastAsia="Calibri" w:cs="Calibri"/>
          <w:b w:val="0"/>
          <w:color w:val="000000" w:themeColor="text1"/>
          <w:lang w:val="nl-NL"/>
        </w:rPr>
      </w:pPr>
      <w:r w:rsidRPr="57BE9F75">
        <w:t>Afwerking /</w:t>
      </w:r>
      <w:r w:rsidRPr="00764790">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41DDDC4A" w14:textId="55E9B033" w:rsidR="59ACB2F4" w:rsidRPr="001E6EF8"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DAR</w:t>
      </w:r>
    </w:p>
    <w:p w14:paraId="791F277A" w14:textId="49FD84E4" w:rsidR="001E6EF8" w:rsidRDefault="001E6EF8" w:rsidP="57BE9F75">
      <w:pPr>
        <w:pStyle w:val="Lijstalinea"/>
        <w:numPr>
          <w:ilvl w:val="1"/>
          <w:numId w:val="8"/>
        </w:numPr>
        <w:ind w:left="720"/>
        <w:rPr>
          <w:rFonts w:eastAsia="Calibri" w:cs="Calibri"/>
          <w:color w:val="000000" w:themeColor="text1"/>
          <w:lang w:val="nl-NL"/>
        </w:rPr>
      </w:pPr>
      <w:r>
        <w:rPr>
          <w:rFonts w:eastAsia="Calibri" w:cs="Calibri"/>
          <w:color w:val="000000" w:themeColor="text1"/>
        </w:rPr>
        <w:t>Bi-</w:t>
      </w:r>
      <w:proofErr w:type="spellStart"/>
      <w:r>
        <w:rPr>
          <w:rFonts w:eastAsia="Calibri" w:cs="Calibri"/>
          <w:color w:val="000000" w:themeColor="text1"/>
        </w:rPr>
        <w:t>color</w:t>
      </w:r>
      <w:proofErr w:type="spellEnd"/>
      <w:r>
        <w:rPr>
          <w:rFonts w:eastAsia="Calibri" w:cs="Calibri"/>
          <w:color w:val="000000" w:themeColor="text1"/>
        </w:rPr>
        <w:t xml:space="preserve"> (waarbij de buiten- en </w:t>
      </w:r>
      <w:proofErr w:type="spellStart"/>
      <w:r>
        <w:rPr>
          <w:rFonts w:eastAsia="Calibri" w:cs="Calibri"/>
          <w:color w:val="000000" w:themeColor="text1"/>
        </w:rPr>
        <w:t>binnenkleur</w:t>
      </w:r>
      <w:proofErr w:type="spellEnd"/>
      <w:r>
        <w:rPr>
          <w:rFonts w:eastAsia="Calibri" w:cs="Calibri"/>
          <w:color w:val="000000" w:themeColor="text1"/>
        </w:rPr>
        <w:t xml:space="preserve"> verschillend zijn)</w:t>
      </w:r>
    </w:p>
    <w:p w14:paraId="7F8A8E84" w14:textId="720591B2"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15B94D7C" w:rsidR="004C5DC0" w:rsidRDefault="004C5DC0">
      <w:pPr>
        <w:jc w:val="left"/>
        <w:rPr>
          <w:rFonts w:eastAsia="Calibri" w:cs="Calibri"/>
          <w:color w:val="000000" w:themeColor="text1"/>
          <w:sz w:val="19"/>
          <w:szCs w:val="19"/>
          <w:lang w:val="nl-NL"/>
        </w:rPr>
      </w:pPr>
      <w:r>
        <w:rPr>
          <w:rFonts w:eastAsia="Calibri" w:cs="Calibri"/>
          <w:color w:val="000000" w:themeColor="text1"/>
          <w:sz w:val="19"/>
          <w:szCs w:val="19"/>
          <w:lang w:val="nl-NL"/>
        </w:rPr>
        <w:br w:type="page"/>
      </w:r>
    </w:p>
    <w:p w14:paraId="2C357B2A" w14:textId="5D7FFAF2" w:rsidR="729FCCD6" w:rsidRDefault="729FCCD6" w:rsidP="00764790">
      <w:pPr>
        <w:pStyle w:val="Kop5"/>
        <w:rPr>
          <w:rFonts w:eastAsia="MS Mincho"/>
          <w:bCs/>
          <w:lang w:val="nl-NL"/>
        </w:rPr>
      </w:pPr>
      <w:r w:rsidRPr="00764790">
        <w:lastRenderedPageBreak/>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1B5666DE" w:rsidR="729FCCD6"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5FDDB156" w14:textId="07E262E0" w:rsidR="729FCCD6" w:rsidRDefault="729FCCD6" w:rsidP="00764790">
      <w:pPr>
        <w:pStyle w:val="Kop5"/>
        <w:rPr>
          <w:rFonts w:eastAsia="MS Mincho"/>
          <w:bCs/>
          <w:lang w:val="nl-NL"/>
        </w:rPr>
      </w:pPr>
      <w:r w:rsidRPr="00764790">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994B35">
        <w:rPr>
          <w:rStyle w:val="CarMarque"/>
          <w:rFonts w:eastAsia="Calibri" w:cs="Calibri"/>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994B35">
        <w:rPr>
          <w:rStyle w:val="CarMarque"/>
          <w:rFonts w:eastAsia="Calibri" w:cs="Calibri"/>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03B5D7F" w14:textId="799520DD" w:rsidR="729FCCD6" w:rsidRDefault="729FCCD6" w:rsidP="57BE9F75">
      <w:pPr>
        <w:pStyle w:val="Lijstalinea"/>
        <w:numPr>
          <w:ilvl w:val="0"/>
          <w:numId w:val="18"/>
        </w:numPr>
        <w:rPr>
          <w:rFonts w:eastAsia="MS Mincho"/>
          <w:lang w:val="nl-NL"/>
        </w:rPr>
      </w:pPr>
      <w:r w:rsidRPr="57BE9F75">
        <w:rPr>
          <w:rFonts w:eastAsia="MS Mincho"/>
          <w:lang w:val="nl-NL"/>
        </w:rPr>
        <w:t>Zijde kabeldoorvoer: rechts van binnenuit gezien</w:t>
      </w:r>
      <w:r w:rsidR="004C5DC0">
        <w:rPr>
          <w:rFonts w:eastAsia="MS Mincho"/>
          <w:lang w:val="nl-NL"/>
        </w:rPr>
        <w:t>.</w:t>
      </w:r>
    </w:p>
    <w:p w14:paraId="75853731" w14:textId="56F727A8" w:rsidR="57BE9F75" w:rsidRDefault="57BE9F75" w:rsidP="57BE9F75">
      <w:pPr>
        <w:jc w:val="left"/>
        <w:rPr>
          <w:rFonts w:eastAsia="Calibri" w:cs="Calibri"/>
          <w:color w:val="000000" w:themeColor="text1"/>
          <w:sz w:val="19"/>
          <w:szCs w:val="19"/>
          <w:lang w:val="nl-NL"/>
        </w:rPr>
      </w:pPr>
    </w:p>
    <w:p w14:paraId="1F992226" w14:textId="47B10358" w:rsidR="210B4092" w:rsidRDefault="210B4092" w:rsidP="00764790">
      <w:pPr>
        <w:pStyle w:val="Kop5"/>
        <w:rPr>
          <w:rFonts w:eastAsia="Calibri"/>
        </w:rPr>
      </w:pPr>
      <w:r w:rsidRPr="57BE9F75">
        <w:rPr>
          <w:rFonts w:eastAsia="Calibri"/>
        </w:rPr>
        <w:t xml:space="preserve">Technische </w:t>
      </w:r>
      <w:r w:rsidRPr="00764790">
        <w:rPr>
          <w:rFonts w:eastAsia="Calibri"/>
        </w:rPr>
        <w:t>specificaties</w:t>
      </w:r>
    </w:p>
    <w:p w14:paraId="4C76855E" w14:textId="5F43EC40"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873A9" w:rsidRPr="00994B35">
        <w:rPr>
          <w:rStyle w:val="CarMarque"/>
          <w:rFonts w:eastAsia="Calibri" w:cs="Calibri"/>
        </w:rPr>
        <w:t>TronicSkyVent</w:t>
      </w:r>
      <w:proofErr w:type="spellEnd"/>
      <w:r w:rsidR="003873A9" w:rsidRPr="00994B35">
        <w:rPr>
          <w:rStyle w:val="CarMarque"/>
          <w:rFonts w:eastAsia="Calibri" w:cs="Calibri"/>
        </w:rPr>
        <w:t xml:space="preserve"> CK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14B3ABCB" w14:textId="77777777" w:rsidTr="00ED61AF">
        <w:trPr>
          <w:trHeight w:val="72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BC88898" w14:textId="42BBA6ED" w:rsidR="57BE9F75" w:rsidRDefault="57BE9F75" w:rsidP="00ED61AF">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08DE477" w14:textId="7EEEE926" w:rsidR="57BE9F75" w:rsidRDefault="57BE9F75" w:rsidP="00ED61AF">
            <w:pPr>
              <w:jc w:val="center"/>
              <w:rPr>
                <w:rFonts w:eastAsia="Calibri" w:cs="Calibri"/>
                <w:color w:val="000000" w:themeColor="text1"/>
              </w:rPr>
            </w:pPr>
            <w:r w:rsidRPr="57BE9F75">
              <w:rPr>
                <w:rFonts w:eastAsia="Calibri" w:cs="Calibri"/>
                <w:color w:val="000000" w:themeColor="text1"/>
              </w:rPr>
              <w:t>Inbouwdiepte</w:t>
            </w:r>
          </w:p>
          <w:p w14:paraId="696181D8" w14:textId="3FC8B595" w:rsidR="57BE9F75" w:rsidRDefault="57BE9F75" w:rsidP="00ED61AF">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3C5290" w14:textId="4FD73E7C" w:rsidR="57BE9F75" w:rsidRDefault="57BE9F75" w:rsidP="00ED61AF">
            <w:pPr>
              <w:jc w:val="center"/>
              <w:rPr>
                <w:rFonts w:eastAsia="Calibri" w:cs="Calibri"/>
                <w:color w:val="000000" w:themeColor="text1"/>
              </w:rPr>
            </w:pPr>
            <w:r w:rsidRPr="57BE9F75">
              <w:rPr>
                <w:rFonts w:eastAsia="Calibri" w:cs="Calibri"/>
                <w:color w:val="000000" w:themeColor="text1"/>
              </w:rPr>
              <w:t>Ventilatie-capaciteit</w:t>
            </w:r>
          </w:p>
          <w:p w14:paraId="25728FBD" w14:textId="03320101"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78572AC" w14:textId="5FB57911"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788E2FF" w14:textId="545FD572"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994B35" w14:paraId="67C9E72D" w14:textId="77777777" w:rsidTr="00ED61AF">
        <w:trPr>
          <w:trHeight w:val="570"/>
        </w:trPr>
        <w:tc>
          <w:tcPr>
            <w:tcW w:w="720" w:type="dxa"/>
            <w:vMerge/>
            <w:tcBorders>
              <w:left w:val="single" w:sz="0" w:space="0" w:color="auto"/>
              <w:right w:val="single" w:sz="0" w:space="0" w:color="auto"/>
            </w:tcBorders>
            <w:vAlign w:val="center"/>
          </w:tcPr>
          <w:p w14:paraId="0F7860E9" w14:textId="77777777" w:rsidR="0045148A" w:rsidRDefault="0045148A" w:rsidP="00ED61AF">
            <w:pPr>
              <w:jc w:val="center"/>
            </w:pPr>
          </w:p>
        </w:tc>
        <w:tc>
          <w:tcPr>
            <w:tcW w:w="1290" w:type="dxa"/>
            <w:vMerge/>
            <w:tcBorders>
              <w:left w:val="single" w:sz="0" w:space="0" w:color="auto"/>
              <w:right w:val="single" w:sz="0" w:space="0" w:color="auto"/>
            </w:tcBorders>
            <w:vAlign w:val="center"/>
          </w:tcPr>
          <w:p w14:paraId="4948D223" w14:textId="77777777" w:rsidR="0045148A" w:rsidRDefault="0045148A" w:rsidP="00ED61AF">
            <w:pPr>
              <w:jc w:val="center"/>
            </w:pPr>
          </w:p>
        </w:tc>
        <w:tc>
          <w:tcPr>
            <w:tcW w:w="1440" w:type="dxa"/>
            <w:vMerge/>
            <w:tcBorders>
              <w:left w:val="single" w:sz="0" w:space="0" w:color="auto"/>
              <w:right w:val="single" w:sz="0" w:space="0" w:color="auto"/>
            </w:tcBorders>
            <w:vAlign w:val="center"/>
          </w:tcPr>
          <w:p w14:paraId="5A23C24C" w14:textId="77777777" w:rsidR="0045148A" w:rsidRDefault="0045148A" w:rsidP="00ED61AF">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B005026" w14:textId="20C33AD1" w:rsidR="57BE9F75" w:rsidRDefault="57BE9F75" w:rsidP="00ED61AF">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A22427D" w14:textId="2FEDA341" w:rsidR="57BE9F75" w:rsidRDefault="57BE9F75" w:rsidP="00ED61AF">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36DDC3E3" w14:textId="69AE1DD7"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2FD05FA" w14:textId="6EE9CE3C"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2EA030" w14:textId="04672289"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32545A1" w14:textId="0FE4AE78"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0F8CDC99" w14:textId="56339AE6"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681ACC2" w14:textId="668E3C8E"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B6E9CF4" w14:textId="730A54F8"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40ADB5" w14:textId="6AABAE9F"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EECAE4F" w14:textId="72DF435C" w:rsidR="57BE9F75" w:rsidRPr="004C5DC0" w:rsidRDefault="57BE9F75" w:rsidP="00ED61AF">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72DCC803"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393FA1" w14:textId="637B2C8F" w:rsidR="57BE9F75" w:rsidRDefault="57BE9F75" w:rsidP="00ED61AF">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94B83E" w14:textId="292DD4DF" w:rsidR="57BE9F75" w:rsidRDefault="57BE9F75" w:rsidP="00ED61AF">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1FD5A1" w14:textId="76D419BA" w:rsidR="57BE9F75" w:rsidRDefault="57BE9F75" w:rsidP="00ED61AF">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75FA2" w14:textId="5D54269B" w:rsidR="57BE9F75" w:rsidRDefault="57BE9F75" w:rsidP="00ED61AF">
            <w:pPr>
              <w:jc w:val="center"/>
              <w:rPr>
                <w:rFonts w:eastAsia="Calibri" w:cs="Calibri"/>
                <w:color w:val="000000" w:themeColor="text1"/>
              </w:rPr>
            </w:pPr>
            <w:r w:rsidRPr="57BE9F75">
              <w:rPr>
                <w:rFonts w:eastAsia="Calibri" w:cs="Calibri"/>
                <w:color w:val="000000" w:themeColor="text1"/>
              </w:rPr>
              <w:t>3,59</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B95BE5" w14:textId="3DC8F9E4" w:rsidR="57BE9F75" w:rsidRDefault="57BE9F75" w:rsidP="00ED61AF">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D4032" w14:textId="2107584F" w:rsidR="57BE9F75" w:rsidRDefault="57BE9F75" w:rsidP="00ED61AF">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30F6C" w14:textId="2CF7789B" w:rsidR="57BE9F75" w:rsidRDefault="57BE9F75" w:rsidP="00ED61AF">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7A8994" w14:textId="01997CB6" w:rsidR="57BE9F75" w:rsidRDefault="57BE9F75" w:rsidP="00ED61AF">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C231BD" w14:textId="6FE223FF" w:rsidR="57BE9F75" w:rsidRDefault="57BE9F75" w:rsidP="00ED61AF">
            <w:pPr>
              <w:jc w:val="center"/>
              <w:rPr>
                <w:rFonts w:eastAsia="Calibri" w:cs="Calibri"/>
                <w:color w:val="000000" w:themeColor="text1"/>
              </w:rPr>
            </w:pPr>
            <w:r w:rsidRPr="57BE9F75">
              <w:rPr>
                <w:rFonts w:eastAsia="Calibri" w:cs="Calibri"/>
                <w:color w:val="000000" w:themeColor="text1"/>
              </w:rPr>
              <w:t>-2,1</w:t>
            </w:r>
          </w:p>
        </w:tc>
      </w:tr>
      <w:tr w:rsidR="57BE9F75" w14:paraId="5C27F192"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9DA17" w14:textId="0A71A89E" w:rsidR="57BE9F75" w:rsidRDefault="57BE9F75" w:rsidP="00ED61AF">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9D5DA0" w14:textId="03989E85" w:rsidR="57BE9F75" w:rsidRDefault="57BE9F75" w:rsidP="00ED61AF">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0BBA2" w14:textId="5624A05C" w:rsidR="57BE9F75" w:rsidRDefault="57BE9F75" w:rsidP="00ED61AF">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AD57C1" w14:textId="2DC597AC" w:rsidR="57BE9F75" w:rsidRDefault="57BE9F75" w:rsidP="00ED61AF">
            <w:pPr>
              <w:jc w:val="center"/>
              <w:rPr>
                <w:rFonts w:eastAsia="Calibri" w:cs="Calibri"/>
                <w:color w:val="000000" w:themeColor="text1"/>
              </w:rPr>
            </w:pPr>
            <w:r w:rsidRPr="57BE9F75">
              <w:rPr>
                <w:rFonts w:eastAsia="Calibri" w:cs="Calibri"/>
                <w:color w:val="000000" w:themeColor="text1"/>
              </w:rPr>
              <w:t>3,18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4E76EA" w14:textId="5C5EAD9C" w:rsidR="57BE9F75" w:rsidRDefault="57BE9F75" w:rsidP="00ED61AF">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58D6B8" w14:textId="4FF4F87E" w:rsidR="57BE9F75" w:rsidRDefault="57BE9F75" w:rsidP="00ED61AF">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B79D3F" w14:textId="4450FDC8" w:rsidR="57BE9F75" w:rsidRDefault="57BE9F75" w:rsidP="00ED61AF">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2673A" w14:textId="453D85ED" w:rsidR="57BE9F75" w:rsidRDefault="57BE9F75" w:rsidP="00ED61AF">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3290B9" w14:textId="4D9AD5F7" w:rsidR="57BE9F75" w:rsidRDefault="57BE9F75" w:rsidP="00ED61AF">
            <w:pPr>
              <w:jc w:val="center"/>
              <w:rPr>
                <w:rFonts w:eastAsia="Calibri" w:cs="Calibri"/>
                <w:color w:val="000000" w:themeColor="text1"/>
              </w:rPr>
            </w:pPr>
            <w:r w:rsidRPr="57BE9F75">
              <w:rPr>
                <w:rFonts w:eastAsia="Calibri" w:cs="Calibri"/>
                <w:color w:val="000000" w:themeColor="text1"/>
              </w:rPr>
              <w:t>-2,1</w:t>
            </w:r>
          </w:p>
        </w:tc>
      </w:tr>
      <w:tr w:rsidR="57BE9F75" w14:paraId="09FA274E"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741332" w14:textId="3A7B0D66" w:rsidR="57BE9F75" w:rsidRDefault="57BE9F75" w:rsidP="00ED61AF">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EECDCD" w14:textId="66AD2F0C" w:rsidR="57BE9F75" w:rsidRDefault="57BE9F75" w:rsidP="00ED61AF">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CEEEA" w14:textId="416EAE80" w:rsidR="57BE9F75" w:rsidRDefault="57BE9F75" w:rsidP="00ED61AF">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EADAB8" w14:textId="56C81026" w:rsidR="57BE9F75" w:rsidRDefault="57BE9F75" w:rsidP="00ED61AF">
            <w:pPr>
              <w:jc w:val="center"/>
              <w:rPr>
                <w:rFonts w:eastAsia="Calibri" w:cs="Calibri"/>
                <w:color w:val="000000" w:themeColor="text1"/>
              </w:rPr>
            </w:pPr>
            <w:r w:rsidRPr="57BE9F75">
              <w:rPr>
                <w:rFonts w:eastAsia="Calibri" w:cs="Calibri"/>
                <w:color w:val="000000" w:themeColor="text1"/>
              </w:rPr>
              <w:t>3,04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0DD6AD" w14:textId="6464E665" w:rsidR="57BE9F75" w:rsidRDefault="57BE9F75" w:rsidP="00ED61AF">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63C987" w14:textId="2512A327" w:rsidR="57BE9F75" w:rsidRDefault="57BE9F75" w:rsidP="00ED61AF">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866105" w14:textId="05AE5CE1" w:rsidR="57BE9F75" w:rsidRDefault="57BE9F75" w:rsidP="00ED61AF">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FD5BFB" w14:textId="72D5D71C" w:rsidR="57BE9F75" w:rsidRDefault="57BE9F75" w:rsidP="00ED61AF">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DE2FAD" w14:textId="3A3AF8AE" w:rsidR="57BE9F75" w:rsidRDefault="57BE9F75" w:rsidP="00ED61AF">
            <w:pPr>
              <w:jc w:val="center"/>
              <w:rPr>
                <w:rFonts w:eastAsia="Calibri" w:cs="Calibri"/>
                <w:color w:val="000000" w:themeColor="text1"/>
              </w:rPr>
            </w:pPr>
            <w:r w:rsidRPr="57BE9F75">
              <w:rPr>
                <w:rFonts w:eastAsia="Calibri" w:cs="Calibri"/>
                <w:color w:val="000000" w:themeColor="text1"/>
              </w:rPr>
              <w:t>-2,1</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6D368D1F"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3873A9" w:rsidRPr="00994B35">
        <w:rPr>
          <w:rStyle w:val="CarMarque"/>
          <w:rFonts w:eastAsia="Calibri" w:cs="Calibri"/>
        </w:rPr>
        <w:t>TronicSkyVent</w:t>
      </w:r>
      <w:proofErr w:type="spellEnd"/>
      <w:r w:rsidR="003873A9" w:rsidRPr="00994B35">
        <w:rPr>
          <w:rStyle w:val="CarMarque"/>
          <w:rFonts w:eastAsia="Calibri" w:cs="Calibri"/>
        </w:rPr>
        <w:t xml:space="preserve"> CK</w:t>
      </w:r>
      <w:r w:rsidR="003873A9"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3EB1757D" w14:textId="77777777" w:rsidTr="00ED61AF">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ABA0684" w14:textId="4B53E8CA" w:rsidR="57BE9F75" w:rsidRDefault="57BE9F75" w:rsidP="00ED61AF">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FC45FB9" w14:textId="292410F0" w:rsidR="57BE9F75" w:rsidRDefault="57BE9F75" w:rsidP="00ED61AF">
            <w:pPr>
              <w:jc w:val="center"/>
              <w:rPr>
                <w:rFonts w:eastAsia="Calibri" w:cs="Calibri"/>
                <w:color w:val="000000" w:themeColor="text1"/>
              </w:rPr>
            </w:pPr>
            <w:r w:rsidRPr="57BE9F75">
              <w:rPr>
                <w:rFonts w:eastAsia="Calibri" w:cs="Calibri"/>
                <w:color w:val="000000" w:themeColor="text1"/>
              </w:rPr>
              <w:t>Inbouwdiepte</w:t>
            </w:r>
          </w:p>
          <w:p w14:paraId="23CF6DFE" w14:textId="590D65A3" w:rsidR="57BE9F75" w:rsidRDefault="57BE9F75" w:rsidP="00ED61AF">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11271B5" w14:textId="4A59097B" w:rsidR="57BE9F75" w:rsidRDefault="57BE9F75" w:rsidP="00ED61AF">
            <w:pPr>
              <w:jc w:val="center"/>
              <w:rPr>
                <w:rFonts w:eastAsia="Calibri" w:cs="Calibri"/>
                <w:color w:val="000000" w:themeColor="text1"/>
              </w:rPr>
            </w:pPr>
            <w:r w:rsidRPr="57BE9F75">
              <w:rPr>
                <w:rFonts w:eastAsia="Calibri" w:cs="Calibri"/>
                <w:color w:val="000000" w:themeColor="text1"/>
              </w:rPr>
              <w:t>Ventilatie-capaciteit</w:t>
            </w:r>
          </w:p>
          <w:p w14:paraId="7C2B218F" w14:textId="40E9AC4D"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1A638ED" w14:textId="7521E2AD"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85A2CAC" w14:textId="420D7FE4"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994B35" w14:paraId="547062E0" w14:textId="77777777" w:rsidTr="00ED61AF">
        <w:trPr>
          <w:trHeight w:val="570"/>
        </w:trPr>
        <w:tc>
          <w:tcPr>
            <w:tcW w:w="720" w:type="dxa"/>
            <w:vMerge/>
            <w:tcBorders>
              <w:left w:val="single" w:sz="0" w:space="0" w:color="auto"/>
              <w:right w:val="single" w:sz="0" w:space="0" w:color="auto"/>
            </w:tcBorders>
            <w:vAlign w:val="center"/>
          </w:tcPr>
          <w:p w14:paraId="46D31A37" w14:textId="77777777" w:rsidR="0045148A" w:rsidRDefault="0045148A" w:rsidP="00ED61AF">
            <w:pPr>
              <w:jc w:val="center"/>
            </w:pPr>
          </w:p>
        </w:tc>
        <w:tc>
          <w:tcPr>
            <w:tcW w:w="1290" w:type="dxa"/>
            <w:vMerge/>
            <w:tcBorders>
              <w:left w:val="single" w:sz="0" w:space="0" w:color="auto"/>
              <w:right w:val="single" w:sz="0" w:space="0" w:color="auto"/>
            </w:tcBorders>
            <w:vAlign w:val="center"/>
          </w:tcPr>
          <w:p w14:paraId="170757C3" w14:textId="77777777" w:rsidR="0045148A" w:rsidRDefault="0045148A" w:rsidP="00ED61AF">
            <w:pPr>
              <w:jc w:val="center"/>
            </w:pPr>
          </w:p>
        </w:tc>
        <w:tc>
          <w:tcPr>
            <w:tcW w:w="1440" w:type="dxa"/>
            <w:vMerge/>
            <w:tcBorders>
              <w:left w:val="single" w:sz="0" w:space="0" w:color="auto"/>
              <w:right w:val="single" w:sz="0" w:space="0" w:color="auto"/>
            </w:tcBorders>
            <w:vAlign w:val="center"/>
          </w:tcPr>
          <w:p w14:paraId="11D0B45F" w14:textId="77777777" w:rsidR="0045148A" w:rsidRDefault="0045148A" w:rsidP="00ED61AF">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3BE7A3E" w14:textId="5B22DF75" w:rsidR="57BE9F75" w:rsidRDefault="57BE9F75" w:rsidP="00ED61AF">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0E76B2F" w14:textId="05072A67" w:rsidR="57BE9F75" w:rsidRDefault="57BE9F75" w:rsidP="00ED61AF">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4D085041" w14:textId="07F104EF"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952BEAE" w14:textId="1BC266CF"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15BF0F17" w14:textId="4CB67362"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CB18BAE" w14:textId="3DB847AF"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2E36E234" w14:textId="365BF897"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4137E503" w14:textId="5BD59AA2"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E3B2637" w14:textId="5C3BF944"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E07CCA" w14:textId="4C6A8DB1"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42B1DCB" w14:textId="4B7877F2" w:rsidR="57BE9F75" w:rsidRPr="004C5DC0" w:rsidRDefault="57BE9F75" w:rsidP="00ED61AF">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4702FBD"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10E3F1" w14:textId="446EAC8F" w:rsidR="57BE9F75" w:rsidRDefault="57BE9F75" w:rsidP="00ED61AF">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AE0D1" w14:textId="70399277" w:rsidR="57BE9F75" w:rsidRDefault="57BE9F75" w:rsidP="00ED61AF">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71D587" w14:textId="7A24E6EE" w:rsidR="57BE9F75" w:rsidRDefault="57BE9F75" w:rsidP="00ED61AF">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DE695" w14:textId="175B51CD" w:rsidR="57BE9F75" w:rsidRDefault="57BE9F75" w:rsidP="00ED61AF">
            <w:pPr>
              <w:jc w:val="center"/>
              <w:rPr>
                <w:rFonts w:eastAsia="Calibri" w:cs="Calibri"/>
                <w:color w:val="000000" w:themeColor="text1"/>
              </w:rPr>
            </w:pPr>
            <w:r w:rsidRPr="57BE9F75">
              <w:rPr>
                <w:rFonts w:eastAsia="Calibri" w:cs="Calibri"/>
                <w:color w:val="000000" w:themeColor="text1"/>
              </w:rPr>
              <w:t>2,24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1F6A2B" w14:textId="223B476B" w:rsidR="57BE9F75" w:rsidRDefault="57BE9F75" w:rsidP="00ED61AF">
            <w:pPr>
              <w:jc w:val="center"/>
              <w:rPr>
                <w:rFonts w:eastAsia="Calibri" w:cs="Calibri"/>
                <w:color w:val="000000" w:themeColor="text1"/>
              </w:rPr>
            </w:pPr>
            <w:r w:rsidRPr="57BE9F75">
              <w:rPr>
                <w:rFonts w:eastAsia="Calibri" w:cs="Calibri"/>
                <w:color w:val="000000" w:themeColor="text1"/>
              </w:rPr>
              <w:t>33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56646A" w14:textId="04E327AC" w:rsidR="57BE9F75" w:rsidRDefault="57BE9F75" w:rsidP="00ED61AF">
            <w:pPr>
              <w:jc w:val="center"/>
              <w:rPr>
                <w:rFonts w:eastAsia="Calibri" w:cs="Calibri"/>
                <w:color w:val="000000" w:themeColor="text1"/>
              </w:rPr>
            </w:pPr>
            <w:r w:rsidRPr="57BE9F75">
              <w:rPr>
                <w:rFonts w:eastAsia="Calibri" w:cs="Calibri"/>
                <w:color w:val="000000" w:themeColor="text1"/>
              </w:rPr>
              <w:t>32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1B5D8A" w14:textId="53F5D054" w:rsidR="57BE9F75" w:rsidRDefault="57BE9F75" w:rsidP="00ED61AF">
            <w:pPr>
              <w:jc w:val="center"/>
              <w:rPr>
                <w:rFonts w:eastAsia="Calibri" w:cs="Calibri"/>
                <w:color w:val="000000" w:themeColor="text1"/>
              </w:rPr>
            </w:pPr>
            <w:r w:rsidRPr="57BE9F75">
              <w:rPr>
                <w:rFonts w:eastAsia="Calibri" w:cs="Calibri"/>
                <w:color w:val="000000" w:themeColor="text1"/>
              </w:rPr>
              <w:t>31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1142AE" w14:textId="7909406F" w:rsidR="57BE9F75" w:rsidRDefault="57BE9F75" w:rsidP="00ED61AF">
            <w:pPr>
              <w:jc w:val="center"/>
              <w:rPr>
                <w:rFonts w:eastAsia="Calibri" w:cs="Calibri"/>
                <w:color w:val="000000" w:themeColor="text1"/>
              </w:rPr>
            </w:pPr>
            <w:r w:rsidRPr="57BE9F75">
              <w:rPr>
                <w:rFonts w:eastAsia="Calibri" w:cs="Calibri"/>
                <w:color w:val="000000" w:themeColor="text1"/>
              </w:rPr>
              <w:t>3,0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C94EAD" w14:textId="3B0E3933" w:rsidR="57BE9F75" w:rsidRDefault="57BE9F75" w:rsidP="00ED61AF">
            <w:pPr>
              <w:jc w:val="center"/>
              <w:rPr>
                <w:rFonts w:eastAsia="Calibri" w:cs="Calibri"/>
                <w:color w:val="000000" w:themeColor="text1"/>
              </w:rPr>
            </w:pPr>
            <w:r w:rsidRPr="57BE9F75">
              <w:rPr>
                <w:rFonts w:eastAsia="Calibri" w:cs="Calibri"/>
                <w:color w:val="000000" w:themeColor="text1"/>
              </w:rPr>
              <w:t>2,0</w:t>
            </w:r>
          </w:p>
        </w:tc>
      </w:tr>
      <w:tr w:rsidR="57BE9F75" w14:paraId="4EF2935E"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CEB256" w14:textId="7BB2792E" w:rsidR="57BE9F75" w:rsidRDefault="57BE9F75" w:rsidP="00ED61AF">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451D3D" w14:textId="1C879F19" w:rsidR="57BE9F75" w:rsidRDefault="57BE9F75" w:rsidP="00ED61AF">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3A7377" w14:textId="7B0C4ABF" w:rsidR="57BE9F75" w:rsidRDefault="57BE9F75" w:rsidP="00ED61AF">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8F6FE1" w14:textId="06A389CE" w:rsidR="57BE9F75" w:rsidRDefault="57BE9F75" w:rsidP="00ED61AF">
            <w:pPr>
              <w:jc w:val="center"/>
              <w:rPr>
                <w:rFonts w:eastAsia="Calibri" w:cs="Calibri"/>
                <w:color w:val="000000" w:themeColor="text1"/>
              </w:rPr>
            </w:pPr>
            <w:r w:rsidRPr="57BE9F75">
              <w:rPr>
                <w:rFonts w:eastAsia="Calibri" w:cs="Calibri"/>
                <w:color w:val="000000" w:themeColor="text1"/>
              </w:rPr>
              <w:t>1,84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5045C2" w14:textId="512DCE94" w:rsidR="57BE9F75" w:rsidRDefault="57BE9F75" w:rsidP="00ED61AF">
            <w:pPr>
              <w:jc w:val="center"/>
              <w:rPr>
                <w:rFonts w:eastAsia="Calibri" w:cs="Calibri"/>
                <w:color w:val="000000" w:themeColor="text1"/>
              </w:rPr>
            </w:pPr>
            <w:r w:rsidRPr="57BE9F75">
              <w:rPr>
                <w:rFonts w:eastAsia="Calibri" w:cs="Calibri"/>
                <w:color w:val="000000" w:themeColor="text1"/>
              </w:rPr>
              <w:t>35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2F6271" w14:textId="0F09897F" w:rsidR="57BE9F75" w:rsidRDefault="57BE9F75" w:rsidP="00ED61AF">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22452E" w14:textId="1D2076AD" w:rsidR="57BE9F75" w:rsidRDefault="57BE9F75" w:rsidP="00ED61AF">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01BF5D" w14:textId="222AF860" w:rsidR="57BE9F75" w:rsidRDefault="57BE9F75" w:rsidP="00ED61AF">
            <w:pPr>
              <w:jc w:val="center"/>
              <w:rPr>
                <w:rFonts w:eastAsia="Calibri" w:cs="Calibri"/>
                <w:color w:val="000000" w:themeColor="text1"/>
              </w:rPr>
            </w:pPr>
            <w:r w:rsidRPr="57BE9F75">
              <w:rPr>
                <w:rFonts w:eastAsia="Calibri" w:cs="Calibri"/>
                <w:color w:val="000000" w:themeColor="text1"/>
              </w:rPr>
              <w:t>5,0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303D6A" w14:textId="4A1D886E" w:rsidR="57BE9F75" w:rsidRDefault="57BE9F75" w:rsidP="00ED61AF">
            <w:pPr>
              <w:jc w:val="center"/>
              <w:rPr>
                <w:rFonts w:eastAsia="Calibri" w:cs="Calibri"/>
                <w:color w:val="000000" w:themeColor="text1"/>
              </w:rPr>
            </w:pPr>
            <w:r w:rsidRPr="57BE9F75">
              <w:rPr>
                <w:rFonts w:eastAsia="Calibri" w:cs="Calibri"/>
                <w:color w:val="000000" w:themeColor="text1"/>
              </w:rPr>
              <w:t>4,0</w:t>
            </w:r>
          </w:p>
        </w:tc>
      </w:tr>
      <w:tr w:rsidR="57BE9F75" w14:paraId="75CF1C1E"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2F9C7A" w14:textId="337DDBEF" w:rsidR="57BE9F75" w:rsidRDefault="57BE9F75" w:rsidP="00ED61AF">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60A851" w14:textId="17D9C41F" w:rsidR="57BE9F75" w:rsidRDefault="57BE9F75" w:rsidP="00ED61AF">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B5684D" w14:textId="15EB6ED9" w:rsidR="57BE9F75" w:rsidRDefault="57BE9F75" w:rsidP="00ED61AF">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BD0089" w14:textId="42D7D950" w:rsidR="57BE9F75" w:rsidRDefault="57BE9F75" w:rsidP="00ED61AF">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6464EA" w14:textId="0370B4E1" w:rsidR="57BE9F75" w:rsidRDefault="57BE9F75" w:rsidP="00ED61AF">
            <w:pPr>
              <w:jc w:val="center"/>
              <w:rPr>
                <w:rFonts w:eastAsia="Calibri" w:cs="Calibri"/>
                <w:color w:val="000000" w:themeColor="text1"/>
              </w:rPr>
            </w:pPr>
            <w:r w:rsidRPr="57BE9F75">
              <w:rPr>
                <w:rFonts w:eastAsia="Calibri" w:cs="Calibri"/>
                <w:color w:val="000000" w:themeColor="text1"/>
              </w:rPr>
              <w:t>37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F02B6F" w14:textId="645D3703" w:rsidR="57BE9F75" w:rsidRDefault="57BE9F75" w:rsidP="00ED61AF">
            <w:pPr>
              <w:jc w:val="center"/>
              <w:rPr>
                <w:rFonts w:eastAsia="Calibri" w:cs="Calibri"/>
                <w:color w:val="000000" w:themeColor="text1"/>
              </w:rPr>
            </w:pPr>
            <w:r w:rsidRPr="57BE9F75">
              <w:rPr>
                <w:rFonts w:eastAsia="Calibri" w:cs="Calibri"/>
                <w:color w:val="000000" w:themeColor="text1"/>
              </w:rPr>
              <w:t>36</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5C8B53" w14:textId="2C9F452F" w:rsidR="57BE9F75" w:rsidRDefault="57BE9F75" w:rsidP="00ED61AF">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A5D724" w14:textId="669377A7" w:rsidR="57BE9F75" w:rsidRDefault="57BE9F75" w:rsidP="00ED61AF">
            <w:pPr>
              <w:jc w:val="center"/>
              <w:rPr>
                <w:rFonts w:eastAsia="Calibri" w:cs="Calibri"/>
                <w:color w:val="000000" w:themeColor="text1"/>
              </w:rPr>
            </w:pPr>
            <w:r w:rsidRPr="57BE9F75">
              <w:rPr>
                <w:rFonts w:eastAsia="Calibri" w:cs="Calibri"/>
                <w:color w:val="000000" w:themeColor="text1"/>
              </w:rPr>
              <w:t>7,0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2C7DD0" w14:textId="2C2D9DAB" w:rsidR="57BE9F75" w:rsidRDefault="57BE9F75" w:rsidP="00ED61AF">
            <w:pPr>
              <w:jc w:val="center"/>
              <w:rPr>
                <w:rFonts w:eastAsia="Calibri" w:cs="Calibri"/>
                <w:color w:val="000000" w:themeColor="text1"/>
              </w:rPr>
            </w:pPr>
            <w:r w:rsidRPr="57BE9F75">
              <w:rPr>
                <w:rFonts w:eastAsia="Calibri" w:cs="Calibri"/>
                <w:color w:val="000000" w:themeColor="text1"/>
              </w:rPr>
              <w:t>6,0</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27D54CC4"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873A9" w:rsidRPr="00994B35">
        <w:rPr>
          <w:rStyle w:val="CarMarque"/>
          <w:rFonts w:eastAsia="Calibri" w:cs="Calibri"/>
        </w:rPr>
        <w:t>TronicSkyVent</w:t>
      </w:r>
      <w:proofErr w:type="spellEnd"/>
      <w:r w:rsidR="003873A9" w:rsidRPr="00994B35">
        <w:rPr>
          <w:rStyle w:val="CarMarque"/>
          <w:rFonts w:eastAsia="Calibri" w:cs="Calibri"/>
        </w:rPr>
        <w:t xml:space="preserve"> CK</w:t>
      </w:r>
      <w:r w:rsidR="003873A9"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7B268573" w14:textId="77777777" w:rsidTr="00ED61AF">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E2F150" w14:textId="4A4A234A" w:rsidR="57BE9F75" w:rsidRDefault="57BE9F75" w:rsidP="00ED61AF">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F5A0CE3" w14:textId="4F897D73" w:rsidR="57BE9F75" w:rsidRDefault="57BE9F75" w:rsidP="00ED61AF">
            <w:pPr>
              <w:jc w:val="center"/>
              <w:rPr>
                <w:rFonts w:eastAsia="Calibri" w:cs="Calibri"/>
                <w:color w:val="000000" w:themeColor="text1"/>
              </w:rPr>
            </w:pPr>
            <w:r w:rsidRPr="57BE9F75">
              <w:rPr>
                <w:rFonts w:eastAsia="Calibri" w:cs="Calibri"/>
                <w:color w:val="000000" w:themeColor="text1"/>
              </w:rPr>
              <w:t>Inbouwdiepte</w:t>
            </w:r>
          </w:p>
          <w:p w14:paraId="45C02848" w14:textId="0554BE3C" w:rsidR="57BE9F75" w:rsidRDefault="57BE9F75" w:rsidP="00ED61AF">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7780C7E" w14:textId="74828BB6" w:rsidR="57BE9F75" w:rsidRDefault="57BE9F75" w:rsidP="00ED61AF">
            <w:pPr>
              <w:jc w:val="center"/>
              <w:rPr>
                <w:rFonts w:eastAsia="Calibri" w:cs="Calibri"/>
                <w:color w:val="000000" w:themeColor="text1"/>
              </w:rPr>
            </w:pPr>
            <w:r w:rsidRPr="57BE9F75">
              <w:rPr>
                <w:rFonts w:eastAsia="Calibri" w:cs="Calibri"/>
                <w:color w:val="000000" w:themeColor="text1"/>
              </w:rPr>
              <w:t>Ventilatie-capaciteit</w:t>
            </w:r>
          </w:p>
          <w:p w14:paraId="6A5D2960" w14:textId="06B0BBD7"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51D0CC0" w14:textId="756E4772"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5FA7619" w14:textId="63BAB57A"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994B35" w14:paraId="12CCA131" w14:textId="77777777" w:rsidTr="00ED61AF">
        <w:trPr>
          <w:trHeight w:val="570"/>
        </w:trPr>
        <w:tc>
          <w:tcPr>
            <w:tcW w:w="720" w:type="dxa"/>
            <w:vMerge/>
            <w:tcBorders>
              <w:left w:val="single" w:sz="0" w:space="0" w:color="auto"/>
              <w:right w:val="single" w:sz="0" w:space="0" w:color="auto"/>
            </w:tcBorders>
            <w:vAlign w:val="center"/>
          </w:tcPr>
          <w:p w14:paraId="3689BAF1" w14:textId="77777777" w:rsidR="0045148A" w:rsidRDefault="0045148A" w:rsidP="00ED61AF">
            <w:pPr>
              <w:jc w:val="center"/>
            </w:pPr>
          </w:p>
        </w:tc>
        <w:tc>
          <w:tcPr>
            <w:tcW w:w="1290" w:type="dxa"/>
            <w:vMerge/>
            <w:tcBorders>
              <w:left w:val="single" w:sz="0" w:space="0" w:color="auto"/>
              <w:right w:val="single" w:sz="0" w:space="0" w:color="auto"/>
            </w:tcBorders>
            <w:vAlign w:val="center"/>
          </w:tcPr>
          <w:p w14:paraId="7439F82C" w14:textId="77777777" w:rsidR="0045148A" w:rsidRDefault="0045148A" w:rsidP="00ED61AF">
            <w:pPr>
              <w:jc w:val="center"/>
            </w:pPr>
          </w:p>
        </w:tc>
        <w:tc>
          <w:tcPr>
            <w:tcW w:w="1440" w:type="dxa"/>
            <w:vMerge/>
            <w:tcBorders>
              <w:left w:val="single" w:sz="0" w:space="0" w:color="auto"/>
              <w:right w:val="single" w:sz="0" w:space="0" w:color="auto"/>
            </w:tcBorders>
            <w:vAlign w:val="center"/>
          </w:tcPr>
          <w:p w14:paraId="3C2453D2" w14:textId="77777777" w:rsidR="0045148A" w:rsidRDefault="0045148A" w:rsidP="00ED61AF">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2902B01B" w14:textId="1D330FEA" w:rsidR="57BE9F75" w:rsidRDefault="57BE9F75" w:rsidP="00ED61AF">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658B9FA" w14:textId="5D93DBC7" w:rsidR="57BE9F75" w:rsidRDefault="57BE9F75" w:rsidP="00ED61AF">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5ED24EE6" w14:textId="3BA5DF3F"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7FC3602" w14:textId="7658F1C9"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C296C7" w14:textId="7DA50786"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6F2D972" w14:textId="6A9D12F7" w:rsidR="57BE9F75" w:rsidRPr="004C5DC0" w:rsidRDefault="57BE9F75" w:rsidP="00ED61AF">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5B919C69" w14:textId="36E1485D"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F33328B" w14:textId="7DA911DE" w:rsidR="57BE9F75" w:rsidRPr="004C5DC0" w:rsidRDefault="57BE9F75" w:rsidP="00ED61AF">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907B62F" w14:textId="01D6909E" w:rsidR="57BE9F75" w:rsidRDefault="57BE9F75" w:rsidP="00ED61AF">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332DD8DE" w14:textId="5A56E363" w:rsidR="57BE9F75" w:rsidRDefault="57BE9F75" w:rsidP="00ED61AF">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FF917EC" w14:textId="25E95B2A" w:rsidR="57BE9F75" w:rsidRPr="004C5DC0" w:rsidRDefault="57BE9F75" w:rsidP="00ED61AF">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94144A1"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97B2F3" w14:textId="0F7E76AD" w:rsidR="57BE9F75" w:rsidRDefault="57BE9F75" w:rsidP="00ED61AF">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23376F" w14:textId="0CB5993C" w:rsidR="57BE9F75" w:rsidRDefault="57BE9F75" w:rsidP="00ED61AF">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AB7696" w14:textId="30BAADDC" w:rsidR="57BE9F75" w:rsidRDefault="57BE9F75" w:rsidP="00ED61AF">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7162C8" w14:textId="418E7B63" w:rsidR="57BE9F75" w:rsidRDefault="57BE9F75" w:rsidP="00ED61AF">
            <w:pPr>
              <w:jc w:val="center"/>
              <w:rPr>
                <w:rFonts w:eastAsia="Calibri" w:cs="Calibri"/>
                <w:color w:val="000000" w:themeColor="text1"/>
              </w:rPr>
            </w:pPr>
            <w:r w:rsidRPr="57BE9F75">
              <w:rPr>
                <w:rFonts w:eastAsia="Calibri" w:cs="Calibri"/>
                <w:color w:val="000000" w:themeColor="text1"/>
              </w:rPr>
              <w:t>1,98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45048" w14:textId="6FB86FF0" w:rsidR="57BE9F75" w:rsidRDefault="57BE9F75" w:rsidP="00ED61AF">
            <w:pPr>
              <w:jc w:val="center"/>
              <w:rPr>
                <w:rFonts w:eastAsia="Calibri" w:cs="Calibri"/>
                <w:color w:val="000000" w:themeColor="text1"/>
              </w:rPr>
            </w:pPr>
            <w:r w:rsidRPr="57BE9F75">
              <w:rPr>
                <w:rFonts w:eastAsia="Calibri" w:cs="Calibri"/>
                <w:color w:val="000000" w:themeColor="text1"/>
              </w:rPr>
              <w:t>36 (-2;-3)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D106BF" w14:textId="52ADE7B5" w:rsidR="57BE9F75" w:rsidRDefault="57BE9F75" w:rsidP="00ED61AF">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164C70" w14:textId="44A492D5" w:rsidR="57BE9F75" w:rsidRDefault="57BE9F75" w:rsidP="00ED61AF">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FD72F6" w14:textId="159542C0" w:rsidR="57BE9F75" w:rsidRDefault="57BE9F75" w:rsidP="00ED61AF">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8084E4" w14:textId="48AAA7A5" w:rsidR="57BE9F75" w:rsidRDefault="57BE9F75" w:rsidP="00ED61AF">
            <w:pPr>
              <w:jc w:val="center"/>
              <w:rPr>
                <w:rFonts w:eastAsia="Calibri" w:cs="Calibri"/>
                <w:color w:val="000000" w:themeColor="text1"/>
              </w:rPr>
            </w:pPr>
            <w:r w:rsidRPr="57BE9F75">
              <w:rPr>
                <w:rFonts w:eastAsia="Calibri" w:cs="Calibri"/>
                <w:color w:val="000000" w:themeColor="text1"/>
              </w:rPr>
              <w:t>1,8</w:t>
            </w:r>
          </w:p>
        </w:tc>
      </w:tr>
      <w:tr w:rsidR="57BE9F75" w14:paraId="03C30651"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ECA25F" w14:textId="4F79CCFF" w:rsidR="57BE9F75" w:rsidRDefault="57BE9F75" w:rsidP="00ED61AF">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6C557" w14:textId="314F9CB6" w:rsidR="57BE9F75" w:rsidRDefault="57BE9F75" w:rsidP="00ED61AF">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15DC30" w14:textId="6E12A89C" w:rsidR="57BE9F75" w:rsidRDefault="57BE9F75" w:rsidP="00ED61AF">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6E74" w14:textId="6E7D1A8C" w:rsidR="57BE9F75" w:rsidRDefault="57BE9F75" w:rsidP="00ED61AF">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85301B" w14:textId="637827EA" w:rsidR="57BE9F75" w:rsidRDefault="57BE9F75" w:rsidP="00ED61AF">
            <w:pPr>
              <w:jc w:val="center"/>
              <w:rPr>
                <w:rFonts w:eastAsia="Calibri" w:cs="Calibri"/>
                <w:color w:val="000000" w:themeColor="text1"/>
              </w:rPr>
            </w:pPr>
            <w:r w:rsidRPr="57BE9F75">
              <w:rPr>
                <w:rFonts w:eastAsia="Calibri" w:cs="Calibri"/>
                <w:color w:val="000000" w:themeColor="text1"/>
              </w:rPr>
              <w:t>38 (-1;-3)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4F4565" w14:textId="1A65D930" w:rsidR="57BE9F75" w:rsidRDefault="57BE9F75" w:rsidP="00ED61AF">
            <w:pPr>
              <w:jc w:val="center"/>
              <w:rPr>
                <w:rFonts w:eastAsia="Calibri" w:cs="Calibri"/>
                <w:color w:val="000000" w:themeColor="text1"/>
              </w:rPr>
            </w:pPr>
            <w:r w:rsidRPr="57BE9F75">
              <w:rPr>
                <w:rFonts w:eastAsia="Calibri" w:cs="Calibri"/>
                <w:color w:val="000000" w:themeColor="text1"/>
              </w:rPr>
              <w:t>37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3C8494" w14:textId="07302388" w:rsidR="57BE9F75" w:rsidRDefault="57BE9F75" w:rsidP="00ED61AF">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B907C0" w14:textId="7799257C" w:rsidR="57BE9F75" w:rsidRDefault="57BE9F75" w:rsidP="00ED61AF">
            <w:pPr>
              <w:jc w:val="center"/>
              <w:rPr>
                <w:rFonts w:eastAsia="Calibri" w:cs="Calibri"/>
                <w:color w:val="000000" w:themeColor="text1"/>
              </w:rPr>
            </w:pPr>
            <w:r w:rsidRPr="57BE9F75">
              <w:rPr>
                <w:rFonts w:eastAsia="Calibri" w:cs="Calibri"/>
                <w:color w:val="000000" w:themeColor="text1"/>
              </w:rPr>
              <w:t>5,8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A092C7" w14:textId="793A128F" w:rsidR="57BE9F75" w:rsidRDefault="57BE9F75" w:rsidP="00ED61AF">
            <w:pPr>
              <w:jc w:val="center"/>
              <w:rPr>
                <w:rFonts w:eastAsia="Calibri" w:cs="Calibri"/>
                <w:color w:val="000000" w:themeColor="text1"/>
              </w:rPr>
            </w:pPr>
            <w:r w:rsidRPr="57BE9F75">
              <w:rPr>
                <w:rFonts w:eastAsia="Calibri" w:cs="Calibri"/>
                <w:color w:val="000000" w:themeColor="text1"/>
              </w:rPr>
              <w:t>3,8</w:t>
            </w:r>
          </w:p>
        </w:tc>
      </w:tr>
      <w:tr w:rsidR="57BE9F75" w14:paraId="087E3166" w14:textId="77777777" w:rsidTr="00ED61AF">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155382" w14:textId="13ED4A99" w:rsidR="57BE9F75" w:rsidRDefault="57BE9F75" w:rsidP="00ED61AF">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64E5A0" w14:textId="1F025415" w:rsidR="57BE9F75" w:rsidRDefault="57BE9F75" w:rsidP="00ED61AF">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742EA4" w14:textId="751570C0" w:rsidR="57BE9F75" w:rsidRDefault="57BE9F75" w:rsidP="00ED61AF">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CA3C2C" w14:textId="4411CBBB" w:rsidR="57BE9F75" w:rsidRDefault="57BE9F75" w:rsidP="00ED61AF">
            <w:pPr>
              <w:jc w:val="center"/>
              <w:rPr>
                <w:rFonts w:eastAsia="Calibri" w:cs="Calibri"/>
                <w:color w:val="000000" w:themeColor="text1"/>
              </w:rPr>
            </w:pPr>
            <w:r w:rsidRPr="57BE9F75">
              <w:rPr>
                <w:rFonts w:eastAsia="Calibri" w:cs="Calibri"/>
                <w:color w:val="000000" w:themeColor="text1"/>
              </w:rPr>
              <w:t>1,44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587493" w14:textId="0B9CFD4B" w:rsidR="57BE9F75" w:rsidRDefault="57BE9F75" w:rsidP="00ED61AF">
            <w:pPr>
              <w:jc w:val="center"/>
              <w:rPr>
                <w:rFonts w:eastAsia="Calibri" w:cs="Calibri"/>
                <w:color w:val="000000" w:themeColor="text1"/>
              </w:rPr>
            </w:pPr>
            <w:r w:rsidRPr="57BE9F75">
              <w:rPr>
                <w:rFonts w:eastAsia="Calibri" w:cs="Calibri"/>
                <w:color w:val="000000" w:themeColor="text1"/>
              </w:rPr>
              <w:t>40 (0;-2)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21688C" w14:textId="1F0A5DD9" w:rsidR="57BE9F75" w:rsidRDefault="57BE9F75" w:rsidP="00ED61AF">
            <w:pPr>
              <w:jc w:val="center"/>
              <w:rPr>
                <w:rFonts w:eastAsia="Calibri" w:cs="Calibri"/>
                <w:color w:val="000000" w:themeColor="text1"/>
              </w:rPr>
            </w:pPr>
            <w:r w:rsidRPr="57BE9F75">
              <w:rPr>
                <w:rFonts w:eastAsia="Calibri" w:cs="Calibri"/>
                <w:color w:val="000000" w:themeColor="text1"/>
              </w:rPr>
              <w:t>40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762406" w14:textId="165A4D68" w:rsidR="57BE9F75" w:rsidRDefault="57BE9F75" w:rsidP="00ED61AF">
            <w:pPr>
              <w:jc w:val="center"/>
              <w:rPr>
                <w:rFonts w:eastAsia="Calibri" w:cs="Calibri"/>
                <w:color w:val="000000" w:themeColor="text1"/>
              </w:rPr>
            </w:pPr>
            <w:r w:rsidRPr="57BE9F75">
              <w:rPr>
                <w:rFonts w:eastAsia="Calibri" w:cs="Calibri"/>
                <w:color w:val="000000" w:themeColor="text1"/>
              </w:rPr>
              <w:t>38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6C663F" w14:textId="1285ABA6" w:rsidR="57BE9F75" w:rsidRDefault="57BE9F75" w:rsidP="00ED61AF">
            <w:pPr>
              <w:jc w:val="center"/>
              <w:rPr>
                <w:rFonts w:eastAsia="Calibri" w:cs="Calibri"/>
                <w:color w:val="000000" w:themeColor="text1"/>
              </w:rPr>
            </w:pPr>
            <w:r w:rsidRPr="57BE9F75">
              <w:rPr>
                <w:rFonts w:eastAsia="Calibri" w:cs="Calibri"/>
                <w:color w:val="000000" w:themeColor="text1"/>
              </w:rPr>
              <w:t>8,8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AE6CE1" w14:textId="223EBC31" w:rsidR="57BE9F75" w:rsidRDefault="57BE9F75" w:rsidP="00ED61AF">
            <w:pPr>
              <w:jc w:val="center"/>
              <w:rPr>
                <w:rFonts w:eastAsia="Calibri" w:cs="Calibri"/>
                <w:color w:val="000000" w:themeColor="text1"/>
              </w:rPr>
            </w:pPr>
            <w:r w:rsidRPr="57BE9F75">
              <w:rPr>
                <w:rFonts w:eastAsia="Calibri" w:cs="Calibri"/>
                <w:color w:val="000000" w:themeColor="text1"/>
              </w:rPr>
              <w:t>6,8</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994B35">
        <w:rPr>
          <w:rStyle w:val="CarMarque"/>
          <w:rFonts w:eastAsia="Calibri"/>
        </w:rPr>
        <w:t>DUCO ‘</w:t>
      </w:r>
      <w:proofErr w:type="spellStart"/>
      <w:r w:rsidRPr="00994B35">
        <w:rPr>
          <w:rStyle w:val="CarMarque"/>
          <w:rFonts w:eastAsia="Calibri"/>
        </w:rPr>
        <w:t>Ventilation</w:t>
      </w:r>
      <w:proofErr w:type="spellEnd"/>
      <w:r w:rsidRPr="00994B35">
        <w:rPr>
          <w:rStyle w:val="CarMarque"/>
          <w:rFonts w:eastAsia="Calibri"/>
        </w:rPr>
        <w:t xml:space="preserve"> &amp; Sun Control’</w:t>
      </w:r>
      <w:r w:rsidRPr="57BE9F75">
        <w:rPr>
          <w:rFonts w:eastAsia="Calibri" w:cs="Calibri"/>
          <w:color w:val="000000" w:themeColor="text1"/>
        </w:rPr>
        <w:t>)</w:t>
      </w:r>
    </w:p>
    <w:p w14:paraId="61651EF2" w14:textId="77777777" w:rsidR="004C5DC0" w:rsidRDefault="004C5DC0">
      <w:pPr>
        <w:jc w:val="left"/>
        <w:rPr>
          <w:rFonts w:eastAsia="Calibri" w:cs="Calibri"/>
          <w:color w:val="000000" w:themeColor="text1"/>
        </w:rPr>
      </w:pPr>
      <w:r>
        <w:rPr>
          <w:rFonts w:eastAsia="Calibri" w:cs="Calibri"/>
          <w:color w:val="000000" w:themeColor="text1"/>
        </w:rPr>
        <w:br w:type="page"/>
      </w: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lastRenderedPageBreak/>
        <w:t>Waardentabel F-factor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1984"/>
        <w:gridCol w:w="1984"/>
        <w:gridCol w:w="1984"/>
      </w:tblGrid>
      <w:tr w:rsidR="57BE9F75" w14:paraId="599933FE" w14:textId="77777777" w:rsidTr="003873A9">
        <w:trPr>
          <w:trHeight w:val="340"/>
        </w:trPr>
        <w:tc>
          <w:tcPr>
            <w:tcW w:w="1020"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9D715CD" w14:textId="48C8F7A0" w:rsidR="57BE9F75" w:rsidRDefault="57BE9F75" w:rsidP="00ED61AF">
            <w:pPr>
              <w:jc w:val="center"/>
              <w:rPr>
                <w:rFonts w:eastAsia="Calibri" w:cs="Calibri"/>
                <w:color w:val="000000" w:themeColor="text1"/>
              </w:rPr>
            </w:pPr>
            <w:r w:rsidRPr="57BE9F75">
              <w:rPr>
                <w:rFonts w:eastAsia="Calibri" w:cs="Calibri"/>
                <w:color w:val="000000" w:themeColor="text1"/>
              </w:rPr>
              <w:t>Type</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6CA90E7B" w14:textId="6E8ACAA3" w:rsidR="57BE9F75" w:rsidRDefault="003873A9" w:rsidP="00ED61AF">
            <w:pPr>
              <w:spacing w:line="259" w:lineRule="auto"/>
              <w:jc w:val="center"/>
              <w:rPr>
                <w:rFonts w:eastAsia="Calibri" w:cs="Calibri"/>
                <w:color w:val="000000" w:themeColor="text1"/>
                <w:lang w:val="nl-NL"/>
              </w:rPr>
            </w:pPr>
            <w:proofErr w:type="spellStart"/>
            <w:r w:rsidRPr="00994B35">
              <w:rPr>
                <w:rStyle w:val="CarMarque"/>
                <w:rFonts w:eastAsia="Calibri" w:cs="Calibri"/>
              </w:rPr>
              <w:t>TronicSkyVent</w:t>
            </w:r>
            <w:proofErr w:type="spellEnd"/>
            <w:r w:rsidRPr="00994B35">
              <w:rPr>
                <w:rStyle w:val="CarMarque"/>
                <w:rFonts w:eastAsia="Calibri" w:cs="Calibri"/>
              </w:rPr>
              <w:t xml:space="preserve"> CK</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33D0F86F" w14:textId="4911815A" w:rsidR="57BE9F75" w:rsidRDefault="003873A9" w:rsidP="00ED61AF">
            <w:pPr>
              <w:spacing w:line="259" w:lineRule="auto"/>
              <w:jc w:val="center"/>
              <w:rPr>
                <w:rFonts w:eastAsia="Calibri" w:cs="Calibri"/>
                <w:color w:val="000000" w:themeColor="text1"/>
                <w:lang w:val="nl-NL"/>
              </w:rPr>
            </w:pPr>
            <w:proofErr w:type="spellStart"/>
            <w:r w:rsidRPr="00994B35">
              <w:rPr>
                <w:rStyle w:val="CarMarque"/>
                <w:rFonts w:eastAsia="Calibri" w:cs="Calibri"/>
              </w:rPr>
              <w:t>TronicSkyVent</w:t>
            </w:r>
            <w:proofErr w:type="spellEnd"/>
            <w:r w:rsidRPr="00994B35">
              <w:rPr>
                <w:rStyle w:val="CarMarque"/>
                <w:rFonts w:eastAsia="Calibri" w:cs="Calibri"/>
              </w:rPr>
              <w:t xml:space="preserve"> CK</w:t>
            </w:r>
            <w:r w:rsidRPr="57BE9F75">
              <w:rPr>
                <w:rFonts w:eastAsia="Calibri" w:cs="Calibri"/>
                <w:color w:val="000000" w:themeColor="text1"/>
              </w:rPr>
              <w:t xml:space="preserve"> </w:t>
            </w:r>
            <w:r w:rsidR="57BE9F75" w:rsidRPr="003873A9">
              <w:rPr>
                <w:rStyle w:val="CarMarque"/>
                <w:rFonts w:eastAsia="Calibri"/>
              </w:rPr>
              <w:t>AK</w:t>
            </w:r>
          </w:p>
        </w:tc>
        <w:tc>
          <w:tcPr>
            <w:tcW w:w="1984"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B645682" w14:textId="62D4A5EB" w:rsidR="57BE9F75" w:rsidRDefault="003873A9" w:rsidP="00ED61AF">
            <w:pPr>
              <w:spacing w:line="259" w:lineRule="auto"/>
              <w:jc w:val="center"/>
              <w:rPr>
                <w:rFonts w:eastAsia="Calibri" w:cs="Calibri"/>
                <w:color w:val="000000" w:themeColor="text1"/>
                <w:lang w:val="nl-NL"/>
              </w:rPr>
            </w:pPr>
            <w:proofErr w:type="spellStart"/>
            <w:r w:rsidRPr="00994B35">
              <w:rPr>
                <w:rStyle w:val="CarMarque"/>
                <w:rFonts w:eastAsia="Calibri" w:cs="Calibri"/>
              </w:rPr>
              <w:t>TronicSkyVent</w:t>
            </w:r>
            <w:proofErr w:type="spellEnd"/>
            <w:r w:rsidRPr="00994B35">
              <w:rPr>
                <w:rStyle w:val="CarMarque"/>
                <w:rFonts w:eastAsia="Calibri" w:cs="Calibri"/>
              </w:rPr>
              <w:t xml:space="preserve"> CK</w:t>
            </w:r>
            <w:r w:rsidRPr="57BE9F75">
              <w:rPr>
                <w:rFonts w:eastAsia="Calibri" w:cs="Calibri"/>
                <w:color w:val="000000" w:themeColor="text1"/>
                <w:lang w:val="en-GB"/>
              </w:rPr>
              <w:t xml:space="preserve"> </w:t>
            </w:r>
            <w:r w:rsidR="57BE9F75" w:rsidRPr="003873A9">
              <w:rPr>
                <w:rStyle w:val="CarMarque"/>
                <w:rFonts w:eastAsia="Calibri"/>
              </w:rPr>
              <w:t>AK+</w:t>
            </w:r>
          </w:p>
        </w:tc>
      </w:tr>
      <w:tr w:rsidR="57BE9F75" w14:paraId="76506655" w14:textId="77777777" w:rsidTr="003873A9">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88772" w14:textId="633E3C47" w:rsidR="57BE9F75" w:rsidRDefault="57BE9F75" w:rsidP="00ED61AF">
            <w:pPr>
              <w:jc w:val="center"/>
              <w:rPr>
                <w:rFonts w:eastAsia="Calibri" w:cs="Calibri"/>
                <w:color w:val="FF6600"/>
              </w:rPr>
            </w:pPr>
            <w:r w:rsidRPr="57BE9F75">
              <w:rPr>
                <w:rStyle w:val="CarMarque"/>
                <w:rFonts w:eastAsia="Calibri" w:cs="Calibri"/>
              </w:rPr>
              <w:t>Medio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37BD" w14:textId="383369DA" w:rsidR="57BE9F75" w:rsidRDefault="57BE9F75" w:rsidP="00ED61AF">
            <w:pPr>
              <w:jc w:val="center"/>
              <w:rPr>
                <w:rFonts w:eastAsia="Calibri" w:cs="Calibri"/>
                <w:color w:val="000000" w:themeColor="text1"/>
              </w:rPr>
            </w:pPr>
            <w:r w:rsidRPr="57BE9F75">
              <w:rPr>
                <w:rFonts w:eastAsia="Calibri" w:cs="Calibri"/>
                <w:color w:val="000000" w:themeColor="text1"/>
              </w:rPr>
              <w:t>0,61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30158" w14:textId="5A29C312"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0,74</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DF8425" w14:textId="18A1DF7C"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0,77</w:t>
            </w:r>
          </w:p>
        </w:tc>
      </w:tr>
      <w:tr w:rsidR="57BE9F75" w14:paraId="46BD18D3" w14:textId="77777777" w:rsidTr="003873A9">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5AF7E" w14:textId="4206E76E" w:rsidR="57BE9F75" w:rsidRDefault="57BE9F75" w:rsidP="00ED61AF">
            <w:pPr>
              <w:jc w:val="center"/>
              <w:rPr>
                <w:rFonts w:eastAsia="Calibri" w:cs="Calibri"/>
                <w:color w:val="FF6600"/>
              </w:rPr>
            </w:pPr>
            <w:r w:rsidRPr="57BE9F75">
              <w:rPr>
                <w:rStyle w:val="CarMarque"/>
                <w:rFonts w:eastAsia="Calibri" w:cs="Calibri"/>
              </w:rPr>
              <w:t>Alto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18A2" w14:textId="0616276C"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0,66</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7FBEF" w14:textId="3D86D887"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0,79</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250B74" w14:textId="06D6DAE8"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0,81</w:t>
            </w:r>
          </w:p>
        </w:tc>
      </w:tr>
      <w:tr w:rsidR="57BE9F75" w14:paraId="26D30F2D" w14:textId="77777777" w:rsidTr="003873A9">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E8AFED" w14:textId="01E370EC" w:rsidR="57BE9F75" w:rsidRDefault="57BE9F75" w:rsidP="00ED61AF">
            <w:pPr>
              <w:jc w:val="center"/>
              <w:rPr>
                <w:rFonts w:eastAsia="Calibri" w:cs="Calibri"/>
                <w:color w:val="FF6600"/>
              </w:rPr>
            </w:pPr>
            <w:r w:rsidRPr="57BE9F75">
              <w:rPr>
                <w:rStyle w:val="CarMarque"/>
                <w:rFonts w:eastAsia="Calibri" w:cs="Calibri"/>
              </w:rPr>
              <w:t>Largo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00403" w14:textId="679DFBF3"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0,68</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38594D" w14:textId="7D3228C2"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195A61" w14:textId="204E0D58" w:rsidR="57BE9F75" w:rsidRDefault="57BE9F75" w:rsidP="00ED61AF">
            <w:pPr>
              <w:spacing w:line="259" w:lineRule="auto"/>
              <w:jc w:val="center"/>
              <w:rPr>
                <w:rFonts w:eastAsia="Calibri" w:cs="Calibri"/>
                <w:color w:val="000000" w:themeColor="text1"/>
                <w:lang w:val="nl-NL"/>
              </w:rPr>
            </w:pPr>
            <w:r w:rsidRPr="57BE9F75">
              <w:rPr>
                <w:rFonts w:eastAsia="Calibri" w:cs="Calibri"/>
                <w:color w:val="000000" w:themeColor="text1"/>
              </w:rPr>
              <w:t>0,84</w:t>
            </w:r>
          </w:p>
        </w:tc>
      </w:tr>
    </w:tbl>
    <w:p w14:paraId="6296BEC4" w14:textId="77777777" w:rsidR="004C5DC0" w:rsidRDefault="004C5DC0" w:rsidP="57BE9F75">
      <w:pPr>
        <w:jc w:val="left"/>
        <w:rPr>
          <w:rFonts w:eastAsia="Calibri" w:cs="Calibri"/>
          <w:color w:val="000000" w:themeColor="text1"/>
        </w:rPr>
      </w:pPr>
    </w:p>
    <w:p w14:paraId="32311A1A" w14:textId="6241D8DD" w:rsidR="001E6EF8" w:rsidRDefault="001E6EF8" w:rsidP="001E6EF8">
      <w:pPr>
        <w:tabs>
          <w:tab w:val="left" w:pos="3969"/>
        </w:tabs>
        <w:rPr>
          <w:rFonts w:eastAsia="Calibri" w:cs="Calibri"/>
          <w:color w:val="000000" w:themeColor="text1"/>
          <w:lang w:val="nl-NL"/>
        </w:rPr>
      </w:pPr>
      <w:r>
        <w:t>Lekdebiet bij 50 Pa (</w:t>
      </w:r>
      <w:r w:rsidRPr="3A59FD21">
        <w:rPr>
          <w:rFonts w:eastAsia="Calibri" w:cs="Calibri"/>
          <w:color w:val="000000" w:themeColor="text1"/>
          <w:sz w:val="19"/>
          <w:szCs w:val="19"/>
        </w:rPr>
        <w:t>Q1c,50Pa):</w:t>
      </w:r>
      <w:r>
        <w:tab/>
      </w:r>
      <w:r w:rsidRPr="3A59FD21">
        <w:rPr>
          <w:rFonts w:eastAsia="Calibri" w:cs="Calibri"/>
          <w:color w:val="000000" w:themeColor="text1"/>
          <w:sz w:val="19"/>
          <w:szCs w:val="19"/>
        </w:rPr>
        <w:t xml:space="preserve">0,200 </w:t>
      </w:r>
      <w:r>
        <w:t>m</w:t>
      </w:r>
      <w:r w:rsidRPr="3A59FD21">
        <w:rPr>
          <w:rFonts w:ascii="Aptos" w:eastAsia="Aptos" w:hAnsi="Aptos" w:cs="Aptos"/>
          <w:sz w:val="22"/>
          <w:szCs w:val="22"/>
        </w:rPr>
        <w:t>³</w:t>
      </w:r>
      <w: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06CF1C27"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001E6EF8">
        <w:rPr>
          <w:rFonts w:eastAsia="Calibri" w:cs="Calibri"/>
          <w:color w:val="000000" w:themeColor="text1"/>
        </w:rPr>
        <w:t>10</w:t>
      </w:r>
      <w:r w:rsidRPr="57BE9F75">
        <w:rPr>
          <w:rFonts w:eastAsia="Calibri" w:cs="Calibri"/>
          <w:color w:val="000000" w:themeColor="text1"/>
        </w:rPr>
        <w:t>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645937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001E6EF8">
        <w:rPr>
          <w:rFonts w:eastAsia="Calibri" w:cs="Calibri"/>
          <w:color w:val="000000" w:themeColor="text1"/>
        </w:rPr>
        <w:t>63</w:t>
      </w:r>
      <w:r w:rsidRPr="57BE9F75">
        <w:rPr>
          <w:rFonts w:eastAsia="Calibri" w:cs="Calibri"/>
          <w:color w:val="000000" w:themeColor="text1"/>
        </w:rPr>
        <w:t xml:space="preserve"> mm</w:t>
      </w:r>
    </w:p>
    <w:p w14:paraId="027EED58" w14:textId="7D7EA055" w:rsidR="009B4CB1" w:rsidRDefault="009B4CB1" w:rsidP="57BE9F75">
      <w:pPr>
        <w:tabs>
          <w:tab w:val="left" w:pos="3969"/>
        </w:tabs>
        <w:rPr>
          <w:rFonts w:eastAsia="Calibri" w:cs="Calibri"/>
          <w:color w:val="000000" w:themeColor="text1"/>
          <w:lang w:val="nl-NL"/>
        </w:rPr>
      </w:pPr>
    </w:p>
    <w:p w14:paraId="1846B800" w14:textId="77B35D3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001E6EF8">
        <w:rPr>
          <w:rFonts w:eastAsia="Calibri" w:cs="Calibri"/>
          <w:color w:val="000000" w:themeColor="text1"/>
        </w:rPr>
        <w:t>70</w:t>
      </w:r>
      <w:r w:rsidRPr="57BE9F75">
        <w:rPr>
          <w:rFonts w:eastAsia="Calibri" w:cs="Calibri"/>
          <w:color w:val="000000" w:themeColor="text1"/>
        </w:rPr>
        <w:t xml:space="preserve">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714C986B" w14:textId="77777777" w:rsidR="007A70BC" w:rsidRDefault="007A70BC" w:rsidP="57BE9F75">
      <w:pPr>
        <w:tabs>
          <w:tab w:val="left" w:pos="3969"/>
        </w:tabs>
        <w:rPr>
          <w:rFonts w:eastAsia="Calibri" w:cs="Calibri"/>
          <w:color w:val="000000" w:themeColor="text1"/>
          <w:sz w:val="19"/>
          <w:szCs w:val="19"/>
        </w:rPr>
      </w:pPr>
    </w:p>
    <w:p w14:paraId="35E97563" w14:textId="77777777" w:rsidR="007A70BC" w:rsidRDefault="007A70BC" w:rsidP="007A70BC">
      <w:pPr>
        <w:tabs>
          <w:tab w:val="left" w:pos="3969"/>
        </w:tabs>
        <w:rPr>
          <w:rFonts w:eastAsia="Calibri" w:cs="Calibri"/>
          <w:color w:val="000000" w:themeColor="text1"/>
          <w:sz w:val="19"/>
          <w:szCs w:val="19"/>
          <w:lang w:val="nl-NL"/>
        </w:rPr>
      </w:pPr>
      <w:bookmarkStart w:id="26" w:name="_Hlk175835062"/>
      <w:r>
        <w:rPr>
          <w:rFonts w:eastAsia="Calibri" w:cs="Calibri"/>
          <w:color w:val="000000" w:themeColor="text1"/>
          <w:sz w:val="19"/>
          <w:szCs w:val="19"/>
          <w:lang w:val="nl-NL"/>
        </w:rPr>
        <w:t>X-maat</w:t>
      </w:r>
      <w:r>
        <w:rPr>
          <w:rFonts w:eastAsia="Calibri" w:cs="Calibri"/>
          <w:color w:val="000000" w:themeColor="text1"/>
          <w:sz w:val="19"/>
          <w:szCs w:val="19"/>
          <w:lang w:val="nl-NL"/>
        </w:rPr>
        <w:tab/>
      </w:r>
      <w:r w:rsidRPr="00994B35">
        <w:rPr>
          <w:rStyle w:val="CarMarque"/>
          <w:rFonts w:eastAsia="Calibri"/>
        </w:rPr>
        <w:t>Medio</w:t>
      </w:r>
      <w:r w:rsidRPr="57BE9F75">
        <w:rPr>
          <w:rFonts w:eastAsia="Calibri" w:cs="Calibri"/>
          <w:color w:val="000000" w:themeColor="text1"/>
          <w:sz w:val="19"/>
          <w:szCs w:val="19"/>
        </w:rPr>
        <w:t>:</w:t>
      </w:r>
      <w:r>
        <w:tab/>
      </w:r>
      <w:r>
        <w:rPr>
          <w:rFonts w:eastAsia="Calibri" w:cs="Calibri"/>
          <w:color w:val="000000" w:themeColor="text1"/>
          <w:sz w:val="19"/>
          <w:szCs w:val="19"/>
        </w:rPr>
        <w:t>120</w:t>
      </w:r>
      <w:r w:rsidRPr="57BE9F75">
        <w:rPr>
          <w:rFonts w:eastAsia="Calibri" w:cs="Calibri"/>
          <w:color w:val="000000" w:themeColor="text1"/>
          <w:sz w:val="19"/>
          <w:szCs w:val="19"/>
        </w:rPr>
        <w:t xml:space="preserve"> mm</w:t>
      </w:r>
    </w:p>
    <w:p w14:paraId="58492617" w14:textId="77777777" w:rsidR="007A70BC" w:rsidRDefault="007A70BC" w:rsidP="007A70BC">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994B35">
        <w:rPr>
          <w:rStyle w:val="CarMarque"/>
          <w:rFonts w:eastAsia="Calibri"/>
        </w:rPr>
        <w:t>Alto</w:t>
      </w:r>
      <w:r w:rsidRPr="57BE9F75">
        <w:rPr>
          <w:rFonts w:eastAsia="Calibri" w:cs="Calibri"/>
          <w:color w:val="000000" w:themeColor="text1"/>
          <w:sz w:val="19"/>
          <w:szCs w:val="19"/>
        </w:rPr>
        <w:t>:</w:t>
      </w:r>
      <w:r>
        <w:tab/>
      </w:r>
      <w:r>
        <w:rPr>
          <w:rFonts w:eastAsia="Calibri" w:cs="Calibri"/>
          <w:color w:val="000000" w:themeColor="text1"/>
          <w:sz w:val="19"/>
          <w:szCs w:val="19"/>
        </w:rPr>
        <w:t>170</w:t>
      </w:r>
      <w:r w:rsidRPr="57BE9F75">
        <w:rPr>
          <w:rFonts w:eastAsia="Calibri" w:cs="Calibri"/>
          <w:color w:val="000000" w:themeColor="text1"/>
          <w:sz w:val="19"/>
          <w:szCs w:val="19"/>
        </w:rPr>
        <w:t xml:space="preserve"> mm</w:t>
      </w:r>
    </w:p>
    <w:p w14:paraId="09471301" w14:textId="77777777" w:rsidR="007A70BC" w:rsidRDefault="007A70BC" w:rsidP="007A70BC">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Pr="00994B35">
        <w:rPr>
          <w:rStyle w:val="CarMarque"/>
          <w:rFonts w:eastAsia="Calibri"/>
        </w:rPr>
        <w:t>Largo</w:t>
      </w:r>
      <w:r w:rsidRPr="57BE9F75">
        <w:rPr>
          <w:rFonts w:eastAsia="Calibri" w:cs="Calibri"/>
          <w:color w:val="000000" w:themeColor="text1"/>
          <w:sz w:val="19"/>
          <w:szCs w:val="19"/>
        </w:rPr>
        <w:t>:</w:t>
      </w:r>
      <w:r>
        <w:tab/>
      </w:r>
      <w:r w:rsidRPr="57BE9F75">
        <w:rPr>
          <w:rFonts w:eastAsia="Calibri" w:cs="Calibri"/>
          <w:color w:val="000000" w:themeColor="text1"/>
          <w:sz w:val="19"/>
          <w:szCs w:val="19"/>
        </w:rPr>
        <w:t>2</w:t>
      </w:r>
      <w:r>
        <w:rPr>
          <w:rFonts w:eastAsia="Calibri" w:cs="Calibri"/>
          <w:color w:val="000000" w:themeColor="text1"/>
          <w:sz w:val="19"/>
          <w:szCs w:val="19"/>
        </w:rPr>
        <w:t>20</w:t>
      </w:r>
      <w:r w:rsidRPr="57BE9F75">
        <w:rPr>
          <w:rFonts w:eastAsia="Calibri" w:cs="Calibri"/>
          <w:color w:val="000000" w:themeColor="text1"/>
          <w:sz w:val="19"/>
          <w:szCs w:val="19"/>
        </w:rPr>
        <w:t xml:space="preserve"> mm</w:t>
      </w:r>
    </w:p>
    <w:bookmarkEnd w:id="26"/>
    <w:p w14:paraId="5A2D7FA5" w14:textId="26F1465F" w:rsidR="009B4CB1" w:rsidRDefault="009B4CB1" w:rsidP="57BE9F75">
      <w:pPr>
        <w:tabs>
          <w:tab w:val="left" w:pos="3969"/>
        </w:tabs>
        <w:rPr>
          <w:rFonts w:eastAsia="Calibri" w:cs="Calibri"/>
          <w:color w:val="000000" w:themeColor="text1"/>
          <w:sz w:val="19"/>
          <w:szCs w:val="19"/>
          <w:lang w:val="nl-NL"/>
        </w:rPr>
      </w:pPr>
    </w:p>
    <w:p w14:paraId="58E77EE7" w14:textId="7AE16AA9"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994B35">
        <w:rPr>
          <w:rStyle w:val="CarMarque"/>
          <w:rFonts w:eastAsia="Calibri"/>
        </w:rPr>
        <w:t>Medio</w:t>
      </w:r>
      <w:r w:rsidRPr="57BE9F75">
        <w:rPr>
          <w:rFonts w:eastAsia="Calibri" w:cs="Calibri"/>
          <w:color w:val="000000" w:themeColor="text1"/>
          <w:sz w:val="19"/>
          <w:szCs w:val="19"/>
        </w:rPr>
        <w:t>:</w:t>
      </w:r>
      <w:r w:rsidR="0015158B">
        <w:tab/>
      </w:r>
      <w:r w:rsidRPr="57BE9F75">
        <w:rPr>
          <w:rFonts w:eastAsia="Calibri" w:cs="Calibri"/>
          <w:color w:val="000000" w:themeColor="text1"/>
          <w:sz w:val="19"/>
          <w:szCs w:val="19"/>
        </w:rPr>
        <w:t>1</w:t>
      </w:r>
      <w:r w:rsidR="00490543">
        <w:rPr>
          <w:rFonts w:eastAsia="Calibri" w:cs="Calibri"/>
          <w:color w:val="000000" w:themeColor="text1"/>
          <w:sz w:val="19"/>
          <w:szCs w:val="19"/>
        </w:rPr>
        <w:t>67</w:t>
      </w:r>
      <w:r w:rsidRPr="57BE9F75">
        <w:rPr>
          <w:rFonts w:eastAsia="Calibri" w:cs="Calibri"/>
          <w:color w:val="000000" w:themeColor="text1"/>
          <w:sz w:val="19"/>
          <w:szCs w:val="19"/>
        </w:rPr>
        <w:t xml:space="preserve"> mm</w:t>
      </w:r>
    </w:p>
    <w:p w14:paraId="22C892EA" w14:textId="6594012C"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994B35">
        <w:rPr>
          <w:rStyle w:val="CarMarque"/>
          <w:rFonts w:eastAsia="Calibri"/>
        </w:rPr>
        <w:t>Alto</w:t>
      </w:r>
      <w:r w:rsidR="62D0A9BB" w:rsidRPr="57BE9F75">
        <w:rPr>
          <w:rFonts w:eastAsia="Calibri" w:cs="Calibri"/>
          <w:color w:val="000000" w:themeColor="text1"/>
          <w:sz w:val="19"/>
          <w:szCs w:val="19"/>
        </w:rPr>
        <w:t>:</w:t>
      </w:r>
      <w:r w:rsidR="0015158B">
        <w:tab/>
      </w:r>
      <w:r w:rsidR="00490543">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1600F77E"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994B35">
        <w:rPr>
          <w:rStyle w:val="CarMarque"/>
          <w:rFonts w:eastAsia="Calibri"/>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490543">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60076D04" w14:textId="77777777" w:rsidR="005C604E" w:rsidRDefault="005C604E" w:rsidP="57BE9F75">
      <w:pPr>
        <w:tabs>
          <w:tab w:val="left" w:pos="3969"/>
        </w:tabs>
        <w:rPr>
          <w:rFonts w:eastAsia="Calibri" w:cs="Calibri"/>
          <w:color w:val="000000" w:themeColor="text1"/>
          <w:sz w:val="19"/>
          <w:szCs w:val="19"/>
        </w:rPr>
      </w:pPr>
    </w:p>
    <w:p w14:paraId="771E5746" w14:textId="349DA2F4" w:rsidR="009B4CB1" w:rsidRDefault="005C604E" w:rsidP="57BE9F75">
      <w:pPr>
        <w:tabs>
          <w:tab w:val="left" w:pos="3969"/>
        </w:tabs>
        <w:rPr>
          <w:rFonts w:eastAsia="Calibri" w:cs="Calibri"/>
          <w:i/>
          <w:iCs/>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r w:rsidR="007D2C38">
        <w:rPr>
          <w:rFonts w:eastAsia="Calibri" w:cs="Calibri"/>
          <w:i/>
          <w:iCs/>
          <w:color w:val="000000" w:themeColor="text1"/>
          <w:sz w:val="19"/>
          <w:szCs w:val="19"/>
        </w:rPr>
        <w:tab/>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764790">
      <w:pPr>
        <w:pStyle w:val="Kop5"/>
      </w:pPr>
      <w:r>
        <w:t xml:space="preserve">Aard van de </w:t>
      </w:r>
      <w:r w:rsidRPr="00764790">
        <w:t>overeenkomst</w:t>
      </w:r>
      <w:r>
        <w: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764790">
      <w:pPr>
        <w:pStyle w:val="Kop5"/>
      </w:pPr>
      <w:r w:rsidRPr="00764790">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675A1" w14:textId="77777777" w:rsidR="00831257" w:rsidRDefault="00831257">
      <w:r>
        <w:separator/>
      </w:r>
    </w:p>
  </w:endnote>
  <w:endnote w:type="continuationSeparator" w:id="0">
    <w:p w14:paraId="2CB13217" w14:textId="77777777" w:rsidR="00831257" w:rsidRDefault="00831257">
      <w:r>
        <w:continuationSeparator/>
      </w:r>
    </w:p>
  </w:endnote>
  <w:endnote w:type="continuationNotice" w:id="1">
    <w:p w14:paraId="0E7B1A12" w14:textId="77777777" w:rsidR="00831257" w:rsidRDefault="0083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00000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39418"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FB531" w14:textId="77777777" w:rsidR="00831257" w:rsidRDefault="00831257">
      <w:r>
        <w:separator/>
      </w:r>
    </w:p>
  </w:footnote>
  <w:footnote w:type="continuationSeparator" w:id="0">
    <w:p w14:paraId="26191B69" w14:textId="77777777" w:rsidR="00831257" w:rsidRDefault="00831257">
      <w:r>
        <w:continuationSeparator/>
      </w:r>
    </w:p>
  </w:footnote>
  <w:footnote w:type="continuationNotice" w:id="1">
    <w:p w14:paraId="4516A5BE" w14:textId="77777777" w:rsidR="00831257" w:rsidRDefault="00831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5"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6"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19"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5"/>
  </w:num>
  <w:num w:numId="4" w16cid:durableId="1163159848">
    <w:abstractNumId w:val="4"/>
  </w:num>
  <w:num w:numId="5" w16cid:durableId="1600945387">
    <w:abstractNumId w:val="14"/>
  </w:num>
  <w:num w:numId="6" w16cid:durableId="1170490245">
    <w:abstractNumId w:val="7"/>
  </w:num>
  <w:num w:numId="7" w16cid:durableId="1508328319">
    <w:abstractNumId w:val="9"/>
  </w:num>
  <w:num w:numId="8" w16cid:durableId="1903828420">
    <w:abstractNumId w:val="18"/>
  </w:num>
  <w:num w:numId="9" w16cid:durableId="1624077778">
    <w:abstractNumId w:val="12"/>
  </w:num>
  <w:num w:numId="10" w16cid:durableId="1348867173">
    <w:abstractNumId w:val="0"/>
  </w:num>
  <w:num w:numId="11" w16cid:durableId="1246575442">
    <w:abstractNumId w:val="1"/>
  </w:num>
  <w:num w:numId="12" w16cid:durableId="1096440305">
    <w:abstractNumId w:val="17"/>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0"/>
  </w:num>
  <w:num w:numId="19" w16cid:durableId="1952588259">
    <w:abstractNumId w:val="13"/>
  </w:num>
  <w:num w:numId="20" w16cid:durableId="1839926793">
    <w:abstractNumId w:val="19"/>
  </w:num>
  <w:num w:numId="21" w16cid:durableId="402290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64B7"/>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E6EF8"/>
    <w:rsid w:val="001F2558"/>
    <w:rsid w:val="0020404B"/>
    <w:rsid w:val="0020447F"/>
    <w:rsid w:val="00204812"/>
    <w:rsid w:val="00204AC1"/>
    <w:rsid w:val="00221FBF"/>
    <w:rsid w:val="00226633"/>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86903"/>
    <w:rsid w:val="00291BC7"/>
    <w:rsid w:val="00292837"/>
    <w:rsid w:val="002A4566"/>
    <w:rsid w:val="002A488C"/>
    <w:rsid w:val="002B03A9"/>
    <w:rsid w:val="002B4CF0"/>
    <w:rsid w:val="002B5172"/>
    <w:rsid w:val="002B6A97"/>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873A9"/>
    <w:rsid w:val="003945CC"/>
    <w:rsid w:val="003961B3"/>
    <w:rsid w:val="003A2980"/>
    <w:rsid w:val="003A7A29"/>
    <w:rsid w:val="003A7C53"/>
    <w:rsid w:val="003B61B7"/>
    <w:rsid w:val="003B67FB"/>
    <w:rsid w:val="003B69FE"/>
    <w:rsid w:val="003D51F0"/>
    <w:rsid w:val="003D7A73"/>
    <w:rsid w:val="003E1C7C"/>
    <w:rsid w:val="003E2506"/>
    <w:rsid w:val="003E4D55"/>
    <w:rsid w:val="003F41E4"/>
    <w:rsid w:val="004017CD"/>
    <w:rsid w:val="00402B92"/>
    <w:rsid w:val="00421ADF"/>
    <w:rsid w:val="00427EDA"/>
    <w:rsid w:val="0043005E"/>
    <w:rsid w:val="00432BD8"/>
    <w:rsid w:val="00433A78"/>
    <w:rsid w:val="00435E31"/>
    <w:rsid w:val="00443F6E"/>
    <w:rsid w:val="00444547"/>
    <w:rsid w:val="004506D8"/>
    <w:rsid w:val="0045148A"/>
    <w:rsid w:val="00454F0A"/>
    <w:rsid w:val="00456623"/>
    <w:rsid w:val="00456B5C"/>
    <w:rsid w:val="00464B32"/>
    <w:rsid w:val="00465EE4"/>
    <w:rsid w:val="0046635F"/>
    <w:rsid w:val="0046786C"/>
    <w:rsid w:val="00470D63"/>
    <w:rsid w:val="00470FA6"/>
    <w:rsid w:val="0047654A"/>
    <w:rsid w:val="004765EC"/>
    <w:rsid w:val="00477A0B"/>
    <w:rsid w:val="00482E57"/>
    <w:rsid w:val="00490543"/>
    <w:rsid w:val="00496EAC"/>
    <w:rsid w:val="004A1BBA"/>
    <w:rsid w:val="004A4F6C"/>
    <w:rsid w:val="004A6867"/>
    <w:rsid w:val="004C5DC0"/>
    <w:rsid w:val="004C6948"/>
    <w:rsid w:val="004C6B46"/>
    <w:rsid w:val="004D24E1"/>
    <w:rsid w:val="004D61BA"/>
    <w:rsid w:val="004E1DB9"/>
    <w:rsid w:val="004E20C9"/>
    <w:rsid w:val="004E5677"/>
    <w:rsid w:val="004E6D89"/>
    <w:rsid w:val="004E7513"/>
    <w:rsid w:val="004E7860"/>
    <w:rsid w:val="004F46BC"/>
    <w:rsid w:val="004F6EE4"/>
    <w:rsid w:val="00502063"/>
    <w:rsid w:val="005031B4"/>
    <w:rsid w:val="005053C9"/>
    <w:rsid w:val="00507846"/>
    <w:rsid w:val="005170F4"/>
    <w:rsid w:val="005219D0"/>
    <w:rsid w:val="0054543C"/>
    <w:rsid w:val="005469A2"/>
    <w:rsid w:val="00550B33"/>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96FCF"/>
    <w:rsid w:val="005A3032"/>
    <w:rsid w:val="005B638A"/>
    <w:rsid w:val="005B7C70"/>
    <w:rsid w:val="005C3883"/>
    <w:rsid w:val="005C38C5"/>
    <w:rsid w:val="005C4096"/>
    <w:rsid w:val="005C4409"/>
    <w:rsid w:val="005C47BA"/>
    <w:rsid w:val="005C604E"/>
    <w:rsid w:val="005D4123"/>
    <w:rsid w:val="005D6060"/>
    <w:rsid w:val="005D77D6"/>
    <w:rsid w:val="005E0E68"/>
    <w:rsid w:val="005E236A"/>
    <w:rsid w:val="005E4754"/>
    <w:rsid w:val="005E675D"/>
    <w:rsid w:val="005F666D"/>
    <w:rsid w:val="005F7331"/>
    <w:rsid w:val="005F7CEB"/>
    <w:rsid w:val="006018A4"/>
    <w:rsid w:val="00602B37"/>
    <w:rsid w:val="00603060"/>
    <w:rsid w:val="00605168"/>
    <w:rsid w:val="00611903"/>
    <w:rsid w:val="006168D9"/>
    <w:rsid w:val="00617D7F"/>
    <w:rsid w:val="0063304B"/>
    <w:rsid w:val="0063441A"/>
    <w:rsid w:val="00634762"/>
    <w:rsid w:val="006354A1"/>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C44"/>
    <w:rsid w:val="006C7820"/>
    <w:rsid w:val="006C7CAA"/>
    <w:rsid w:val="006D1BE5"/>
    <w:rsid w:val="006D281E"/>
    <w:rsid w:val="006F13B2"/>
    <w:rsid w:val="006F2262"/>
    <w:rsid w:val="006F4025"/>
    <w:rsid w:val="007012A5"/>
    <w:rsid w:val="00702A7D"/>
    <w:rsid w:val="007049DD"/>
    <w:rsid w:val="00705CAE"/>
    <w:rsid w:val="0071159F"/>
    <w:rsid w:val="00713596"/>
    <w:rsid w:val="007143AC"/>
    <w:rsid w:val="0071738A"/>
    <w:rsid w:val="0072049F"/>
    <w:rsid w:val="007211F6"/>
    <w:rsid w:val="0072211D"/>
    <w:rsid w:val="007224F2"/>
    <w:rsid w:val="00722D02"/>
    <w:rsid w:val="00725B2E"/>
    <w:rsid w:val="00725F5B"/>
    <w:rsid w:val="00726F18"/>
    <w:rsid w:val="00731336"/>
    <w:rsid w:val="00737663"/>
    <w:rsid w:val="00743019"/>
    <w:rsid w:val="007467AD"/>
    <w:rsid w:val="00747596"/>
    <w:rsid w:val="00747D58"/>
    <w:rsid w:val="00762B69"/>
    <w:rsid w:val="0076400D"/>
    <w:rsid w:val="00764790"/>
    <w:rsid w:val="007663BA"/>
    <w:rsid w:val="007755B2"/>
    <w:rsid w:val="007824DE"/>
    <w:rsid w:val="0078694E"/>
    <w:rsid w:val="00790F34"/>
    <w:rsid w:val="00791A48"/>
    <w:rsid w:val="007A3C89"/>
    <w:rsid w:val="007A52A0"/>
    <w:rsid w:val="007A70BC"/>
    <w:rsid w:val="007B19EF"/>
    <w:rsid w:val="007C7954"/>
    <w:rsid w:val="007C79A5"/>
    <w:rsid w:val="007D1AB2"/>
    <w:rsid w:val="007D2C38"/>
    <w:rsid w:val="007D45EA"/>
    <w:rsid w:val="007E0DB4"/>
    <w:rsid w:val="007E2E2D"/>
    <w:rsid w:val="007F2E84"/>
    <w:rsid w:val="007F3E75"/>
    <w:rsid w:val="007F4004"/>
    <w:rsid w:val="007F5BF2"/>
    <w:rsid w:val="007F6FEB"/>
    <w:rsid w:val="00800B90"/>
    <w:rsid w:val="0080180C"/>
    <w:rsid w:val="0081343E"/>
    <w:rsid w:val="008162F7"/>
    <w:rsid w:val="008223D9"/>
    <w:rsid w:val="00826485"/>
    <w:rsid w:val="00831257"/>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11456"/>
    <w:rsid w:val="0091271D"/>
    <w:rsid w:val="00915E83"/>
    <w:rsid w:val="00917DC2"/>
    <w:rsid w:val="00923947"/>
    <w:rsid w:val="00923B5C"/>
    <w:rsid w:val="00927707"/>
    <w:rsid w:val="00930A05"/>
    <w:rsid w:val="00931DFE"/>
    <w:rsid w:val="00946231"/>
    <w:rsid w:val="00952BB5"/>
    <w:rsid w:val="00957419"/>
    <w:rsid w:val="009576A9"/>
    <w:rsid w:val="00964D48"/>
    <w:rsid w:val="0096514D"/>
    <w:rsid w:val="0097061E"/>
    <w:rsid w:val="00974B37"/>
    <w:rsid w:val="00981727"/>
    <w:rsid w:val="00981AF9"/>
    <w:rsid w:val="00986423"/>
    <w:rsid w:val="00986746"/>
    <w:rsid w:val="00986A81"/>
    <w:rsid w:val="00991956"/>
    <w:rsid w:val="00992F01"/>
    <w:rsid w:val="00994B35"/>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A02013"/>
    <w:rsid w:val="00A061A3"/>
    <w:rsid w:val="00A11AF0"/>
    <w:rsid w:val="00A145A1"/>
    <w:rsid w:val="00A20E89"/>
    <w:rsid w:val="00A21641"/>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203BD"/>
    <w:rsid w:val="00B21708"/>
    <w:rsid w:val="00B23838"/>
    <w:rsid w:val="00B24D93"/>
    <w:rsid w:val="00B32FBE"/>
    <w:rsid w:val="00B33F88"/>
    <w:rsid w:val="00B4255E"/>
    <w:rsid w:val="00B461DC"/>
    <w:rsid w:val="00B46344"/>
    <w:rsid w:val="00B463BC"/>
    <w:rsid w:val="00B61F6D"/>
    <w:rsid w:val="00B7224D"/>
    <w:rsid w:val="00B73EE9"/>
    <w:rsid w:val="00B7464F"/>
    <w:rsid w:val="00B84255"/>
    <w:rsid w:val="00B84819"/>
    <w:rsid w:val="00B94193"/>
    <w:rsid w:val="00BA44C8"/>
    <w:rsid w:val="00BA5081"/>
    <w:rsid w:val="00BB1F06"/>
    <w:rsid w:val="00BB48CA"/>
    <w:rsid w:val="00BB555A"/>
    <w:rsid w:val="00BB5B7E"/>
    <w:rsid w:val="00BB6EF8"/>
    <w:rsid w:val="00BC18C5"/>
    <w:rsid w:val="00BC2B73"/>
    <w:rsid w:val="00BC40B2"/>
    <w:rsid w:val="00BD36B5"/>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6280"/>
    <w:rsid w:val="00C26DA9"/>
    <w:rsid w:val="00C319F4"/>
    <w:rsid w:val="00C36D66"/>
    <w:rsid w:val="00C43F90"/>
    <w:rsid w:val="00C538B7"/>
    <w:rsid w:val="00C55B56"/>
    <w:rsid w:val="00C56339"/>
    <w:rsid w:val="00C57DC9"/>
    <w:rsid w:val="00C6378F"/>
    <w:rsid w:val="00C66230"/>
    <w:rsid w:val="00C70BC8"/>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4813"/>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6FD7"/>
    <w:rsid w:val="00DC0316"/>
    <w:rsid w:val="00DC1584"/>
    <w:rsid w:val="00DC2B0D"/>
    <w:rsid w:val="00DC3629"/>
    <w:rsid w:val="00DC6B6A"/>
    <w:rsid w:val="00DE0C13"/>
    <w:rsid w:val="00DE5ECC"/>
    <w:rsid w:val="00DE67C4"/>
    <w:rsid w:val="00E031D8"/>
    <w:rsid w:val="00E050E8"/>
    <w:rsid w:val="00E0690D"/>
    <w:rsid w:val="00E070A5"/>
    <w:rsid w:val="00E127A9"/>
    <w:rsid w:val="00E2261E"/>
    <w:rsid w:val="00E2369F"/>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9130D"/>
    <w:rsid w:val="00E92DE3"/>
    <w:rsid w:val="00E9477F"/>
    <w:rsid w:val="00E976F4"/>
    <w:rsid w:val="00E97C1B"/>
    <w:rsid w:val="00EA2C5E"/>
    <w:rsid w:val="00EA62EA"/>
    <w:rsid w:val="00EB53D2"/>
    <w:rsid w:val="00EC0B26"/>
    <w:rsid w:val="00EC4D27"/>
    <w:rsid w:val="00EC70CD"/>
    <w:rsid w:val="00EC7830"/>
    <w:rsid w:val="00ED3192"/>
    <w:rsid w:val="00ED61AF"/>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377A5"/>
    <w:rsid w:val="00F410D7"/>
    <w:rsid w:val="00F429C2"/>
    <w:rsid w:val="00F46719"/>
    <w:rsid w:val="00F47125"/>
    <w:rsid w:val="00F507DC"/>
    <w:rsid w:val="00F51CA3"/>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E6EF8"/>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specs2008.dotm</Template>
  <TotalTime>7</TotalTime>
  <Pages>3</Pages>
  <Words>904</Words>
  <Characters>4972</Characters>
  <Application>Microsoft Office Word</Application>
  <DocSecurity>0</DocSecurity>
  <Lines>41</Lines>
  <Paragraphs>11</Paragraphs>
  <ScaleCrop>false</ScaleCrop>
  <Company>CAAA vzw</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12</cp:revision>
  <cp:lastPrinted>2022-03-04T12:10:00Z</cp:lastPrinted>
  <dcterms:created xsi:type="dcterms:W3CDTF">2024-08-29T12:52:00Z</dcterms:created>
  <dcterms:modified xsi:type="dcterms:W3CDTF">2024-09-05T09:04:00Z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