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41C8709" w:rsidR="00C63555" w:rsidRPr="007460C7" w:rsidRDefault="008A2A2A" w:rsidP="00C63555">
      <w:pPr>
        <w:pStyle w:val="Kop1"/>
        <w:rPr>
          <w:lang w:val="en-US"/>
        </w:rPr>
      </w:pPr>
      <w:proofErr w:type="spellStart"/>
      <w:r>
        <w:rPr>
          <w:lang w:val="en-US"/>
        </w:rPr>
        <w:t>Zonweringsysteem</w:t>
      </w:r>
      <w:proofErr w:type="spellEnd"/>
      <w:r w:rsidR="007460C7">
        <w:rPr>
          <w:lang w:val="en-US"/>
        </w:rPr>
        <w:br/>
        <w:t>D</w:t>
      </w:r>
      <w:r w:rsidR="00C63555" w:rsidRPr="007460C7">
        <w:rPr>
          <w:lang w:val="en-US"/>
        </w:rPr>
        <w:t>UCO Ventilation &amp; Sun Control</w:t>
      </w:r>
      <w:r w:rsidR="001D6DEB" w:rsidRPr="007460C7">
        <w:rPr>
          <w:lang w:val="en-US"/>
        </w:rPr>
        <w:br/>
      </w:r>
      <w:proofErr w:type="spellStart"/>
      <w:r w:rsidR="00C63555" w:rsidRPr="007460C7">
        <w:rPr>
          <w:lang w:val="en-US"/>
        </w:rPr>
        <w:t>Duco</w:t>
      </w:r>
      <w:r>
        <w:rPr>
          <w:lang w:val="en-US"/>
        </w:rPr>
        <w:t>Sun</w:t>
      </w:r>
      <w:proofErr w:type="spellEnd"/>
      <w:r>
        <w:rPr>
          <w:lang w:val="en-US"/>
        </w:rPr>
        <w:t xml:space="preserve"> Cubic 100</w:t>
      </w:r>
      <w:r w:rsidR="00DB00A7">
        <w:rPr>
          <w:lang w:val="en-US"/>
        </w:rPr>
        <w:t>x37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Unifit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8CCB5CA" w14:textId="26FD63F1" w:rsidR="003805FC" w:rsidRDefault="003805FC" w:rsidP="003805FC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 uit aluminium. De lamellen worden ter plaatse in de draagconstructie gemonteerd (horizontaal of verticaal). De</w:t>
      </w:r>
      <w:r w:rsidR="0088235F">
        <w:rPr>
          <w:rFonts w:ascii="Arial" w:eastAsiaTheme="minorHAnsi" w:hAnsi="Arial" w:cstheme="minorBidi"/>
          <w:shd w:val="clear" w:color="auto" w:fill="FFFFFF"/>
          <w:lang w:val="nl-BE"/>
        </w:rPr>
        <w:t>ze variant van de Cubic</w:t>
      </w:r>
      <w:r w:rsidR="006B555F">
        <w:rPr>
          <w:rFonts w:ascii="Arial" w:eastAsiaTheme="minorHAnsi" w:hAnsi="Arial" w:cstheme="minorBidi"/>
          <w:shd w:val="clear" w:color="auto" w:fill="FFFFFF"/>
          <w:lang w:val="nl-BE"/>
        </w:rPr>
        <w:t> </w:t>
      </w:r>
      <w:r w:rsidR="0088235F">
        <w:rPr>
          <w:rFonts w:ascii="Arial" w:eastAsiaTheme="minorHAnsi" w:hAnsi="Arial" w:cstheme="minorBidi"/>
          <w:shd w:val="clear" w:color="auto" w:fill="FFFFFF"/>
          <w:lang w:val="nl-BE"/>
        </w:rPr>
        <w:t>100 lamel heeft een breedte van 37 mm. De lamellen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onder een vaste hellingshoek van 0° geplaatst met een ‘</w:t>
      </w:r>
      <w:proofErr w:type="spellStart"/>
      <w:r>
        <w:rPr>
          <w:rFonts w:ascii="Arial" w:eastAsiaTheme="minorHAnsi" w:hAnsi="Arial" w:cstheme="minorBidi"/>
          <w:shd w:val="clear" w:color="auto" w:fill="FFFFFF"/>
          <w:lang w:val="nl-BE"/>
        </w:rPr>
        <w:t>Unifit</w:t>
      </w:r>
      <w:proofErr w:type="spellEnd"/>
      <w:r>
        <w:rPr>
          <w:rFonts w:ascii="Arial" w:eastAsiaTheme="minorHAnsi" w:hAnsi="Arial" w:cstheme="minorBidi"/>
          <w:shd w:val="clear" w:color="auto" w:fill="FFFFFF"/>
          <w:lang w:val="nl-BE"/>
        </w:rPr>
        <w:t>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674BA24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100</w:t>
      </w:r>
      <w:r w:rsidR="00C21C3F">
        <w:rPr>
          <w:lang w:val="en-US"/>
        </w:rPr>
        <w:t>x37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02178B94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  <w:t>1</w:t>
      </w:r>
      <w:r w:rsidR="00A545B6">
        <w:t>00</w:t>
      </w:r>
      <w:r>
        <w:t> mm</w:t>
      </w:r>
    </w:p>
    <w:p w14:paraId="7F9E48FB" w14:textId="5C99452F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DB00A7">
        <w:t>37</w:t>
      </w:r>
      <w:r w:rsidR="001618AE">
        <w:t> mm</w:t>
      </w:r>
    </w:p>
    <w:p w14:paraId="5575FD53" w14:textId="3A969A7F" w:rsidR="009F3887" w:rsidRDefault="00DD4D18" w:rsidP="006A026B">
      <w:pPr>
        <w:pStyle w:val="Kop3"/>
      </w:pPr>
      <w:r>
        <w:t>Beugel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104949D1" w:rsidR="009F3887" w:rsidRDefault="00ED42E3" w:rsidP="009F3887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9F3887">
        <w:t>0°</w:t>
      </w:r>
    </w:p>
    <w:p w14:paraId="62A574BD" w14:textId="396A45DC" w:rsidR="008366A1" w:rsidRPr="00EB4ABA" w:rsidRDefault="008366A1" w:rsidP="009F3887">
      <w:pPr>
        <w:pStyle w:val="Lijstalinea"/>
        <w:numPr>
          <w:ilvl w:val="0"/>
          <w:numId w:val="24"/>
        </w:numPr>
      </w:pPr>
      <w:r w:rsidRPr="00EB4ABA">
        <w:t>Hoogte</w:t>
      </w:r>
      <w:r w:rsidRPr="00EB4ABA">
        <w:tab/>
      </w:r>
      <w:r w:rsidRPr="00EB4ABA">
        <w:tab/>
        <w:t>100 mm</w:t>
      </w:r>
    </w:p>
    <w:p w14:paraId="7A5DF44B" w14:textId="17E6D364" w:rsidR="00DA0288" w:rsidRPr="00E75F90" w:rsidRDefault="00DA0288" w:rsidP="009F3887">
      <w:pPr>
        <w:pStyle w:val="Lijstalinea"/>
        <w:numPr>
          <w:ilvl w:val="0"/>
          <w:numId w:val="24"/>
        </w:numPr>
      </w:pPr>
      <w:r w:rsidRPr="00E75F90">
        <w:t>Breedte</w:t>
      </w:r>
      <w:r w:rsidRPr="00E75F90">
        <w:tab/>
      </w:r>
      <w:r w:rsidRPr="00E75F90">
        <w:tab/>
      </w:r>
      <w:r w:rsidR="00A62DD3" w:rsidRPr="00E75F90">
        <w:t>40</w:t>
      </w:r>
      <w:r w:rsidRPr="00E75F90">
        <w:t> mm</w:t>
      </w:r>
    </w:p>
    <w:p w14:paraId="43F353F6" w14:textId="285E3AD0" w:rsidR="00DD4D18" w:rsidRDefault="00DD4D18" w:rsidP="00CF5342">
      <w:pPr>
        <w:pStyle w:val="Kop3"/>
      </w:pPr>
      <w:r>
        <w:t>Bevestiging lamel</w:t>
      </w:r>
    </w:p>
    <w:p w14:paraId="0FAD0234" w14:textId="77777777" w:rsidR="000E41DD" w:rsidRPr="00DD01CB" w:rsidRDefault="000E41DD" w:rsidP="000E41DD">
      <w:pPr>
        <w:pStyle w:val="Lijstalinea"/>
        <w:numPr>
          <w:ilvl w:val="0"/>
          <w:numId w:val="24"/>
        </w:numPr>
      </w:pPr>
      <w:r w:rsidRPr="00DD01CB">
        <w:t xml:space="preserve">2 </w:t>
      </w:r>
      <w:r>
        <w:t xml:space="preserve">x </w:t>
      </w:r>
      <w:proofErr w:type="spellStart"/>
      <w:r w:rsidRPr="00DD01CB">
        <w:t>zelfborende</w:t>
      </w:r>
      <w:proofErr w:type="spellEnd"/>
      <w:r w:rsidRPr="00DD01CB">
        <w:t xml:space="preserve"> schroe</w:t>
      </w:r>
      <w:r>
        <w:t>f</w:t>
      </w:r>
      <w:r w:rsidRPr="00DD01CB">
        <w:t xml:space="preserve"> </w:t>
      </w:r>
      <w:r>
        <w:t xml:space="preserve">DIN 7504-O </w:t>
      </w:r>
      <w:r w:rsidRPr="00DD01CB">
        <w:t>Ø 4,8 x 16</w:t>
      </w:r>
    </w:p>
    <w:p w14:paraId="2874E28D" w14:textId="3EB1BED9" w:rsidR="00CF5342" w:rsidRDefault="00CF5342" w:rsidP="00CF5342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5A55E5" w14:paraId="09C510D7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7A65CAB" w14:textId="77777777" w:rsidR="005A55E5" w:rsidRPr="00582691" w:rsidRDefault="005A55E5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743E014E" w14:textId="77777777" w:rsidR="005A55E5" w:rsidRPr="002E58AD" w:rsidRDefault="005A55E5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5A55E5" w14:paraId="54BB2D04" w14:textId="77777777" w:rsidTr="00FE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823B330" w14:textId="77777777" w:rsidR="005A55E5" w:rsidRPr="00107CF0" w:rsidRDefault="005A55E5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1DD1185A" w14:textId="77777777" w:rsidR="005A55E5" w:rsidRPr="005A55E5" w:rsidRDefault="005A55E5" w:rsidP="005A55E5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6FD836CC" w14:textId="52E24A98" w:rsidR="005A55E5" w:rsidRPr="005A55E5" w:rsidRDefault="005A55E5" w:rsidP="005A55E5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5A55E5" w14:paraId="018FC68F" w14:textId="77777777" w:rsidTr="003955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BBAC480" w14:textId="77777777" w:rsidR="005A55E5" w:rsidRPr="00107CF0" w:rsidRDefault="005A55E5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262B576" w14:textId="77777777" w:rsidR="005A55E5" w:rsidRDefault="005A55E5" w:rsidP="005A55E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7FD848F4" w14:textId="77777777" w:rsidR="005A55E5" w:rsidRDefault="005A55E5" w:rsidP="005A55E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2F3E3BFB" w14:textId="46B0E169" w:rsidR="005A55E5" w:rsidRPr="005A55E5" w:rsidRDefault="005A55E5" w:rsidP="005A55E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D6DBE03" w14:textId="474DE6B9" w:rsidR="00DD1EB3" w:rsidRDefault="006D5320" w:rsidP="00DD1EB3">
      <w:pPr>
        <w:pStyle w:val="Lijstalinea"/>
        <w:numPr>
          <w:ilvl w:val="1"/>
          <w:numId w:val="23"/>
        </w:numPr>
        <w:rPr>
          <w:lang w:val="de-DE"/>
        </w:rPr>
      </w:pPr>
      <w:r w:rsidRPr="00DD1EB3">
        <w:rPr>
          <w:lang w:val="de-DE"/>
        </w:rPr>
        <w:t>Aluminium AlMg3</w:t>
      </w:r>
      <w:r w:rsidR="00CF1E46" w:rsidRPr="00DD1EB3">
        <w:rPr>
          <w:lang w:val="de-DE"/>
        </w:rPr>
        <w:t xml:space="preserve">, </w:t>
      </w:r>
      <w:proofErr w:type="spellStart"/>
      <w:r w:rsidR="00CF1E46" w:rsidRPr="00DD1EB3">
        <w:rPr>
          <w:lang w:val="de-DE"/>
        </w:rPr>
        <w:t>gelaserd</w:t>
      </w:r>
      <w:proofErr w:type="spellEnd"/>
      <w:r w:rsidR="00CF1E46" w:rsidRPr="00DD1EB3">
        <w:rPr>
          <w:lang w:val="de-DE"/>
        </w:rPr>
        <w:t xml:space="preserve">, 3 mm </w:t>
      </w:r>
      <w:proofErr w:type="spellStart"/>
      <w:r w:rsidR="00CF1E46" w:rsidRPr="00DD1EB3">
        <w:rPr>
          <w:lang w:val="de-DE"/>
        </w:rPr>
        <w:t>dik</w:t>
      </w:r>
      <w:proofErr w:type="spellEnd"/>
    </w:p>
    <w:p w14:paraId="57E5DDB5" w14:textId="77777777" w:rsidR="00DD1EB3" w:rsidRDefault="00DD1EB3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3EFA158C" w14:textId="65D3CBD1" w:rsidR="00DD1EB3" w:rsidRPr="00DD1EB3" w:rsidRDefault="00DD1EB3" w:rsidP="00DD1EB3">
      <w:pPr>
        <w:pStyle w:val="Kop3"/>
      </w:pPr>
      <w:r>
        <w:t>Lamel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24938B59" w:rsidR="00C63555" w:rsidRDefault="00C63555" w:rsidP="00C63555">
      <w:pPr>
        <w:pStyle w:val="Lijstalinea"/>
        <w:ind w:left="2832"/>
      </w:pPr>
      <w:r>
        <w:t>Profieldikte: min. 1,</w:t>
      </w:r>
      <w:r w:rsidR="007B153D">
        <w:t>7</w:t>
      </w:r>
      <w:r w:rsidR="00E16466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0732510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E16466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5A97AA47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E16466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E736ADB" w14:textId="0E43A0D6" w:rsidR="00DD1EB3" w:rsidRDefault="00DD1EB3" w:rsidP="00DD1EB3">
      <w:pPr>
        <w:pStyle w:val="Kop3"/>
      </w:pPr>
      <w:r>
        <w:t>Beugel</w:t>
      </w:r>
    </w:p>
    <w:p w14:paraId="6B702CD3" w14:textId="0C0B3804" w:rsidR="00DD1EB3" w:rsidRDefault="00DD1EB3" w:rsidP="00DD1EB3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E16466">
        <w:t> </w:t>
      </w:r>
      <w:r>
        <w:t>573-3)</w:t>
      </w:r>
    </w:p>
    <w:p w14:paraId="184EC1ED" w14:textId="77777777" w:rsidR="00DD1EB3" w:rsidRDefault="00DD1EB3" w:rsidP="00DD1EB3">
      <w:pPr>
        <w:pStyle w:val="Lijstalinea"/>
        <w:numPr>
          <w:ilvl w:val="0"/>
          <w:numId w:val="20"/>
        </w:numPr>
      </w:pPr>
      <w:r>
        <w:t>Afwerking</w:t>
      </w:r>
    </w:p>
    <w:p w14:paraId="6192C9FD" w14:textId="700EF220" w:rsidR="00DD1EB3" w:rsidRDefault="00DD1EB3" w:rsidP="00DD1EB3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E16466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6C16" w14:textId="77777777" w:rsidR="00A37783" w:rsidRDefault="00A37783" w:rsidP="00584936">
      <w:pPr>
        <w:spacing w:after="0" w:line="240" w:lineRule="auto"/>
      </w:pPr>
      <w:r>
        <w:separator/>
      </w:r>
    </w:p>
  </w:endnote>
  <w:endnote w:type="continuationSeparator" w:id="0">
    <w:p w14:paraId="7CE1BF05" w14:textId="77777777" w:rsidR="00A37783" w:rsidRDefault="00A37783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5F8C" w14:textId="77777777" w:rsidR="00A37783" w:rsidRDefault="00A37783" w:rsidP="00584936">
      <w:pPr>
        <w:spacing w:after="0" w:line="240" w:lineRule="auto"/>
      </w:pPr>
      <w:r>
        <w:separator/>
      </w:r>
    </w:p>
  </w:footnote>
  <w:footnote w:type="continuationSeparator" w:id="0">
    <w:p w14:paraId="6E517BB4" w14:textId="77777777" w:rsidR="00A37783" w:rsidRDefault="00A37783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E69C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E69C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E69C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EE7CCA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E41DD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17C1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F3231"/>
    <w:rsid w:val="002F7AB6"/>
    <w:rsid w:val="00306BA4"/>
    <w:rsid w:val="0034129C"/>
    <w:rsid w:val="00355C3C"/>
    <w:rsid w:val="0036316A"/>
    <w:rsid w:val="00364575"/>
    <w:rsid w:val="00364DCE"/>
    <w:rsid w:val="003741A2"/>
    <w:rsid w:val="003805FC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66D0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634FC"/>
    <w:rsid w:val="00583A73"/>
    <w:rsid w:val="00584936"/>
    <w:rsid w:val="005950EA"/>
    <w:rsid w:val="005A55E5"/>
    <w:rsid w:val="005C0FF6"/>
    <w:rsid w:val="005C1A0F"/>
    <w:rsid w:val="005C3A68"/>
    <w:rsid w:val="005F05CA"/>
    <w:rsid w:val="00607025"/>
    <w:rsid w:val="00632F30"/>
    <w:rsid w:val="00642002"/>
    <w:rsid w:val="00642AFD"/>
    <w:rsid w:val="00685BAE"/>
    <w:rsid w:val="00685C6F"/>
    <w:rsid w:val="00694699"/>
    <w:rsid w:val="006A026B"/>
    <w:rsid w:val="006B03E9"/>
    <w:rsid w:val="006B555F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60121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66A1"/>
    <w:rsid w:val="00837BC1"/>
    <w:rsid w:val="00843129"/>
    <w:rsid w:val="00850911"/>
    <w:rsid w:val="00864FF6"/>
    <w:rsid w:val="00870E1B"/>
    <w:rsid w:val="0088235F"/>
    <w:rsid w:val="008831B5"/>
    <w:rsid w:val="008A2A2A"/>
    <w:rsid w:val="008B3288"/>
    <w:rsid w:val="008C15DC"/>
    <w:rsid w:val="008D1CFA"/>
    <w:rsid w:val="008E518E"/>
    <w:rsid w:val="008F001D"/>
    <w:rsid w:val="008F4242"/>
    <w:rsid w:val="00901341"/>
    <w:rsid w:val="00913620"/>
    <w:rsid w:val="00915D2C"/>
    <w:rsid w:val="00937C56"/>
    <w:rsid w:val="00940DD1"/>
    <w:rsid w:val="009532FF"/>
    <w:rsid w:val="009604A4"/>
    <w:rsid w:val="009A17EA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3E7A"/>
    <w:rsid w:val="00A37783"/>
    <w:rsid w:val="00A545B6"/>
    <w:rsid w:val="00A62DD3"/>
    <w:rsid w:val="00A7521E"/>
    <w:rsid w:val="00A769DD"/>
    <w:rsid w:val="00A83EF0"/>
    <w:rsid w:val="00A968CC"/>
    <w:rsid w:val="00AB1051"/>
    <w:rsid w:val="00AC78B7"/>
    <w:rsid w:val="00AD7489"/>
    <w:rsid w:val="00AE28F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E643D"/>
    <w:rsid w:val="00BF25C6"/>
    <w:rsid w:val="00C06BE8"/>
    <w:rsid w:val="00C112A3"/>
    <w:rsid w:val="00C14EE5"/>
    <w:rsid w:val="00C21C3F"/>
    <w:rsid w:val="00C25E4C"/>
    <w:rsid w:val="00C26544"/>
    <w:rsid w:val="00C63555"/>
    <w:rsid w:val="00C679A4"/>
    <w:rsid w:val="00C717B3"/>
    <w:rsid w:val="00C76EBD"/>
    <w:rsid w:val="00CB5A3D"/>
    <w:rsid w:val="00CC2F8A"/>
    <w:rsid w:val="00CD5940"/>
    <w:rsid w:val="00CD65E4"/>
    <w:rsid w:val="00CE2106"/>
    <w:rsid w:val="00CF1E46"/>
    <w:rsid w:val="00CF5342"/>
    <w:rsid w:val="00D0178E"/>
    <w:rsid w:val="00D07B94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0A7"/>
    <w:rsid w:val="00DB6004"/>
    <w:rsid w:val="00DD1EB3"/>
    <w:rsid w:val="00DD23F1"/>
    <w:rsid w:val="00DD4D18"/>
    <w:rsid w:val="00DE212D"/>
    <w:rsid w:val="00DF4675"/>
    <w:rsid w:val="00DF66DF"/>
    <w:rsid w:val="00E16466"/>
    <w:rsid w:val="00E25306"/>
    <w:rsid w:val="00E319C8"/>
    <w:rsid w:val="00E42153"/>
    <w:rsid w:val="00E623A1"/>
    <w:rsid w:val="00E72991"/>
    <w:rsid w:val="00E75F90"/>
    <w:rsid w:val="00EA1A34"/>
    <w:rsid w:val="00EA3BDC"/>
    <w:rsid w:val="00EB4ABA"/>
    <w:rsid w:val="00EB4B41"/>
    <w:rsid w:val="00EC6E2F"/>
    <w:rsid w:val="00ED011E"/>
    <w:rsid w:val="00ED42E3"/>
    <w:rsid w:val="00EF0878"/>
    <w:rsid w:val="00F01670"/>
    <w:rsid w:val="00F136BB"/>
    <w:rsid w:val="00F2158A"/>
    <w:rsid w:val="00F310BC"/>
    <w:rsid w:val="00F310D0"/>
    <w:rsid w:val="00F3167A"/>
    <w:rsid w:val="00F51EBA"/>
    <w:rsid w:val="00F67EC1"/>
    <w:rsid w:val="00FB01E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5A55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27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31</cp:revision>
  <cp:lastPrinted>2016-03-07T09:51:00Z</cp:lastPrinted>
  <dcterms:created xsi:type="dcterms:W3CDTF">2025-01-16T14:32:00Z</dcterms:created>
  <dcterms:modified xsi:type="dcterms:W3CDTF">2025-02-27T13:45:00Z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