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9AB4950" w:rsidR="00C63555" w:rsidRPr="00B34FF4" w:rsidRDefault="008A2A2A" w:rsidP="00C63555">
      <w:pPr>
        <w:pStyle w:val="Kop1"/>
        <w:rPr>
          <w:lang w:val="fr-FR"/>
        </w:rPr>
      </w:pPr>
      <w:proofErr w:type="spellStart"/>
      <w:r w:rsidRPr="00B34FF4">
        <w:rPr>
          <w:lang w:val="fr-FR"/>
        </w:rPr>
        <w:t>Zonweringsysteem</w:t>
      </w:r>
      <w:proofErr w:type="spellEnd"/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proofErr w:type="spellStart"/>
      <w:r w:rsidR="00C63555" w:rsidRPr="00B34FF4">
        <w:rPr>
          <w:lang w:val="fr-FR"/>
        </w:rPr>
        <w:t>Duco</w:t>
      </w:r>
      <w:r w:rsidRPr="00B34FF4">
        <w:rPr>
          <w:lang w:val="fr-FR"/>
        </w:rPr>
        <w:t>Sun</w:t>
      </w:r>
      <w:proofErr w:type="spellEnd"/>
      <w:r w:rsidRPr="00B34FF4">
        <w:rPr>
          <w:lang w:val="fr-FR"/>
        </w:rPr>
        <w:t xml:space="preserve"> </w:t>
      </w:r>
      <w:proofErr w:type="spellStart"/>
      <w:r w:rsidR="00B34FF4" w:rsidRPr="00B34FF4">
        <w:rPr>
          <w:lang w:val="fr-FR"/>
        </w:rPr>
        <w:t>Cubic</w:t>
      </w:r>
      <w:proofErr w:type="spellEnd"/>
      <w:r w:rsidRPr="00B34FF4">
        <w:rPr>
          <w:lang w:val="fr-FR"/>
        </w:rPr>
        <w:t xml:space="preserve"> 1</w:t>
      </w:r>
      <w:r w:rsidR="00403B2B">
        <w:rPr>
          <w:lang w:val="fr-FR"/>
        </w:rPr>
        <w:t>4</w:t>
      </w:r>
      <w:r w:rsidRPr="00B34FF4">
        <w:rPr>
          <w:lang w:val="fr-FR"/>
        </w:rPr>
        <w:t xml:space="preserve">0 </w:t>
      </w:r>
      <w:proofErr w:type="spellStart"/>
      <w:r w:rsidR="00772F9B">
        <w:rPr>
          <w:lang w:val="fr-FR"/>
        </w:rPr>
        <w:t>Tussenliggend</w:t>
      </w:r>
      <w:proofErr w:type="spellEnd"/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41F2F628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3408DA">
        <w:rPr>
          <w:rFonts w:ascii="Arial" w:eastAsiaTheme="minorHAnsi" w:hAnsi="Arial" w:cstheme="minorBidi"/>
          <w:shd w:val="clear" w:color="auto" w:fill="FFFFFF"/>
          <w:lang w:val="nl-BE"/>
        </w:rPr>
        <w:t>De lamellen worden tussen verzamelplaten bevestigd, waardoor een module ontstaat. Deze modules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2B28A5D6" w:rsidR="00082990" w:rsidRPr="004102FC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4102FC">
        <w:rPr>
          <w:lang w:val="en-US"/>
        </w:rPr>
        <w:t>Type</w:t>
      </w:r>
      <w:r w:rsidR="00C63555" w:rsidRPr="004102FC">
        <w:rPr>
          <w:lang w:val="en-US"/>
        </w:rPr>
        <w:t xml:space="preserve"> </w:t>
      </w:r>
      <w:proofErr w:type="spellStart"/>
      <w:r w:rsidR="00C63555" w:rsidRPr="004102FC">
        <w:rPr>
          <w:lang w:val="en-US"/>
        </w:rPr>
        <w:t>lamel</w:t>
      </w:r>
      <w:proofErr w:type="spellEnd"/>
      <w:r w:rsidR="00C63555" w:rsidRPr="004102FC">
        <w:rPr>
          <w:lang w:val="en-US"/>
        </w:rPr>
        <w:tab/>
      </w:r>
      <w:r w:rsidR="00C63555" w:rsidRPr="004102FC">
        <w:rPr>
          <w:lang w:val="en-US"/>
        </w:rPr>
        <w:tab/>
      </w:r>
      <w:r w:rsidR="00B44488" w:rsidRPr="004102FC">
        <w:rPr>
          <w:lang w:val="en-US"/>
        </w:rPr>
        <w:t>Cubic 1</w:t>
      </w:r>
      <w:r w:rsidR="00403B2B">
        <w:rPr>
          <w:lang w:val="en-US"/>
        </w:rPr>
        <w:t>4</w:t>
      </w:r>
      <w:r w:rsidR="00B44488" w:rsidRPr="004102FC">
        <w:rPr>
          <w:lang w:val="en-US"/>
        </w:rPr>
        <w:t>0</w:t>
      </w:r>
    </w:p>
    <w:p w14:paraId="4EE18A19" w14:textId="4CF179BE" w:rsidR="00737B72" w:rsidRPr="00D21F69" w:rsidRDefault="00797400" w:rsidP="00C63555">
      <w:pPr>
        <w:pStyle w:val="Lijstalinea"/>
        <w:numPr>
          <w:ilvl w:val="0"/>
          <w:numId w:val="19"/>
        </w:numPr>
      </w:pPr>
      <w:r w:rsidRPr="00D21F69">
        <w:t>Vorm lamel</w:t>
      </w:r>
      <w:r w:rsidRPr="00D21F69">
        <w:tab/>
      </w:r>
      <w:r w:rsidRPr="00D21F69">
        <w:tab/>
        <w:t>rechthoekig</w:t>
      </w:r>
    </w:p>
    <w:p w14:paraId="6DEAF48C" w14:textId="1A142F46" w:rsidR="001618AE" w:rsidRPr="00D21F69" w:rsidRDefault="001618AE" w:rsidP="001618AE">
      <w:pPr>
        <w:pStyle w:val="Lijstalinea"/>
        <w:numPr>
          <w:ilvl w:val="0"/>
          <w:numId w:val="19"/>
        </w:numPr>
      </w:pPr>
      <w:r w:rsidRPr="00D21F69">
        <w:t>Lamelhoogte</w:t>
      </w:r>
      <w:r w:rsidRPr="00D21F69">
        <w:tab/>
      </w:r>
      <w:r w:rsidRPr="00D21F69">
        <w:tab/>
        <w:t>1</w:t>
      </w:r>
      <w:r w:rsidR="00D21F69" w:rsidRPr="00D21F69">
        <w:t>4</w:t>
      </w:r>
      <w:r w:rsidR="00A545B6" w:rsidRPr="00D21F69">
        <w:t>0</w:t>
      </w:r>
      <w:r w:rsidRPr="00D21F69">
        <w:t> mm</w:t>
      </w:r>
    </w:p>
    <w:p w14:paraId="7F9E48FB" w14:textId="55816A5E" w:rsidR="001618AE" w:rsidRPr="00D21F69" w:rsidRDefault="00395F55" w:rsidP="001618AE">
      <w:pPr>
        <w:pStyle w:val="Lijstalinea"/>
        <w:numPr>
          <w:ilvl w:val="0"/>
          <w:numId w:val="19"/>
        </w:numPr>
      </w:pPr>
      <w:r w:rsidRPr="00D21F69">
        <w:t>Lamelbreedte</w:t>
      </w:r>
      <w:r w:rsidR="001618AE" w:rsidRPr="00D21F69">
        <w:tab/>
      </w:r>
      <w:r w:rsidR="001618AE" w:rsidRPr="00D21F69">
        <w:tab/>
      </w:r>
      <w:r w:rsidR="00B13BF5" w:rsidRPr="00D21F69">
        <w:t>3</w:t>
      </w:r>
      <w:r w:rsidR="00D21F69" w:rsidRPr="00D21F69">
        <w:t>7</w:t>
      </w:r>
      <w:r w:rsidR="001618AE" w:rsidRPr="00D21F69">
        <w:t> mm</w:t>
      </w:r>
    </w:p>
    <w:p w14:paraId="5575FD53" w14:textId="4C5C3B1A" w:rsidR="009F3887" w:rsidRDefault="00227980" w:rsidP="006A026B">
      <w:pPr>
        <w:pStyle w:val="Kop3"/>
      </w:pPr>
      <w:r>
        <w:t>Verzamelplaat</w:t>
      </w:r>
    </w:p>
    <w:p w14:paraId="5F104CB1" w14:textId="2D82DE65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Type</w:t>
      </w:r>
      <w:r w:rsidRPr="00105ECB">
        <w:tab/>
      </w:r>
      <w:r w:rsidRPr="00105ECB">
        <w:tab/>
      </w:r>
      <w:r w:rsidRPr="00105ECB">
        <w:tab/>
      </w:r>
      <w:proofErr w:type="spellStart"/>
      <w:r w:rsidRPr="00105ECB">
        <w:t>Projectspecifiek</w:t>
      </w:r>
      <w:proofErr w:type="spellEnd"/>
    </w:p>
    <w:p w14:paraId="33AB096E" w14:textId="6B857378" w:rsidR="0014336E" w:rsidRPr="00105ECB" w:rsidRDefault="0014336E" w:rsidP="0014336E">
      <w:pPr>
        <w:pStyle w:val="Lijstalinea"/>
        <w:numPr>
          <w:ilvl w:val="0"/>
          <w:numId w:val="24"/>
        </w:numPr>
      </w:pPr>
      <w:r w:rsidRPr="00105ECB">
        <w:t>Hellingshoek</w:t>
      </w:r>
      <w:r w:rsidRPr="00105ECB">
        <w:tab/>
      </w:r>
      <w:r w:rsidRPr="00105ECB">
        <w:tab/>
      </w:r>
      <w:proofErr w:type="spellStart"/>
      <w:r w:rsidRPr="00105ECB">
        <w:t>Projectspecifiek</w:t>
      </w:r>
      <w:proofErr w:type="spellEnd"/>
    </w:p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05C67B5" w:rsidR="00105ECB" w:rsidRPr="00BF564C" w:rsidRDefault="00105ECB" w:rsidP="00105ECB">
      <w:pPr>
        <w:pStyle w:val="Lijstalinea"/>
        <w:numPr>
          <w:ilvl w:val="0"/>
          <w:numId w:val="24"/>
        </w:numPr>
      </w:pPr>
      <w:r w:rsidRPr="00BF564C">
        <w:t>4 x zelfdraadvormende schroef DIN 7500</w:t>
      </w:r>
      <w:r w:rsidR="003E4FB7" w:rsidRPr="00BF564C">
        <w:t>-MZ</w:t>
      </w:r>
      <w:r w:rsidRPr="00BF564C">
        <w:t xml:space="preserve"> M6 x 30</w:t>
      </w:r>
    </w:p>
    <w:p w14:paraId="7E063082" w14:textId="77777777" w:rsidR="009F1D96" w:rsidRDefault="009F1D96" w:rsidP="009F1D96">
      <w:pPr>
        <w:pStyle w:val="Kop3"/>
      </w:pPr>
      <w:r>
        <w:t>Bevestiging verzamelplaat</w:t>
      </w:r>
    </w:p>
    <w:p w14:paraId="4E7FF9E4" w14:textId="77777777" w:rsidR="009F1D96" w:rsidRPr="00437EFC" w:rsidRDefault="009F1D96" w:rsidP="009F1D96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>
        <w:t xml:space="preserve"> die kunnen</w:t>
      </w:r>
      <w:r w:rsidRPr="00437EFC">
        <w:t xml:space="preserve"> wijzigen volgens het project.</w:t>
      </w:r>
    </w:p>
    <w:p w14:paraId="1EA273AD" w14:textId="77777777" w:rsidR="009F1D96" w:rsidRPr="007E04D9" w:rsidRDefault="009F1D96" w:rsidP="009F1D96">
      <w:pPr>
        <w:pStyle w:val="Lijstalinea"/>
        <w:numPr>
          <w:ilvl w:val="0"/>
          <w:numId w:val="24"/>
        </w:numPr>
      </w:pPr>
      <w:r w:rsidRPr="007E04D9">
        <w:t xml:space="preserve">De modules worden geplaatst tussen de </w:t>
      </w:r>
      <w:proofErr w:type="spellStart"/>
      <w:r w:rsidRPr="007E04D9">
        <w:t>voorgemonteerde</w:t>
      </w:r>
      <w:proofErr w:type="spellEnd"/>
      <w:r w:rsidRPr="007E04D9">
        <w:t xml:space="preserve"> constructie.</w:t>
      </w:r>
    </w:p>
    <w:p w14:paraId="593C7123" w14:textId="77777777" w:rsidR="009F1D96" w:rsidRDefault="009F1D96" w:rsidP="009F1D96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B13BF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 xml:space="preserve">EN </w:t>
      </w:r>
      <w:r w:rsidRPr="00B13BF5">
        <w:t>AW-6063 T66 (EN</w:t>
      </w:r>
      <w:r w:rsidR="004102FC" w:rsidRPr="00B13BF5">
        <w:t> </w:t>
      </w:r>
      <w:r w:rsidRPr="00B13BF5">
        <w:t>573-3)</w:t>
      </w:r>
    </w:p>
    <w:p w14:paraId="33EB4DE2" w14:textId="62F48741" w:rsidR="00C63555" w:rsidRPr="00D21F69" w:rsidRDefault="00C63555" w:rsidP="00C63555">
      <w:pPr>
        <w:pStyle w:val="Lijstalinea"/>
        <w:ind w:left="2832"/>
      </w:pPr>
      <w:r w:rsidRPr="00D21F69">
        <w:t>Profieldikte: min. 1,</w:t>
      </w:r>
      <w:r w:rsidR="00B13BF5" w:rsidRPr="00D21F69">
        <w:t>5</w:t>
      </w:r>
      <w:r w:rsidR="004102FC" w:rsidRPr="00D21F69">
        <w:t> </w:t>
      </w:r>
      <w:r w:rsidRPr="00D21F69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7670D6C3" w14:textId="77777777" w:rsidR="00BF564C" w:rsidRDefault="00BF564C" w:rsidP="00BF564C">
      <w:pPr>
        <w:pStyle w:val="Kop3"/>
      </w:pPr>
      <w:r>
        <w:t>Verzamelplaat</w:t>
      </w:r>
    </w:p>
    <w:p w14:paraId="61EBF551" w14:textId="77777777" w:rsidR="00BF564C" w:rsidRPr="00F11508" w:rsidRDefault="00BF564C" w:rsidP="00BF564C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42F15A5" w14:textId="77777777" w:rsidR="00BF564C" w:rsidRDefault="00BF564C" w:rsidP="00BF564C">
      <w:pPr>
        <w:pStyle w:val="Lijstalinea"/>
        <w:ind w:left="2832"/>
      </w:pPr>
      <w:r w:rsidRPr="00F11508">
        <w:t>Gelaserd, 5 mm dik</w:t>
      </w:r>
    </w:p>
    <w:p w14:paraId="0D5E2007" w14:textId="77777777" w:rsidR="00BF564C" w:rsidRPr="004102FC" w:rsidRDefault="00BF564C" w:rsidP="00BF564C">
      <w:pPr>
        <w:pStyle w:val="Lijstalinea"/>
        <w:numPr>
          <w:ilvl w:val="0"/>
          <w:numId w:val="20"/>
        </w:numPr>
      </w:pPr>
      <w:r w:rsidRPr="004102FC">
        <w:t>Afwerking</w:t>
      </w:r>
    </w:p>
    <w:p w14:paraId="6EFF7226" w14:textId="77777777" w:rsidR="00BF564C" w:rsidRDefault="00BF564C" w:rsidP="00BF564C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58CB1231" w14:textId="77777777" w:rsidR="00BF564C" w:rsidRDefault="00BF564C" w:rsidP="00BF564C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F564C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F564C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F564C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612DB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27980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408DA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03B2B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6F6E23"/>
    <w:rsid w:val="00704D08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3F19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67757"/>
    <w:rsid w:val="009A17EA"/>
    <w:rsid w:val="009A54E4"/>
    <w:rsid w:val="009D03FC"/>
    <w:rsid w:val="009D1646"/>
    <w:rsid w:val="009D16F0"/>
    <w:rsid w:val="009D272B"/>
    <w:rsid w:val="009F1D96"/>
    <w:rsid w:val="009F3887"/>
    <w:rsid w:val="00A0750F"/>
    <w:rsid w:val="00A13DED"/>
    <w:rsid w:val="00A20434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13BF5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64C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21F69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7796B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10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9</cp:revision>
  <cp:lastPrinted>2016-03-07T09:51:00Z</cp:lastPrinted>
  <dcterms:created xsi:type="dcterms:W3CDTF">2025-02-20T15:47:00Z</dcterms:created>
  <dcterms:modified xsi:type="dcterms:W3CDTF">2025-02-20T15:57:00Z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