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8E9D1A8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420016">
        <w:t>1</w:t>
      </w:r>
      <w:r w:rsidR="00B50533">
        <w:t>40</w:t>
      </w:r>
      <w:r w:rsidRPr="00664193">
        <w:t xml:space="preserve">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6D1CF8E3" w:rsidR="009F46B9" w:rsidRDefault="00EB4B41" w:rsidP="001D7837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C6A60B7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</w:t>
      </w:r>
      <w:r w:rsidR="00B50533">
        <w:rPr>
          <w:lang w:val="en-US"/>
        </w:rPr>
        <w:t>4</w:t>
      </w:r>
      <w:r w:rsidR="006B7B1B">
        <w:rPr>
          <w:lang w:val="en-US"/>
        </w:rPr>
        <w:t>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58D4E85E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6B7B1B">
        <w:t>1</w:t>
      </w:r>
      <w:r w:rsidR="00B50533">
        <w:t>4</w:t>
      </w:r>
      <w:r w:rsidR="00A545B6">
        <w:t>0</w:t>
      </w:r>
      <w:r>
        <w:t> mm</w:t>
      </w:r>
    </w:p>
    <w:p w14:paraId="7F9E48FB" w14:textId="496FC28C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8A654A">
        <w:t>37</w:t>
      </w:r>
      <w:r w:rsidR="001618AE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DB62ABD" w:rsidR="00C63555" w:rsidRDefault="00C63555" w:rsidP="00C63555">
      <w:pPr>
        <w:pStyle w:val="Lijstalinea"/>
        <w:ind w:left="2832"/>
      </w:pPr>
      <w:r>
        <w:t>Profieldikte: min. 1,</w:t>
      </w:r>
      <w:r w:rsidR="00B50533">
        <w:t>5</w:t>
      </w:r>
      <w:r w:rsidR="001C6780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264E" w14:textId="77777777" w:rsidR="00AA0F8D" w:rsidRDefault="00AA0F8D" w:rsidP="00584936">
      <w:pPr>
        <w:spacing w:after="0" w:line="240" w:lineRule="auto"/>
      </w:pPr>
      <w:r>
        <w:separator/>
      </w:r>
    </w:p>
  </w:endnote>
  <w:endnote w:type="continuationSeparator" w:id="0">
    <w:p w14:paraId="3A6B7354" w14:textId="77777777" w:rsidR="00AA0F8D" w:rsidRDefault="00AA0F8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088F" w14:textId="77777777" w:rsidR="00AA0F8D" w:rsidRDefault="00AA0F8D" w:rsidP="00584936">
      <w:pPr>
        <w:spacing w:after="0" w:line="240" w:lineRule="auto"/>
      </w:pPr>
      <w:r>
        <w:separator/>
      </w:r>
    </w:p>
  </w:footnote>
  <w:footnote w:type="continuationSeparator" w:id="0">
    <w:p w14:paraId="5CCAE28D" w14:textId="77777777" w:rsidR="00AA0F8D" w:rsidRDefault="00AA0F8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5053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5053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5053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D7837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A654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F8D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22658"/>
    <w:rsid w:val="00B33D5D"/>
    <w:rsid w:val="00B35C8E"/>
    <w:rsid w:val="00B41D43"/>
    <w:rsid w:val="00B44488"/>
    <w:rsid w:val="00B468B6"/>
    <w:rsid w:val="00B50533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772BB"/>
    <w:rsid w:val="00D77E5B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2025-04-11T08:27:00Z</dcterms:created>
  <dcterms:modified xsi:type="dcterms:W3CDTF">2025-04-11T08:27:00Z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