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29FF65C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 xml:space="preserve">UCO </w:t>
      </w:r>
      <w:proofErr w:type="spellStart"/>
      <w:r w:rsidR="00C63555" w:rsidRPr="00664193">
        <w:t>Ventilation</w:t>
      </w:r>
      <w:proofErr w:type="spellEnd"/>
      <w:r w:rsidR="00C63555" w:rsidRPr="00664193">
        <w:t xml:space="preserve">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420016">
        <w:t>1</w:t>
      </w:r>
      <w:r w:rsidR="00474DB5">
        <w:t>5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23ED452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</w:t>
      </w:r>
      <w:r w:rsidR="00474DB5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0D06E30E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6B7B1B">
        <w:t>1</w:t>
      </w:r>
      <w:r w:rsidR="00474DB5">
        <w:t>5</w:t>
      </w:r>
      <w:r w:rsidR="00A545B6">
        <w:t>0</w:t>
      </w:r>
      <w:r>
        <w:t> mm</w:t>
      </w:r>
    </w:p>
    <w:p w14:paraId="7F9E48FB" w14:textId="4A5559A8" w:rsidR="001618AE" w:rsidRDefault="00395F55" w:rsidP="001618AE">
      <w:pPr>
        <w:pStyle w:val="Lijstalinea"/>
        <w:numPr>
          <w:ilvl w:val="0"/>
          <w:numId w:val="19"/>
        </w:numPr>
      </w:pPr>
      <w:r>
        <w:t>Lam</w:t>
      </w:r>
      <w:r w:rsidRPr="00BE1A86">
        <w:t>elbreedte</w:t>
      </w:r>
      <w:r w:rsidR="001618AE" w:rsidRPr="00BE1A86">
        <w:tab/>
      </w:r>
      <w:r w:rsidR="001618AE" w:rsidRPr="00BE1A86">
        <w:tab/>
      </w:r>
      <w:r w:rsidR="00BE1A86" w:rsidRPr="00BE1A86">
        <w:t>3</w:t>
      </w:r>
      <w:r w:rsidR="006B7B1B" w:rsidRPr="00BE1A86">
        <w:t>0</w:t>
      </w:r>
      <w:r w:rsidR="001618AE" w:rsidRPr="00BE1A86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557D7A3" w:rsidR="00C63555" w:rsidRDefault="00C63555" w:rsidP="00C63555">
      <w:pPr>
        <w:pStyle w:val="Lijstalinea"/>
        <w:ind w:left="2832"/>
      </w:pPr>
      <w:r>
        <w:t>Profieldikte: min</w:t>
      </w:r>
      <w:r w:rsidRPr="00BE1A86">
        <w:t>. 1,</w:t>
      </w:r>
      <w:r w:rsidR="00BE1A86" w:rsidRPr="00BE1A86">
        <w:t>5</w:t>
      </w:r>
      <w:r w:rsidR="001C6780" w:rsidRPr="00BE1A86">
        <w:t> </w:t>
      </w:r>
      <w:r w:rsidRPr="00BE1A8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>
        <w:t> </w:t>
      </w:r>
      <w:r>
        <w:t>573-3)</w:t>
      </w:r>
    </w:p>
    <w:p w14:paraId="10050686" w14:textId="7EC1B098" w:rsidR="00AD3D8C" w:rsidRDefault="00AD3D8C" w:rsidP="00AD3D8C">
      <w:pPr>
        <w:pStyle w:val="Lijstalinea"/>
        <w:ind w:left="2832"/>
      </w:pPr>
      <w:r>
        <w:t xml:space="preserve">Profieldikte: min. </w:t>
      </w:r>
      <w:r>
        <w:t>3 </w:t>
      </w:r>
      <w:r>
        <w:t>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E1A8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E1A8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E1A8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0EFA"/>
    <w:rsid w:val="00467C2A"/>
    <w:rsid w:val="00474DB5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A86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75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2025-02-21T10:47:00Z</dcterms:created>
  <dcterms:modified xsi:type="dcterms:W3CDTF">2025-02-21T10:49:00Z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