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6625166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</w:t>
      </w:r>
      <w:r w:rsidR="007B437B">
        <w:rPr>
          <w:lang w:val="fr-FR"/>
        </w:rPr>
        <w:t>2</w:t>
      </w:r>
      <w:r w:rsidRPr="00B34FF4">
        <w:rPr>
          <w:lang w:val="fr-FR"/>
        </w:rPr>
        <w:t xml:space="preserve">00 </w:t>
      </w:r>
      <w:r w:rsidR="00772F9B">
        <w:rPr>
          <w:lang w:val="fr-FR"/>
        </w:rPr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C62666F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</w:t>
      </w:r>
      <w:r w:rsidR="00772F9B" w:rsidRPr="001758C8">
        <w:rPr>
          <w:rFonts w:ascii="Arial" w:eastAsiaTheme="minorHAnsi" w:hAnsi="Arial" w:cstheme="minorBidi"/>
          <w:shd w:val="clear" w:color="auto" w:fill="FFFFFF"/>
          <w:lang w:val="nl-BE"/>
        </w:rPr>
        <w:t>vaste hoek van 0°</w:t>
      </w:r>
      <w:r w:rsidR="001758C8" w:rsidRPr="001758C8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1758C8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zijplaten 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7E9CE0A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C63555" w:rsidRPr="004102FC">
        <w:rPr>
          <w:lang w:val="en-US"/>
        </w:rPr>
        <w:t xml:space="preserve"> lamel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7B437B">
        <w:rPr>
          <w:lang w:val="en-US"/>
        </w:rPr>
        <w:t>2</w:t>
      </w:r>
      <w:r w:rsidR="00B44488" w:rsidRPr="004102FC">
        <w:rPr>
          <w:lang w:val="en-US"/>
        </w:rPr>
        <w:t>00</w:t>
      </w:r>
    </w:p>
    <w:p w14:paraId="4EE18A19" w14:textId="4CF179BE" w:rsidR="00737B72" w:rsidRPr="004102FC" w:rsidRDefault="00797400" w:rsidP="00C63555">
      <w:pPr>
        <w:pStyle w:val="Lijstalinea"/>
        <w:numPr>
          <w:ilvl w:val="0"/>
          <w:numId w:val="19"/>
        </w:numPr>
      </w:pPr>
      <w:r w:rsidRPr="004102FC">
        <w:t>Vorm lamel</w:t>
      </w:r>
      <w:r w:rsidRPr="004102FC">
        <w:tab/>
      </w:r>
      <w:r w:rsidRPr="004102FC">
        <w:tab/>
        <w:t>rechthoekig</w:t>
      </w:r>
    </w:p>
    <w:p w14:paraId="6DEAF48C" w14:textId="014F3D91" w:rsidR="001618AE" w:rsidRPr="006205C7" w:rsidRDefault="001618AE" w:rsidP="001618AE">
      <w:pPr>
        <w:pStyle w:val="Lijstalinea"/>
        <w:numPr>
          <w:ilvl w:val="0"/>
          <w:numId w:val="19"/>
        </w:numPr>
      </w:pPr>
      <w:r w:rsidRPr="006205C7">
        <w:t>Lamelhoogte</w:t>
      </w:r>
      <w:r w:rsidRPr="006205C7">
        <w:tab/>
      </w:r>
      <w:r w:rsidRPr="006205C7">
        <w:tab/>
      </w:r>
      <w:r w:rsidR="006205C7" w:rsidRPr="006205C7">
        <w:t>2</w:t>
      </w:r>
      <w:r w:rsidR="00A545B6" w:rsidRPr="006205C7">
        <w:t>00</w:t>
      </w:r>
      <w:r w:rsidRPr="006205C7">
        <w:t> mm</w:t>
      </w:r>
    </w:p>
    <w:p w14:paraId="7F9E48FB" w14:textId="140F0D7F" w:rsidR="001618AE" w:rsidRPr="006205C7" w:rsidRDefault="00395F55" w:rsidP="001618AE">
      <w:pPr>
        <w:pStyle w:val="Lijstalinea"/>
        <w:numPr>
          <w:ilvl w:val="0"/>
          <w:numId w:val="19"/>
        </w:numPr>
      </w:pPr>
      <w:r w:rsidRPr="006205C7">
        <w:t>Lamelbreedte</w:t>
      </w:r>
      <w:r w:rsidR="001618AE" w:rsidRPr="006205C7">
        <w:tab/>
      </w:r>
      <w:r w:rsidR="001618AE" w:rsidRPr="006205C7">
        <w:tab/>
      </w:r>
      <w:r w:rsidR="006205C7" w:rsidRPr="006205C7">
        <w:t>37</w:t>
      </w:r>
      <w:r w:rsidR="001618AE" w:rsidRPr="006205C7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26A92" w14:paraId="40324084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7546A2F" w14:textId="77777777" w:rsidR="00926A92" w:rsidRPr="00582691" w:rsidRDefault="00926A92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3C7A7048" w14:textId="77777777" w:rsidR="00926A92" w:rsidRPr="002E58AD" w:rsidRDefault="00926A92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926A92" w14:paraId="3E73A2DD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2E1D0EE" w14:textId="77777777" w:rsidR="00926A92" w:rsidRPr="00107CF0" w:rsidRDefault="00926A92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0C193785" w14:textId="690E78C0" w:rsidR="00926A92" w:rsidRDefault="00926A92" w:rsidP="003955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926A92" w14:paraId="2B644424" w14:textId="77777777" w:rsidTr="003955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53BBEF1" w14:textId="77777777" w:rsidR="00926A92" w:rsidRPr="00107CF0" w:rsidRDefault="00926A92" w:rsidP="003955DD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10190868" w14:textId="77777777" w:rsidR="00926A92" w:rsidRDefault="00926A92" w:rsidP="00395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Pr="001758C8" w:rsidRDefault="00105ECB" w:rsidP="00105ECB">
      <w:pPr>
        <w:pStyle w:val="Kop3"/>
        <w:rPr>
          <w:color w:val="auto"/>
        </w:rPr>
      </w:pPr>
      <w:r>
        <w:t>Bevestiging lamel</w:t>
      </w:r>
    </w:p>
    <w:p w14:paraId="639B357D" w14:textId="705C67B5" w:rsidR="00105ECB" w:rsidRPr="001758C8" w:rsidRDefault="00105ECB" w:rsidP="00105ECB">
      <w:pPr>
        <w:pStyle w:val="Lijstalinea"/>
        <w:numPr>
          <w:ilvl w:val="0"/>
          <w:numId w:val="24"/>
        </w:numPr>
      </w:pPr>
      <w:r w:rsidRPr="001758C8">
        <w:t>4 x zelfdraadvormende schroef DIN 7500</w:t>
      </w:r>
      <w:r w:rsidR="003E4FB7" w:rsidRPr="001758C8">
        <w:t>-MZ</w:t>
      </w:r>
      <w:r w:rsidRPr="001758C8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A8F9FF1" w:rsidR="00C63555" w:rsidRPr="006205C7" w:rsidRDefault="00C63555" w:rsidP="00C63555">
      <w:pPr>
        <w:pStyle w:val="Lijstalinea"/>
        <w:ind w:left="2832"/>
      </w:pPr>
      <w:r w:rsidRPr="006205C7">
        <w:t>Profieldikte: min. 1,</w:t>
      </w:r>
      <w:r w:rsidR="006205C7" w:rsidRPr="006205C7">
        <w:t>5</w:t>
      </w:r>
      <w:r w:rsidR="004102FC" w:rsidRPr="006205C7">
        <w:t> </w:t>
      </w:r>
      <w:r w:rsidRPr="006205C7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01FE8E3A" w:rsidR="00CC15DB" w:rsidRDefault="00256A47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56A4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56A4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56A4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56A47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26A92"/>
    <w:rsid w:val="00937C56"/>
    <w:rsid w:val="00940DD1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26A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2025-02-20T15:58:00Z</dcterms:created>
  <dcterms:modified xsi:type="dcterms:W3CDTF">2025-02-28T14:43:00Z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