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C064E59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671737">
        <w:rPr>
          <w:lang w:val="fr-FR"/>
        </w:rPr>
        <w:t>20</w:t>
      </w:r>
      <w:r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5C202E88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</w:t>
      </w:r>
      <w:r w:rsidR="007E3F5A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671737">
        <w:rPr>
          <w:rFonts w:ascii="Arial" w:eastAsiaTheme="minorHAnsi" w:hAnsi="Arial" w:cstheme="minorBidi"/>
          <w:shd w:val="clear" w:color="auto" w:fill="FFFFFF"/>
          <w:lang w:val="nl-BE"/>
        </w:rPr>
        <w:t>20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84A21AA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671737">
        <w:rPr>
          <w:lang w:val="en-US"/>
        </w:rPr>
        <w:t>200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1AD799FE" w:rsidR="001618AE" w:rsidRPr="003B7CA7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B7CA7">
        <w:rPr>
          <w:color w:val="000000" w:themeColor="text1"/>
        </w:rPr>
        <w:t>Lamelhoogte</w:t>
      </w:r>
      <w:r w:rsidRPr="003B7CA7">
        <w:rPr>
          <w:color w:val="000000" w:themeColor="text1"/>
        </w:rPr>
        <w:tab/>
      </w:r>
      <w:r w:rsidRPr="003B7CA7">
        <w:rPr>
          <w:color w:val="000000" w:themeColor="text1"/>
        </w:rPr>
        <w:tab/>
      </w:r>
      <w:r w:rsidR="003B7CA7" w:rsidRPr="003B7CA7">
        <w:rPr>
          <w:color w:val="000000" w:themeColor="text1"/>
        </w:rPr>
        <w:t>20</w:t>
      </w:r>
      <w:r w:rsidR="00A545B6" w:rsidRPr="003B7CA7">
        <w:rPr>
          <w:color w:val="000000" w:themeColor="text1"/>
        </w:rPr>
        <w:t>0</w:t>
      </w:r>
      <w:r w:rsidRPr="003B7CA7">
        <w:rPr>
          <w:color w:val="000000" w:themeColor="text1"/>
        </w:rPr>
        <w:t> mm</w:t>
      </w:r>
    </w:p>
    <w:p w14:paraId="7F9E48FB" w14:textId="6F6345E8" w:rsidR="001618AE" w:rsidRPr="003B7CA7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B7CA7">
        <w:rPr>
          <w:color w:val="000000" w:themeColor="text1"/>
        </w:rPr>
        <w:t>Lamelbreedte</w:t>
      </w:r>
      <w:r w:rsidR="001618AE" w:rsidRPr="003B7CA7">
        <w:rPr>
          <w:color w:val="000000" w:themeColor="text1"/>
        </w:rPr>
        <w:tab/>
      </w:r>
      <w:r w:rsidR="001618AE" w:rsidRPr="003B7CA7">
        <w:rPr>
          <w:color w:val="000000" w:themeColor="text1"/>
        </w:rPr>
        <w:tab/>
      </w:r>
      <w:r w:rsidR="00DD2382" w:rsidRPr="003B7CA7">
        <w:rPr>
          <w:color w:val="000000" w:themeColor="text1"/>
        </w:rPr>
        <w:t>3</w:t>
      </w:r>
      <w:r w:rsidR="003B7CA7" w:rsidRPr="003B7CA7">
        <w:rPr>
          <w:color w:val="000000" w:themeColor="text1"/>
        </w:rPr>
        <w:t>7</w:t>
      </w:r>
      <w:r w:rsidR="001618AE" w:rsidRPr="003B7CA7">
        <w:rPr>
          <w:color w:val="000000" w:themeColor="text1"/>
        </w:rPr>
        <w:t> mm</w:t>
      </w:r>
    </w:p>
    <w:p w14:paraId="5575FD53" w14:textId="10DA63E0" w:rsidR="009F3887" w:rsidRDefault="00EB6589" w:rsidP="006A026B">
      <w:pPr>
        <w:pStyle w:val="Kop3"/>
      </w:pPr>
      <w:r>
        <w:t>Beugel</w:t>
      </w:r>
    </w:p>
    <w:p w14:paraId="0F7647EC" w14:textId="77777777" w:rsidR="00ED42E3" w:rsidRPr="00283117" w:rsidRDefault="009F3887" w:rsidP="009F3887">
      <w:pPr>
        <w:pStyle w:val="Lijstalinea"/>
        <w:numPr>
          <w:ilvl w:val="0"/>
          <w:numId w:val="24"/>
        </w:numPr>
      </w:pPr>
      <w:r w:rsidRPr="00283117">
        <w:t>Type</w:t>
      </w:r>
      <w:r w:rsidRPr="00283117">
        <w:tab/>
      </w:r>
      <w:r w:rsidRPr="00283117">
        <w:tab/>
      </w:r>
      <w:r w:rsidRPr="00283117">
        <w:tab/>
        <w:t>Unifit</w:t>
      </w:r>
    </w:p>
    <w:p w14:paraId="17821B5E" w14:textId="104949D1" w:rsidR="009F3887" w:rsidRPr="00283117" w:rsidRDefault="00ED42E3" w:rsidP="009F3887">
      <w:pPr>
        <w:pStyle w:val="Lijstalinea"/>
        <w:numPr>
          <w:ilvl w:val="0"/>
          <w:numId w:val="24"/>
        </w:numPr>
      </w:pPr>
      <w:r w:rsidRPr="00283117">
        <w:t>Hellingshoek</w:t>
      </w:r>
      <w:r w:rsidRPr="00283117">
        <w:tab/>
      </w:r>
      <w:r w:rsidRPr="00283117">
        <w:tab/>
      </w:r>
      <w:r w:rsidR="009F3887" w:rsidRPr="00283117">
        <w:t>0°</w:t>
      </w:r>
    </w:p>
    <w:p w14:paraId="3F7E95D2" w14:textId="356C44BF" w:rsidR="00846E21" w:rsidRPr="003B7CA7" w:rsidRDefault="00846E21" w:rsidP="009F3887">
      <w:pPr>
        <w:pStyle w:val="Lijstalinea"/>
        <w:numPr>
          <w:ilvl w:val="0"/>
          <w:numId w:val="24"/>
        </w:numPr>
        <w:rPr>
          <w:color w:val="000000" w:themeColor="text1"/>
        </w:rPr>
      </w:pPr>
      <w:r w:rsidRPr="003B7CA7">
        <w:rPr>
          <w:color w:val="000000" w:themeColor="text1"/>
        </w:rPr>
        <w:t>Hoogte</w:t>
      </w:r>
      <w:r w:rsidRPr="003B7CA7">
        <w:rPr>
          <w:color w:val="000000" w:themeColor="text1"/>
        </w:rPr>
        <w:tab/>
      </w:r>
      <w:r w:rsidRPr="003B7CA7">
        <w:rPr>
          <w:color w:val="000000" w:themeColor="text1"/>
        </w:rPr>
        <w:tab/>
      </w:r>
      <w:r w:rsidR="005D07B9" w:rsidRPr="003B7CA7">
        <w:rPr>
          <w:color w:val="000000" w:themeColor="text1"/>
        </w:rPr>
        <w:t>10</w:t>
      </w:r>
      <w:r w:rsidRPr="003B7CA7">
        <w:rPr>
          <w:color w:val="000000" w:themeColor="text1"/>
        </w:rPr>
        <w:t>0 mm</w:t>
      </w:r>
    </w:p>
    <w:p w14:paraId="7A5DF44B" w14:textId="3AA83E62" w:rsidR="00DA0288" w:rsidRPr="003B7CA7" w:rsidRDefault="00DA0288" w:rsidP="009F3887">
      <w:pPr>
        <w:pStyle w:val="Lijstalinea"/>
        <w:numPr>
          <w:ilvl w:val="0"/>
          <w:numId w:val="24"/>
        </w:numPr>
        <w:rPr>
          <w:color w:val="000000" w:themeColor="text1"/>
        </w:rPr>
      </w:pPr>
      <w:r w:rsidRPr="003B7CA7">
        <w:rPr>
          <w:color w:val="000000" w:themeColor="text1"/>
        </w:rPr>
        <w:t>Breedte</w:t>
      </w:r>
      <w:r w:rsidRPr="003B7CA7">
        <w:rPr>
          <w:color w:val="000000" w:themeColor="text1"/>
        </w:rPr>
        <w:tab/>
      </w:r>
      <w:r w:rsidRPr="003B7CA7">
        <w:rPr>
          <w:color w:val="000000" w:themeColor="text1"/>
        </w:rPr>
        <w:tab/>
      </w:r>
      <w:r w:rsidR="005D07B9" w:rsidRPr="003B7CA7">
        <w:rPr>
          <w:color w:val="000000" w:themeColor="text1"/>
        </w:rPr>
        <w:t>4</w:t>
      </w:r>
      <w:r w:rsidRPr="003B7CA7">
        <w:rPr>
          <w:color w:val="000000" w:themeColor="text1"/>
        </w:rPr>
        <w:t>0 mm</w:t>
      </w:r>
    </w:p>
    <w:p w14:paraId="7C0B3F4F" w14:textId="6BDF6458" w:rsidR="00AD4820" w:rsidRDefault="00AD4820" w:rsidP="00AD4820">
      <w:pPr>
        <w:pStyle w:val="Kop3"/>
      </w:pPr>
      <w:r>
        <w:t xml:space="preserve">Bevestiging </w:t>
      </w:r>
      <w:r w:rsidR="00EB6589">
        <w:t>lamel</w:t>
      </w:r>
    </w:p>
    <w:p w14:paraId="22F63533" w14:textId="77777777" w:rsidR="00EB6589" w:rsidRPr="00D741F5" w:rsidRDefault="00EB6589" w:rsidP="00EB6589">
      <w:pPr>
        <w:pStyle w:val="Lijstalinea"/>
        <w:numPr>
          <w:ilvl w:val="0"/>
          <w:numId w:val="24"/>
        </w:numPr>
        <w:rPr>
          <w:color w:val="000000" w:themeColor="text1"/>
        </w:rPr>
      </w:pPr>
      <w:r w:rsidRPr="00D741F5">
        <w:rPr>
          <w:color w:val="000000" w:themeColor="text1"/>
        </w:rPr>
        <w:t>2 x zelfborende schroef DIN 7504-O Ø 4,8 x 16</w:t>
      </w:r>
    </w:p>
    <w:p w14:paraId="0D757143" w14:textId="4326C4FD" w:rsidR="00EB6589" w:rsidRDefault="00EB6589" w:rsidP="00EB6589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FE57F4" w14:paraId="6D3B2918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832C48B" w14:textId="77777777" w:rsidR="00FE57F4" w:rsidRPr="00582691" w:rsidRDefault="00FE57F4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EAAE5B5" w14:textId="77777777" w:rsidR="00FE57F4" w:rsidRPr="002E58AD" w:rsidRDefault="00FE57F4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FE57F4" w14:paraId="52C13D31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1A45D7B" w14:textId="77777777" w:rsidR="00FE57F4" w:rsidRPr="00107CF0" w:rsidRDefault="00FE57F4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69A2F08D" w14:textId="77777777" w:rsidR="00FE57F4" w:rsidRPr="005A55E5" w:rsidRDefault="00FE57F4" w:rsidP="00FE57F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2AF34C42" w14:textId="77777777" w:rsidR="00FE57F4" w:rsidRPr="005A55E5" w:rsidRDefault="00FE57F4" w:rsidP="00FE57F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FE57F4" w14:paraId="0CC7C13C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A556A00" w14:textId="77777777" w:rsidR="00FE57F4" w:rsidRPr="00107CF0" w:rsidRDefault="00FE57F4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19D05CBE" w14:textId="77777777" w:rsidR="00FE57F4" w:rsidRDefault="00FE57F4" w:rsidP="00FE57F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69829739" w14:textId="77777777" w:rsidR="00FE57F4" w:rsidRDefault="00FE57F4" w:rsidP="00FE57F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51F05A5F" w14:textId="77777777" w:rsidR="00FE57F4" w:rsidRPr="005A55E5" w:rsidRDefault="00FE57F4" w:rsidP="00FE57F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FA1AD4" w:rsidRDefault="006D5320" w:rsidP="006D5320">
      <w:pPr>
        <w:pStyle w:val="Lijstalinea"/>
        <w:numPr>
          <w:ilvl w:val="0"/>
          <w:numId w:val="23"/>
        </w:numPr>
        <w:rPr>
          <w:color w:val="000000" w:themeColor="text1"/>
        </w:rPr>
      </w:pPr>
      <w:r w:rsidRPr="00FA1AD4">
        <w:rPr>
          <w:color w:val="000000" w:themeColor="text1"/>
        </w:rPr>
        <w:t>Zijplaten verkrijgbaar</w:t>
      </w:r>
    </w:p>
    <w:p w14:paraId="7F29789F" w14:textId="4AE14977" w:rsidR="00C9645B" w:rsidRPr="00FA1AD4" w:rsidRDefault="006D5320" w:rsidP="006D5320">
      <w:pPr>
        <w:pStyle w:val="Lijstalinea"/>
        <w:numPr>
          <w:ilvl w:val="1"/>
          <w:numId w:val="23"/>
        </w:numPr>
        <w:rPr>
          <w:color w:val="000000" w:themeColor="text1"/>
          <w:lang w:val="de-DE"/>
        </w:rPr>
      </w:pPr>
      <w:r w:rsidRPr="00FA1AD4">
        <w:rPr>
          <w:color w:val="000000" w:themeColor="text1"/>
          <w:lang w:val="de-DE"/>
        </w:rPr>
        <w:t>Aluminium AlMg3</w:t>
      </w:r>
      <w:r w:rsidR="00CF1E46" w:rsidRPr="00FA1AD4">
        <w:rPr>
          <w:color w:val="000000" w:themeColor="text1"/>
          <w:lang w:val="de-DE"/>
        </w:rPr>
        <w:t>, gelaserd, 3 mm dik</w:t>
      </w:r>
    </w:p>
    <w:p w14:paraId="3FCC345F" w14:textId="77777777" w:rsidR="00C9645B" w:rsidRDefault="00C9645B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33BD6E5" w:rsidR="00C63555" w:rsidRPr="00F54607" w:rsidRDefault="00C63555" w:rsidP="00C63555">
      <w:pPr>
        <w:pStyle w:val="Lijstalinea"/>
        <w:ind w:left="2832"/>
        <w:rPr>
          <w:color w:val="000000" w:themeColor="text1"/>
        </w:rPr>
      </w:pPr>
      <w:r w:rsidRPr="00F54607">
        <w:rPr>
          <w:color w:val="000000" w:themeColor="text1"/>
        </w:rPr>
        <w:t>Profieldikte: min. 1,</w:t>
      </w:r>
      <w:r w:rsidR="007D7588" w:rsidRPr="00F54607">
        <w:rPr>
          <w:color w:val="000000" w:themeColor="text1"/>
        </w:rPr>
        <w:t>5</w:t>
      </w:r>
      <w:r w:rsidR="007E3F5A" w:rsidRPr="00F54607">
        <w:rPr>
          <w:color w:val="000000" w:themeColor="text1"/>
        </w:rPr>
        <w:t> </w:t>
      </w:r>
      <w:r w:rsidRPr="00F54607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628132A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E3F5A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5173DAE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190209E6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E3F5A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5712A618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E57F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E57F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E57F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E36FE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305D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7232C"/>
    <w:rsid w:val="00283117"/>
    <w:rsid w:val="0029114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B7CA7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32F30"/>
    <w:rsid w:val="00642002"/>
    <w:rsid w:val="00642AFD"/>
    <w:rsid w:val="00654CEB"/>
    <w:rsid w:val="00671737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86E97"/>
    <w:rsid w:val="00791124"/>
    <w:rsid w:val="007926B3"/>
    <w:rsid w:val="00797400"/>
    <w:rsid w:val="007A274D"/>
    <w:rsid w:val="007B153D"/>
    <w:rsid w:val="007B3226"/>
    <w:rsid w:val="007B4030"/>
    <w:rsid w:val="007D5206"/>
    <w:rsid w:val="007D7588"/>
    <w:rsid w:val="007E3F5A"/>
    <w:rsid w:val="00807143"/>
    <w:rsid w:val="00812C4F"/>
    <w:rsid w:val="00827759"/>
    <w:rsid w:val="0083226F"/>
    <w:rsid w:val="00837BC1"/>
    <w:rsid w:val="00843129"/>
    <w:rsid w:val="00846E21"/>
    <w:rsid w:val="00864FF6"/>
    <w:rsid w:val="00866BA7"/>
    <w:rsid w:val="008831B5"/>
    <w:rsid w:val="008A2A2A"/>
    <w:rsid w:val="008B3288"/>
    <w:rsid w:val="008D1CFA"/>
    <w:rsid w:val="008E518E"/>
    <w:rsid w:val="008F001D"/>
    <w:rsid w:val="008F4242"/>
    <w:rsid w:val="00901341"/>
    <w:rsid w:val="00901D83"/>
    <w:rsid w:val="009150AF"/>
    <w:rsid w:val="00915D2C"/>
    <w:rsid w:val="00937C56"/>
    <w:rsid w:val="00940DD1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792B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9645B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136A"/>
    <w:rsid w:val="00D46A07"/>
    <w:rsid w:val="00D56A9A"/>
    <w:rsid w:val="00D60B2A"/>
    <w:rsid w:val="00D6677D"/>
    <w:rsid w:val="00D70C07"/>
    <w:rsid w:val="00D741F5"/>
    <w:rsid w:val="00D762B7"/>
    <w:rsid w:val="00D86F42"/>
    <w:rsid w:val="00D9760C"/>
    <w:rsid w:val="00DA0288"/>
    <w:rsid w:val="00DB6004"/>
    <w:rsid w:val="00DB74AA"/>
    <w:rsid w:val="00DD2382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A74A0"/>
    <w:rsid w:val="00EB4B41"/>
    <w:rsid w:val="00EB658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54607"/>
    <w:rsid w:val="00F67EC1"/>
    <w:rsid w:val="00FA1AD4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E57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2025-02-19T12:42:00Z</dcterms:created>
  <dcterms:modified xsi:type="dcterms:W3CDTF">2025-02-27T13:46:00Z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