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07612F5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420016">
        <w:t>Cubic</w:t>
      </w:r>
      <w:r w:rsidRPr="00664193">
        <w:t xml:space="preserve"> </w:t>
      </w:r>
      <w:r w:rsidR="00F90B23">
        <w:t>20</w:t>
      </w:r>
      <w:r w:rsidRPr="00664193">
        <w:t xml:space="preserve">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20FB52C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4EE09149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F90B23">
        <w:rPr>
          <w:lang w:val="en-US"/>
        </w:rPr>
        <w:t>20</w:t>
      </w:r>
      <w:r w:rsidR="006B7B1B">
        <w:rPr>
          <w:lang w:val="en-US"/>
        </w:rPr>
        <w:t>0</w:t>
      </w:r>
    </w:p>
    <w:p w14:paraId="4EE18A19" w14:textId="252E04E3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6B7B1B">
        <w:t>rechthoekig</w:t>
      </w:r>
    </w:p>
    <w:p w14:paraId="6DEAF48C" w14:textId="44DE3D65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F90B23">
        <w:t>20</w:t>
      </w:r>
      <w:r w:rsidR="00A545B6">
        <w:t>0</w:t>
      </w:r>
      <w:r>
        <w:t> mm</w:t>
      </w:r>
    </w:p>
    <w:p w14:paraId="7F9E48FB" w14:textId="0DB19C4C" w:rsidR="001618AE" w:rsidRDefault="00395F55" w:rsidP="001618AE">
      <w:pPr>
        <w:pStyle w:val="Lijstalinea"/>
        <w:numPr>
          <w:ilvl w:val="0"/>
          <w:numId w:val="19"/>
        </w:numPr>
      </w:pPr>
      <w:r>
        <w:t>Lam</w:t>
      </w:r>
      <w:r w:rsidRPr="00BE1A86">
        <w:t>elbreedte</w:t>
      </w:r>
      <w:r w:rsidR="001618AE" w:rsidRPr="00BE1A86">
        <w:tab/>
      </w:r>
      <w:r w:rsidR="001618AE" w:rsidRPr="00BE1A86">
        <w:tab/>
      </w:r>
      <w:r w:rsidR="00BE1A86" w:rsidRPr="00BE1A86">
        <w:t>3</w:t>
      </w:r>
      <w:r w:rsidR="00D86548">
        <w:t>7</w:t>
      </w:r>
      <w:r w:rsidR="001618AE" w:rsidRPr="00BE1A86"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6557D7A3" w:rsidR="00C63555" w:rsidRDefault="00C63555" w:rsidP="00C63555">
      <w:pPr>
        <w:pStyle w:val="Lijstalinea"/>
        <w:ind w:left="2832"/>
      </w:pPr>
      <w:r>
        <w:t>Profieldikte: min</w:t>
      </w:r>
      <w:r w:rsidRPr="00BE1A86">
        <w:t>. 1,</w:t>
      </w:r>
      <w:r w:rsidR="00BE1A86" w:rsidRPr="00BE1A86">
        <w:t>5</w:t>
      </w:r>
      <w:r w:rsidR="001C6780" w:rsidRPr="00BE1A86">
        <w:t> </w:t>
      </w:r>
      <w:r w:rsidRPr="00BE1A86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>
        <w:t> </w:t>
      </w:r>
      <w:r>
        <w:t>573-3)</w:t>
      </w:r>
    </w:p>
    <w:p w14:paraId="10050686" w14:textId="7EC1B098" w:rsidR="00AD3D8C" w:rsidRDefault="00AD3D8C" w:rsidP="00AD3D8C">
      <w:pPr>
        <w:pStyle w:val="Lijstalinea"/>
        <w:ind w:left="2832"/>
      </w:pPr>
      <w:r>
        <w:t xml:space="preserve">Profieldikte: min. </w:t>
      </w:r>
      <w:r>
        <w:t>3 </w:t>
      </w:r>
      <w:r>
        <w:t>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D8654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D8654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D8654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0EFA"/>
    <w:rsid w:val="00467C2A"/>
    <w:rsid w:val="00474DB5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2851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A86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548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8275A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9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2025-02-21T10:49:00Z</dcterms:created>
  <dcterms:modified xsi:type="dcterms:W3CDTF">2025-02-21T10:50:00Z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