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6BDDD0BF" w:rsidR="00C63555" w:rsidRPr="00B34FF4" w:rsidRDefault="008A2A2A" w:rsidP="00C63555">
      <w:pPr>
        <w:pStyle w:val="Kop1"/>
        <w:rPr>
          <w:lang w:val="fr-FR"/>
        </w:rPr>
      </w:pPr>
      <w:r w:rsidRPr="00B34FF4">
        <w:rPr>
          <w:lang w:val="fr-FR"/>
        </w:rPr>
        <w:t>Zonweringsysteem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Pr="00B34FF4">
        <w:rPr>
          <w:lang w:val="fr-FR"/>
        </w:rPr>
        <w:t xml:space="preserve"> </w:t>
      </w:r>
      <w:r w:rsidR="00A95D1A">
        <w:rPr>
          <w:lang w:val="fr-FR"/>
        </w:rPr>
        <w:t>30</w:t>
      </w:r>
      <w:r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6CE946C9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De lamellen worden ter plaatse in de draagconstructie gemonteerd (horizontaal of verticaal). De 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Cubic</w:t>
      </w:r>
      <w:r w:rsidR="007E3F5A">
        <w:rPr>
          <w:rFonts w:ascii="Arial" w:eastAsiaTheme="minorHAnsi" w:hAnsi="Arial" w:cstheme="minorBidi"/>
          <w:shd w:val="clear" w:color="auto" w:fill="FFFFFF"/>
          <w:lang w:val="nl-BE"/>
        </w:rPr>
        <w:t> </w:t>
      </w:r>
      <w:r w:rsidR="00A95D1A">
        <w:rPr>
          <w:rFonts w:ascii="Arial" w:eastAsiaTheme="minorHAnsi" w:hAnsi="Arial" w:cstheme="minorBidi"/>
          <w:shd w:val="clear" w:color="auto" w:fill="FFFFFF"/>
          <w:lang w:val="nl-BE"/>
        </w:rPr>
        <w:t>30</w:t>
      </w:r>
      <w:r w:rsidR="00212D85">
        <w:rPr>
          <w:rFonts w:ascii="Arial" w:eastAsiaTheme="minorHAnsi" w:hAnsi="Arial" w:cstheme="minorBidi"/>
          <w:shd w:val="clear" w:color="auto" w:fill="FFFFFF"/>
          <w:lang w:val="nl-BE"/>
        </w:rPr>
        <w:t>0 lamellen worden onder een vaste hellingshoek van 0° geplaatst</w:t>
      </w:r>
      <w:r w:rsidR="00CD655F">
        <w:rPr>
          <w:rFonts w:ascii="Arial" w:eastAsiaTheme="minorHAnsi" w:hAnsi="Arial" w:cstheme="minorBidi"/>
          <w:shd w:val="clear" w:color="auto" w:fill="FFFFFF"/>
          <w:lang w:val="nl-BE"/>
        </w:rPr>
        <w:t xml:space="preserve"> met een ‘Unifit’-vork. Samen met de rechthoekige vorm van de lamel geeft dit een bijzonder strak effect.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4F887414" w:rsidR="00082990" w:rsidRPr="00F65B3F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F65B3F">
        <w:rPr>
          <w:lang w:val="en-US"/>
        </w:rPr>
        <w:t>Type</w:t>
      </w:r>
      <w:r w:rsidR="00C63555" w:rsidRPr="00F65B3F">
        <w:rPr>
          <w:lang w:val="en-US"/>
        </w:rPr>
        <w:t xml:space="preserve"> lamel</w:t>
      </w:r>
      <w:r w:rsidR="00C63555" w:rsidRPr="00F65B3F">
        <w:rPr>
          <w:lang w:val="en-US"/>
        </w:rPr>
        <w:tab/>
      </w:r>
      <w:r w:rsidR="00C63555" w:rsidRPr="00F65B3F">
        <w:rPr>
          <w:lang w:val="en-US"/>
        </w:rPr>
        <w:tab/>
      </w:r>
      <w:r w:rsidR="00B44488" w:rsidRPr="00F65B3F">
        <w:rPr>
          <w:lang w:val="en-US"/>
        </w:rPr>
        <w:t xml:space="preserve">Cubic </w:t>
      </w:r>
      <w:r w:rsidR="00A95D1A">
        <w:rPr>
          <w:lang w:val="en-US"/>
        </w:rPr>
        <w:t>30</w:t>
      </w:r>
      <w:r w:rsidR="00671737" w:rsidRPr="00F65B3F">
        <w:rPr>
          <w:lang w:val="en-US"/>
        </w:rPr>
        <w:t>0</w:t>
      </w:r>
    </w:p>
    <w:p w14:paraId="4EE18A19" w14:textId="4CF179BE" w:rsidR="00737B72" w:rsidRDefault="00797400" w:rsidP="00C63555">
      <w:pPr>
        <w:pStyle w:val="Lijstalinea"/>
        <w:numPr>
          <w:ilvl w:val="0"/>
          <w:numId w:val="19"/>
        </w:numPr>
      </w:pPr>
      <w:r>
        <w:t>Vorm lamel</w:t>
      </w:r>
      <w:r>
        <w:tab/>
      </w:r>
      <w:r>
        <w:tab/>
        <w:t>rechthoekig</w:t>
      </w:r>
    </w:p>
    <w:p w14:paraId="6DEAF48C" w14:textId="5D042279" w:rsidR="001618AE" w:rsidRPr="00EB204F" w:rsidRDefault="001618AE" w:rsidP="001618AE">
      <w:pPr>
        <w:pStyle w:val="Lijstalinea"/>
        <w:numPr>
          <w:ilvl w:val="0"/>
          <w:numId w:val="19"/>
        </w:numPr>
      </w:pPr>
      <w:r w:rsidRPr="00EB204F">
        <w:t>Lamelhoogte</w:t>
      </w:r>
      <w:r w:rsidRPr="00EB204F">
        <w:tab/>
      </w:r>
      <w:r w:rsidRPr="00EB204F">
        <w:tab/>
      </w:r>
      <w:r w:rsidR="00EB204F" w:rsidRPr="00EB204F">
        <w:t>300</w:t>
      </w:r>
      <w:r w:rsidRPr="00EB204F">
        <w:t> mm</w:t>
      </w:r>
    </w:p>
    <w:p w14:paraId="7F9E48FB" w14:textId="6F6345E8" w:rsidR="001618AE" w:rsidRPr="00EB204F" w:rsidRDefault="00395F55" w:rsidP="001618AE">
      <w:pPr>
        <w:pStyle w:val="Lijstalinea"/>
        <w:numPr>
          <w:ilvl w:val="0"/>
          <w:numId w:val="19"/>
        </w:numPr>
      </w:pPr>
      <w:r w:rsidRPr="00EB204F">
        <w:t>Lamelbreedte</w:t>
      </w:r>
      <w:r w:rsidR="001618AE" w:rsidRPr="00EB204F">
        <w:tab/>
      </w:r>
      <w:r w:rsidR="001618AE" w:rsidRPr="00EB204F">
        <w:tab/>
      </w:r>
      <w:r w:rsidR="00DD2382" w:rsidRPr="00EB204F">
        <w:t>3</w:t>
      </w:r>
      <w:r w:rsidR="003B7CA7" w:rsidRPr="00EB204F">
        <w:t>7</w:t>
      </w:r>
      <w:r w:rsidR="001618AE" w:rsidRPr="00EB204F">
        <w:t> mm</w:t>
      </w:r>
    </w:p>
    <w:p w14:paraId="5575FD53" w14:textId="10DA63E0" w:rsidR="009F3887" w:rsidRDefault="00EB6589" w:rsidP="006A026B">
      <w:pPr>
        <w:pStyle w:val="Kop3"/>
      </w:pPr>
      <w:r>
        <w:t>Beugel</w:t>
      </w:r>
    </w:p>
    <w:p w14:paraId="0F7647EC" w14:textId="77777777" w:rsidR="00ED42E3" w:rsidRPr="00283117" w:rsidRDefault="009F3887" w:rsidP="009F3887">
      <w:pPr>
        <w:pStyle w:val="Lijstalinea"/>
        <w:numPr>
          <w:ilvl w:val="0"/>
          <w:numId w:val="24"/>
        </w:numPr>
      </w:pPr>
      <w:r w:rsidRPr="00283117">
        <w:t>Type</w:t>
      </w:r>
      <w:r w:rsidRPr="00283117">
        <w:tab/>
      </w:r>
      <w:r w:rsidRPr="00283117">
        <w:tab/>
      </w:r>
      <w:r w:rsidRPr="00283117">
        <w:tab/>
        <w:t>Unifit</w:t>
      </w:r>
    </w:p>
    <w:p w14:paraId="17821B5E" w14:textId="104949D1" w:rsidR="009F3887" w:rsidRPr="00283117" w:rsidRDefault="00ED42E3" w:rsidP="009F3887">
      <w:pPr>
        <w:pStyle w:val="Lijstalinea"/>
        <w:numPr>
          <w:ilvl w:val="0"/>
          <w:numId w:val="24"/>
        </w:numPr>
      </w:pPr>
      <w:r w:rsidRPr="00283117">
        <w:t>Hellingshoek</w:t>
      </w:r>
      <w:r w:rsidRPr="00283117">
        <w:tab/>
      </w:r>
      <w:r w:rsidRPr="00283117">
        <w:tab/>
      </w:r>
      <w:r w:rsidR="009F3887" w:rsidRPr="00283117">
        <w:t>0°</w:t>
      </w:r>
    </w:p>
    <w:p w14:paraId="3F7E95D2" w14:textId="356C44BF" w:rsidR="00846E21" w:rsidRPr="00A37F50" w:rsidRDefault="00846E21" w:rsidP="009F3887">
      <w:pPr>
        <w:pStyle w:val="Lijstalinea"/>
        <w:numPr>
          <w:ilvl w:val="0"/>
          <w:numId w:val="24"/>
        </w:numPr>
      </w:pPr>
      <w:r w:rsidRPr="00A37F50">
        <w:t>Hoogte</w:t>
      </w:r>
      <w:r w:rsidRPr="00A37F50">
        <w:tab/>
      </w:r>
      <w:r w:rsidRPr="00A37F50">
        <w:tab/>
      </w:r>
      <w:r w:rsidR="005D07B9" w:rsidRPr="00A37F50">
        <w:t>10</w:t>
      </w:r>
      <w:r w:rsidRPr="00A37F50">
        <w:t>0 mm</w:t>
      </w:r>
    </w:p>
    <w:p w14:paraId="7A5DF44B" w14:textId="3AA83E62" w:rsidR="00DA0288" w:rsidRPr="00A37F50" w:rsidRDefault="00DA0288" w:rsidP="009F3887">
      <w:pPr>
        <w:pStyle w:val="Lijstalinea"/>
        <w:numPr>
          <w:ilvl w:val="0"/>
          <w:numId w:val="24"/>
        </w:numPr>
      </w:pPr>
      <w:r w:rsidRPr="00A37F50">
        <w:t>Breedte</w:t>
      </w:r>
      <w:r w:rsidRPr="00A37F50">
        <w:tab/>
      </w:r>
      <w:r w:rsidRPr="00A37F50">
        <w:tab/>
      </w:r>
      <w:r w:rsidR="005D07B9" w:rsidRPr="00A37F50">
        <w:t>4</w:t>
      </w:r>
      <w:r w:rsidRPr="00A37F50">
        <w:t>0 mm</w:t>
      </w:r>
    </w:p>
    <w:p w14:paraId="7C0B3F4F" w14:textId="6BDF6458" w:rsidR="00AD4820" w:rsidRDefault="00AD4820" w:rsidP="00AD4820">
      <w:pPr>
        <w:pStyle w:val="Kop3"/>
      </w:pPr>
      <w:r>
        <w:t xml:space="preserve">Bevestiging </w:t>
      </w:r>
      <w:r w:rsidR="00EB6589">
        <w:t>lamel</w:t>
      </w:r>
    </w:p>
    <w:p w14:paraId="22F63533" w14:textId="49625A68" w:rsidR="00EB6589" w:rsidRPr="00A37F50" w:rsidRDefault="00EB6589" w:rsidP="00EB6589">
      <w:pPr>
        <w:pStyle w:val="Lijstalinea"/>
        <w:numPr>
          <w:ilvl w:val="0"/>
          <w:numId w:val="24"/>
        </w:numPr>
      </w:pPr>
      <w:r w:rsidRPr="00A37F50">
        <w:t xml:space="preserve">2 x </w:t>
      </w:r>
      <w:r w:rsidR="00B16AF5" w:rsidRPr="00A37F50">
        <w:t>verzonken sch</w:t>
      </w:r>
      <w:r w:rsidR="009A2FC4" w:rsidRPr="00A37F50">
        <w:t>roef met binnenzeskant</w:t>
      </w:r>
      <w:r w:rsidRPr="00A37F50">
        <w:t xml:space="preserve"> DIN </w:t>
      </w:r>
      <w:r w:rsidR="00764931" w:rsidRPr="00A37F50">
        <w:t>7991 M5 x 55</w:t>
      </w:r>
    </w:p>
    <w:p w14:paraId="30915953" w14:textId="0ABD5616" w:rsidR="00E153F2" w:rsidRPr="00A37F50" w:rsidRDefault="00E153F2" w:rsidP="00EB6589">
      <w:pPr>
        <w:pStyle w:val="Lijstalinea"/>
        <w:numPr>
          <w:ilvl w:val="0"/>
          <w:numId w:val="24"/>
        </w:numPr>
      </w:pPr>
      <w:r w:rsidRPr="00A37F50">
        <w:t xml:space="preserve">2 x </w:t>
      </w:r>
      <w:r w:rsidR="00A5736B" w:rsidRPr="00A37F50">
        <w:t xml:space="preserve">rondsel </w:t>
      </w:r>
      <w:r w:rsidR="00A5736B" w:rsidRPr="00A37F50">
        <w:rPr>
          <w:lang w:val="sv-SE"/>
        </w:rPr>
        <w:t>DIN 125-1A</w:t>
      </w:r>
      <w:r w:rsidR="008F2EE3">
        <w:rPr>
          <w:lang w:val="sv-SE"/>
        </w:rPr>
        <w:t xml:space="preserve"> M5</w:t>
      </w:r>
    </w:p>
    <w:p w14:paraId="46092C1F" w14:textId="500D83BA" w:rsidR="00E153F2" w:rsidRPr="00A37F50" w:rsidRDefault="00E153F2" w:rsidP="00EB6589">
      <w:pPr>
        <w:pStyle w:val="Lijstalinea"/>
        <w:numPr>
          <w:ilvl w:val="0"/>
          <w:numId w:val="24"/>
        </w:numPr>
      </w:pPr>
      <w:r w:rsidRPr="00A37F50">
        <w:t xml:space="preserve">2 x </w:t>
      </w:r>
      <w:r w:rsidR="00A5736B" w:rsidRPr="00A37F50">
        <w:t xml:space="preserve">borgmoer </w:t>
      </w:r>
      <w:r w:rsidR="00FF4C78" w:rsidRPr="00A37F50">
        <w:t>DIN 985 M5</w:t>
      </w:r>
    </w:p>
    <w:p w14:paraId="0D757143" w14:textId="4326C4FD" w:rsidR="00EB6589" w:rsidRDefault="00EB6589" w:rsidP="00EB6589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E115A7" w14:paraId="54509C33" w14:textId="77777777" w:rsidTr="00395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7944BA5" w14:textId="77777777" w:rsidR="00E115A7" w:rsidRPr="00582691" w:rsidRDefault="00E115A7" w:rsidP="003955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F26F34D" w14:textId="77777777" w:rsidR="00E115A7" w:rsidRPr="002E58AD" w:rsidRDefault="00E115A7" w:rsidP="00395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E115A7" w14:paraId="2065658F" w14:textId="77777777" w:rsidTr="00395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3853874" w14:textId="77777777" w:rsidR="00E115A7" w:rsidRPr="00107CF0" w:rsidRDefault="00E115A7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18D39182" w14:textId="77777777" w:rsidR="00E115A7" w:rsidRPr="005A55E5" w:rsidRDefault="00E115A7" w:rsidP="00E115A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0781FA21" w14:textId="77777777" w:rsidR="00E115A7" w:rsidRPr="005A55E5" w:rsidRDefault="00E115A7" w:rsidP="00E115A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E115A7" w14:paraId="0DFD4F51" w14:textId="77777777" w:rsidTr="003955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CF5E0CF" w14:textId="77777777" w:rsidR="00E115A7" w:rsidRPr="00107CF0" w:rsidRDefault="00E115A7" w:rsidP="003955DD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2FBE5871" w14:textId="77777777" w:rsidR="00E115A7" w:rsidRDefault="00E115A7" w:rsidP="00E115A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3453A89D" w14:textId="77777777" w:rsidR="00E115A7" w:rsidRDefault="00E115A7" w:rsidP="00E115A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08786668" w14:textId="77777777" w:rsidR="00E115A7" w:rsidRPr="005A55E5" w:rsidRDefault="00E115A7" w:rsidP="00E115A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Pr="00FA1AD4" w:rsidRDefault="006D5320" w:rsidP="006D5320">
      <w:pPr>
        <w:pStyle w:val="Lijstalinea"/>
        <w:numPr>
          <w:ilvl w:val="0"/>
          <w:numId w:val="23"/>
        </w:numPr>
        <w:rPr>
          <w:color w:val="000000" w:themeColor="text1"/>
        </w:rPr>
      </w:pPr>
      <w:r w:rsidRPr="00FA1AD4">
        <w:rPr>
          <w:color w:val="000000" w:themeColor="text1"/>
        </w:rPr>
        <w:t>Zijplaten verkrijgbaar</w:t>
      </w:r>
    </w:p>
    <w:p w14:paraId="7F29789F" w14:textId="4AE14977" w:rsidR="00C9645B" w:rsidRPr="00733C7D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733C7D">
        <w:rPr>
          <w:lang w:val="de-DE"/>
        </w:rPr>
        <w:t xml:space="preserve">Aluminium </w:t>
      </w:r>
      <w:r w:rsidRPr="005134CD">
        <w:rPr>
          <w:lang w:val="de-DE"/>
        </w:rPr>
        <w:t>AlMg3</w:t>
      </w:r>
      <w:r w:rsidR="00CF1E46" w:rsidRPr="005134CD">
        <w:rPr>
          <w:lang w:val="de-DE"/>
        </w:rPr>
        <w:t>, gelaserd, 3 mm dik</w:t>
      </w:r>
    </w:p>
    <w:p w14:paraId="3FCC345F" w14:textId="77777777" w:rsidR="00C9645B" w:rsidRDefault="00C9645B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5103C765" w:rsidR="00C63555" w:rsidRPr="009D428A" w:rsidRDefault="00C63555" w:rsidP="00C63555">
      <w:pPr>
        <w:pStyle w:val="Lijstalinea"/>
        <w:ind w:left="2832"/>
      </w:pPr>
      <w:r w:rsidRPr="009D428A">
        <w:t xml:space="preserve">Profieldikte: </w:t>
      </w:r>
      <w:r w:rsidRPr="00EB204F">
        <w:t xml:space="preserve">min. </w:t>
      </w:r>
      <w:r w:rsidR="00EB204F" w:rsidRPr="00EB204F">
        <w:t>1,9</w:t>
      </w:r>
      <w:r w:rsidR="007E3F5A" w:rsidRPr="00EB204F">
        <w:t> </w:t>
      </w:r>
      <w:r w:rsidRPr="00EB204F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5628132A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7E3F5A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35173DAE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7E3F5A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190209E6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7E3F5A">
        <w:t> </w:t>
      </w:r>
      <w:r>
        <w:t>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5712A618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7E3F5A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115A7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115A7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115A7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305D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7232C"/>
    <w:rsid w:val="00283117"/>
    <w:rsid w:val="00291144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B7CA7"/>
    <w:rsid w:val="003D6909"/>
    <w:rsid w:val="00434DFD"/>
    <w:rsid w:val="00436303"/>
    <w:rsid w:val="00442DB3"/>
    <w:rsid w:val="0044389B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34CD"/>
    <w:rsid w:val="00515344"/>
    <w:rsid w:val="00522424"/>
    <w:rsid w:val="00522F42"/>
    <w:rsid w:val="00583A73"/>
    <w:rsid w:val="00584936"/>
    <w:rsid w:val="005950EA"/>
    <w:rsid w:val="005C0FF6"/>
    <w:rsid w:val="005C1A0F"/>
    <w:rsid w:val="005C3A68"/>
    <w:rsid w:val="005D07B9"/>
    <w:rsid w:val="005F05CA"/>
    <w:rsid w:val="00607025"/>
    <w:rsid w:val="00632F30"/>
    <w:rsid w:val="00642002"/>
    <w:rsid w:val="00642AFD"/>
    <w:rsid w:val="00654CEB"/>
    <w:rsid w:val="00671737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3C7D"/>
    <w:rsid w:val="00737673"/>
    <w:rsid w:val="00737B72"/>
    <w:rsid w:val="007460C7"/>
    <w:rsid w:val="00764931"/>
    <w:rsid w:val="0077114E"/>
    <w:rsid w:val="00775812"/>
    <w:rsid w:val="00786E97"/>
    <w:rsid w:val="00791124"/>
    <w:rsid w:val="007926B3"/>
    <w:rsid w:val="00797400"/>
    <w:rsid w:val="007A274D"/>
    <w:rsid w:val="007B153D"/>
    <w:rsid w:val="007B3226"/>
    <w:rsid w:val="007B4030"/>
    <w:rsid w:val="007D5206"/>
    <w:rsid w:val="007D7588"/>
    <w:rsid w:val="007E3F5A"/>
    <w:rsid w:val="00807143"/>
    <w:rsid w:val="00812C4F"/>
    <w:rsid w:val="00827759"/>
    <w:rsid w:val="0083226F"/>
    <w:rsid w:val="00837BC1"/>
    <w:rsid w:val="00843129"/>
    <w:rsid w:val="00846E21"/>
    <w:rsid w:val="00864FF6"/>
    <w:rsid w:val="00866BA7"/>
    <w:rsid w:val="008831B5"/>
    <w:rsid w:val="008A2A2A"/>
    <w:rsid w:val="008B3288"/>
    <w:rsid w:val="008D1CFA"/>
    <w:rsid w:val="008E518E"/>
    <w:rsid w:val="008F001D"/>
    <w:rsid w:val="008F2EE3"/>
    <w:rsid w:val="008F4242"/>
    <w:rsid w:val="00901341"/>
    <w:rsid w:val="00901D83"/>
    <w:rsid w:val="009150AF"/>
    <w:rsid w:val="00915D2C"/>
    <w:rsid w:val="00937C56"/>
    <w:rsid w:val="00940DD1"/>
    <w:rsid w:val="00951926"/>
    <w:rsid w:val="009532FF"/>
    <w:rsid w:val="009604A4"/>
    <w:rsid w:val="00960952"/>
    <w:rsid w:val="009A17EA"/>
    <w:rsid w:val="009A2FC4"/>
    <w:rsid w:val="009A54E4"/>
    <w:rsid w:val="009D03FC"/>
    <w:rsid w:val="009D1646"/>
    <w:rsid w:val="009D16F0"/>
    <w:rsid w:val="009D272B"/>
    <w:rsid w:val="009D428A"/>
    <w:rsid w:val="009F3887"/>
    <w:rsid w:val="009F792B"/>
    <w:rsid w:val="00A0750F"/>
    <w:rsid w:val="00A231A8"/>
    <w:rsid w:val="00A24D46"/>
    <w:rsid w:val="00A300C4"/>
    <w:rsid w:val="00A323E3"/>
    <w:rsid w:val="00A33E7A"/>
    <w:rsid w:val="00A37F50"/>
    <w:rsid w:val="00A545B6"/>
    <w:rsid w:val="00A5736B"/>
    <w:rsid w:val="00A7521E"/>
    <w:rsid w:val="00A769DD"/>
    <w:rsid w:val="00A83EF0"/>
    <w:rsid w:val="00A9332C"/>
    <w:rsid w:val="00A95D1A"/>
    <w:rsid w:val="00A968CC"/>
    <w:rsid w:val="00AB1051"/>
    <w:rsid w:val="00AB250F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6AF5"/>
    <w:rsid w:val="00B2073B"/>
    <w:rsid w:val="00B21D6F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63555"/>
    <w:rsid w:val="00C679A4"/>
    <w:rsid w:val="00C717B3"/>
    <w:rsid w:val="00C76550"/>
    <w:rsid w:val="00C76EBD"/>
    <w:rsid w:val="00C9645B"/>
    <w:rsid w:val="00CB5A3D"/>
    <w:rsid w:val="00CD5940"/>
    <w:rsid w:val="00CD655F"/>
    <w:rsid w:val="00CD65E4"/>
    <w:rsid w:val="00CF1E46"/>
    <w:rsid w:val="00D0178E"/>
    <w:rsid w:val="00D10FB5"/>
    <w:rsid w:val="00D34B9C"/>
    <w:rsid w:val="00D35796"/>
    <w:rsid w:val="00D40C06"/>
    <w:rsid w:val="00D4136A"/>
    <w:rsid w:val="00D46A07"/>
    <w:rsid w:val="00D56A9A"/>
    <w:rsid w:val="00D60B2A"/>
    <w:rsid w:val="00D6677D"/>
    <w:rsid w:val="00D66A87"/>
    <w:rsid w:val="00D70C07"/>
    <w:rsid w:val="00D741F5"/>
    <w:rsid w:val="00D762B7"/>
    <w:rsid w:val="00D86F42"/>
    <w:rsid w:val="00D9760C"/>
    <w:rsid w:val="00DA0288"/>
    <w:rsid w:val="00DB6004"/>
    <w:rsid w:val="00DB74AA"/>
    <w:rsid w:val="00DD2382"/>
    <w:rsid w:val="00DD23F1"/>
    <w:rsid w:val="00DE212D"/>
    <w:rsid w:val="00DF4675"/>
    <w:rsid w:val="00DF66DF"/>
    <w:rsid w:val="00E115A7"/>
    <w:rsid w:val="00E153F2"/>
    <w:rsid w:val="00E25306"/>
    <w:rsid w:val="00E319C8"/>
    <w:rsid w:val="00E42153"/>
    <w:rsid w:val="00E623A1"/>
    <w:rsid w:val="00E72991"/>
    <w:rsid w:val="00E74826"/>
    <w:rsid w:val="00EA1A34"/>
    <w:rsid w:val="00EA3BDC"/>
    <w:rsid w:val="00EA74A0"/>
    <w:rsid w:val="00EB204F"/>
    <w:rsid w:val="00EB4B41"/>
    <w:rsid w:val="00EB6589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54607"/>
    <w:rsid w:val="00F65B3F"/>
    <w:rsid w:val="00F67EC1"/>
    <w:rsid w:val="00FA1AD4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E115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4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2025-02-19T12:52:00Z</dcterms:created>
  <dcterms:modified xsi:type="dcterms:W3CDTF">2025-02-27T13:47:00Z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