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8718025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A935B5">
        <w:t>3</w:t>
      </w:r>
      <w:r w:rsidR="00F90B23">
        <w:t>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FA0365B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A935B5">
        <w:rPr>
          <w:lang w:val="en-US"/>
        </w:rPr>
        <w:t>3</w:t>
      </w:r>
      <w:r w:rsidR="00F90B23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5A7E262C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A935B5">
        <w:t>3</w:t>
      </w:r>
      <w:r w:rsidR="00F90B23">
        <w:t>0</w:t>
      </w:r>
      <w:r w:rsidR="00A545B6">
        <w:t>0</w:t>
      </w:r>
      <w:r>
        <w:t> mm</w:t>
      </w:r>
    </w:p>
    <w:p w14:paraId="7F9E48FB" w14:textId="0DB19C4C" w:rsidR="001618AE" w:rsidRDefault="00395F55" w:rsidP="001618AE">
      <w:pPr>
        <w:pStyle w:val="Lijstalinea"/>
        <w:numPr>
          <w:ilvl w:val="0"/>
          <w:numId w:val="19"/>
        </w:numPr>
      </w:pPr>
      <w:r>
        <w:t>Lam</w:t>
      </w:r>
      <w:r w:rsidRPr="00BE1A86">
        <w:t>elbreedte</w:t>
      </w:r>
      <w:r w:rsidR="001618AE" w:rsidRPr="00BE1A86">
        <w:tab/>
      </w:r>
      <w:r w:rsidR="001618AE" w:rsidRPr="00BE1A86">
        <w:tab/>
      </w:r>
      <w:r w:rsidR="00BE1A86" w:rsidRPr="00BE1A86">
        <w:t>3</w:t>
      </w:r>
      <w:r w:rsidR="00D86548">
        <w:t>7</w:t>
      </w:r>
      <w:r w:rsidR="001618AE" w:rsidRPr="00BE1A86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E95F2F7" w:rsidR="00C63555" w:rsidRDefault="00C63555" w:rsidP="00C63555">
      <w:pPr>
        <w:pStyle w:val="Lijstalinea"/>
        <w:ind w:left="2832"/>
      </w:pPr>
      <w:r>
        <w:t>Profieldikte: min</w:t>
      </w:r>
      <w:r w:rsidRPr="00BE1A86">
        <w:t>. 1,</w:t>
      </w:r>
      <w:r w:rsidR="00A935B5">
        <w:t>9</w:t>
      </w:r>
      <w:r w:rsidR="001C6780" w:rsidRPr="00BE1A86">
        <w:t> </w:t>
      </w:r>
      <w:r w:rsidRPr="00BE1A8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>
        <w:t> </w:t>
      </w:r>
      <w:r>
        <w:t>573-3)</w:t>
      </w:r>
    </w:p>
    <w:p w14:paraId="10050686" w14:textId="7EC1B098" w:rsidR="00AD3D8C" w:rsidRDefault="00AD3D8C" w:rsidP="00AD3D8C">
      <w:pPr>
        <w:pStyle w:val="Lijstalinea"/>
        <w:ind w:left="2832"/>
      </w:pPr>
      <w:r>
        <w:t xml:space="preserve">Profieldikte: min. </w:t>
      </w:r>
      <w:r>
        <w:t>3 </w:t>
      </w:r>
      <w:r>
        <w:t>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935B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935B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935B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E6E03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0EFA"/>
    <w:rsid w:val="00467C2A"/>
    <w:rsid w:val="00474DB5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35B5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2851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A86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548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75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2025-02-21T10:50:00Z</dcterms:created>
  <dcterms:modified xsi:type="dcterms:W3CDTF">2025-02-21T10:51:00Z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