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B0AB1BA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616F22">
        <w:t>20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63EABC72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616F22">
        <w:rPr>
          <w:lang w:val="en-US"/>
        </w:rPr>
        <w:t>200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78AC9219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616F22">
        <w:rPr>
          <w:color w:val="000000" w:themeColor="text1"/>
        </w:rPr>
        <w:t>20</w:t>
      </w:r>
      <w:r w:rsidR="00A545B6" w:rsidRPr="00CF3EED">
        <w:rPr>
          <w:color w:val="000000" w:themeColor="text1"/>
        </w:rPr>
        <w:t>0</w:t>
      </w:r>
      <w:r w:rsidRPr="00CF3EED">
        <w:rPr>
          <w:color w:val="000000" w:themeColor="text1"/>
        </w:rPr>
        <w:t> mm</w:t>
      </w:r>
    </w:p>
    <w:p w14:paraId="7F9E48FB" w14:textId="64B5900D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8711DD">
        <w:rPr>
          <w:color w:val="000000" w:themeColor="text1"/>
        </w:rPr>
        <w:t>3</w:t>
      </w:r>
      <w:r w:rsidR="00261B75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DE05639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>Profieldikte: min. 1,</w:t>
      </w:r>
      <w:r w:rsidR="008711DD">
        <w:rPr>
          <w:color w:val="000000" w:themeColor="text1"/>
        </w:rPr>
        <w:t>4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61B7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61B7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61B7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74A5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711DD"/>
    <w:rsid w:val="008831B5"/>
    <w:rsid w:val="00891CC9"/>
    <w:rsid w:val="008A2A2A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purl.org/dc/elements/1.1/"/>
    <ds:schemaRef ds:uri="ae866069-34ca-4a1f-845e-9d4fa01fe512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155f11ee-c2f3-4803-a260-eb5445b87c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2025-02-21T12:01:00Z</dcterms:created>
  <dcterms:modified xsi:type="dcterms:W3CDTF">2025-02-21T12:01:00Z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