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83B4" w14:textId="7DB89EF5" w:rsidR="00C63555" w:rsidRPr="00735295" w:rsidRDefault="008A2A2A" w:rsidP="00C63555">
      <w:pPr>
        <w:pStyle w:val="Kop1"/>
      </w:pPr>
      <w:r w:rsidRPr="00735295">
        <w:t>Zonweringsysteem</w:t>
      </w:r>
      <w:r w:rsidR="007460C7" w:rsidRPr="00735295">
        <w:br/>
        <w:t>D</w:t>
      </w:r>
      <w:r w:rsidR="00C63555" w:rsidRPr="00735295">
        <w:t>UCO Ventilation &amp; Sun Control</w:t>
      </w:r>
      <w:r w:rsidR="001D6DEB" w:rsidRPr="00735295">
        <w:br/>
      </w:r>
      <w:r w:rsidR="00C63555" w:rsidRPr="00735295">
        <w:t>Duco</w:t>
      </w:r>
      <w:r w:rsidRPr="00735295">
        <w:t xml:space="preserve">Sun </w:t>
      </w:r>
      <w:r w:rsidR="00735295" w:rsidRPr="00735295">
        <w:t>E</w:t>
      </w:r>
      <w:r w:rsidR="00735295">
        <w:t>llips</w:t>
      </w:r>
      <w:r w:rsidRPr="00735295">
        <w:t xml:space="preserve"> </w:t>
      </w:r>
      <w:r w:rsidR="00DE73A6">
        <w:t>2</w:t>
      </w:r>
      <w:r w:rsidR="00BC6649">
        <w:t>5</w:t>
      </w:r>
      <w:r w:rsidRPr="00735295">
        <w:t xml:space="preserve">0 </w:t>
      </w:r>
      <w:r w:rsidR="00772F9B" w:rsidRPr="00735295">
        <w:t>Tussenliggend</w:t>
      </w:r>
    </w:p>
    <w:p w14:paraId="2349B33C" w14:textId="469DF7B9" w:rsidR="00C63555" w:rsidRDefault="00C63555" w:rsidP="00C63555">
      <w:pPr>
        <w:pStyle w:val="Kop2"/>
      </w:pPr>
      <w:r>
        <w:t>Omschrijving</w:t>
      </w:r>
    </w:p>
    <w:p w14:paraId="7E798385" w14:textId="09D6775B" w:rsidR="00E74826" w:rsidRDefault="00EB4B41" w:rsidP="003B5C75">
      <w:pPr>
        <w:pStyle w:val="Geenafstand"/>
        <w:rPr>
          <w:rFonts w:ascii="Arial" w:eastAsiaTheme="minorHAnsi" w:hAnsi="Arial" w:cstheme="minorBidi"/>
          <w:shd w:val="clear" w:color="auto" w:fill="FFFFFF"/>
          <w:lang w:val="nl-BE"/>
        </w:rPr>
      </w:pPr>
      <w:r>
        <w:rPr>
          <w:rFonts w:ascii="Arial" w:eastAsiaTheme="minorHAnsi" w:hAnsi="Arial" w:cstheme="minorBidi"/>
          <w:shd w:val="clear" w:color="auto" w:fill="FFFFFF"/>
          <w:lang w:val="nl-BE"/>
        </w:rPr>
        <w:t>Permanent extern zonweringsysteem</w:t>
      </w:r>
      <w:r w:rsidR="005C1A0F">
        <w:rPr>
          <w:rFonts w:ascii="Arial" w:eastAsiaTheme="minorHAnsi" w:hAnsi="Arial" w:cstheme="minorBidi"/>
          <w:shd w:val="clear" w:color="auto" w:fill="FFFFFF"/>
          <w:lang w:val="nl-BE"/>
        </w:rPr>
        <w:t xml:space="preserve"> uit aluminium</w:t>
      </w:r>
      <w:r>
        <w:rPr>
          <w:rFonts w:ascii="Arial" w:eastAsiaTheme="minorHAnsi" w:hAnsi="Arial" w:cstheme="minorBidi"/>
          <w:shd w:val="clear" w:color="auto" w:fill="FFFFFF"/>
          <w:lang w:val="nl-BE"/>
        </w:rPr>
        <w:t xml:space="preserve">. </w:t>
      </w:r>
      <w:r w:rsidR="00951D96">
        <w:rPr>
          <w:rFonts w:ascii="Arial" w:eastAsiaTheme="minorHAnsi" w:hAnsi="Arial" w:cstheme="minorBidi"/>
          <w:shd w:val="clear" w:color="auto" w:fill="FFFFFF"/>
          <w:lang w:val="nl-BE"/>
        </w:rPr>
        <w:t>Standaard worden d</w:t>
      </w:r>
      <w:r w:rsidR="009A54E4">
        <w:rPr>
          <w:rFonts w:ascii="Arial" w:eastAsiaTheme="minorHAnsi" w:hAnsi="Arial" w:cstheme="minorBidi"/>
          <w:shd w:val="clear" w:color="auto" w:fill="FFFFFF"/>
          <w:lang w:val="nl-BE"/>
        </w:rPr>
        <w:t xml:space="preserve">e lamellen </w:t>
      </w:r>
      <w:r w:rsidR="00772F9B">
        <w:rPr>
          <w:rFonts w:ascii="Arial" w:eastAsiaTheme="minorHAnsi" w:hAnsi="Arial" w:cstheme="minorBidi"/>
          <w:shd w:val="clear" w:color="auto" w:fill="FFFFFF"/>
          <w:lang w:val="nl-BE"/>
        </w:rPr>
        <w:t xml:space="preserve">onder </w:t>
      </w:r>
      <w:r w:rsidR="00772F9B" w:rsidRPr="00BF5C87">
        <w:rPr>
          <w:rFonts w:ascii="Arial" w:eastAsiaTheme="minorHAnsi" w:hAnsi="Arial" w:cstheme="minorBidi"/>
          <w:shd w:val="clear" w:color="auto" w:fill="FFFFFF"/>
          <w:lang w:val="nl-BE"/>
        </w:rPr>
        <w:t>een vaste hoek van 0°</w:t>
      </w:r>
      <w:r w:rsidR="00BF5C87" w:rsidRPr="00BF5C87">
        <w:rPr>
          <w:rFonts w:ascii="Arial" w:eastAsiaTheme="minorHAnsi" w:hAnsi="Arial" w:cstheme="minorBidi"/>
          <w:shd w:val="clear" w:color="auto" w:fill="FFFFFF"/>
          <w:lang w:val="nl-BE"/>
        </w:rPr>
        <w:t>, 45°</w:t>
      </w:r>
      <w:r w:rsidR="00772F9B" w:rsidRPr="00BF5C87">
        <w:rPr>
          <w:rFonts w:ascii="Arial" w:eastAsiaTheme="minorHAnsi" w:hAnsi="Arial" w:cstheme="minorBidi"/>
          <w:shd w:val="clear" w:color="auto" w:fill="FFFFFF"/>
          <w:lang w:val="nl-BE"/>
        </w:rPr>
        <w:t xml:space="preserve"> of 90° tussen zijplaten </w:t>
      </w:r>
      <w:r w:rsidR="00772F9B">
        <w:rPr>
          <w:rFonts w:ascii="Arial" w:eastAsiaTheme="minorHAnsi" w:hAnsi="Arial" w:cstheme="minorBidi"/>
          <w:shd w:val="clear" w:color="auto" w:fill="FFFFFF"/>
          <w:lang w:val="nl-BE"/>
        </w:rPr>
        <w:t>bevestigd.</w:t>
      </w:r>
      <w:r w:rsidR="00F15CFC">
        <w:rPr>
          <w:rFonts w:ascii="Arial" w:eastAsiaTheme="minorHAnsi" w:hAnsi="Arial" w:cstheme="minorBidi"/>
          <w:shd w:val="clear" w:color="auto" w:fill="FFFFFF"/>
          <w:lang w:val="nl-BE"/>
        </w:rPr>
        <w:t xml:space="preserve"> </w:t>
      </w:r>
      <w:r w:rsidR="004E07E8">
        <w:rPr>
          <w:rFonts w:ascii="Arial" w:eastAsiaTheme="minorHAnsi" w:hAnsi="Arial" w:cstheme="minorBidi"/>
          <w:shd w:val="clear" w:color="auto" w:fill="FFFFFF"/>
          <w:lang w:val="nl-BE"/>
        </w:rPr>
        <w:t xml:space="preserve">Projectspecifiek kunnen er ook verzamelplaten </w:t>
      </w:r>
      <w:r w:rsidR="00094B9D">
        <w:rPr>
          <w:rFonts w:ascii="Arial" w:eastAsiaTheme="minorHAnsi" w:hAnsi="Arial" w:cstheme="minorBidi"/>
          <w:shd w:val="clear" w:color="auto" w:fill="FFFFFF"/>
          <w:lang w:val="nl-BE"/>
        </w:rPr>
        <w:t>uitgewerkt worden</w:t>
      </w:r>
      <w:r w:rsidR="002E3862">
        <w:rPr>
          <w:rFonts w:ascii="Arial" w:eastAsiaTheme="minorHAnsi" w:hAnsi="Arial" w:cstheme="minorBidi"/>
          <w:shd w:val="clear" w:color="auto" w:fill="FFFFFF"/>
          <w:lang w:val="nl-BE"/>
        </w:rPr>
        <w:t>, waardoor een module ontstaat</w:t>
      </w:r>
      <w:r w:rsidR="00094B9D">
        <w:rPr>
          <w:rFonts w:ascii="Arial" w:eastAsiaTheme="minorHAnsi" w:hAnsi="Arial" w:cstheme="minorBidi"/>
          <w:shd w:val="clear" w:color="auto" w:fill="FFFFFF"/>
          <w:lang w:val="nl-BE"/>
        </w:rPr>
        <w:t xml:space="preserve">. </w:t>
      </w:r>
      <w:r w:rsidR="00455E0F">
        <w:rPr>
          <w:rFonts w:ascii="Arial" w:eastAsiaTheme="minorHAnsi" w:hAnsi="Arial" w:cstheme="minorBidi"/>
          <w:shd w:val="clear" w:color="auto" w:fill="FFFFFF"/>
          <w:lang w:val="nl-BE"/>
        </w:rPr>
        <w:t>De platen</w:t>
      </w:r>
      <w:r w:rsidR="00F15CFC">
        <w:rPr>
          <w:rFonts w:ascii="Arial" w:eastAsiaTheme="minorHAnsi" w:hAnsi="Arial" w:cstheme="minorBidi"/>
          <w:shd w:val="clear" w:color="auto" w:fill="FFFFFF"/>
          <w:lang w:val="nl-BE"/>
        </w:rPr>
        <w:t xml:space="preserve"> worden bevestigd tussen de dragende constructie.</w:t>
      </w:r>
    </w:p>
    <w:p w14:paraId="563CD3D8" w14:textId="313E608F" w:rsidR="00C63555" w:rsidRDefault="00C63555" w:rsidP="00C63555">
      <w:pPr>
        <w:pStyle w:val="Kop2"/>
      </w:pPr>
      <w:r>
        <w:t>Uitvoering</w:t>
      </w:r>
    </w:p>
    <w:p w14:paraId="5F78980B" w14:textId="1F4E5336" w:rsidR="006A026B" w:rsidRPr="006A026B" w:rsidRDefault="006A026B" w:rsidP="006A026B">
      <w:pPr>
        <w:pStyle w:val="Kop3"/>
      </w:pPr>
      <w:r>
        <w:t>Lamel</w:t>
      </w:r>
    </w:p>
    <w:p w14:paraId="548B5E61" w14:textId="69DE78BD" w:rsidR="00082990" w:rsidRPr="00A155CB" w:rsidRDefault="00797400" w:rsidP="00BE1D47">
      <w:pPr>
        <w:pStyle w:val="Lijstalinea"/>
        <w:numPr>
          <w:ilvl w:val="0"/>
          <w:numId w:val="18"/>
        </w:numPr>
        <w:rPr>
          <w:lang w:val="en-US"/>
        </w:rPr>
      </w:pPr>
      <w:r w:rsidRPr="00A155CB">
        <w:rPr>
          <w:lang w:val="en-US"/>
        </w:rPr>
        <w:t>Type</w:t>
      </w:r>
      <w:r w:rsidR="00C63555" w:rsidRPr="00A155CB">
        <w:rPr>
          <w:lang w:val="en-US"/>
        </w:rPr>
        <w:t xml:space="preserve"> lamel</w:t>
      </w:r>
      <w:r w:rsidR="00C63555" w:rsidRPr="00A155CB">
        <w:rPr>
          <w:lang w:val="en-US"/>
        </w:rPr>
        <w:tab/>
      </w:r>
      <w:r w:rsidR="00C63555" w:rsidRPr="00A155CB">
        <w:rPr>
          <w:lang w:val="en-US"/>
        </w:rPr>
        <w:tab/>
      </w:r>
      <w:r w:rsidR="00380220" w:rsidRPr="00A155CB">
        <w:rPr>
          <w:lang w:val="en-US"/>
        </w:rPr>
        <w:t>Ellips</w:t>
      </w:r>
      <w:r w:rsidR="00B44488" w:rsidRPr="00A155CB">
        <w:rPr>
          <w:lang w:val="en-US"/>
        </w:rPr>
        <w:t xml:space="preserve"> </w:t>
      </w:r>
      <w:r w:rsidR="00DE73A6">
        <w:rPr>
          <w:lang w:val="en-US"/>
        </w:rPr>
        <w:t>2</w:t>
      </w:r>
      <w:r w:rsidR="00BC6649">
        <w:rPr>
          <w:lang w:val="en-US"/>
        </w:rPr>
        <w:t>50</w:t>
      </w:r>
    </w:p>
    <w:p w14:paraId="4EE18A19" w14:textId="7D579BF7" w:rsidR="00737B72" w:rsidRPr="00A155CB" w:rsidRDefault="00797400" w:rsidP="00C63555">
      <w:pPr>
        <w:pStyle w:val="Lijstalinea"/>
        <w:numPr>
          <w:ilvl w:val="0"/>
          <w:numId w:val="19"/>
        </w:numPr>
      </w:pPr>
      <w:r w:rsidRPr="00A155CB">
        <w:t>Vorm lamel</w:t>
      </w:r>
      <w:r w:rsidRPr="00A155CB">
        <w:tab/>
      </w:r>
      <w:r w:rsidRPr="00A155CB">
        <w:tab/>
      </w:r>
      <w:r w:rsidR="00380220" w:rsidRPr="00A155CB">
        <w:t>ellips</w:t>
      </w:r>
    </w:p>
    <w:p w14:paraId="6DEAF48C" w14:textId="5C807185" w:rsidR="001618AE" w:rsidRPr="00146203" w:rsidRDefault="001618AE" w:rsidP="001618AE">
      <w:pPr>
        <w:pStyle w:val="Lijstalinea"/>
        <w:numPr>
          <w:ilvl w:val="0"/>
          <w:numId w:val="19"/>
        </w:numPr>
      </w:pPr>
      <w:r w:rsidRPr="00146203">
        <w:t>Lamelhoogte</w:t>
      </w:r>
      <w:r w:rsidRPr="00146203">
        <w:tab/>
      </w:r>
      <w:r w:rsidRPr="00146203">
        <w:tab/>
      </w:r>
      <w:r w:rsidR="00146203" w:rsidRPr="00146203">
        <w:t>2</w:t>
      </w:r>
      <w:r w:rsidR="00BC6649" w:rsidRPr="00146203">
        <w:t>50</w:t>
      </w:r>
      <w:r w:rsidRPr="00146203">
        <w:t> mm</w:t>
      </w:r>
    </w:p>
    <w:p w14:paraId="7F9E48FB" w14:textId="500546B1" w:rsidR="001618AE" w:rsidRPr="00146203" w:rsidRDefault="00395F55" w:rsidP="001618AE">
      <w:pPr>
        <w:pStyle w:val="Lijstalinea"/>
        <w:numPr>
          <w:ilvl w:val="0"/>
          <w:numId w:val="19"/>
        </w:numPr>
      </w:pPr>
      <w:r w:rsidRPr="00146203">
        <w:t>Lamelbreedte</w:t>
      </w:r>
      <w:r w:rsidR="001618AE" w:rsidRPr="00146203">
        <w:tab/>
      </w:r>
      <w:r w:rsidR="001618AE" w:rsidRPr="00146203">
        <w:tab/>
      </w:r>
      <w:r w:rsidR="00146203" w:rsidRPr="00146203">
        <w:t>43</w:t>
      </w:r>
      <w:r w:rsidR="001618AE" w:rsidRPr="00146203">
        <w:t> mm</w:t>
      </w:r>
    </w:p>
    <w:p w14:paraId="5575FD53" w14:textId="7F948FB7" w:rsidR="009F3887" w:rsidRDefault="00105ECB" w:rsidP="006A026B">
      <w:pPr>
        <w:pStyle w:val="Kop3"/>
      </w:pPr>
      <w:r>
        <w:t>Plaat</w:t>
      </w:r>
    </w:p>
    <w:tbl>
      <w:tblPr>
        <w:tblStyle w:val="Onopgemaaktetabel1"/>
        <w:tblW w:w="0" w:type="auto"/>
        <w:tblLook w:val="04A0" w:firstRow="1" w:lastRow="0" w:firstColumn="1" w:lastColumn="0" w:noHBand="0" w:noVBand="1"/>
      </w:tblPr>
      <w:tblGrid>
        <w:gridCol w:w="2268"/>
        <w:gridCol w:w="2268"/>
      </w:tblGrid>
      <w:tr w:rsidR="00D70907" w14:paraId="45AED617" w14:textId="77777777" w:rsidTr="00C16D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4433124E" w14:textId="77777777" w:rsidR="00D70907" w:rsidRPr="00582691" w:rsidRDefault="00D70907" w:rsidP="00C16D3F">
            <w:pPr>
              <w:jc w:val="center"/>
              <w:rPr>
                <w:color w:val="54AF2E"/>
              </w:rPr>
            </w:pPr>
            <w:r w:rsidRPr="00582691">
              <w:rPr>
                <w:color w:val="54AF2E"/>
              </w:rPr>
              <w:t>Type</w:t>
            </w:r>
          </w:p>
        </w:tc>
        <w:tc>
          <w:tcPr>
            <w:tcW w:w="2268" w:type="dxa"/>
            <w:vAlign w:val="center"/>
          </w:tcPr>
          <w:p w14:paraId="765212F9" w14:textId="77777777" w:rsidR="00D70907" w:rsidRPr="002E58AD" w:rsidRDefault="00D70907" w:rsidP="00C16D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107CF0">
              <w:rPr>
                <w:color w:val="54AF2E"/>
              </w:rPr>
              <w:t>Hellingshoek</w:t>
            </w:r>
          </w:p>
        </w:tc>
      </w:tr>
      <w:tr w:rsidR="00D70907" w14:paraId="06144051" w14:textId="77777777" w:rsidTr="00C16D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5F57FF1B" w14:textId="77777777" w:rsidR="00D70907" w:rsidRPr="00107CF0" w:rsidRDefault="00D70907" w:rsidP="00C16D3F">
            <w:pPr>
              <w:jc w:val="center"/>
              <w:rPr>
                <w:b w:val="0"/>
                <w:bCs w:val="0"/>
              </w:rPr>
            </w:pPr>
            <w:r w:rsidRPr="00107CF0">
              <w:rPr>
                <w:b w:val="0"/>
                <w:bCs w:val="0"/>
              </w:rPr>
              <w:t>Zijplaat</w:t>
            </w:r>
          </w:p>
        </w:tc>
        <w:tc>
          <w:tcPr>
            <w:tcW w:w="2268" w:type="dxa"/>
            <w:vAlign w:val="center"/>
          </w:tcPr>
          <w:p w14:paraId="4DE284FA" w14:textId="77777777" w:rsidR="00D70907" w:rsidRDefault="00D70907" w:rsidP="00C16D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0°, 45° of 90°</w:t>
            </w:r>
          </w:p>
        </w:tc>
      </w:tr>
      <w:tr w:rsidR="00D70907" w14:paraId="0E376F25" w14:textId="77777777" w:rsidTr="00C16D3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51F42091" w14:textId="77777777" w:rsidR="00D70907" w:rsidRPr="00107CF0" w:rsidRDefault="00D70907" w:rsidP="00C16D3F">
            <w:pPr>
              <w:jc w:val="center"/>
              <w:rPr>
                <w:b w:val="0"/>
                <w:bCs w:val="0"/>
              </w:rPr>
            </w:pPr>
            <w:r w:rsidRPr="00107CF0">
              <w:rPr>
                <w:b w:val="0"/>
                <w:bCs w:val="0"/>
              </w:rPr>
              <w:t>Verzam</w:t>
            </w:r>
            <w:r>
              <w:rPr>
                <w:b w:val="0"/>
                <w:bCs w:val="0"/>
              </w:rPr>
              <w:t>e</w:t>
            </w:r>
            <w:r w:rsidRPr="00107CF0">
              <w:rPr>
                <w:b w:val="0"/>
                <w:bCs w:val="0"/>
              </w:rPr>
              <w:t>lplaat</w:t>
            </w:r>
          </w:p>
        </w:tc>
        <w:tc>
          <w:tcPr>
            <w:tcW w:w="2268" w:type="dxa"/>
            <w:vAlign w:val="center"/>
          </w:tcPr>
          <w:p w14:paraId="1D923CE9" w14:textId="77777777" w:rsidR="00D70907" w:rsidRDefault="00D70907" w:rsidP="00C16D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Projectspecifiek</w:t>
            </w:r>
          </w:p>
        </w:tc>
      </w:tr>
    </w:tbl>
    <w:p w14:paraId="008ECB80" w14:textId="65A17291" w:rsidR="00105ECB" w:rsidRDefault="00105ECB" w:rsidP="00105ECB">
      <w:pPr>
        <w:pStyle w:val="Kop3"/>
      </w:pPr>
      <w:r>
        <w:t>Bevestiging lamel</w:t>
      </w:r>
    </w:p>
    <w:p w14:paraId="639B357D" w14:textId="7E114A4F" w:rsidR="00105ECB" w:rsidRPr="00721938" w:rsidRDefault="00721938" w:rsidP="00105ECB">
      <w:pPr>
        <w:pStyle w:val="Lijstalinea"/>
        <w:numPr>
          <w:ilvl w:val="0"/>
          <w:numId w:val="24"/>
        </w:numPr>
      </w:pPr>
      <w:r w:rsidRPr="00721938">
        <w:t>8</w:t>
      </w:r>
      <w:r w:rsidR="00105ECB" w:rsidRPr="00721938">
        <w:t xml:space="preserve"> x zelfdraadvormende schroef DIN 7500</w:t>
      </w:r>
      <w:r w:rsidR="003E4FB7" w:rsidRPr="00721938">
        <w:t>-MZ</w:t>
      </w:r>
      <w:r w:rsidR="00105ECB" w:rsidRPr="00721938">
        <w:t xml:space="preserve"> M6 x 30</w:t>
      </w:r>
    </w:p>
    <w:p w14:paraId="7C0B3F4F" w14:textId="741F7085" w:rsidR="00AD4820" w:rsidRDefault="00AD4820" w:rsidP="00AD4820">
      <w:pPr>
        <w:pStyle w:val="Kop3"/>
      </w:pPr>
      <w:r>
        <w:t xml:space="preserve">Bevestiging </w:t>
      </w:r>
      <w:r w:rsidR="00FF41E4">
        <w:t>plaat</w:t>
      </w:r>
    </w:p>
    <w:p w14:paraId="50C88A74" w14:textId="7BB032F5" w:rsidR="00DA0288" w:rsidRPr="00437EFC" w:rsidRDefault="00F30D1D" w:rsidP="009F3887">
      <w:pPr>
        <w:pStyle w:val="Lijstalinea"/>
        <w:numPr>
          <w:ilvl w:val="0"/>
          <w:numId w:val="24"/>
        </w:numPr>
      </w:pPr>
      <w:r w:rsidRPr="00437EFC">
        <w:t>De platen zijn voorzien van schroefgaten</w:t>
      </w:r>
      <w:r w:rsidR="00FF41E4" w:rsidRPr="00437EFC">
        <w:t>. Bij verzamelplaten</w:t>
      </w:r>
      <w:r w:rsidRPr="00437EFC">
        <w:t xml:space="preserve"> kunnen </w:t>
      </w:r>
      <w:r w:rsidR="00437EFC" w:rsidRPr="00437EFC">
        <w:t xml:space="preserve">de schroefgaten </w:t>
      </w:r>
      <w:r w:rsidRPr="00437EFC">
        <w:t xml:space="preserve">wijzigen </w:t>
      </w:r>
      <w:r w:rsidR="00D45417" w:rsidRPr="00437EFC">
        <w:t>volgens het project.</w:t>
      </w:r>
    </w:p>
    <w:p w14:paraId="6EB23D58" w14:textId="48D20F1F" w:rsidR="00D45417" w:rsidRPr="007E04D9" w:rsidRDefault="00D45417" w:rsidP="00D45417">
      <w:pPr>
        <w:pStyle w:val="Lijstalinea"/>
        <w:numPr>
          <w:ilvl w:val="0"/>
          <w:numId w:val="24"/>
        </w:numPr>
      </w:pPr>
      <w:r w:rsidRPr="007E04D9">
        <w:t xml:space="preserve">De </w:t>
      </w:r>
      <w:r w:rsidR="007E04D9" w:rsidRPr="007E04D9">
        <w:t>lamellen met zijplaten of modules</w:t>
      </w:r>
      <w:r w:rsidRPr="007E04D9">
        <w:t xml:space="preserve"> worden geplaatst tussen de voorgemonteerde constructie.</w:t>
      </w:r>
    </w:p>
    <w:p w14:paraId="1449B66E" w14:textId="30F842B1" w:rsidR="007E04D9" w:rsidRDefault="00D45417" w:rsidP="00D45417">
      <w:pPr>
        <w:pStyle w:val="Lijstalinea"/>
        <w:numPr>
          <w:ilvl w:val="0"/>
          <w:numId w:val="24"/>
        </w:numPr>
      </w:pPr>
      <w:r w:rsidRPr="00437EFC">
        <w:t>De uitzetting wordt opgevangen met neopreen rondsels.</w:t>
      </w:r>
    </w:p>
    <w:p w14:paraId="3F2354BF" w14:textId="77777777" w:rsidR="007E04D9" w:rsidRDefault="007E04D9">
      <w:r>
        <w:br w:type="page"/>
      </w:r>
    </w:p>
    <w:p w14:paraId="6CA9FCBA" w14:textId="1F7B551A" w:rsidR="00C63555" w:rsidRDefault="00C63555" w:rsidP="00C63555">
      <w:pPr>
        <w:pStyle w:val="Kop2"/>
      </w:pPr>
      <w:r>
        <w:lastRenderedPageBreak/>
        <w:t>Materiaal en oppervlaktebehandeling</w:t>
      </w:r>
    </w:p>
    <w:p w14:paraId="4EC9DCD2" w14:textId="6058EC71" w:rsidR="00CC15DB" w:rsidRPr="00CC15DB" w:rsidRDefault="00CC15DB" w:rsidP="00CC15DB">
      <w:pPr>
        <w:pStyle w:val="Kop3"/>
      </w:pPr>
      <w:r>
        <w:t>Lamel</w:t>
      </w:r>
    </w:p>
    <w:p w14:paraId="2ED65CA1" w14:textId="411A9607" w:rsidR="00C63555" w:rsidRPr="004102FC" w:rsidRDefault="00C63555" w:rsidP="00C63555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</w:r>
      <w:r w:rsidRPr="004102FC">
        <w:t>EN AW-6063 T66 (EN</w:t>
      </w:r>
      <w:r w:rsidR="004102FC" w:rsidRPr="004102FC">
        <w:t> </w:t>
      </w:r>
      <w:r w:rsidRPr="004102FC">
        <w:t>573-3)</w:t>
      </w:r>
    </w:p>
    <w:p w14:paraId="33EB4DE2" w14:textId="426F5864" w:rsidR="00C63555" w:rsidRPr="00DF0014" w:rsidRDefault="00C63555" w:rsidP="00C63555">
      <w:pPr>
        <w:pStyle w:val="Lijstalinea"/>
        <w:ind w:left="2832"/>
      </w:pPr>
      <w:r w:rsidRPr="00DF0014">
        <w:t>Profieldikte</w:t>
      </w:r>
      <w:r w:rsidRPr="00146203">
        <w:t>: min. 1,</w:t>
      </w:r>
      <w:r w:rsidR="00146203" w:rsidRPr="00146203">
        <w:t>5</w:t>
      </w:r>
      <w:r w:rsidR="004102FC" w:rsidRPr="00146203">
        <w:t> </w:t>
      </w:r>
      <w:r w:rsidRPr="00146203">
        <w:t>mm</w:t>
      </w:r>
    </w:p>
    <w:p w14:paraId="0E83A9AC" w14:textId="6235E7E4" w:rsidR="00C63555" w:rsidRPr="004102FC" w:rsidRDefault="00C63555" w:rsidP="00C63555">
      <w:pPr>
        <w:pStyle w:val="Lijstalinea"/>
        <w:numPr>
          <w:ilvl w:val="0"/>
          <w:numId w:val="20"/>
        </w:numPr>
      </w:pPr>
      <w:r w:rsidRPr="004102FC">
        <w:t>Afwerking</w:t>
      </w:r>
    </w:p>
    <w:p w14:paraId="1BBCC1EF" w14:textId="26BC02DB" w:rsidR="00AF2C73" w:rsidRDefault="00AF2C73" w:rsidP="00AF2C73">
      <w:pPr>
        <w:pStyle w:val="Lijstalinea"/>
        <w:numPr>
          <w:ilvl w:val="1"/>
          <w:numId w:val="20"/>
        </w:numPr>
      </w:pPr>
      <w:r>
        <w:t>Naturel geanodiseerd (15-20</w:t>
      </w:r>
      <w:r w:rsidR="004102FC">
        <w:t> </w:t>
      </w:r>
      <w:r w:rsidRPr="00BD5A8C">
        <w:rPr>
          <w:rFonts w:cs="Calibri"/>
        </w:rPr>
        <w:t>μ</w:t>
      </w:r>
      <w:r>
        <w:t>m) volgens Qualanod</w:t>
      </w:r>
    </w:p>
    <w:p w14:paraId="44AC033C" w14:textId="72F6DC39" w:rsidR="00CC15DB" w:rsidRDefault="00C63555" w:rsidP="00CC15DB">
      <w:pPr>
        <w:pStyle w:val="Lijstalinea"/>
        <w:numPr>
          <w:ilvl w:val="1"/>
          <w:numId w:val="20"/>
        </w:numPr>
      </w:pPr>
      <w:r w:rsidRPr="00351F07">
        <w:t>Gemoffeld polyester po</w:t>
      </w:r>
      <w:r w:rsidR="007B3226">
        <w:t>e</w:t>
      </w:r>
      <w:r w:rsidRPr="00351F07">
        <w:t>dercoating (60-80</w:t>
      </w:r>
      <w:r w:rsidR="004102FC">
        <w:t> </w:t>
      </w:r>
      <w:r w:rsidRPr="00442DB3">
        <w:rPr>
          <w:rFonts w:cs="Calibri"/>
        </w:rPr>
        <w:t>μ</w:t>
      </w:r>
      <w:r w:rsidRPr="00351F07">
        <w:t>m) volgens Qualicoat Seaside type A (specifieke RAL codes of structuurlak op aan</w:t>
      </w:r>
      <w:r>
        <w:t>vraag)</w:t>
      </w:r>
    </w:p>
    <w:p w14:paraId="46EA8D28" w14:textId="44568413" w:rsidR="00CC15DB" w:rsidRDefault="00D70907" w:rsidP="00CC15DB">
      <w:pPr>
        <w:pStyle w:val="Kop3"/>
      </w:pPr>
      <w:r>
        <w:t>Plaat</w:t>
      </w:r>
    </w:p>
    <w:p w14:paraId="260C50EC" w14:textId="36990413" w:rsidR="007C6AEE" w:rsidRPr="00F11508" w:rsidRDefault="007C6AEE" w:rsidP="007C6AEE">
      <w:pPr>
        <w:pStyle w:val="Lijstalinea"/>
        <w:numPr>
          <w:ilvl w:val="0"/>
          <w:numId w:val="20"/>
        </w:numPr>
      </w:pPr>
      <w:r>
        <w:t>Aluminium</w:t>
      </w:r>
      <w:r>
        <w:tab/>
      </w:r>
      <w:r w:rsidRPr="00F11508">
        <w:tab/>
        <w:t>AlMg3</w:t>
      </w:r>
    </w:p>
    <w:p w14:paraId="132DDD8E" w14:textId="4D105D0B" w:rsidR="007C6AEE" w:rsidRDefault="007C6AEE" w:rsidP="007C6AEE">
      <w:pPr>
        <w:pStyle w:val="Lijstalinea"/>
        <w:ind w:left="2832"/>
      </w:pPr>
      <w:r w:rsidRPr="00F11508">
        <w:t>Gelaserd</w:t>
      </w:r>
      <w:r w:rsidR="00F11508" w:rsidRPr="00F11508">
        <w:t>, 5 mm dik</w:t>
      </w:r>
    </w:p>
    <w:p w14:paraId="257518FC" w14:textId="77777777" w:rsidR="00F11508" w:rsidRPr="004102FC" w:rsidRDefault="00F11508" w:rsidP="00F11508">
      <w:pPr>
        <w:pStyle w:val="Lijstalinea"/>
        <w:numPr>
          <w:ilvl w:val="0"/>
          <w:numId w:val="20"/>
        </w:numPr>
      </w:pPr>
      <w:r w:rsidRPr="004102FC">
        <w:t>Afwerking</w:t>
      </w:r>
    </w:p>
    <w:p w14:paraId="184C3A0A" w14:textId="77777777" w:rsidR="00F11508" w:rsidRDefault="00F11508" w:rsidP="00F11508">
      <w:pPr>
        <w:pStyle w:val="Lijstalinea"/>
        <w:numPr>
          <w:ilvl w:val="1"/>
          <w:numId w:val="20"/>
        </w:numPr>
      </w:pPr>
      <w:r>
        <w:t>Naturel geanodiseerd (15-20 </w:t>
      </w:r>
      <w:r w:rsidRPr="00BD5A8C">
        <w:rPr>
          <w:rFonts w:cs="Calibri"/>
        </w:rPr>
        <w:t>μ</w:t>
      </w:r>
      <w:r>
        <w:t>m) volgens Qualanod</w:t>
      </w:r>
    </w:p>
    <w:p w14:paraId="3F5B57D7" w14:textId="77777777" w:rsidR="00F11508" w:rsidRDefault="00F11508" w:rsidP="00F11508">
      <w:pPr>
        <w:pStyle w:val="Lijstalinea"/>
        <w:numPr>
          <w:ilvl w:val="1"/>
          <w:numId w:val="20"/>
        </w:numPr>
      </w:pPr>
      <w:r w:rsidRPr="00351F07">
        <w:t>Gemoffeld polyester po</w:t>
      </w:r>
      <w:r>
        <w:t>e</w:t>
      </w:r>
      <w:r w:rsidRPr="00351F07">
        <w:t>dercoating (60-80</w:t>
      </w:r>
      <w:r>
        <w:t> </w:t>
      </w:r>
      <w:r w:rsidRPr="00442DB3">
        <w:rPr>
          <w:rFonts w:cs="Calibri"/>
        </w:rPr>
        <w:t>μ</w:t>
      </w:r>
      <w:r w:rsidRPr="00351F07">
        <w:t>m) volgens Qualicoat Seaside type A (specifieke RAL codes of structuurlak op aan</w:t>
      </w:r>
      <w:r>
        <w:t>vraag)</w:t>
      </w:r>
    </w:p>
    <w:p w14:paraId="395F45E3" w14:textId="5EC42452" w:rsidR="00C63555" w:rsidRDefault="00C63555" w:rsidP="00C63555">
      <w:pPr>
        <w:pStyle w:val="Kop2"/>
      </w:pPr>
      <w:r>
        <w:t>Technische specificaties</w:t>
      </w:r>
    </w:p>
    <w:p w14:paraId="41F8A28E" w14:textId="70E836CF" w:rsidR="00C63555" w:rsidRDefault="00EA1A34" w:rsidP="00C63555">
      <w:pPr>
        <w:pStyle w:val="Kop3"/>
      </w:pPr>
      <w:r>
        <w:t>Sterkteberekening</w:t>
      </w:r>
    </w:p>
    <w:p w14:paraId="2B45D239" w14:textId="177FC4E4" w:rsidR="00C63555" w:rsidRDefault="002F7AB6" w:rsidP="00C63555">
      <w:r>
        <w:t>Volgens EN 1990, EN 1991, EN 1999</w:t>
      </w:r>
    </w:p>
    <w:sectPr w:rsidR="00C63555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B62F3" w14:textId="77777777" w:rsidR="00686B2D" w:rsidRDefault="00686B2D" w:rsidP="00584936">
      <w:pPr>
        <w:spacing w:after="0" w:line="240" w:lineRule="auto"/>
      </w:pPr>
      <w:r>
        <w:separator/>
      </w:r>
    </w:p>
  </w:endnote>
  <w:endnote w:type="continuationSeparator" w:id="0">
    <w:p w14:paraId="05BAC2BB" w14:textId="77777777" w:rsidR="00686B2D" w:rsidRDefault="00686B2D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3B8C8" w14:textId="77777777" w:rsidR="00686B2D" w:rsidRDefault="00686B2D" w:rsidP="00584936">
      <w:pPr>
        <w:spacing w:after="0" w:line="240" w:lineRule="auto"/>
      </w:pPr>
      <w:r>
        <w:separator/>
      </w:r>
    </w:p>
  </w:footnote>
  <w:footnote w:type="continuationSeparator" w:id="0">
    <w:p w14:paraId="455B6827" w14:textId="77777777" w:rsidR="00686B2D" w:rsidRDefault="00686B2D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4DA25" w14:textId="77777777" w:rsidR="00584936" w:rsidRDefault="00D70907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EBE9" w14:textId="77777777" w:rsidR="00584936" w:rsidRDefault="00D70907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5B3D9" w14:textId="77777777" w:rsidR="00584936" w:rsidRDefault="00D70907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A806FC"/>
    <w:multiLevelType w:val="hybridMultilevel"/>
    <w:tmpl w:val="0C403CF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E663A7"/>
    <w:multiLevelType w:val="hybridMultilevel"/>
    <w:tmpl w:val="0A8055E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A2776E"/>
    <w:multiLevelType w:val="hybridMultilevel"/>
    <w:tmpl w:val="0C24FD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D7637"/>
    <w:multiLevelType w:val="hybridMultilevel"/>
    <w:tmpl w:val="AA9A79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E542B1"/>
    <w:multiLevelType w:val="hybridMultilevel"/>
    <w:tmpl w:val="2586E5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2A5B3D"/>
    <w:multiLevelType w:val="hybridMultilevel"/>
    <w:tmpl w:val="0FF225D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4"/>
  </w:num>
  <w:num w:numId="2" w16cid:durableId="32853896">
    <w:abstractNumId w:val="22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3"/>
  </w:num>
  <w:num w:numId="15" w16cid:durableId="1147747876">
    <w:abstractNumId w:val="18"/>
  </w:num>
  <w:num w:numId="16" w16cid:durableId="623849582">
    <w:abstractNumId w:val="12"/>
  </w:num>
  <w:num w:numId="17" w16cid:durableId="639921749">
    <w:abstractNumId w:val="11"/>
  </w:num>
  <w:num w:numId="18" w16cid:durableId="439301200">
    <w:abstractNumId w:val="15"/>
  </w:num>
  <w:num w:numId="19" w16cid:durableId="1927686516">
    <w:abstractNumId w:val="14"/>
  </w:num>
  <w:num w:numId="20" w16cid:durableId="128213343">
    <w:abstractNumId w:val="20"/>
  </w:num>
  <w:num w:numId="21" w16cid:durableId="1993635232">
    <w:abstractNumId w:val="16"/>
  </w:num>
  <w:num w:numId="22" w16cid:durableId="1706254077">
    <w:abstractNumId w:val="19"/>
  </w:num>
  <w:num w:numId="23" w16cid:durableId="1236629647">
    <w:abstractNumId w:val="17"/>
  </w:num>
  <w:num w:numId="24" w16cid:durableId="1527065235">
    <w:abstractNumId w:val="13"/>
  </w:num>
  <w:num w:numId="25" w16cid:durableId="30358185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29D1"/>
    <w:rsid w:val="00012405"/>
    <w:rsid w:val="00012712"/>
    <w:rsid w:val="0002179D"/>
    <w:rsid w:val="0002189F"/>
    <w:rsid w:val="00025397"/>
    <w:rsid w:val="000309BB"/>
    <w:rsid w:val="0005480C"/>
    <w:rsid w:val="000603D6"/>
    <w:rsid w:val="00082990"/>
    <w:rsid w:val="0009212C"/>
    <w:rsid w:val="00094B9D"/>
    <w:rsid w:val="000954FA"/>
    <w:rsid w:val="000972D1"/>
    <w:rsid w:val="000974F5"/>
    <w:rsid w:val="000A4893"/>
    <w:rsid w:val="000B341C"/>
    <w:rsid w:val="000B4133"/>
    <w:rsid w:val="000C0482"/>
    <w:rsid w:val="000D78C8"/>
    <w:rsid w:val="000F6049"/>
    <w:rsid w:val="000F6BCF"/>
    <w:rsid w:val="0010196E"/>
    <w:rsid w:val="00101FAF"/>
    <w:rsid w:val="00105ECB"/>
    <w:rsid w:val="00125578"/>
    <w:rsid w:val="0014336E"/>
    <w:rsid w:val="00143F8F"/>
    <w:rsid w:val="00146203"/>
    <w:rsid w:val="00146733"/>
    <w:rsid w:val="001470E4"/>
    <w:rsid w:val="00153EEE"/>
    <w:rsid w:val="001608F7"/>
    <w:rsid w:val="001618AE"/>
    <w:rsid w:val="00162484"/>
    <w:rsid w:val="00163A6A"/>
    <w:rsid w:val="0016518E"/>
    <w:rsid w:val="00166EEC"/>
    <w:rsid w:val="00184CB7"/>
    <w:rsid w:val="001865C8"/>
    <w:rsid w:val="0019366E"/>
    <w:rsid w:val="001A06DA"/>
    <w:rsid w:val="001B3290"/>
    <w:rsid w:val="001D6DEB"/>
    <w:rsid w:val="001F3D5F"/>
    <w:rsid w:val="001F4188"/>
    <w:rsid w:val="001F6C3D"/>
    <w:rsid w:val="001F7243"/>
    <w:rsid w:val="002027A1"/>
    <w:rsid w:val="002027D1"/>
    <w:rsid w:val="002047D0"/>
    <w:rsid w:val="00212D85"/>
    <w:rsid w:val="00213292"/>
    <w:rsid w:val="00222F29"/>
    <w:rsid w:val="00230367"/>
    <w:rsid w:val="002364D9"/>
    <w:rsid w:val="00237063"/>
    <w:rsid w:val="002539E9"/>
    <w:rsid w:val="0027232C"/>
    <w:rsid w:val="00291144"/>
    <w:rsid w:val="002A46E2"/>
    <w:rsid w:val="002B02C6"/>
    <w:rsid w:val="002D210F"/>
    <w:rsid w:val="002D28BD"/>
    <w:rsid w:val="002D2A9D"/>
    <w:rsid w:val="002E26E7"/>
    <w:rsid w:val="002E3862"/>
    <w:rsid w:val="002F7AB6"/>
    <w:rsid w:val="00306BA4"/>
    <w:rsid w:val="00355C3C"/>
    <w:rsid w:val="0036316A"/>
    <w:rsid w:val="00364DCE"/>
    <w:rsid w:val="003741A2"/>
    <w:rsid w:val="003752FD"/>
    <w:rsid w:val="00380220"/>
    <w:rsid w:val="00395F55"/>
    <w:rsid w:val="003A228F"/>
    <w:rsid w:val="003B5A19"/>
    <w:rsid w:val="003B5C75"/>
    <w:rsid w:val="003B617A"/>
    <w:rsid w:val="003D6909"/>
    <w:rsid w:val="003E4FB7"/>
    <w:rsid w:val="004102FC"/>
    <w:rsid w:val="00434DFD"/>
    <w:rsid w:val="00436303"/>
    <w:rsid w:val="00437EFC"/>
    <w:rsid w:val="00442DB3"/>
    <w:rsid w:val="0044389B"/>
    <w:rsid w:val="00455E0F"/>
    <w:rsid w:val="004863B0"/>
    <w:rsid w:val="004901CD"/>
    <w:rsid w:val="0049675F"/>
    <w:rsid w:val="004A6709"/>
    <w:rsid w:val="004A71B1"/>
    <w:rsid w:val="004B10FD"/>
    <w:rsid w:val="004D720C"/>
    <w:rsid w:val="004E07E8"/>
    <w:rsid w:val="004E7170"/>
    <w:rsid w:val="004F5036"/>
    <w:rsid w:val="00515344"/>
    <w:rsid w:val="00522424"/>
    <w:rsid w:val="00522F42"/>
    <w:rsid w:val="00525B37"/>
    <w:rsid w:val="00583A73"/>
    <w:rsid w:val="00584936"/>
    <w:rsid w:val="005950EA"/>
    <w:rsid w:val="005C0FF6"/>
    <w:rsid w:val="005C1A0F"/>
    <w:rsid w:val="005C3A68"/>
    <w:rsid w:val="005F05CA"/>
    <w:rsid w:val="005F6722"/>
    <w:rsid w:val="00607025"/>
    <w:rsid w:val="00632F30"/>
    <w:rsid w:val="00642002"/>
    <w:rsid w:val="00642AFD"/>
    <w:rsid w:val="00646BCC"/>
    <w:rsid w:val="00685C6F"/>
    <w:rsid w:val="00686B2D"/>
    <w:rsid w:val="00694699"/>
    <w:rsid w:val="006A026B"/>
    <w:rsid w:val="006B03E9"/>
    <w:rsid w:val="006C07B8"/>
    <w:rsid w:val="006D5320"/>
    <w:rsid w:val="006E666C"/>
    <w:rsid w:val="006F0662"/>
    <w:rsid w:val="006F2EC0"/>
    <w:rsid w:val="006F5C57"/>
    <w:rsid w:val="00704D08"/>
    <w:rsid w:val="00721938"/>
    <w:rsid w:val="00726C30"/>
    <w:rsid w:val="00735295"/>
    <w:rsid w:val="00737673"/>
    <w:rsid w:val="00737B72"/>
    <w:rsid w:val="007460C7"/>
    <w:rsid w:val="0077114E"/>
    <w:rsid w:val="00772F9B"/>
    <w:rsid w:val="00775812"/>
    <w:rsid w:val="00791124"/>
    <w:rsid w:val="007926B3"/>
    <w:rsid w:val="00797400"/>
    <w:rsid w:val="007A274D"/>
    <w:rsid w:val="007B153D"/>
    <w:rsid w:val="007B3226"/>
    <w:rsid w:val="007B4030"/>
    <w:rsid w:val="007C6AEE"/>
    <w:rsid w:val="007D5206"/>
    <w:rsid w:val="007E04D9"/>
    <w:rsid w:val="007E4405"/>
    <w:rsid w:val="00807143"/>
    <w:rsid w:val="00812C4F"/>
    <w:rsid w:val="00827759"/>
    <w:rsid w:val="0083226F"/>
    <w:rsid w:val="00832E1A"/>
    <w:rsid w:val="00837BC1"/>
    <w:rsid w:val="00843129"/>
    <w:rsid w:val="00846E21"/>
    <w:rsid w:val="00864FF6"/>
    <w:rsid w:val="008831B5"/>
    <w:rsid w:val="008A2A2A"/>
    <w:rsid w:val="008B3288"/>
    <w:rsid w:val="008D1CFA"/>
    <w:rsid w:val="008E518E"/>
    <w:rsid w:val="008F001D"/>
    <w:rsid w:val="008F4242"/>
    <w:rsid w:val="00901341"/>
    <w:rsid w:val="00915D2C"/>
    <w:rsid w:val="00937C56"/>
    <w:rsid w:val="00951D96"/>
    <w:rsid w:val="009532FF"/>
    <w:rsid w:val="009604A4"/>
    <w:rsid w:val="00960952"/>
    <w:rsid w:val="009A17EA"/>
    <w:rsid w:val="009A54E4"/>
    <w:rsid w:val="009D03FC"/>
    <w:rsid w:val="009D1646"/>
    <w:rsid w:val="009D16F0"/>
    <w:rsid w:val="009D272B"/>
    <w:rsid w:val="009F3887"/>
    <w:rsid w:val="00A0750F"/>
    <w:rsid w:val="00A155CB"/>
    <w:rsid w:val="00A231A8"/>
    <w:rsid w:val="00A24D46"/>
    <w:rsid w:val="00A300C4"/>
    <w:rsid w:val="00A323E3"/>
    <w:rsid w:val="00A33E7A"/>
    <w:rsid w:val="00A545B6"/>
    <w:rsid w:val="00A7521E"/>
    <w:rsid w:val="00A769DD"/>
    <w:rsid w:val="00A83EF0"/>
    <w:rsid w:val="00A86363"/>
    <w:rsid w:val="00A9332C"/>
    <w:rsid w:val="00A968CC"/>
    <w:rsid w:val="00AB1051"/>
    <w:rsid w:val="00AC78B7"/>
    <w:rsid w:val="00AD4820"/>
    <w:rsid w:val="00AD7489"/>
    <w:rsid w:val="00AF216D"/>
    <w:rsid w:val="00AF2348"/>
    <w:rsid w:val="00AF2C73"/>
    <w:rsid w:val="00AF4AA7"/>
    <w:rsid w:val="00B01720"/>
    <w:rsid w:val="00B10DC4"/>
    <w:rsid w:val="00B2073B"/>
    <w:rsid w:val="00B21D6F"/>
    <w:rsid w:val="00B23A78"/>
    <w:rsid w:val="00B33D5D"/>
    <w:rsid w:val="00B34FF4"/>
    <w:rsid w:val="00B35C8E"/>
    <w:rsid w:val="00B41D43"/>
    <w:rsid w:val="00B44488"/>
    <w:rsid w:val="00B468B6"/>
    <w:rsid w:val="00B54C5E"/>
    <w:rsid w:val="00B6076B"/>
    <w:rsid w:val="00B775ED"/>
    <w:rsid w:val="00B913E5"/>
    <w:rsid w:val="00B97273"/>
    <w:rsid w:val="00B975B9"/>
    <w:rsid w:val="00BA262F"/>
    <w:rsid w:val="00BA6DC7"/>
    <w:rsid w:val="00BB3A53"/>
    <w:rsid w:val="00BB6650"/>
    <w:rsid w:val="00BC2A15"/>
    <w:rsid w:val="00BC613E"/>
    <w:rsid w:val="00BC6649"/>
    <w:rsid w:val="00BC782A"/>
    <w:rsid w:val="00BC7B37"/>
    <w:rsid w:val="00BD38EC"/>
    <w:rsid w:val="00BE1D47"/>
    <w:rsid w:val="00BE43D2"/>
    <w:rsid w:val="00BF25C6"/>
    <w:rsid w:val="00BF270D"/>
    <w:rsid w:val="00BF5C87"/>
    <w:rsid w:val="00C112A3"/>
    <w:rsid w:val="00C13BA6"/>
    <w:rsid w:val="00C14EE5"/>
    <w:rsid w:val="00C25E4C"/>
    <w:rsid w:val="00C26544"/>
    <w:rsid w:val="00C63555"/>
    <w:rsid w:val="00C679A4"/>
    <w:rsid w:val="00C717B3"/>
    <w:rsid w:val="00C76EBD"/>
    <w:rsid w:val="00C80E13"/>
    <w:rsid w:val="00CB5A3D"/>
    <w:rsid w:val="00CC15DB"/>
    <w:rsid w:val="00CD5940"/>
    <w:rsid w:val="00CD655F"/>
    <w:rsid w:val="00CD65E4"/>
    <w:rsid w:val="00CF1E46"/>
    <w:rsid w:val="00D0178E"/>
    <w:rsid w:val="00D07B94"/>
    <w:rsid w:val="00D34B9C"/>
    <w:rsid w:val="00D35796"/>
    <w:rsid w:val="00D45417"/>
    <w:rsid w:val="00D46A07"/>
    <w:rsid w:val="00D56A9A"/>
    <w:rsid w:val="00D60B2A"/>
    <w:rsid w:val="00D6677D"/>
    <w:rsid w:val="00D70907"/>
    <w:rsid w:val="00D70C07"/>
    <w:rsid w:val="00D762B7"/>
    <w:rsid w:val="00D86F42"/>
    <w:rsid w:val="00D9760C"/>
    <w:rsid w:val="00DA0288"/>
    <w:rsid w:val="00DB6004"/>
    <w:rsid w:val="00DC406F"/>
    <w:rsid w:val="00DD23F1"/>
    <w:rsid w:val="00DE212D"/>
    <w:rsid w:val="00DE288E"/>
    <w:rsid w:val="00DE73A6"/>
    <w:rsid w:val="00DF0014"/>
    <w:rsid w:val="00DF129A"/>
    <w:rsid w:val="00DF4675"/>
    <w:rsid w:val="00DF66DF"/>
    <w:rsid w:val="00E25306"/>
    <w:rsid w:val="00E319C8"/>
    <w:rsid w:val="00E42153"/>
    <w:rsid w:val="00E623A1"/>
    <w:rsid w:val="00E72991"/>
    <w:rsid w:val="00E74826"/>
    <w:rsid w:val="00EA1A34"/>
    <w:rsid w:val="00EA3BDC"/>
    <w:rsid w:val="00EB4B41"/>
    <w:rsid w:val="00EC6E2F"/>
    <w:rsid w:val="00ED011E"/>
    <w:rsid w:val="00ED42E3"/>
    <w:rsid w:val="00F01670"/>
    <w:rsid w:val="00F11508"/>
    <w:rsid w:val="00F136BB"/>
    <w:rsid w:val="00F15CFC"/>
    <w:rsid w:val="00F2158A"/>
    <w:rsid w:val="00F233B2"/>
    <w:rsid w:val="00F30D1D"/>
    <w:rsid w:val="00F310BC"/>
    <w:rsid w:val="00F310D0"/>
    <w:rsid w:val="00F3167A"/>
    <w:rsid w:val="00F51EBA"/>
    <w:rsid w:val="00F67EC1"/>
    <w:rsid w:val="00FD69B4"/>
    <w:rsid w:val="00FE52EF"/>
    <w:rsid w:val="00FF4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6C3D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Nadruk">
    <w:name w:val="Emphasis"/>
    <w:basedOn w:val="Standaardalinea-lettertype"/>
    <w:uiPriority w:val="20"/>
    <w:qFormat/>
    <w:rsid w:val="000D78C8"/>
    <w:rPr>
      <w:i/>
      <w:iCs/>
    </w:rPr>
  </w:style>
  <w:style w:type="character" w:styleId="Zwaar">
    <w:name w:val="Strong"/>
    <w:basedOn w:val="Standaardalinea-lettertype"/>
    <w:uiPriority w:val="22"/>
    <w:qFormat/>
    <w:rsid w:val="000D78C8"/>
    <w:rPr>
      <w:b/>
      <w:bCs/>
    </w:rPr>
  </w:style>
  <w:style w:type="table" w:styleId="Onopgemaaktetabel1">
    <w:name w:val="Plain Table 1"/>
    <w:basedOn w:val="Standaardtabel"/>
    <w:uiPriority w:val="99"/>
    <w:rsid w:val="00D7090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B531DC-2042-4984-9DB1-9B8101DAD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2</TotalTime>
  <Pages>2</Pages>
  <Words>234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6</cp:revision>
  <cp:lastPrinted>2016-03-07T09:51:00Z</cp:lastPrinted>
  <dcterms:created xsi:type="dcterms:W3CDTF">2025-02-21T09:35:00Z</dcterms:created>
  <dcterms:modified xsi:type="dcterms:W3CDTF">2025-03-11T14:56:00Z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