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57AA943" w:rsidR="00C63555" w:rsidRPr="00735295" w:rsidRDefault="008A2A2A" w:rsidP="00C63555">
      <w:pPr>
        <w:pStyle w:val="Kop1"/>
      </w:pPr>
      <w:r w:rsidRPr="00735295">
        <w:t>Zonweringsysteem</w:t>
      </w:r>
      <w:r w:rsidR="007460C7" w:rsidRPr="00735295">
        <w:br/>
        <w:t>D</w:t>
      </w:r>
      <w:r w:rsidR="00C63555" w:rsidRPr="00735295">
        <w:t>UCO Ventilation &amp; Sun Control</w:t>
      </w:r>
      <w:r w:rsidR="001D6DEB" w:rsidRPr="00735295">
        <w:br/>
      </w:r>
      <w:r w:rsidR="00C63555" w:rsidRPr="00735295">
        <w:t>Duco</w:t>
      </w:r>
      <w:r w:rsidRPr="00735295">
        <w:t xml:space="preserve">Sun </w:t>
      </w:r>
      <w:r w:rsidR="00735295" w:rsidRPr="00735295">
        <w:t>E</w:t>
      </w:r>
      <w:r w:rsidR="00735295">
        <w:t>llips</w:t>
      </w:r>
      <w:r w:rsidRPr="00735295">
        <w:t xml:space="preserve"> </w:t>
      </w:r>
      <w:r w:rsidR="008031C0">
        <w:t>4</w:t>
      </w:r>
      <w:r w:rsidRPr="00735295">
        <w:t xml:space="preserve">00 </w:t>
      </w:r>
      <w:r w:rsidR="00772F9B" w:rsidRPr="00735295"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09D6775B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 xml:space="preserve">onder 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>een vaste hoek van 0°</w:t>
      </w:r>
      <w:r w:rsidR="00BF5C87" w:rsidRPr="00BF5C87">
        <w:rPr>
          <w:rFonts w:ascii="Arial" w:eastAsiaTheme="minorHAnsi" w:hAnsi="Arial" w:cstheme="minorBidi"/>
          <w:shd w:val="clear" w:color="auto" w:fill="FFFFFF"/>
          <w:lang w:val="nl-BE"/>
        </w:rPr>
        <w:t>, 45°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 xml:space="preserve"> of 90° tussen zijplaten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68DD9793" w:rsidR="00082990" w:rsidRPr="00A155CB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A155CB">
        <w:rPr>
          <w:lang w:val="en-US"/>
        </w:rPr>
        <w:t>Type</w:t>
      </w:r>
      <w:r w:rsidR="00C63555" w:rsidRPr="00A155CB">
        <w:rPr>
          <w:lang w:val="en-US"/>
        </w:rPr>
        <w:t xml:space="preserve"> lamel</w:t>
      </w:r>
      <w:r w:rsidR="00C63555" w:rsidRPr="00A155CB">
        <w:rPr>
          <w:lang w:val="en-US"/>
        </w:rPr>
        <w:tab/>
      </w:r>
      <w:r w:rsidR="00C63555" w:rsidRPr="00A155CB">
        <w:rPr>
          <w:lang w:val="en-US"/>
        </w:rPr>
        <w:tab/>
      </w:r>
      <w:r w:rsidR="00380220" w:rsidRPr="00A155CB">
        <w:rPr>
          <w:lang w:val="en-US"/>
        </w:rPr>
        <w:t>Ellips</w:t>
      </w:r>
      <w:r w:rsidR="00B44488" w:rsidRPr="00A155CB">
        <w:rPr>
          <w:lang w:val="en-US"/>
        </w:rPr>
        <w:t xml:space="preserve"> </w:t>
      </w:r>
      <w:r w:rsidR="008031C0">
        <w:rPr>
          <w:lang w:val="en-US"/>
        </w:rPr>
        <w:t>4</w:t>
      </w:r>
      <w:r w:rsidR="00B44488" w:rsidRPr="00A155CB">
        <w:rPr>
          <w:lang w:val="en-US"/>
        </w:rPr>
        <w:t>00</w:t>
      </w:r>
    </w:p>
    <w:p w14:paraId="4EE18A19" w14:textId="7D579BF7" w:rsidR="00737B72" w:rsidRPr="00A155CB" w:rsidRDefault="00797400" w:rsidP="00C63555">
      <w:pPr>
        <w:pStyle w:val="Lijstalinea"/>
        <w:numPr>
          <w:ilvl w:val="0"/>
          <w:numId w:val="19"/>
        </w:numPr>
      </w:pPr>
      <w:r w:rsidRPr="00A155CB">
        <w:t>Vorm lamel</w:t>
      </w:r>
      <w:r w:rsidRPr="00A155CB">
        <w:tab/>
      </w:r>
      <w:r w:rsidRPr="00A155CB">
        <w:tab/>
      </w:r>
      <w:r w:rsidR="00380220" w:rsidRPr="00A155CB">
        <w:t>ellips</w:t>
      </w:r>
    </w:p>
    <w:p w14:paraId="6DEAF48C" w14:textId="3DF44D4C" w:rsidR="001618AE" w:rsidRPr="002B0076" w:rsidRDefault="001618AE" w:rsidP="001618AE">
      <w:pPr>
        <w:pStyle w:val="Lijstalinea"/>
        <w:numPr>
          <w:ilvl w:val="0"/>
          <w:numId w:val="19"/>
        </w:numPr>
      </w:pPr>
      <w:r w:rsidRPr="002B0076">
        <w:t>Lamelhoogte</w:t>
      </w:r>
      <w:r w:rsidRPr="002B0076">
        <w:tab/>
      </w:r>
      <w:r w:rsidRPr="002B0076">
        <w:tab/>
      </w:r>
      <w:r w:rsidR="008031C0">
        <w:t>4</w:t>
      </w:r>
      <w:r w:rsidR="00A545B6" w:rsidRPr="002B0076">
        <w:t>00</w:t>
      </w:r>
      <w:r w:rsidRPr="002B0076">
        <w:t> mm</w:t>
      </w:r>
    </w:p>
    <w:p w14:paraId="7F9E48FB" w14:textId="13BCA6A8" w:rsidR="001618AE" w:rsidRPr="00DC495F" w:rsidRDefault="00395F55" w:rsidP="001618AE">
      <w:pPr>
        <w:pStyle w:val="Lijstalinea"/>
        <w:numPr>
          <w:ilvl w:val="0"/>
          <w:numId w:val="19"/>
        </w:numPr>
      </w:pPr>
      <w:r w:rsidRPr="00DC495F">
        <w:t>Lamelbreedte</w:t>
      </w:r>
      <w:r w:rsidR="001618AE" w:rsidRPr="00DC495F">
        <w:tab/>
      </w:r>
      <w:r w:rsidR="001618AE" w:rsidRPr="00DC495F">
        <w:tab/>
      </w:r>
      <w:r w:rsidR="00DC495F" w:rsidRPr="00DC495F">
        <w:t>63</w:t>
      </w:r>
      <w:r w:rsidR="001618AE" w:rsidRPr="00DC495F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8956ED" w14:paraId="6CC5D73E" w14:textId="77777777" w:rsidTr="00C16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EAF8588" w14:textId="77777777" w:rsidR="008956ED" w:rsidRPr="00582691" w:rsidRDefault="008956ED" w:rsidP="00C16D3F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EA28B45" w14:textId="77777777" w:rsidR="008956ED" w:rsidRPr="002E58AD" w:rsidRDefault="008956ED" w:rsidP="00C16D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8956ED" w14:paraId="07324588" w14:textId="77777777" w:rsidTr="00C1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CDF450E" w14:textId="77777777" w:rsidR="008956ED" w:rsidRPr="00107CF0" w:rsidRDefault="008956ED" w:rsidP="00C16D3F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1C691AB5" w14:textId="77777777" w:rsidR="008956ED" w:rsidRDefault="008956ED" w:rsidP="00C1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8956ED" w14:paraId="2110EE91" w14:textId="77777777" w:rsidTr="00C16D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EA23997" w14:textId="77777777" w:rsidR="008956ED" w:rsidRPr="00107CF0" w:rsidRDefault="008956ED" w:rsidP="00C16D3F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20881EC3" w14:textId="77777777" w:rsidR="008956ED" w:rsidRDefault="008956ED" w:rsidP="00C16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4035036E" w:rsidR="00105ECB" w:rsidRPr="00B44058" w:rsidRDefault="007E0E24" w:rsidP="00105ECB">
      <w:pPr>
        <w:pStyle w:val="Lijstalinea"/>
        <w:numPr>
          <w:ilvl w:val="0"/>
          <w:numId w:val="24"/>
        </w:numPr>
      </w:pPr>
      <w:r w:rsidRPr="00B44058">
        <w:t>8</w:t>
      </w:r>
      <w:r w:rsidR="00105ECB" w:rsidRPr="00B44058">
        <w:t xml:space="preserve"> x zelfdraadvormende schroef DIN 7500</w:t>
      </w:r>
      <w:r w:rsidR="003E4FB7" w:rsidRPr="00B44058">
        <w:t>-MZ</w:t>
      </w:r>
      <w:r w:rsidR="00105ECB" w:rsidRPr="00B44058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60341E49" w:rsidR="00C63555" w:rsidRPr="00DC495F" w:rsidRDefault="00C63555" w:rsidP="00C63555">
      <w:pPr>
        <w:pStyle w:val="Lijstalinea"/>
        <w:ind w:left="2832"/>
      </w:pPr>
      <w:r w:rsidRPr="00DC495F">
        <w:t xml:space="preserve">Profieldikte: min. </w:t>
      </w:r>
      <w:r w:rsidR="00DC495F" w:rsidRPr="00DC495F">
        <w:t>2</w:t>
      </w:r>
      <w:r w:rsidR="004102FC" w:rsidRPr="00DC495F">
        <w:t> </w:t>
      </w:r>
      <w:r w:rsidRPr="00DC495F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62542BD2" w:rsidR="00CC15DB" w:rsidRDefault="008956ED" w:rsidP="00CC15DB">
      <w:pPr>
        <w:pStyle w:val="Kop3"/>
      </w:pPr>
      <w:r>
        <w:t>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BBEA" w14:textId="77777777" w:rsidR="00D31CE0" w:rsidRDefault="00D31CE0" w:rsidP="00584936">
      <w:pPr>
        <w:spacing w:after="0" w:line="240" w:lineRule="auto"/>
      </w:pPr>
      <w:r>
        <w:separator/>
      </w:r>
    </w:p>
  </w:endnote>
  <w:endnote w:type="continuationSeparator" w:id="0">
    <w:p w14:paraId="21183F47" w14:textId="77777777" w:rsidR="00D31CE0" w:rsidRDefault="00D31CE0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D511" w14:textId="77777777" w:rsidR="00D31CE0" w:rsidRDefault="00D31CE0" w:rsidP="00584936">
      <w:pPr>
        <w:spacing w:after="0" w:line="240" w:lineRule="auto"/>
      </w:pPr>
      <w:r>
        <w:separator/>
      </w:r>
    </w:p>
  </w:footnote>
  <w:footnote w:type="continuationSeparator" w:id="0">
    <w:p w14:paraId="1A1388D0" w14:textId="77777777" w:rsidR="00D31CE0" w:rsidRDefault="00D31CE0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956ED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956ED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956ED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C5115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076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76B9C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46BCC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0A68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0E24"/>
    <w:rsid w:val="007E4405"/>
    <w:rsid w:val="008031C0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956ED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155CB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058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80E13"/>
    <w:rsid w:val="00CB5A3D"/>
    <w:rsid w:val="00CC15DB"/>
    <w:rsid w:val="00CD5940"/>
    <w:rsid w:val="00CD655F"/>
    <w:rsid w:val="00CD65E4"/>
    <w:rsid w:val="00CF1E46"/>
    <w:rsid w:val="00D0178E"/>
    <w:rsid w:val="00D07B94"/>
    <w:rsid w:val="00D31CE0"/>
    <w:rsid w:val="00D34B9C"/>
    <w:rsid w:val="00D35796"/>
    <w:rsid w:val="00D45417"/>
    <w:rsid w:val="00D46A07"/>
    <w:rsid w:val="00D56A9A"/>
    <w:rsid w:val="00D60B2A"/>
    <w:rsid w:val="00D6677D"/>
    <w:rsid w:val="00D70C07"/>
    <w:rsid w:val="00D71961"/>
    <w:rsid w:val="00D762B7"/>
    <w:rsid w:val="00D86F42"/>
    <w:rsid w:val="00D9760C"/>
    <w:rsid w:val="00DA0288"/>
    <w:rsid w:val="00DB6004"/>
    <w:rsid w:val="00DC406F"/>
    <w:rsid w:val="00DC495F"/>
    <w:rsid w:val="00DD23F1"/>
    <w:rsid w:val="00DE212D"/>
    <w:rsid w:val="00DE288E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233B2"/>
    <w:rsid w:val="00F30D1D"/>
    <w:rsid w:val="00F310BC"/>
    <w:rsid w:val="00F310D0"/>
    <w:rsid w:val="00F3167A"/>
    <w:rsid w:val="00F51EBA"/>
    <w:rsid w:val="00F67EC1"/>
    <w:rsid w:val="00FD69B4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95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2025-02-21T09:43:00Z</dcterms:created>
  <dcterms:modified xsi:type="dcterms:W3CDTF">2025-03-11T14:58:00Z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