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3EC538A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664193" w:rsidRPr="00664193">
        <w:t>Linear</w:t>
      </w:r>
      <w:r w:rsidRPr="00664193">
        <w:t xml:space="preserve"> </w:t>
      </w:r>
      <w:r w:rsidR="008A287E">
        <w:t>2</w:t>
      </w:r>
      <w:r w:rsidRPr="00664193">
        <w:t xml:space="preserve">00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0B029AE" w14:textId="77777777" w:rsidR="005F72FB" w:rsidRDefault="005F72FB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 De lamellen worden ter plaatse in de draagconstructie gemonteerd (horizontaal of verticaal). 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4A73580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8A287E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49878454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230FDD">
        <w:t>parallellogram</w:t>
      </w:r>
    </w:p>
    <w:p w14:paraId="6DEAF48C" w14:textId="29F1F051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8A287E">
        <w:t>2</w:t>
      </w:r>
      <w:r w:rsidR="00A545B6">
        <w:t>00</w:t>
      </w:r>
      <w:r>
        <w:t> mm</w:t>
      </w:r>
    </w:p>
    <w:p w14:paraId="7F9E48FB" w14:textId="59215626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8A287E">
        <w:t>37</w:t>
      </w:r>
      <w:r w:rsidR="001618AE">
        <w:t> mm</w:t>
      </w:r>
    </w:p>
    <w:p w14:paraId="63B7CB79" w14:textId="77777777" w:rsidR="009918E6" w:rsidRPr="00B63D4C" w:rsidRDefault="009918E6" w:rsidP="009918E6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D05C284" w14:textId="77777777" w:rsidR="009918E6" w:rsidRPr="009F6B0D" w:rsidRDefault="009918E6" w:rsidP="009918E6">
      <w:pPr>
        <w:pStyle w:val="Kop3"/>
      </w:pPr>
      <w:r w:rsidRPr="009F6B0D">
        <w:t>Draagprofiel</w:t>
      </w:r>
    </w:p>
    <w:p w14:paraId="01040877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12C56DC9" w14:textId="77777777" w:rsidR="009918E6" w:rsidRPr="009F6B0D" w:rsidRDefault="009918E6" w:rsidP="009918E6">
      <w:pPr>
        <w:pStyle w:val="Kop3"/>
      </w:pPr>
      <w:r w:rsidRPr="009F6B0D">
        <w:t>Motor</w:t>
      </w:r>
    </w:p>
    <w:p w14:paraId="3B118679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2A6095C1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565DDB56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69B4645B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87AE966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Kabellengte</w:t>
      </w:r>
      <w:r w:rsidRPr="009F6B0D">
        <w:tab/>
      </w:r>
      <w:r w:rsidRPr="009F6B0D">
        <w:tab/>
        <w:t>2 m vanaf actuator</w:t>
      </w:r>
    </w:p>
    <w:p w14:paraId="2E58CEF0" w14:textId="77777777" w:rsidR="009918E6" w:rsidRPr="009F6B0D" w:rsidRDefault="009918E6" w:rsidP="009918E6">
      <w:pPr>
        <w:pStyle w:val="Kop3"/>
      </w:pPr>
      <w:r w:rsidRPr="009F6B0D">
        <w:t>Toebehoren</w:t>
      </w:r>
    </w:p>
    <w:p w14:paraId="2007A1B5" w14:textId="6B1A6B20" w:rsidR="00184148" w:rsidRDefault="009918E6" w:rsidP="009918E6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6F8CA953" w14:textId="77777777" w:rsidR="00184148" w:rsidRDefault="00184148">
      <w:r>
        <w:br w:type="page"/>
      </w:r>
    </w:p>
    <w:p w14:paraId="701DB91C" w14:textId="3EEC65FF" w:rsidR="00B47164" w:rsidRDefault="00B47164" w:rsidP="00B47164">
      <w:pPr>
        <w:pStyle w:val="Kop2"/>
      </w:pPr>
      <w:r>
        <w:lastRenderedPageBreak/>
        <w:t>Materiaal en oppervlaktebehandeling</w:t>
      </w:r>
    </w:p>
    <w:p w14:paraId="53EBAF23" w14:textId="6C9375DE" w:rsidR="00B658A4" w:rsidRPr="007A255E" w:rsidRDefault="00B658A4" w:rsidP="00B658A4">
      <w:pPr>
        <w:pStyle w:val="Kop3"/>
      </w:pPr>
      <w:r>
        <w:t>Lamel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195354F2" w:rsidR="00B658A4" w:rsidRDefault="00B658A4" w:rsidP="00B658A4">
      <w:pPr>
        <w:pStyle w:val="Lijstalinea"/>
        <w:ind w:left="2832"/>
      </w:pPr>
      <w:r>
        <w:t xml:space="preserve">Profieldikte: min. </w:t>
      </w:r>
      <w:r w:rsidR="008A287E">
        <w:t>1</w:t>
      </w:r>
      <w:r>
        <w:t>,</w:t>
      </w:r>
      <w:r w:rsidR="008A287E">
        <w:t>7</w:t>
      </w:r>
      <w:r>
        <w:t> mm</w:t>
      </w:r>
    </w:p>
    <w:p w14:paraId="4B20538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Afwerking</w:t>
      </w:r>
    </w:p>
    <w:p w14:paraId="32304F8F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0268F6AC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0FCBD02C" w14:textId="77777777" w:rsidR="00B658A4" w:rsidRDefault="00B658A4" w:rsidP="00B658A4">
      <w:pPr>
        <w:pStyle w:val="Kop3"/>
      </w:pPr>
      <w:r>
        <w:t>Draagprofiel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77777777" w:rsidR="00B658A4" w:rsidRDefault="00B658A4" w:rsidP="00B658A4">
      <w:pPr>
        <w:pStyle w:val="Lijstalinea"/>
        <w:ind w:left="2832"/>
      </w:pPr>
      <w:r>
        <w:t>Profieldikte: min. 3 mm</w:t>
      </w:r>
    </w:p>
    <w:p w14:paraId="1A14869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Afwerking</w:t>
      </w:r>
    </w:p>
    <w:p w14:paraId="207D1698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79D88BB9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0375357E" w14:textId="77777777" w:rsidR="00B658A4" w:rsidRDefault="00B658A4" w:rsidP="00B658A4">
      <w:pPr>
        <w:pStyle w:val="Kop3"/>
      </w:pPr>
      <w:r>
        <w:t>Zijplaat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77777777" w:rsidR="00B658A4" w:rsidRDefault="00B658A4" w:rsidP="00B658A4">
      <w:pPr>
        <w:pStyle w:val="Lijstalinea"/>
        <w:ind w:left="2832"/>
      </w:pPr>
      <w:r w:rsidRPr="00F11508">
        <w:t>Gelaserd, 5 mm dik</w:t>
      </w:r>
    </w:p>
    <w:p w14:paraId="657425BE" w14:textId="77777777" w:rsidR="00B658A4" w:rsidRPr="004102FC" w:rsidRDefault="00B658A4" w:rsidP="00B658A4">
      <w:pPr>
        <w:pStyle w:val="Lijstalinea"/>
        <w:numPr>
          <w:ilvl w:val="0"/>
          <w:numId w:val="20"/>
        </w:numPr>
      </w:pPr>
      <w:r w:rsidRPr="004102FC">
        <w:t>Afwerking</w:t>
      </w:r>
    </w:p>
    <w:p w14:paraId="33D8CC1B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1F1AF8BC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A287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A287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A287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E1838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87E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775ED"/>
    <w:rsid w:val="00B913E5"/>
    <w:rsid w:val="00B975B9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2025-02-21T10:56:00Z</dcterms:created>
  <dcterms:modified xsi:type="dcterms:W3CDTF">2025-02-21T10:57:00Z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