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31D861B" w:rsidR="00C63555" w:rsidRPr="00DC3DC1" w:rsidRDefault="008A2A2A" w:rsidP="00C63555">
      <w:pPr>
        <w:pStyle w:val="Kop1"/>
      </w:pPr>
      <w:r w:rsidRPr="00DC3DC1">
        <w:t>Zonweringsysteem</w:t>
      </w:r>
      <w:r w:rsidR="007460C7" w:rsidRPr="00DC3DC1">
        <w:br/>
        <w:t>D</w:t>
      </w:r>
      <w:r w:rsidR="00C63555" w:rsidRPr="00DC3DC1">
        <w:t>UCO Ventilation &amp; Sun Control</w:t>
      </w:r>
      <w:r w:rsidR="001D6DEB" w:rsidRPr="00DC3DC1">
        <w:br/>
      </w:r>
      <w:r w:rsidR="00C63555" w:rsidRPr="00DC3DC1">
        <w:t>Duco</w:t>
      </w:r>
      <w:r w:rsidRPr="00DC3DC1">
        <w:t xml:space="preserve">Sun </w:t>
      </w:r>
      <w:r w:rsidR="00DC3DC1" w:rsidRPr="00DC3DC1">
        <w:t>Linear</w:t>
      </w:r>
      <w:r w:rsidRPr="00DC3DC1">
        <w:t xml:space="preserve"> </w:t>
      </w:r>
      <w:r w:rsidR="00E95184">
        <w:t>3</w:t>
      </w:r>
      <w:r w:rsidRPr="00DC3DC1">
        <w:t xml:space="preserve">00 </w:t>
      </w:r>
      <w:r w:rsidR="00772F9B" w:rsidRPr="00DC3DC1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C62666F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</w:t>
      </w:r>
      <w:r w:rsidR="00772F9B" w:rsidRPr="001758C8">
        <w:rPr>
          <w:rFonts w:ascii="Arial" w:eastAsiaTheme="minorHAnsi" w:hAnsi="Arial" w:cstheme="minorBidi"/>
          <w:shd w:val="clear" w:color="auto" w:fill="FFFFFF"/>
          <w:lang w:val="nl-BE"/>
        </w:rPr>
        <w:t xml:space="preserve">vaste hoek </w:t>
      </w:r>
      <w:r w:rsidR="00772F9B" w:rsidRPr="00202DE5">
        <w:rPr>
          <w:rFonts w:ascii="Arial" w:eastAsiaTheme="minorHAnsi" w:hAnsi="Arial" w:cstheme="minorBidi"/>
          <w:shd w:val="clear" w:color="auto" w:fill="FFFFFF"/>
          <w:lang w:val="nl-BE"/>
        </w:rPr>
        <w:t>van 0°</w:t>
      </w:r>
      <w:r w:rsidR="001758C8" w:rsidRPr="00202DE5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202DE5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829F295" w:rsidR="00082990" w:rsidRPr="00E63523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E63523">
        <w:rPr>
          <w:lang w:val="en-US"/>
        </w:rPr>
        <w:t>Type</w:t>
      </w:r>
      <w:r w:rsidR="00C63555" w:rsidRPr="00E63523">
        <w:rPr>
          <w:lang w:val="en-US"/>
        </w:rPr>
        <w:t xml:space="preserve"> lamel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E95184">
        <w:rPr>
          <w:lang w:val="en-US"/>
        </w:rPr>
        <w:t>3</w:t>
      </w:r>
      <w:r w:rsidR="00B44488" w:rsidRPr="00E63523">
        <w:rPr>
          <w:lang w:val="en-US"/>
        </w:rPr>
        <w:t>00</w:t>
      </w:r>
    </w:p>
    <w:p w14:paraId="4EE18A19" w14:textId="26C30C90" w:rsidR="00737B72" w:rsidRPr="00E63523" w:rsidRDefault="00797400" w:rsidP="00C63555">
      <w:pPr>
        <w:pStyle w:val="Lijstalinea"/>
        <w:numPr>
          <w:ilvl w:val="0"/>
          <w:numId w:val="19"/>
        </w:numPr>
      </w:pPr>
      <w:r w:rsidRPr="00E63523">
        <w:t>Vorm lamel</w:t>
      </w:r>
      <w:r w:rsidRPr="00E63523">
        <w:tab/>
      </w:r>
      <w:r w:rsidRPr="00E63523">
        <w:tab/>
      </w:r>
      <w:r w:rsidR="00E63523" w:rsidRPr="00E63523">
        <w:t>parallellogram</w:t>
      </w:r>
    </w:p>
    <w:p w14:paraId="6DEAF48C" w14:textId="4FBBC5B2" w:rsidR="001618AE" w:rsidRPr="00E63523" w:rsidRDefault="001618AE" w:rsidP="001618AE">
      <w:pPr>
        <w:pStyle w:val="Lijstalinea"/>
        <w:numPr>
          <w:ilvl w:val="0"/>
          <w:numId w:val="19"/>
        </w:numPr>
      </w:pPr>
      <w:r w:rsidRPr="00E63523">
        <w:t>Lamelhoogte</w:t>
      </w:r>
      <w:r w:rsidRPr="00E63523">
        <w:tab/>
      </w:r>
      <w:r w:rsidRPr="00E63523">
        <w:tab/>
      </w:r>
      <w:r w:rsidR="00E95184">
        <w:t>3</w:t>
      </w:r>
      <w:r w:rsidR="00A545B6" w:rsidRPr="00E63523">
        <w:t>00</w:t>
      </w:r>
      <w:r w:rsidRPr="00E63523">
        <w:t> mm</w:t>
      </w:r>
    </w:p>
    <w:p w14:paraId="7F9E48FB" w14:textId="140F0D7F" w:rsidR="001618AE" w:rsidRPr="00E95184" w:rsidRDefault="00395F55" w:rsidP="001618AE">
      <w:pPr>
        <w:pStyle w:val="Lijstalinea"/>
        <w:numPr>
          <w:ilvl w:val="0"/>
          <w:numId w:val="19"/>
        </w:numPr>
      </w:pPr>
      <w:r w:rsidRPr="00E95184">
        <w:t>Lamelbreedte</w:t>
      </w:r>
      <w:r w:rsidR="001618AE" w:rsidRPr="00E95184">
        <w:tab/>
      </w:r>
      <w:r w:rsidR="001618AE" w:rsidRPr="00E95184">
        <w:tab/>
      </w:r>
      <w:r w:rsidR="006205C7" w:rsidRPr="00E95184">
        <w:t>37</w:t>
      </w:r>
      <w:r w:rsidR="001618AE" w:rsidRPr="00E95184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853D38" w14:paraId="0193F10B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582CC51" w14:textId="77777777" w:rsidR="00853D38" w:rsidRPr="00582691" w:rsidRDefault="00853D38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5E51CF0" w14:textId="77777777" w:rsidR="00853D38" w:rsidRPr="002E58AD" w:rsidRDefault="00853D38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853D38" w14:paraId="4CD18FCC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392DBE9" w14:textId="77777777" w:rsidR="00853D38" w:rsidRPr="00107CF0" w:rsidRDefault="00853D38" w:rsidP="004B36A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540B33DD" w14:textId="77777777" w:rsidR="00853D38" w:rsidRDefault="00853D38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853D38" w14:paraId="2FA63766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E86537D" w14:textId="77777777" w:rsidR="00853D38" w:rsidRPr="00107CF0" w:rsidRDefault="00853D38" w:rsidP="004B36A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223D95BD" w14:textId="77777777" w:rsidR="00853D38" w:rsidRDefault="00853D38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Pr="001758C8" w:rsidRDefault="00105ECB" w:rsidP="00105ECB">
      <w:pPr>
        <w:pStyle w:val="Kop3"/>
        <w:rPr>
          <w:color w:val="auto"/>
        </w:rPr>
      </w:pPr>
      <w:r>
        <w:t>Bevestiging lamel</w:t>
      </w:r>
    </w:p>
    <w:p w14:paraId="639B357D" w14:textId="410998EB" w:rsidR="00105ECB" w:rsidRPr="001E0C46" w:rsidRDefault="00E95184" w:rsidP="00105ECB">
      <w:pPr>
        <w:pStyle w:val="Lijstalinea"/>
        <w:numPr>
          <w:ilvl w:val="0"/>
          <w:numId w:val="24"/>
        </w:numPr>
      </w:pPr>
      <w:r>
        <w:t>8</w:t>
      </w:r>
      <w:r w:rsidR="00105ECB" w:rsidRPr="001E0C46">
        <w:t xml:space="preserve"> x zelfdraadvormende schroef DIN 7500</w:t>
      </w:r>
      <w:r w:rsidR="003E4FB7" w:rsidRPr="001E0C46">
        <w:t>-MZ</w:t>
      </w:r>
      <w:r w:rsidR="00105ECB" w:rsidRPr="001E0C46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03F7FFCA" w:rsidR="00C63555" w:rsidRPr="00E63523" w:rsidRDefault="00C63555" w:rsidP="00C63555">
      <w:pPr>
        <w:pStyle w:val="Lijstalinea"/>
        <w:ind w:left="2832"/>
      </w:pPr>
      <w:r w:rsidRPr="00E63523">
        <w:t xml:space="preserve">Profieldikte: min. </w:t>
      </w:r>
      <w:r w:rsidR="00962267">
        <w:t>2</w:t>
      </w:r>
      <w:r w:rsidRPr="00E63523">
        <w:t>,</w:t>
      </w:r>
      <w:r w:rsidR="00962267">
        <w:t>2</w:t>
      </w:r>
      <w:r w:rsidR="004102FC" w:rsidRPr="00E63523">
        <w:t> </w:t>
      </w:r>
      <w:r w:rsidRPr="00E63523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344723D" w14:textId="26958968" w:rsidR="00853D38" w:rsidRPr="00853D38" w:rsidRDefault="00853D38" w:rsidP="00853D38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53D3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53D3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53D3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27A1"/>
    <w:rsid w:val="002027D1"/>
    <w:rsid w:val="00202DE5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0D87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53D38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62267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85968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95184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53D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2025-02-21T09:23:00Z</dcterms:created>
  <dcterms:modified xsi:type="dcterms:W3CDTF">2025-03-12T10:05:00Z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