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65A5DDF3" w:rsidR="00FD1EE3" w:rsidRPr="00DC2D3A" w:rsidRDefault="00FD1EE3" w:rsidP="00FD1EE3">
      <w:pPr>
        <w:pStyle w:val="Kop1"/>
        <w:rPr>
          <w:lang w:val="fr-FR"/>
        </w:rPr>
      </w:pPr>
      <w:proofErr w:type="spellStart"/>
      <w:r w:rsidRPr="00DC2D3A">
        <w:rPr>
          <w:lang w:val="fr-FR"/>
        </w:rPr>
        <w:t>Lamellenwandsysteem</w:t>
      </w:r>
      <w:proofErr w:type="spellEnd"/>
      <w:r w:rsidRPr="00DC2D3A">
        <w:rPr>
          <w:lang w:val="fr-FR"/>
        </w:rPr>
        <w:br/>
        <w:t>DUCO Ventilation &amp; Sun Control</w:t>
      </w:r>
      <w:r w:rsidRPr="00DC2D3A">
        <w:rPr>
          <w:lang w:val="fr-FR"/>
        </w:rPr>
        <w:br/>
      </w:r>
      <w:proofErr w:type="spellStart"/>
      <w:r w:rsidRPr="00DC2D3A">
        <w:rPr>
          <w:lang w:val="fr-FR"/>
        </w:rPr>
        <w:t>DucoWall</w:t>
      </w:r>
      <w:proofErr w:type="spellEnd"/>
      <w:r w:rsidRPr="00DC2D3A">
        <w:rPr>
          <w:lang w:val="fr-FR"/>
        </w:rPr>
        <w:t xml:space="preserve"> </w:t>
      </w:r>
      <w:r w:rsidR="00DC2D3A" w:rsidRPr="00DC2D3A">
        <w:rPr>
          <w:lang w:val="fr-FR"/>
        </w:rPr>
        <w:t>Sol</w:t>
      </w:r>
      <w:r w:rsidR="00DC2D3A">
        <w:rPr>
          <w:lang w:val="fr-FR"/>
        </w:rPr>
        <w:t>id 30Z</w:t>
      </w:r>
    </w:p>
    <w:p w14:paraId="10A35740" w14:textId="34B09E06" w:rsidR="00FD1EE3" w:rsidRDefault="00FD1EE3" w:rsidP="00FD1EE3">
      <w:pPr>
        <w:pStyle w:val="Kop2"/>
      </w:pPr>
      <w:r>
        <w:t>Omschrijving</w:t>
      </w:r>
    </w:p>
    <w:p w14:paraId="7A52CD4A" w14:textId="77777777" w:rsidR="00E273E7" w:rsidRDefault="00E273E7" w:rsidP="00E273E7">
      <w:pPr>
        <w:rPr>
          <w:b/>
          <w:bCs/>
          <w:shd w:val="clear" w:color="auto" w:fill="FFFFFF"/>
        </w:rPr>
      </w:pPr>
      <w:proofErr w:type="spellStart"/>
      <w:r w:rsidRPr="00E273E7">
        <w:rPr>
          <w:shd w:val="clear" w:color="auto" w:fill="FFFFFF"/>
        </w:rPr>
        <w:t>DucoWall</w:t>
      </w:r>
      <w:proofErr w:type="spellEnd"/>
      <w:r w:rsidRPr="00E273E7">
        <w:rPr>
          <w:shd w:val="clear" w:color="auto" w:fill="FFFFFF"/>
        </w:rPr>
        <w:t xml:space="preserve"> Solid 30Z lamellen bieden een grote ventilatiecapaciteit met relatief kleine lamellen. De 'stapelbare' lamellen vormen samen één geheel waardoor ze extra stevig en </w:t>
      </w:r>
      <w:proofErr w:type="spellStart"/>
      <w:r w:rsidRPr="00E273E7">
        <w:rPr>
          <w:shd w:val="clear" w:color="auto" w:fill="FFFFFF"/>
        </w:rPr>
        <w:t>hufterproof</w:t>
      </w:r>
      <w:proofErr w:type="spellEnd"/>
      <w:r w:rsidRPr="00E273E7">
        <w:rPr>
          <w:shd w:val="clear" w:color="auto" w:fill="FFFFFF"/>
        </w:rPr>
        <w:t xml:space="preserve"> zijn. Het sterke lamellensysteem heeft een minimale draagstructuur nodig. </w:t>
      </w:r>
      <w:proofErr w:type="spellStart"/>
      <w:r w:rsidRPr="00E273E7">
        <w:rPr>
          <w:shd w:val="clear" w:color="auto" w:fill="FFFFFF"/>
        </w:rPr>
        <w:t>DUCO's</w:t>
      </w:r>
      <w:proofErr w:type="spellEnd"/>
      <w:r w:rsidRPr="00E273E7">
        <w:rPr>
          <w:shd w:val="clear" w:color="auto" w:fill="FFFFFF"/>
        </w:rPr>
        <w:t xml:space="preserve"> 'Direct Clip' systeem zorgt voor een zeer snelle montage</w:t>
      </w:r>
    </w:p>
    <w:p w14:paraId="1AB10F9A" w14:textId="7BAB6BC8" w:rsidR="00FD1EE3" w:rsidRDefault="00FD1EE3" w:rsidP="00FD1EE3">
      <w:pPr>
        <w:pStyle w:val="Kop2"/>
      </w:pPr>
      <w:r>
        <w:t>Uitvoering</w:t>
      </w:r>
    </w:p>
    <w:p w14:paraId="5FDBB09F" w14:textId="1CA80E70" w:rsidR="00FD1EE3" w:rsidRDefault="00FD1EE3" w:rsidP="00FD1EE3">
      <w:pPr>
        <w:pStyle w:val="Kop3"/>
      </w:pPr>
      <w:r>
        <w:t>Lamel</w:t>
      </w:r>
    </w:p>
    <w:p w14:paraId="2CD98A42" w14:textId="7431DBC5" w:rsidR="000D65D7" w:rsidRDefault="000D65D7" w:rsidP="00FD1EE3">
      <w:pPr>
        <w:pStyle w:val="Lijstalinea"/>
        <w:numPr>
          <w:ilvl w:val="0"/>
          <w:numId w:val="18"/>
        </w:numPr>
      </w:pPr>
      <w:r>
        <w:t>Vorm lamel</w:t>
      </w:r>
      <w:r>
        <w:tab/>
      </w:r>
      <w:r>
        <w:tab/>
        <w:t>30Z</w:t>
      </w:r>
    </w:p>
    <w:p w14:paraId="1553EBED" w14:textId="40E3FCF9" w:rsidR="00F60518" w:rsidRDefault="000D65D7" w:rsidP="00FD1EE3">
      <w:pPr>
        <w:pStyle w:val="Lijstalinea"/>
        <w:numPr>
          <w:ilvl w:val="0"/>
          <w:numId w:val="18"/>
        </w:numPr>
      </w:pPr>
      <w:proofErr w:type="spellStart"/>
      <w:r>
        <w:t>Ponsing</w:t>
      </w:r>
      <w:proofErr w:type="spellEnd"/>
      <w:r>
        <w:tab/>
      </w:r>
      <w:r>
        <w:tab/>
      </w:r>
      <w:r w:rsidR="00F60518">
        <w:t>NP – niet geponst</w:t>
      </w:r>
    </w:p>
    <w:p w14:paraId="37BBA07D" w14:textId="0CC24EC1" w:rsidR="000D65D7" w:rsidRDefault="0054088E" w:rsidP="00F60518">
      <w:pPr>
        <w:pStyle w:val="Lijstalinea"/>
        <w:ind w:left="2136" w:firstLine="696"/>
      </w:pPr>
      <w:r>
        <w:t>P1 – hoogte 21 mm x breedte 2,5 mm</w:t>
      </w:r>
    </w:p>
    <w:p w14:paraId="6394096A" w14:textId="0AEAEDEA" w:rsidR="0054088E" w:rsidRDefault="0054088E" w:rsidP="0054088E">
      <w:pPr>
        <w:pStyle w:val="Lijstalinea"/>
        <w:ind w:left="2832"/>
      </w:pPr>
      <w:r>
        <w:t>P2 – hoogte 21 mm x breedte 18 mm</w:t>
      </w:r>
    </w:p>
    <w:p w14:paraId="47C78153" w14:textId="3217AB87" w:rsidR="00FD1EE3" w:rsidRDefault="0007517F" w:rsidP="00FD1EE3">
      <w:pPr>
        <w:pStyle w:val="Lijstalinea"/>
        <w:numPr>
          <w:ilvl w:val="0"/>
          <w:numId w:val="18"/>
        </w:numPr>
      </w:pPr>
      <w:r>
        <w:t>Stap</w:t>
      </w:r>
      <w:r>
        <w:tab/>
      </w:r>
      <w:r w:rsidR="00FD1EE3">
        <w:tab/>
      </w:r>
      <w:r w:rsidR="00FD1EE3">
        <w:tab/>
      </w:r>
      <w:r w:rsidR="00ED0EFD">
        <w:t>37,5</w:t>
      </w:r>
      <w:r w:rsidR="00D156AB">
        <w:t> </w:t>
      </w:r>
      <w:r w:rsidR="00FD1EE3">
        <w:t>mm</w:t>
      </w:r>
    </w:p>
    <w:p w14:paraId="08621737" w14:textId="59E1830B" w:rsidR="00574204" w:rsidRDefault="00574204" w:rsidP="00FD1EE3">
      <w:pPr>
        <w:pStyle w:val="Lijstalinea"/>
        <w:numPr>
          <w:ilvl w:val="0"/>
          <w:numId w:val="18"/>
        </w:numPr>
      </w:pPr>
      <w:r>
        <w:t>Lamelhoogte</w:t>
      </w:r>
      <w:r w:rsidR="00B97261">
        <w:tab/>
      </w:r>
      <w:r w:rsidR="00B97261">
        <w:tab/>
        <w:t>33 mm</w:t>
      </w:r>
    </w:p>
    <w:p w14:paraId="0B0A94C5" w14:textId="2C6371D5" w:rsidR="00FD1EE3" w:rsidRDefault="00FD1EE3" w:rsidP="00FD1EE3">
      <w:pPr>
        <w:pStyle w:val="Lijstalinea"/>
        <w:numPr>
          <w:ilvl w:val="0"/>
          <w:numId w:val="18"/>
        </w:numPr>
      </w:pPr>
      <w:r>
        <w:t>Lameldiepte</w:t>
      </w:r>
      <w:r>
        <w:tab/>
      </w:r>
      <w:r>
        <w:tab/>
      </w:r>
      <w:r w:rsidR="00ED0EFD">
        <w:t>3</w:t>
      </w:r>
      <w:r w:rsidR="00D156AB">
        <w:t>1 </w:t>
      </w:r>
      <w:r>
        <w:t>mm</w:t>
      </w:r>
    </w:p>
    <w:p w14:paraId="37A1C179" w14:textId="07FB21A9" w:rsidR="00EF32E8" w:rsidRDefault="00EF32E8" w:rsidP="00FD1EE3">
      <w:pPr>
        <w:pStyle w:val="Lijstalinea"/>
        <w:numPr>
          <w:ilvl w:val="0"/>
          <w:numId w:val="18"/>
        </w:numPr>
      </w:pPr>
      <w:r>
        <w:t>Wering</w:t>
      </w:r>
      <w:r>
        <w:tab/>
      </w:r>
      <w:r>
        <w:tab/>
      </w:r>
      <w:proofErr w:type="spellStart"/>
      <w:r>
        <w:t>Ponsing</w:t>
      </w:r>
      <w:proofErr w:type="spellEnd"/>
    </w:p>
    <w:p w14:paraId="65166E95" w14:textId="6489C333" w:rsidR="00EF32E8" w:rsidRDefault="00EF32E8" w:rsidP="00EF32E8">
      <w:pPr>
        <w:pStyle w:val="Lijstalinea"/>
        <w:ind w:left="3540"/>
      </w:pPr>
      <w:r>
        <w:t>P1 als insectenwering</w:t>
      </w:r>
    </w:p>
    <w:p w14:paraId="1F1F8049" w14:textId="2E1391F5" w:rsidR="00EF32E8" w:rsidRDefault="00EF32E8" w:rsidP="00EF32E8">
      <w:pPr>
        <w:pStyle w:val="Lijstalinea"/>
        <w:ind w:left="3540"/>
      </w:pPr>
      <w:r>
        <w:t>P2 als ongediertewering</w:t>
      </w:r>
    </w:p>
    <w:p w14:paraId="066782E1" w14:textId="77777777" w:rsidR="008547CF" w:rsidRDefault="008547CF" w:rsidP="008547CF">
      <w:pPr>
        <w:pStyle w:val="Kop3"/>
      </w:pPr>
      <w:r>
        <w:t>Draagprofiel</w:t>
      </w:r>
    </w:p>
    <w:p w14:paraId="4C14A151" w14:textId="77777777" w:rsidR="008547CF" w:rsidRDefault="008547CF" w:rsidP="008547CF">
      <w:pPr>
        <w:pStyle w:val="Lijstalinea"/>
        <w:numPr>
          <w:ilvl w:val="0"/>
          <w:numId w:val="25"/>
        </w:numPr>
      </w:pPr>
      <w:r>
        <w:t>Draagprofiel 40/21 (Dubbel)</w:t>
      </w:r>
    </w:p>
    <w:p w14:paraId="4E7D8760" w14:textId="77777777" w:rsidR="008547CF" w:rsidRDefault="008547CF" w:rsidP="008547CF">
      <w:pPr>
        <w:pStyle w:val="Lijstalinea"/>
        <w:numPr>
          <w:ilvl w:val="1"/>
          <w:numId w:val="25"/>
        </w:numPr>
      </w:pPr>
      <w:r>
        <w:t>Bevestiging rechtstreeks op de achterliggende structuur.</w:t>
      </w:r>
    </w:p>
    <w:p w14:paraId="40BF5DBE" w14:textId="77777777" w:rsidR="008547CF" w:rsidRDefault="008547CF" w:rsidP="008547CF">
      <w:pPr>
        <w:pStyle w:val="Lijstalinea"/>
        <w:numPr>
          <w:ilvl w:val="1"/>
          <w:numId w:val="25"/>
        </w:numPr>
      </w:pPr>
      <w:r>
        <w:t>Zonder vrije overspanning.</w:t>
      </w:r>
    </w:p>
    <w:p w14:paraId="087C2322" w14:textId="77777777" w:rsidR="008547CF" w:rsidRDefault="008547CF" w:rsidP="008547CF">
      <w:pPr>
        <w:pStyle w:val="Lijstalinea"/>
        <w:numPr>
          <w:ilvl w:val="0"/>
          <w:numId w:val="25"/>
        </w:numPr>
      </w:pPr>
      <w:r>
        <w:t>Draagprofiel 40/70 Dubbel en 40/100 Dubbel</w:t>
      </w:r>
    </w:p>
    <w:p w14:paraId="1D5C926A" w14:textId="77777777" w:rsidR="008547CF" w:rsidRDefault="008547CF" w:rsidP="008547CF">
      <w:pPr>
        <w:pStyle w:val="Lijstalinea"/>
        <w:numPr>
          <w:ilvl w:val="1"/>
          <w:numId w:val="25"/>
        </w:numPr>
      </w:pPr>
      <w:r>
        <w:t>Bevestiging op de achterliggende structuur met de bijgeleverde L-profielen.</w:t>
      </w:r>
    </w:p>
    <w:p w14:paraId="0369B5CB" w14:textId="77777777" w:rsidR="008547CF" w:rsidRDefault="008547CF" w:rsidP="008547CF">
      <w:pPr>
        <w:pStyle w:val="Lijstalinea"/>
        <w:numPr>
          <w:ilvl w:val="1"/>
          <w:numId w:val="25"/>
        </w:numPr>
      </w:pPr>
      <w:r>
        <w:t>Geschikt voor vrije overspanning.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547CF" w14:paraId="58AD668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96FD297" w14:textId="77777777" w:rsidR="008547CF" w:rsidRPr="00582691" w:rsidRDefault="008547C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21EE93EB" w14:textId="77777777" w:rsidR="008547CF" w:rsidRDefault="008547CF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Inbouwdiepte </w:t>
            </w:r>
            <w:r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547CF" w14:paraId="29A2D4CE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F431FD0" w14:textId="77777777" w:rsidR="008547CF" w:rsidRPr="0060436A" w:rsidRDefault="008547CF" w:rsidP="004C4F35">
            <w:pPr>
              <w:jc w:val="center"/>
            </w:pPr>
            <w:r w:rsidRPr="0060436A">
              <w:t>40/21 (Dubbel)</w:t>
            </w:r>
          </w:p>
        </w:tc>
        <w:tc>
          <w:tcPr>
            <w:tcW w:w="3234" w:type="pct"/>
            <w:vAlign w:val="center"/>
          </w:tcPr>
          <w:p w14:paraId="1D282F14" w14:textId="7CFC5D09" w:rsidR="008547CF" w:rsidRPr="00312C23" w:rsidRDefault="00B97261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</w:tr>
      <w:tr w:rsidR="008547CF" w14:paraId="4B5C8111" w14:textId="77777777" w:rsidTr="004C4F3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66CAA1B3" w14:textId="77777777" w:rsidR="008547CF" w:rsidRPr="0060436A" w:rsidRDefault="008547CF" w:rsidP="004C4F35">
            <w:pPr>
              <w:jc w:val="center"/>
            </w:pPr>
            <w:r w:rsidRPr="0060436A">
              <w:t>40/70 Dubbel</w:t>
            </w:r>
          </w:p>
        </w:tc>
        <w:tc>
          <w:tcPr>
            <w:tcW w:w="3234" w:type="pct"/>
            <w:vAlign w:val="center"/>
          </w:tcPr>
          <w:p w14:paraId="06AA3915" w14:textId="36F2E887" w:rsidR="008547CF" w:rsidRPr="00312C23" w:rsidRDefault="00B97261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102</w:t>
            </w:r>
          </w:p>
        </w:tc>
      </w:tr>
      <w:tr w:rsidR="008547CF" w14:paraId="446396D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36D049FC" w14:textId="77777777" w:rsidR="008547CF" w:rsidRPr="0060436A" w:rsidRDefault="008547CF" w:rsidP="004C4F35">
            <w:pPr>
              <w:jc w:val="center"/>
            </w:pPr>
            <w:r w:rsidRPr="0060436A">
              <w:t>40/100 Dubbel</w:t>
            </w:r>
          </w:p>
        </w:tc>
        <w:tc>
          <w:tcPr>
            <w:tcW w:w="3234" w:type="pct"/>
            <w:vAlign w:val="center"/>
          </w:tcPr>
          <w:p w14:paraId="6FB31618" w14:textId="56590896" w:rsidR="008547CF" w:rsidRPr="00312C23" w:rsidRDefault="008547C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B97261">
              <w:rPr>
                <w:lang w:val="sv-SE"/>
              </w:rPr>
              <w:t>32</w:t>
            </w:r>
          </w:p>
        </w:tc>
      </w:tr>
    </w:tbl>
    <w:p w14:paraId="68755BD3" w14:textId="4D4A8F41" w:rsidR="00685736" w:rsidRDefault="00685736" w:rsidP="00685736">
      <w:pPr>
        <w:pStyle w:val="Kop3"/>
      </w:pPr>
      <w:r>
        <w:t>Toebehoren (+options)</w:t>
      </w:r>
    </w:p>
    <w:p w14:paraId="79509E31" w14:textId="77777777" w:rsidR="00685736" w:rsidRDefault="00685736" w:rsidP="00685736">
      <w:pPr>
        <w:pStyle w:val="Lijstalinea"/>
        <w:numPr>
          <w:ilvl w:val="0"/>
          <w:numId w:val="24"/>
        </w:numPr>
      </w:pPr>
      <w:r>
        <w:t>Insectengaaskader 2,3 x 2,3 mm</w:t>
      </w:r>
    </w:p>
    <w:p w14:paraId="04BE9AC1" w14:textId="6930A1F1" w:rsidR="008547CF" w:rsidRDefault="008547CF">
      <w:r>
        <w:br w:type="page"/>
      </w:r>
    </w:p>
    <w:p w14:paraId="7335CC07" w14:textId="326AFA88" w:rsidR="00FD1EE3" w:rsidRDefault="00FD1EE3" w:rsidP="00693DED">
      <w:pPr>
        <w:pStyle w:val="Kop2"/>
      </w:pPr>
      <w:r>
        <w:lastRenderedPageBreak/>
        <w:t>Materiaal en oppervlaktebehandeling</w:t>
      </w:r>
    </w:p>
    <w:p w14:paraId="4558D520" w14:textId="6081DA8C" w:rsidR="00FD1EE3" w:rsidRDefault="00FD1EE3" w:rsidP="00FD1EE3">
      <w:pPr>
        <w:pStyle w:val="Kop3"/>
      </w:pPr>
      <w:r>
        <w:t>Lamel</w:t>
      </w:r>
    </w:p>
    <w:p w14:paraId="116E3162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B6942CF" w14:textId="03463D82" w:rsidR="00FD1EE3" w:rsidRPr="00C17CF7" w:rsidRDefault="00FD1EE3" w:rsidP="00FD1EE3">
      <w:pPr>
        <w:pStyle w:val="Lijstalinea"/>
        <w:ind w:left="2832"/>
      </w:pPr>
      <w:r w:rsidRPr="00C17CF7">
        <w:t xml:space="preserve">Profieldikte: min. </w:t>
      </w:r>
      <w:r w:rsidR="00C17CF7" w:rsidRPr="00C17CF7">
        <w:t>1,5</w:t>
      </w:r>
      <w:r w:rsidRPr="00C17CF7">
        <w:t> mm</w:t>
      </w:r>
    </w:p>
    <w:p w14:paraId="2034E09C" w14:textId="77777777" w:rsidR="00FD1EE3" w:rsidRPr="004102FC" w:rsidRDefault="00FD1EE3" w:rsidP="00FD1EE3">
      <w:pPr>
        <w:pStyle w:val="Lijstalinea"/>
        <w:numPr>
          <w:ilvl w:val="0"/>
          <w:numId w:val="21"/>
        </w:numPr>
      </w:pPr>
      <w:r w:rsidRPr="004102FC">
        <w:t>Afwerking</w:t>
      </w:r>
    </w:p>
    <w:p w14:paraId="2799793F" w14:textId="77777777" w:rsidR="00FD1EE3" w:rsidRDefault="00FD1EE3" w:rsidP="00FD1EE3">
      <w:pPr>
        <w:pStyle w:val="Lijstalinea"/>
        <w:numPr>
          <w:ilvl w:val="1"/>
          <w:numId w:val="21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5CD1EAF" w14:textId="77777777" w:rsidR="00FD1EE3" w:rsidRDefault="00FD1EE3" w:rsidP="00FD1EE3">
      <w:pPr>
        <w:pStyle w:val="Lijstalinea"/>
        <w:numPr>
          <w:ilvl w:val="1"/>
          <w:numId w:val="21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ADD5881" w14:textId="74BD5CDE" w:rsidR="00FD1EE3" w:rsidRDefault="00FD1EE3" w:rsidP="00FD1EE3">
      <w:pPr>
        <w:pStyle w:val="Kop3"/>
      </w:pPr>
      <w:r>
        <w:t>Draagprofielen</w:t>
      </w:r>
    </w:p>
    <w:p w14:paraId="1F07F9B1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002C51C" w14:textId="39B85BDD" w:rsidR="00FD1EE3" w:rsidRPr="00B97261" w:rsidRDefault="00FD1EE3" w:rsidP="00FD1EE3">
      <w:pPr>
        <w:pStyle w:val="Lijstalinea"/>
        <w:ind w:left="2832"/>
      </w:pPr>
      <w:r w:rsidRPr="00B97261">
        <w:t xml:space="preserve">Profieldikte: min. </w:t>
      </w:r>
      <w:r w:rsidR="00B97261" w:rsidRPr="00B97261">
        <w:t>1,5</w:t>
      </w:r>
      <w:r w:rsidRPr="00B97261">
        <w:t> mm</w:t>
      </w:r>
    </w:p>
    <w:p w14:paraId="5550736D" w14:textId="77777777" w:rsidR="00FD1EE3" w:rsidRPr="004102FC" w:rsidRDefault="00FD1EE3" w:rsidP="00FD1EE3">
      <w:pPr>
        <w:pStyle w:val="Lijstalinea"/>
        <w:numPr>
          <w:ilvl w:val="0"/>
          <w:numId w:val="21"/>
        </w:numPr>
      </w:pPr>
      <w:r w:rsidRPr="004102FC">
        <w:t>Afwerking</w:t>
      </w:r>
    </w:p>
    <w:p w14:paraId="77A079E8" w14:textId="77777777" w:rsidR="00FD1EE3" w:rsidRDefault="00FD1EE3" w:rsidP="00FD1EE3">
      <w:pPr>
        <w:pStyle w:val="Lijstalinea"/>
        <w:numPr>
          <w:ilvl w:val="1"/>
          <w:numId w:val="21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70F88099" w14:textId="27078776" w:rsidR="00FD1EE3" w:rsidRDefault="00FD1EE3" w:rsidP="00FD1EE3">
      <w:pPr>
        <w:pStyle w:val="Kop2"/>
      </w:pPr>
      <w:r>
        <w:t>Technische specificaties</w:t>
      </w:r>
    </w:p>
    <w:p w14:paraId="1D5C2E6B" w14:textId="77777777" w:rsidR="00C139BF" w:rsidRDefault="00C139BF" w:rsidP="00C139BF">
      <w:pPr>
        <w:pStyle w:val="Kop3"/>
      </w:pPr>
      <w:r>
        <w:t>Brandreactie</w:t>
      </w:r>
    </w:p>
    <w:p w14:paraId="746D7065" w14:textId="77777777" w:rsidR="00C139BF" w:rsidRDefault="00C139BF" w:rsidP="00C139BF">
      <w:r>
        <w:t>AS-s1,d0 (EN 13501-1)</w:t>
      </w:r>
    </w:p>
    <w:p w14:paraId="313E55F3" w14:textId="77777777" w:rsidR="00CC1C50" w:rsidRDefault="00CC1C50" w:rsidP="00CC1C50">
      <w:pPr>
        <w:pStyle w:val="Kop3"/>
      </w:pPr>
      <w:r>
        <w:t>Vrije doorlaat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CC1C50" w14:paraId="1E700A6F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F740DD0" w14:textId="77777777" w:rsidR="00CC1C50" w:rsidRPr="00693DED" w:rsidRDefault="00CC1C50" w:rsidP="004C4F35">
            <w:pPr>
              <w:jc w:val="center"/>
              <w:rPr>
                <w:color w:val="54AF2E"/>
              </w:rPr>
            </w:pPr>
            <w:r w:rsidRPr="00693DED">
              <w:rPr>
                <w:color w:val="54AF2E"/>
              </w:rPr>
              <w:t>Eigenschap</w:t>
            </w:r>
          </w:p>
        </w:tc>
        <w:tc>
          <w:tcPr>
            <w:tcW w:w="1119" w:type="pct"/>
            <w:gridSpan w:val="2"/>
            <w:vAlign w:val="center"/>
          </w:tcPr>
          <w:p w14:paraId="6242C9CA" w14:textId="3A4C5892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9" w:type="pct"/>
            <w:gridSpan w:val="2"/>
            <w:vAlign w:val="center"/>
          </w:tcPr>
          <w:p w14:paraId="3744336F" w14:textId="04E09A39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4" w:type="pct"/>
            <w:gridSpan w:val="2"/>
            <w:vAlign w:val="center"/>
          </w:tcPr>
          <w:p w14:paraId="4E75F620" w14:textId="5FDD342B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CC1C50" w14:paraId="0C87D58A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</w:tcPr>
          <w:p w14:paraId="4B4D11E0" w14:textId="77777777" w:rsidR="00CC1C50" w:rsidRPr="00582691" w:rsidRDefault="00CC1C50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66B3982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2E067C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5FA412B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2CA2DC7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7EF0DD3A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7964010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CC1C50" w14:paraId="615E65BB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5217D5F0" w14:textId="77777777" w:rsidR="00CC1C50" w:rsidRPr="0060436A" w:rsidRDefault="00CC1C50" w:rsidP="00874AB6">
            <w:pPr>
              <w:jc w:val="center"/>
            </w:pPr>
            <w:r w:rsidRPr="0060436A">
              <w:t>Visuele vrije doorlaat</w:t>
            </w:r>
          </w:p>
        </w:tc>
        <w:tc>
          <w:tcPr>
            <w:tcW w:w="529" w:type="pct"/>
            <w:vAlign w:val="center"/>
          </w:tcPr>
          <w:p w14:paraId="77774AF9" w14:textId="64579E1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90" w:type="pct"/>
            <w:vAlign w:val="center"/>
          </w:tcPr>
          <w:p w14:paraId="36843D26" w14:textId="4E8C7BE5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0A2ABD0A" w14:textId="6A9D49DA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24A2E121" w14:textId="3D885F4E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17A3872F" w14:textId="0C02DB8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785C188" w14:textId="5F12233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</w:tr>
      <w:tr w:rsidR="00CC1C50" w14:paraId="10EA3265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7D71A35A" w14:textId="77777777" w:rsidR="00CC1C50" w:rsidRPr="0060436A" w:rsidRDefault="00CC1C50" w:rsidP="00874AB6">
            <w:pPr>
              <w:jc w:val="center"/>
            </w:pPr>
            <w:r w:rsidRPr="0060436A">
              <w:t>Fysische vrije doorlaat</w:t>
            </w:r>
          </w:p>
        </w:tc>
        <w:tc>
          <w:tcPr>
            <w:tcW w:w="529" w:type="pct"/>
            <w:vAlign w:val="center"/>
          </w:tcPr>
          <w:p w14:paraId="0B94AD88" w14:textId="10E7D7B0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90" w:type="pct"/>
            <w:vAlign w:val="center"/>
          </w:tcPr>
          <w:p w14:paraId="61D1FB5E" w14:textId="1EDD7EEE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4FA5317E" w14:textId="5394B199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0F68A1A4" w14:textId="21EB8226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C0DD583" w14:textId="3B20CFC5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9C4E09F" w14:textId="5A41B0AD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</w:tr>
    </w:tbl>
    <w:p w14:paraId="6635F423" w14:textId="77777777" w:rsidR="00EB4226" w:rsidRDefault="00EB4226" w:rsidP="00EB4226">
      <w:pPr>
        <w:pStyle w:val="Kop3"/>
      </w:pPr>
      <w:r>
        <w:t>Doorlaatgegevens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EB4226" w14:paraId="5096669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3EE3E0E5" w14:textId="77777777" w:rsidR="00EB4226" w:rsidRPr="00693DED" w:rsidRDefault="00EB4226" w:rsidP="00EB4226">
            <w:pPr>
              <w:jc w:val="center"/>
              <w:rPr>
                <w:color w:val="54AF2E"/>
              </w:rPr>
            </w:pPr>
            <w:r w:rsidRPr="00693DED">
              <w:rPr>
                <w:color w:val="54AF2E"/>
              </w:rPr>
              <w:t>Eigenschap</w:t>
            </w:r>
          </w:p>
        </w:tc>
        <w:tc>
          <w:tcPr>
            <w:tcW w:w="1117" w:type="pct"/>
            <w:gridSpan w:val="2"/>
            <w:vAlign w:val="center"/>
          </w:tcPr>
          <w:p w14:paraId="47378689" w14:textId="7D97F483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38310B57" w14:textId="26A5FFC0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4C8CCCB7" w14:textId="4D045192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EB4226" w14:paraId="08C4F47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34EA8E17" w14:textId="77777777" w:rsidR="00EB4226" w:rsidRPr="00582691" w:rsidRDefault="00EB422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559DD07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038112C3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9B985AE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D4A1896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E9E0B10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01B0CBF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B4226" w14:paraId="4A8089A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6E38DD1" w14:textId="77777777" w:rsidR="00EB4226" w:rsidRPr="0060436A" w:rsidRDefault="00EB4226" w:rsidP="00874AB6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62C445D1" w14:textId="498C58A9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1EB75A4A" w14:textId="24A3594D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7B0F89EB" w14:textId="5376AED7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0,216</w:t>
            </w:r>
          </w:p>
        </w:tc>
        <w:tc>
          <w:tcPr>
            <w:tcW w:w="588" w:type="pct"/>
            <w:vAlign w:val="center"/>
          </w:tcPr>
          <w:p w14:paraId="1E2AEFB0" w14:textId="25364F8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7039FB64" w14:textId="0DC90E18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0,234</w:t>
            </w:r>
          </w:p>
        </w:tc>
        <w:tc>
          <w:tcPr>
            <w:tcW w:w="588" w:type="pct"/>
            <w:vAlign w:val="center"/>
          </w:tcPr>
          <w:p w14:paraId="7B6E1DF7" w14:textId="1270C7B2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0,232</w:t>
            </w:r>
          </w:p>
        </w:tc>
      </w:tr>
      <w:tr w:rsidR="00EB4226" w14:paraId="4AFC3C8D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2D0443" w14:textId="77777777" w:rsidR="00EB4226" w:rsidRPr="0060436A" w:rsidRDefault="00EB4226" w:rsidP="00874AB6">
            <w:pPr>
              <w:jc w:val="center"/>
            </w:pPr>
            <w:r>
              <w:t>K-factor aanzuig</w:t>
            </w:r>
          </w:p>
        </w:tc>
        <w:tc>
          <w:tcPr>
            <w:tcW w:w="529" w:type="pct"/>
            <w:vAlign w:val="center"/>
          </w:tcPr>
          <w:p w14:paraId="1A095436" w14:textId="4E9D4C34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72F0553C" w14:textId="12AB1FF1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0902D2CA" w14:textId="5BF3EC5B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21,43</w:t>
            </w:r>
          </w:p>
        </w:tc>
        <w:tc>
          <w:tcPr>
            <w:tcW w:w="588" w:type="pct"/>
            <w:vAlign w:val="center"/>
          </w:tcPr>
          <w:p w14:paraId="4C5D49C0" w14:textId="42C20A01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1E337B2" w14:textId="7F38CEAC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18,26</w:t>
            </w:r>
          </w:p>
        </w:tc>
        <w:tc>
          <w:tcPr>
            <w:tcW w:w="588" w:type="pct"/>
            <w:vAlign w:val="center"/>
          </w:tcPr>
          <w:p w14:paraId="74DC858C" w14:textId="3C122323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18,58</w:t>
            </w:r>
          </w:p>
        </w:tc>
      </w:tr>
      <w:tr w:rsidR="00EB4226" w14:paraId="25564A5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9ABCE41" w14:textId="77777777" w:rsidR="00EB4226" w:rsidRDefault="00EB4226" w:rsidP="00874AB6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F147611" w14:textId="476D7E2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2F025DF1" w14:textId="125EA46B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08DAB262" w14:textId="607910A1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0,242</w:t>
            </w:r>
          </w:p>
        </w:tc>
        <w:tc>
          <w:tcPr>
            <w:tcW w:w="588" w:type="pct"/>
            <w:vAlign w:val="center"/>
          </w:tcPr>
          <w:p w14:paraId="48FA062F" w14:textId="097B30E6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ACC15D6" w14:textId="32089911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0,271</w:t>
            </w:r>
          </w:p>
        </w:tc>
        <w:tc>
          <w:tcPr>
            <w:tcW w:w="588" w:type="pct"/>
            <w:vAlign w:val="center"/>
          </w:tcPr>
          <w:p w14:paraId="426E87A3" w14:textId="014DBC5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0,266</w:t>
            </w:r>
          </w:p>
        </w:tc>
      </w:tr>
      <w:tr w:rsidR="00EB4226" w14:paraId="36C27F18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A6EA213" w14:textId="77777777" w:rsidR="00EB4226" w:rsidRDefault="00EB4226" w:rsidP="00874AB6">
            <w:pPr>
              <w:jc w:val="center"/>
            </w:pPr>
            <w:r>
              <w:t>K-factor uitblaas</w:t>
            </w:r>
          </w:p>
        </w:tc>
        <w:tc>
          <w:tcPr>
            <w:tcW w:w="529" w:type="pct"/>
            <w:vAlign w:val="center"/>
          </w:tcPr>
          <w:p w14:paraId="014CB522" w14:textId="065C4824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76CD8123" w14:textId="77AABBB6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44E006DD" w14:textId="79657AAB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17,08</w:t>
            </w:r>
          </w:p>
        </w:tc>
        <w:tc>
          <w:tcPr>
            <w:tcW w:w="588" w:type="pct"/>
            <w:vAlign w:val="center"/>
          </w:tcPr>
          <w:p w14:paraId="617427EC" w14:textId="7424BCF8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402C6831" w14:textId="7E73DE7E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13,62</w:t>
            </w:r>
          </w:p>
        </w:tc>
        <w:tc>
          <w:tcPr>
            <w:tcW w:w="588" w:type="pct"/>
            <w:vAlign w:val="center"/>
          </w:tcPr>
          <w:p w14:paraId="02A60961" w14:textId="27C16B7F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14,13</w:t>
            </w:r>
          </w:p>
        </w:tc>
      </w:tr>
    </w:tbl>
    <w:p w14:paraId="5E927FAE" w14:textId="77777777" w:rsidR="00EB4226" w:rsidRDefault="00EB4226" w:rsidP="00EB4226">
      <w:pPr>
        <w:jc w:val="right"/>
        <w:rPr>
          <w:sz w:val="18"/>
          <w:szCs w:val="18"/>
        </w:rPr>
      </w:pPr>
      <w:r>
        <w:rPr>
          <w:sz w:val="18"/>
          <w:szCs w:val="18"/>
        </w:rPr>
        <w:t>Volgens EN 13030</w:t>
      </w:r>
    </w:p>
    <w:p w14:paraId="1BAEF466" w14:textId="3F56F840" w:rsidR="00EB4226" w:rsidRDefault="00EB4226">
      <w:r>
        <w:br w:type="page"/>
      </w:r>
    </w:p>
    <w:p w14:paraId="618A69B9" w14:textId="77777777" w:rsidR="00874AB6" w:rsidRDefault="00874AB6" w:rsidP="00874AB6">
      <w:pPr>
        <w:pStyle w:val="Kop3"/>
      </w:pPr>
      <w:proofErr w:type="spellStart"/>
      <w:r>
        <w:lastRenderedPageBreak/>
        <w:t>Waterwerendheid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874AB6" w14:paraId="727FBABB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1606C95B" w14:textId="77777777" w:rsidR="00874AB6" w:rsidRPr="00693DED" w:rsidRDefault="00874AB6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 xml:space="preserve">Snelheid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1D677829" w14:textId="6C467493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2579770A" w14:textId="18407C8A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3FD892AD" w14:textId="6AECA7F1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874AB6" w14:paraId="3E734081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292B8781" w14:textId="77777777" w:rsidR="00874AB6" w:rsidRPr="00582691" w:rsidRDefault="00874AB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05FA252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70E37F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D4692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D3248E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72E538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1747F44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874AB6" w14:paraId="5DA7700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67E603D" w14:textId="77777777" w:rsidR="00874AB6" w:rsidRPr="0060436A" w:rsidRDefault="00874AB6" w:rsidP="00874AB6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93EFA06" w14:textId="23F8BF07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200A874E" w14:textId="5FCE921D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4EF58DFB" w14:textId="291405C7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3D54BD6F" w14:textId="11164373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76F430B3" w14:textId="410281E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10FD3A04" w14:textId="09EA1CDF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488D9ECE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B8104A5" w14:textId="77777777" w:rsidR="00874AB6" w:rsidRPr="0060436A" w:rsidRDefault="00874AB6" w:rsidP="00874AB6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1F9C1AD1" w14:textId="54638B04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42BD748E" w14:textId="63F36BFC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792D4100" w14:textId="0654E358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58239FE6" w14:textId="4F0F7B1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69BA20FB" w14:textId="1620CA56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249022A3" w14:textId="0B53541D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2C624A34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C122BA2" w14:textId="77777777" w:rsidR="00874AB6" w:rsidRDefault="00874AB6" w:rsidP="00874AB6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6020EE25" w14:textId="0D804B5F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6A5CEADD" w14:textId="39BEDF73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09AB0FEF" w14:textId="0D0DF9DA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8EE9AB" w14:textId="116B5C3E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FA6EE2F" w14:textId="49DE54B5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0C493D" w14:textId="3652CBF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66A275D9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1C58AB4" w14:textId="77777777" w:rsidR="00874AB6" w:rsidRDefault="00874AB6" w:rsidP="00874AB6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2266F5C2" w14:textId="3249FFC1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62EEC933" w14:textId="09C77806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7DA98C6E" w14:textId="6F29B2DF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6C7D4F2B" w14:textId="39519AE3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1E532487" w14:textId="16EDE577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6AD04EA" w14:textId="7E8DA0CA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3FF26BB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18FF4F4" w14:textId="77777777" w:rsidR="00874AB6" w:rsidRDefault="00874AB6" w:rsidP="00874AB6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0AB4F66E" w14:textId="30DC6F24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5B5E9FDE" w14:textId="1194DB59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5827FF0C" w14:textId="6BC7D4E0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1704707" w14:textId="3484E88D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1B619EF4" w14:textId="72B0AC7C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B1BAE17" w14:textId="74DC5BF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874AB6" w14:paraId="07ED960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21B30A2" w14:textId="77777777" w:rsidR="00874AB6" w:rsidRDefault="00874AB6" w:rsidP="00874AB6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782598EE" w14:textId="1C28725D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5568D9BF" w14:textId="6D88790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27654D2" w14:textId="7E1D1FC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0A0CD5E" w14:textId="6E3229DC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3F330CB" w14:textId="728982F4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3A3A495" w14:textId="4557D6A2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5423BA5D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A1349E" w14:textId="77777777" w:rsidR="00874AB6" w:rsidRDefault="00874AB6" w:rsidP="00874AB6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036C57B9" w14:textId="6CAFBC9F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6E6E068E" w14:textId="437D9D00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0DFE7830" w14:textId="36D32A0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65593FD" w14:textId="5BDCFA26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4C1B46D9" w14:textId="7EAFDC6D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D79C913" w14:textId="405E8DBE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334B0DD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9B1612A" w14:textId="77777777" w:rsidR="00874AB6" w:rsidRDefault="00874AB6" w:rsidP="00874AB6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24E9913B" w14:textId="23A1B244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88" w:type="pct"/>
            <w:vAlign w:val="center"/>
          </w:tcPr>
          <w:p w14:paraId="2F753969" w14:textId="026A1791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3F2834BB" w14:textId="726C632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47BBDA2" w14:textId="678FE9E6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n.v.t.</w:t>
            </w:r>
          </w:p>
        </w:tc>
        <w:tc>
          <w:tcPr>
            <w:tcW w:w="529" w:type="pct"/>
            <w:vAlign w:val="center"/>
          </w:tcPr>
          <w:p w14:paraId="1A269F35" w14:textId="68C261F0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6B6864D" w14:textId="5E07BD53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615ED116" w14:textId="77777777" w:rsidR="00874AB6" w:rsidRPr="00C325CB" w:rsidRDefault="00874AB6" w:rsidP="00874AB6">
      <w:pPr>
        <w:jc w:val="right"/>
        <w:rPr>
          <w:sz w:val="18"/>
          <w:szCs w:val="18"/>
        </w:rPr>
      </w:pPr>
      <w:r>
        <w:rPr>
          <w:sz w:val="18"/>
          <w:szCs w:val="18"/>
        </w:rPr>
        <w:t>Volgens EN 13030</w:t>
      </w:r>
    </w:p>
    <w:p w14:paraId="0D882CFC" w14:textId="77777777" w:rsidR="00874AB6" w:rsidRDefault="00874AB6" w:rsidP="00874AB6">
      <w:pPr>
        <w:pStyle w:val="Kop3"/>
      </w:pPr>
      <w:r>
        <w:t>Sterkteberekening</w:t>
      </w:r>
    </w:p>
    <w:p w14:paraId="3D22B462" w14:textId="16B50B38" w:rsidR="00C17CF7" w:rsidRPr="00C17CF7" w:rsidRDefault="00874AB6" w:rsidP="00C17CF7">
      <w:r>
        <w:t>Volgens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16AB" w14:textId="77777777" w:rsidR="00FD1EE3" w:rsidRDefault="00FD1EE3" w:rsidP="00584936">
      <w:pPr>
        <w:spacing w:after="0" w:line="240" w:lineRule="auto"/>
      </w:pPr>
      <w:r>
        <w:separator/>
      </w:r>
    </w:p>
  </w:endnote>
  <w:endnote w:type="continuationSeparator" w:id="0">
    <w:p w14:paraId="2540C59B" w14:textId="77777777" w:rsidR="00FD1EE3" w:rsidRDefault="00FD1EE3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4D93" w14:textId="77777777" w:rsidR="00FD1EE3" w:rsidRDefault="00FD1EE3" w:rsidP="00584936">
      <w:pPr>
        <w:spacing w:after="0" w:line="240" w:lineRule="auto"/>
      </w:pPr>
      <w:r>
        <w:separator/>
      </w:r>
    </w:p>
  </w:footnote>
  <w:footnote w:type="continuationSeparator" w:id="0">
    <w:p w14:paraId="4A7FB08A" w14:textId="77777777" w:rsidR="00FD1EE3" w:rsidRDefault="00FD1EE3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874AB6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874AB6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874AB6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0872"/>
    <w:multiLevelType w:val="hybridMultilevel"/>
    <w:tmpl w:val="6BA625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547526612">
    <w:abstractNumId w:val="17"/>
  </w:num>
  <w:num w:numId="24" w16cid:durableId="501970203">
    <w:abstractNumId w:val="20"/>
  </w:num>
  <w:num w:numId="25" w16cid:durableId="1803574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7517F"/>
    <w:rsid w:val="000974F5"/>
    <w:rsid w:val="000A4893"/>
    <w:rsid w:val="000B341C"/>
    <w:rsid w:val="000D65D7"/>
    <w:rsid w:val="001470E4"/>
    <w:rsid w:val="00152618"/>
    <w:rsid w:val="00153EEE"/>
    <w:rsid w:val="001D6742"/>
    <w:rsid w:val="001E0005"/>
    <w:rsid w:val="002047D0"/>
    <w:rsid w:val="00222F29"/>
    <w:rsid w:val="00233D45"/>
    <w:rsid w:val="00277365"/>
    <w:rsid w:val="002A46E2"/>
    <w:rsid w:val="002D28BD"/>
    <w:rsid w:val="0033357B"/>
    <w:rsid w:val="003440AE"/>
    <w:rsid w:val="003F5025"/>
    <w:rsid w:val="004A6709"/>
    <w:rsid w:val="004B10FD"/>
    <w:rsid w:val="004E7170"/>
    <w:rsid w:val="00515344"/>
    <w:rsid w:val="00522424"/>
    <w:rsid w:val="0054088E"/>
    <w:rsid w:val="00574204"/>
    <w:rsid w:val="00584936"/>
    <w:rsid w:val="005F05CA"/>
    <w:rsid w:val="00685736"/>
    <w:rsid w:val="0068621D"/>
    <w:rsid w:val="00693DED"/>
    <w:rsid w:val="006B03E9"/>
    <w:rsid w:val="006B7730"/>
    <w:rsid w:val="006D69BC"/>
    <w:rsid w:val="00737673"/>
    <w:rsid w:val="007863C4"/>
    <w:rsid w:val="007B4030"/>
    <w:rsid w:val="007D5206"/>
    <w:rsid w:val="008547CF"/>
    <w:rsid w:val="00874AB6"/>
    <w:rsid w:val="008B5562"/>
    <w:rsid w:val="008D1CFA"/>
    <w:rsid w:val="00913B7C"/>
    <w:rsid w:val="009A17EA"/>
    <w:rsid w:val="009D64E1"/>
    <w:rsid w:val="009E54EF"/>
    <w:rsid w:val="00A0750F"/>
    <w:rsid w:val="00A231A8"/>
    <w:rsid w:val="00A86241"/>
    <w:rsid w:val="00B01720"/>
    <w:rsid w:val="00B10DC4"/>
    <w:rsid w:val="00B21D6F"/>
    <w:rsid w:val="00B33D5D"/>
    <w:rsid w:val="00B54C5E"/>
    <w:rsid w:val="00B57EB4"/>
    <w:rsid w:val="00B7748F"/>
    <w:rsid w:val="00B9056D"/>
    <w:rsid w:val="00B9644F"/>
    <w:rsid w:val="00B97261"/>
    <w:rsid w:val="00BC2A15"/>
    <w:rsid w:val="00C05FED"/>
    <w:rsid w:val="00C139BF"/>
    <w:rsid w:val="00C17CF7"/>
    <w:rsid w:val="00C26544"/>
    <w:rsid w:val="00C75931"/>
    <w:rsid w:val="00CB5A3D"/>
    <w:rsid w:val="00CC1C50"/>
    <w:rsid w:val="00CC429A"/>
    <w:rsid w:val="00CC4941"/>
    <w:rsid w:val="00D0178E"/>
    <w:rsid w:val="00D156AB"/>
    <w:rsid w:val="00D34B9C"/>
    <w:rsid w:val="00DA59EF"/>
    <w:rsid w:val="00DC2D3A"/>
    <w:rsid w:val="00DD7A33"/>
    <w:rsid w:val="00E273E7"/>
    <w:rsid w:val="00E567A0"/>
    <w:rsid w:val="00E623A1"/>
    <w:rsid w:val="00EB4226"/>
    <w:rsid w:val="00ED0EFD"/>
    <w:rsid w:val="00ED1B05"/>
    <w:rsid w:val="00EF32E8"/>
    <w:rsid w:val="00F01670"/>
    <w:rsid w:val="00F35D34"/>
    <w:rsid w:val="00F60518"/>
    <w:rsid w:val="00FD1EE3"/>
    <w:rsid w:val="00FD6BAD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A2498-52B9-466A-975F-B1468EBB7BA2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28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39</cp:revision>
  <cp:lastPrinted>2016-03-07T09:51:00Z</cp:lastPrinted>
  <dcterms:created xsi:type="dcterms:W3CDTF">2025-04-30T08:31:00Z</dcterms:created>
  <dcterms:modified xsi:type="dcterms:W3CDTF">2025-04-30T09:59:00Z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