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CB5014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proofErr w:type="spellStart"/>
      <w:r w:rsidR="007D5065" w:rsidRPr="00CB501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Perfo</w:t>
      </w:r>
      <w:proofErr w:type="spellEnd"/>
    </w:p>
    <w:p w:rsidR="00F02894" w:rsidRPr="00CB5014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Pr="00CB501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CB501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CB501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CB501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 w:rsidR="00CB5014">
        <w:rPr>
          <w:rFonts w:cs="Calibri"/>
          <w:color w:val="000000"/>
          <w:sz w:val="23"/>
          <w:szCs w:val="23"/>
          <w:shd w:val="clear" w:color="auto" w:fill="FFFFFF"/>
        </w:rPr>
        <w:t>perfoplaat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zit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7D5065" w:rsidP="00DC4D3D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Blad</w:t>
      </w:r>
      <w:r w:rsidR="00DC4D3D" w:rsidRPr="00DC4D3D">
        <w:rPr>
          <w:rStyle w:val="Kop3Char"/>
        </w:rPr>
        <w:t>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D52DB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Geperforeerde</w:t>
      </w:r>
      <w:r w:rsidR="007D506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D52DB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</w:t>
      </w:r>
      <w:r w:rsidR="007D506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plaat</w:t>
      </w:r>
      <w:r w:rsidR="00D52DB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2 mm (concave doorbuiging max. 0,01 van de kaderbreedte)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7D506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Verschillende vormen mogelijk, op aanvraag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Aluminiumextrusies</w:t>
      </w:r>
      <w:proofErr w:type="spellEnd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Al Mg Si 0.5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B22CB6" w:rsidRDefault="009E22E4" w:rsidP="007D50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B22CB6" w:rsidRDefault="00B22CB6" w:rsidP="007D5065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B22CB6" w:rsidRDefault="00B22CB6" w:rsidP="00B22CB6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B22CB6" w:rsidRPr="00D503A2" w:rsidRDefault="00B22CB6" w:rsidP="00B22CB6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B22CB6" w:rsidRDefault="00B22CB6" w:rsidP="00B22CB6">
      <w:pPr>
        <w:rPr>
          <w:lang w:val="nl-BE" w:eastAsia="en-US"/>
        </w:rPr>
      </w:pPr>
    </w:p>
    <w:p w:rsidR="00B22CB6" w:rsidRDefault="00B22CB6" w:rsidP="00B22CB6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  <w:r>
        <w:t>:</w:t>
      </w:r>
    </w:p>
    <w:p w:rsidR="00B22CB6" w:rsidRPr="00D503A2" w:rsidRDefault="00B22CB6" w:rsidP="00B22CB6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7D5065" w:rsidRPr="00B22CB6" w:rsidRDefault="007D5065" w:rsidP="007D5065">
      <w:pPr>
        <w:ind w:left="708"/>
        <w:rPr>
          <w:rFonts w:ascii="Calibri" w:eastAsia="Calibri" w:hAnsi="Calibri" w:cs="Times New Roman"/>
          <w:sz w:val="22"/>
          <w:szCs w:val="22"/>
          <w:lang w:val="nl-BE"/>
        </w:rPr>
      </w:pP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7C7144" w:rsidRDefault="007C7144" w:rsidP="007C7144">
      <w:pPr>
        <w:ind w:left="708"/>
        <w:rPr>
          <w:rFonts w:ascii="Calibri" w:eastAsia="Calibri" w:hAnsi="Calibri" w:cs="Times New Roman"/>
          <w:sz w:val="22"/>
          <w:szCs w:val="22"/>
        </w:rPr>
      </w:pPr>
      <w:bookmarkStart w:id="0" w:name="_GoBack"/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7C7144" w:rsidRDefault="007C7144" w:rsidP="007C714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7C7144" w:rsidRDefault="007C7144" w:rsidP="007C714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bookmarkEnd w:id="0"/>
    <w:p w:rsidR="007C7144" w:rsidRDefault="007C7144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CB5014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GB"/>
        </w:rPr>
      </w:pPr>
      <w:r w:rsidRPr="00CB5014">
        <w:rPr>
          <w:rFonts w:asciiTheme="minorHAnsi" w:hAnsiTheme="minorHAnsi" w:cs="Tahoma"/>
          <w:sz w:val="22"/>
          <w:lang w:val="en-GB"/>
        </w:rPr>
        <w:t>Motor:</w:t>
      </w:r>
      <w:r w:rsidRPr="00CB5014">
        <w:rPr>
          <w:rFonts w:asciiTheme="minorHAnsi" w:hAnsiTheme="minorHAnsi" w:cs="Tahoma"/>
          <w:sz w:val="22"/>
          <w:lang w:val="en-GB"/>
        </w:rPr>
        <w:tab/>
        <w:t>EN 60335-1 (Safety of Household electrical appliances – part 1)</w:t>
      </w:r>
    </w:p>
    <w:p w:rsidR="00894803" w:rsidRPr="00CB5014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en-GB"/>
        </w:rPr>
      </w:pPr>
      <w:r w:rsidRPr="00CB5014">
        <w:rPr>
          <w:rFonts w:asciiTheme="minorHAnsi" w:hAnsiTheme="minorHAnsi" w:cs="Tahoma"/>
          <w:sz w:val="22"/>
          <w:lang w:val="en-GB"/>
        </w:rPr>
        <w:t>EN 60335-2 (Safety of Household electrical appliances – part 2)</w:t>
      </w:r>
    </w:p>
    <w:p w:rsidR="00894803" w:rsidRPr="00CB5014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en-GB"/>
        </w:rPr>
      </w:pPr>
      <w:r w:rsidRPr="00CB5014">
        <w:rPr>
          <w:rFonts w:asciiTheme="minorHAnsi" w:hAnsiTheme="minorHAnsi" w:cs="Tahoma"/>
          <w:sz w:val="22"/>
          <w:lang w:val="en-GB"/>
        </w:rPr>
        <w:t>EN 12445 (Safety in use of power operated doors)</w:t>
      </w:r>
    </w:p>
    <w:p w:rsidR="00894803" w:rsidRPr="000008E0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008E0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0008E0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008E0">
        <w:rPr>
          <w:rFonts w:asciiTheme="minorHAnsi" w:hAnsiTheme="minorHAnsi" w:cs="Tahoma"/>
          <w:sz w:val="22"/>
          <w:lang w:val="fr-BE"/>
        </w:rPr>
        <w:t>EN 13241</w:t>
      </w:r>
    </w:p>
    <w:p w:rsidR="006C4BA7" w:rsidRPr="000008E0" w:rsidRDefault="006C4BA7" w:rsidP="006C4BA7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0008E0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6C4BA7" w:rsidRPr="000008E0" w:rsidRDefault="006C4BA7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6C4BA7" w:rsidRPr="000008E0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F7" w:rsidRDefault="002C72F7" w:rsidP="00584936">
      <w:r>
        <w:separator/>
      </w:r>
    </w:p>
  </w:endnote>
  <w:endnote w:type="continuationSeparator" w:id="0">
    <w:p w:rsidR="002C72F7" w:rsidRDefault="002C72F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F7" w:rsidRDefault="002C72F7" w:rsidP="00584936">
      <w:r>
        <w:separator/>
      </w:r>
    </w:p>
  </w:footnote>
  <w:footnote w:type="continuationSeparator" w:id="0">
    <w:p w:rsidR="002C72F7" w:rsidRDefault="002C72F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C72F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C72F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2C72F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08E0"/>
    <w:rsid w:val="00011D41"/>
    <w:rsid w:val="00013FD5"/>
    <w:rsid w:val="000301F1"/>
    <w:rsid w:val="000845CF"/>
    <w:rsid w:val="000917CA"/>
    <w:rsid w:val="000974F5"/>
    <w:rsid w:val="000A4893"/>
    <w:rsid w:val="000D4094"/>
    <w:rsid w:val="00100B5E"/>
    <w:rsid w:val="001277C9"/>
    <w:rsid w:val="001327A3"/>
    <w:rsid w:val="001470E4"/>
    <w:rsid w:val="00153EEE"/>
    <w:rsid w:val="0015465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72F7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41965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A176D"/>
    <w:rsid w:val="006B03E9"/>
    <w:rsid w:val="006C3D0E"/>
    <w:rsid w:val="006C401A"/>
    <w:rsid w:val="006C4BA7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C7144"/>
    <w:rsid w:val="007D5065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22CB6"/>
    <w:rsid w:val="00B30331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014"/>
    <w:rsid w:val="00CB5A3D"/>
    <w:rsid w:val="00CC6F09"/>
    <w:rsid w:val="00D0178E"/>
    <w:rsid w:val="00D34B9C"/>
    <w:rsid w:val="00D503A2"/>
    <w:rsid w:val="00D52DB5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AE9CFCC"/>
  <w15:docId w15:val="{C37F449D-ABEC-4CE9-A755-36F397EF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2016-11-23T09:59:00Z</dcterms:created>
  <dcterms:modified xsi:type="dcterms:W3CDTF">2020-03-06T07:16:00Z</dcterms:modified>
</cp:coreProperties>
</file>