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783B4" w14:textId="19D9E06D" w:rsidR="00C63555" w:rsidRPr="002027A1" w:rsidRDefault="00D00964" w:rsidP="00C63555">
      <w:pPr>
        <w:pStyle w:val="Kop1"/>
        <w:rPr>
          <w:lang w:val="fr-FR"/>
        </w:rPr>
      </w:pPr>
      <w:r>
        <w:rPr>
          <w:lang w:val="fr-FR"/>
        </w:rPr>
        <w:t>Grille murale</w:t>
      </w:r>
      <w:r w:rsidR="00C63555" w:rsidRPr="002027A1">
        <w:rPr>
          <w:lang w:val="fr-FR"/>
        </w:rPr>
        <w:t xml:space="preserve"> – DUCO Ventilation &amp; Sun Control</w:t>
      </w:r>
      <w:r w:rsidR="001D6DEB">
        <w:rPr>
          <w:lang w:val="fr-FR"/>
        </w:rPr>
        <w:br/>
      </w:r>
      <w:proofErr w:type="spellStart"/>
      <w:r w:rsidR="00C63555" w:rsidRPr="002027A1">
        <w:rPr>
          <w:lang w:val="fr-FR"/>
        </w:rPr>
        <w:t>DucoGrille</w:t>
      </w:r>
      <w:proofErr w:type="spellEnd"/>
      <w:r w:rsidR="00C63555" w:rsidRPr="002027A1">
        <w:rPr>
          <w:lang w:val="fr-FR"/>
        </w:rPr>
        <w:t xml:space="preserve"> Solid </w:t>
      </w:r>
      <w:r w:rsidR="002D2A9D">
        <w:rPr>
          <w:lang w:val="fr-FR"/>
        </w:rPr>
        <w:t>G</w:t>
      </w:r>
      <w:r w:rsidR="00C63555" w:rsidRPr="002027A1">
        <w:rPr>
          <w:lang w:val="fr-FR"/>
        </w:rPr>
        <w:t xml:space="preserve"> 30Z</w:t>
      </w:r>
      <w:r w:rsidR="00CC2E32">
        <w:rPr>
          <w:lang w:val="fr-FR"/>
        </w:rPr>
        <w:t xml:space="preserve"> Large</w:t>
      </w:r>
    </w:p>
    <w:p w14:paraId="2349B33C" w14:textId="07F0294B" w:rsidR="00C63555" w:rsidRPr="001E37A0" w:rsidRDefault="00D00964" w:rsidP="00C63555">
      <w:pPr>
        <w:pStyle w:val="Kop2"/>
        <w:rPr>
          <w:lang w:val="fr-FR"/>
        </w:rPr>
      </w:pPr>
      <w:r w:rsidRPr="001E37A0">
        <w:rPr>
          <w:lang w:val="fr-FR"/>
        </w:rPr>
        <w:t>Description</w:t>
      </w:r>
    </w:p>
    <w:p w14:paraId="54563DF5" w14:textId="1A94B210" w:rsidR="001E37A0" w:rsidRPr="00651AE0" w:rsidRDefault="001E37A0" w:rsidP="00C63555">
      <w:pPr>
        <w:rPr>
          <w:shd w:val="clear" w:color="auto" w:fill="FFFFFF"/>
          <w:lang w:val="fr-FR"/>
        </w:rPr>
      </w:pPr>
      <w:proofErr w:type="spellStart"/>
      <w:r w:rsidRPr="00177571">
        <w:rPr>
          <w:shd w:val="clear" w:color="auto" w:fill="FFFFFF"/>
          <w:lang w:val="fr-FR"/>
        </w:rPr>
        <w:t>DucoGrille</w:t>
      </w:r>
      <w:proofErr w:type="spellEnd"/>
      <w:r w:rsidRPr="00177571">
        <w:rPr>
          <w:shd w:val="clear" w:color="auto" w:fill="FFFFFF"/>
          <w:lang w:val="fr-FR"/>
        </w:rPr>
        <w:t xml:space="preserve"> Solid G 30Z </w:t>
      </w:r>
      <w:r w:rsidR="00E469A8">
        <w:rPr>
          <w:shd w:val="clear" w:color="auto" w:fill="FFFFFF"/>
          <w:lang w:val="fr-FR"/>
        </w:rPr>
        <w:t>Large</w:t>
      </w:r>
      <w:r w:rsidRPr="00177571">
        <w:rPr>
          <w:shd w:val="clear" w:color="auto" w:fill="FFFFFF"/>
          <w:lang w:val="fr-FR"/>
        </w:rPr>
        <w:t xml:space="preserve"> est une grille murale à encastrer réalisée à l'aide de profilés extrudés en aluminium</w:t>
      </w:r>
      <w:r>
        <w:rPr>
          <w:shd w:val="clear" w:color="auto" w:fill="FFFFFF"/>
          <w:lang w:val="fr-FR"/>
        </w:rPr>
        <w:t xml:space="preserve"> avec </w:t>
      </w:r>
      <w:r w:rsidR="00E469A8">
        <w:rPr>
          <w:shd w:val="clear" w:color="auto" w:fill="FFFFFF"/>
          <w:lang w:val="fr-FR"/>
        </w:rPr>
        <w:t xml:space="preserve">une aile de recouvrement </w:t>
      </w:r>
      <w:r w:rsidR="00651AE0">
        <w:rPr>
          <w:shd w:val="clear" w:color="auto" w:fill="FFFFFF"/>
          <w:lang w:val="fr-FR"/>
        </w:rPr>
        <w:t xml:space="preserve">extra large. </w:t>
      </w:r>
      <w:r w:rsidR="00651AE0" w:rsidRPr="00651AE0">
        <w:rPr>
          <w:shd w:val="clear" w:color="auto" w:fill="FFFFFF"/>
          <w:lang w:val="fr-FR"/>
        </w:rPr>
        <w:t>Les lames offrent une grande capacité de ventilation avec des lames relativement petites.</w:t>
      </w:r>
      <w:r w:rsidR="00651AE0">
        <w:rPr>
          <w:shd w:val="clear" w:color="auto" w:fill="FFFFFF"/>
          <w:lang w:val="fr-FR"/>
        </w:rPr>
        <w:t xml:space="preserve"> </w:t>
      </w:r>
      <w:r w:rsidR="00651AE0" w:rsidRPr="00EF6B0A">
        <w:rPr>
          <w:shd w:val="clear" w:color="auto" w:fill="FFFFFF"/>
          <w:lang w:val="fr-FR"/>
        </w:rPr>
        <w:t>Les lames « superposables » forment un ensemble extrêmement solide.</w:t>
      </w:r>
      <w:r w:rsidR="00651AE0" w:rsidRPr="00EF6B0A">
        <w:rPr>
          <w:shd w:val="clear" w:color="auto" w:fill="FFFFFF"/>
          <w:lang w:val="fr-FR"/>
        </w:rPr>
        <w:t xml:space="preserve"> </w:t>
      </w:r>
      <w:r w:rsidR="00EF6B0A" w:rsidRPr="00177571">
        <w:rPr>
          <w:shd w:val="clear" w:color="auto" w:fill="FFFFFF"/>
          <w:lang w:val="fr-FR"/>
        </w:rPr>
        <w:t>Les lames sont disponibles avec des petites perforations (P1), des grandes perforations (P2) ou comme persienne (NP).</w:t>
      </w:r>
    </w:p>
    <w:p w14:paraId="563CD3D8" w14:textId="35ABD7A6" w:rsidR="00C63555" w:rsidRDefault="000652FD" w:rsidP="00C63555">
      <w:pPr>
        <w:pStyle w:val="Kop2"/>
      </w:pPr>
      <w:proofErr w:type="spellStart"/>
      <w:r>
        <w:t>Modèle</w:t>
      </w:r>
      <w:proofErr w:type="spellEnd"/>
    </w:p>
    <w:p w14:paraId="5FE91142" w14:textId="24142301" w:rsidR="00C63555" w:rsidRDefault="000652FD" w:rsidP="00C63555">
      <w:pPr>
        <w:pStyle w:val="Lijstalinea"/>
        <w:numPr>
          <w:ilvl w:val="0"/>
          <w:numId w:val="18"/>
        </w:numPr>
      </w:pPr>
      <w:proofErr w:type="spellStart"/>
      <w:r>
        <w:t>Forme</w:t>
      </w:r>
      <w:proofErr w:type="spellEnd"/>
      <w:r>
        <w:t xml:space="preserve"> des </w:t>
      </w:r>
      <w:proofErr w:type="spellStart"/>
      <w:r>
        <w:t>lames</w:t>
      </w:r>
      <w:proofErr w:type="spellEnd"/>
      <w:r w:rsidR="00C63555">
        <w:tab/>
        <w:t>30Z</w:t>
      </w:r>
    </w:p>
    <w:p w14:paraId="4F7B066C" w14:textId="1C8C4206" w:rsidR="00C63555" w:rsidRDefault="000652FD" w:rsidP="00C63555">
      <w:pPr>
        <w:pStyle w:val="Lijstalinea"/>
        <w:numPr>
          <w:ilvl w:val="0"/>
          <w:numId w:val="18"/>
        </w:numPr>
      </w:pPr>
      <w:proofErr w:type="spellStart"/>
      <w:r>
        <w:t>Perforation</w:t>
      </w:r>
      <w:proofErr w:type="spellEnd"/>
      <w:r w:rsidR="00C63555">
        <w:tab/>
      </w:r>
      <w:r w:rsidR="00C63555">
        <w:tab/>
        <w:t xml:space="preserve">NP – </w:t>
      </w:r>
      <w:r w:rsidR="00371937">
        <w:t xml:space="preserve">non </w:t>
      </w:r>
      <w:proofErr w:type="spellStart"/>
      <w:r w:rsidR="00371937">
        <w:t>perforé</w:t>
      </w:r>
      <w:proofErr w:type="spellEnd"/>
    </w:p>
    <w:p w14:paraId="7F7BD962" w14:textId="66A5F414" w:rsidR="00C63555" w:rsidRPr="00371937" w:rsidRDefault="00C63555" w:rsidP="00C63555">
      <w:pPr>
        <w:pStyle w:val="Lijstalinea"/>
        <w:ind w:left="2832"/>
        <w:rPr>
          <w:lang w:val="fr-FR"/>
        </w:rPr>
      </w:pPr>
      <w:r w:rsidRPr="00371937">
        <w:rPr>
          <w:lang w:val="fr-FR"/>
        </w:rPr>
        <w:t xml:space="preserve">P1 – </w:t>
      </w:r>
      <w:r w:rsidR="00371937" w:rsidRPr="00371937">
        <w:rPr>
          <w:lang w:val="fr-FR"/>
        </w:rPr>
        <w:t>hauteur</w:t>
      </w:r>
      <w:r w:rsidRPr="00371937">
        <w:rPr>
          <w:lang w:val="fr-FR"/>
        </w:rPr>
        <w:t xml:space="preserve"> 21 mm x </w:t>
      </w:r>
      <w:r w:rsidR="00371937" w:rsidRPr="00371937">
        <w:rPr>
          <w:lang w:val="fr-FR"/>
        </w:rPr>
        <w:t>largeur</w:t>
      </w:r>
      <w:r w:rsidRPr="00371937">
        <w:rPr>
          <w:lang w:val="fr-FR"/>
        </w:rPr>
        <w:t xml:space="preserve"> 2,5 mm</w:t>
      </w:r>
    </w:p>
    <w:p w14:paraId="5CFF5F2C" w14:textId="48D95268" w:rsidR="00C63555" w:rsidRPr="00371937" w:rsidRDefault="00C63555" w:rsidP="00C63555">
      <w:pPr>
        <w:pStyle w:val="Lijstalinea"/>
        <w:ind w:left="2832"/>
        <w:rPr>
          <w:lang w:val="fr-FR"/>
        </w:rPr>
      </w:pPr>
      <w:r w:rsidRPr="00371937">
        <w:rPr>
          <w:lang w:val="fr-FR"/>
        </w:rPr>
        <w:t xml:space="preserve">P2 – </w:t>
      </w:r>
      <w:r w:rsidR="00371937" w:rsidRPr="00371937">
        <w:rPr>
          <w:lang w:val="fr-FR"/>
        </w:rPr>
        <w:t>hauteur</w:t>
      </w:r>
      <w:r w:rsidRPr="00371937">
        <w:rPr>
          <w:lang w:val="fr-FR"/>
        </w:rPr>
        <w:t xml:space="preserve"> 21 mm x </w:t>
      </w:r>
      <w:r w:rsidR="00371937" w:rsidRPr="00371937">
        <w:rPr>
          <w:lang w:val="fr-FR"/>
        </w:rPr>
        <w:t>largeur</w:t>
      </w:r>
      <w:r w:rsidRPr="00371937">
        <w:rPr>
          <w:lang w:val="fr-FR"/>
        </w:rPr>
        <w:t xml:space="preserve"> 18 mm</w:t>
      </w:r>
    </w:p>
    <w:p w14:paraId="45695D31" w14:textId="5155D559" w:rsidR="00C63555" w:rsidRDefault="00371937" w:rsidP="00C63555">
      <w:pPr>
        <w:pStyle w:val="Lijstalinea"/>
        <w:numPr>
          <w:ilvl w:val="0"/>
          <w:numId w:val="19"/>
        </w:numPr>
      </w:pPr>
      <w:r>
        <w:t>Pas</w:t>
      </w:r>
      <w:r w:rsidR="00C63555">
        <w:tab/>
      </w:r>
      <w:r w:rsidR="00C63555">
        <w:tab/>
      </w:r>
      <w:r w:rsidR="00C63555">
        <w:tab/>
        <w:t>37,5 mm</w:t>
      </w:r>
    </w:p>
    <w:p w14:paraId="301FE875" w14:textId="58944CC7" w:rsidR="00C63555" w:rsidRDefault="00371937" w:rsidP="00C63555">
      <w:pPr>
        <w:pStyle w:val="Lijstalinea"/>
        <w:numPr>
          <w:ilvl w:val="0"/>
          <w:numId w:val="19"/>
        </w:numPr>
      </w:pPr>
      <w:proofErr w:type="spellStart"/>
      <w:r>
        <w:t>Largeur</w:t>
      </w:r>
      <w:proofErr w:type="spellEnd"/>
      <w:r>
        <w:t xml:space="preserve"> du </w:t>
      </w:r>
      <w:proofErr w:type="spellStart"/>
      <w:r>
        <w:t>cadre</w:t>
      </w:r>
      <w:proofErr w:type="spellEnd"/>
      <w:r w:rsidR="000029D1">
        <w:tab/>
      </w:r>
      <w:r w:rsidR="005D07C6">
        <w:t>56</w:t>
      </w:r>
      <w:r w:rsidR="000029D1">
        <w:t xml:space="preserve"> mm</w:t>
      </w:r>
    </w:p>
    <w:p w14:paraId="23D12A3E" w14:textId="6F6069F6" w:rsidR="000029D1" w:rsidRDefault="00371937" w:rsidP="00C63555">
      <w:pPr>
        <w:pStyle w:val="Lijstalinea"/>
        <w:numPr>
          <w:ilvl w:val="0"/>
          <w:numId w:val="19"/>
        </w:numPr>
      </w:pPr>
      <w:proofErr w:type="spellStart"/>
      <w:r>
        <w:t>Butée</w:t>
      </w:r>
      <w:proofErr w:type="spellEnd"/>
      <w:r>
        <w:tab/>
      </w:r>
      <w:r>
        <w:tab/>
      </w:r>
      <w:r w:rsidR="000029D1">
        <w:tab/>
      </w:r>
      <w:r w:rsidR="005D07C6">
        <w:t>40</w:t>
      </w:r>
      <w:r w:rsidR="000029D1">
        <w:t xml:space="preserve"> mm</w:t>
      </w:r>
    </w:p>
    <w:p w14:paraId="694CD13A" w14:textId="26C5EEF4" w:rsidR="000029D1" w:rsidRDefault="00371937" w:rsidP="00C63555">
      <w:pPr>
        <w:pStyle w:val="Lijstalinea"/>
        <w:numPr>
          <w:ilvl w:val="0"/>
          <w:numId w:val="19"/>
        </w:numPr>
      </w:pPr>
      <w:proofErr w:type="spellStart"/>
      <w:r>
        <w:t>Épaisseur</w:t>
      </w:r>
      <w:proofErr w:type="spellEnd"/>
      <w:r>
        <w:t xml:space="preserve"> du </w:t>
      </w:r>
      <w:proofErr w:type="spellStart"/>
      <w:r>
        <w:t>cadre</w:t>
      </w:r>
      <w:proofErr w:type="spellEnd"/>
      <w:r w:rsidR="000029D1">
        <w:tab/>
        <w:t>38 mm</w:t>
      </w:r>
    </w:p>
    <w:p w14:paraId="2D92EEBC" w14:textId="3689441B" w:rsidR="00C63555" w:rsidRDefault="00371937" w:rsidP="00C63555">
      <w:pPr>
        <w:pStyle w:val="Lijstalinea"/>
        <w:numPr>
          <w:ilvl w:val="0"/>
          <w:numId w:val="20"/>
        </w:numPr>
      </w:pPr>
      <w:proofErr w:type="spellStart"/>
      <w:r>
        <w:t>Protection</w:t>
      </w:r>
      <w:proofErr w:type="spellEnd"/>
      <w:r w:rsidR="00C63555">
        <w:tab/>
      </w:r>
      <w:r w:rsidR="00C63555">
        <w:tab/>
      </w:r>
      <w:proofErr w:type="spellStart"/>
      <w:r>
        <w:t>Perforation</w:t>
      </w:r>
      <w:proofErr w:type="spellEnd"/>
    </w:p>
    <w:p w14:paraId="52E4B41B" w14:textId="6C608CEC" w:rsidR="00C63555" w:rsidRPr="00371937" w:rsidRDefault="00C63555" w:rsidP="00C63555">
      <w:pPr>
        <w:pStyle w:val="Lijstalinea"/>
        <w:ind w:left="3540"/>
        <w:rPr>
          <w:lang w:val="fr-FR"/>
        </w:rPr>
      </w:pPr>
      <w:r w:rsidRPr="00371937">
        <w:rPr>
          <w:lang w:val="fr-FR"/>
        </w:rPr>
        <w:t xml:space="preserve">P1 </w:t>
      </w:r>
      <w:r w:rsidR="00371937" w:rsidRPr="00371937">
        <w:rPr>
          <w:lang w:val="fr-FR"/>
        </w:rPr>
        <w:t>comme protection anti-i</w:t>
      </w:r>
      <w:r w:rsidR="00371937">
        <w:rPr>
          <w:lang w:val="fr-FR"/>
        </w:rPr>
        <w:t>nsectes</w:t>
      </w:r>
    </w:p>
    <w:p w14:paraId="6FE2A298" w14:textId="137FA645" w:rsidR="00C63555" w:rsidRPr="00371937" w:rsidRDefault="00C63555" w:rsidP="00C63555">
      <w:pPr>
        <w:pStyle w:val="Lijstalinea"/>
        <w:ind w:left="3540"/>
        <w:rPr>
          <w:lang w:val="fr-FR"/>
        </w:rPr>
      </w:pPr>
      <w:r w:rsidRPr="00371937">
        <w:rPr>
          <w:lang w:val="fr-FR"/>
        </w:rPr>
        <w:t xml:space="preserve">P2 </w:t>
      </w:r>
      <w:r w:rsidR="00371937" w:rsidRPr="00371937">
        <w:rPr>
          <w:lang w:val="fr-FR"/>
        </w:rPr>
        <w:t>comme protection anti-</w:t>
      </w:r>
      <w:proofErr w:type="spellStart"/>
      <w:r w:rsidR="00371937" w:rsidRPr="00371937">
        <w:rPr>
          <w:lang w:val="fr-FR"/>
        </w:rPr>
        <w:t>v</w:t>
      </w:r>
      <w:r w:rsidR="00371937">
        <w:rPr>
          <w:lang w:val="fr-FR"/>
        </w:rPr>
        <w:t>ermins</w:t>
      </w:r>
      <w:proofErr w:type="spellEnd"/>
    </w:p>
    <w:p w14:paraId="7EAE6C34" w14:textId="10FBBDCE" w:rsidR="00C63555" w:rsidRPr="00371937" w:rsidRDefault="00371937" w:rsidP="00C63555">
      <w:pPr>
        <w:pStyle w:val="Lijstalinea"/>
        <w:ind w:left="2832"/>
        <w:rPr>
          <w:lang w:val="fr-FR"/>
        </w:rPr>
      </w:pPr>
      <w:r w:rsidRPr="00371937">
        <w:rPr>
          <w:lang w:val="fr-FR"/>
        </w:rPr>
        <w:t>Moustiquaire inox</w:t>
      </w:r>
    </w:p>
    <w:p w14:paraId="6933C269" w14:textId="3BC9862C" w:rsidR="00C63555" w:rsidRPr="00371937" w:rsidRDefault="00C63555" w:rsidP="00C63555">
      <w:pPr>
        <w:pStyle w:val="Lijstalinea"/>
        <w:ind w:left="2832"/>
        <w:rPr>
          <w:lang w:val="fr-FR"/>
        </w:rPr>
      </w:pPr>
      <w:r w:rsidRPr="00371937">
        <w:rPr>
          <w:lang w:val="fr-FR"/>
        </w:rPr>
        <w:tab/>
        <w:t xml:space="preserve">2,3 x 2,3 mm </w:t>
      </w:r>
      <w:r w:rsidR="00371937" w:rsidRPr="00371937">
        <w:rPr>
          <w:lang w:val="fr-FR"/>
        </w:rPr>
        <w:t>co</w:t>
      </w:r>
      <w:r w:rsidR="00371937">
        <w:rPr>
          <w:lang w:val="fr-FR"/>
        </w:rPr>
        <w:t>mme protection anti-insectes</w:t>
      </w:r>
    </w:p>
    <w:p w14:paraId="5DD7A124" w14:textId="3C6F35C2" w:rsidR="00C63555" w:rsidRPr="00371937" w:rsidRDefault="00C63555" w:rsidP="00C63555">
      <w:pPr>
        <w:pStyle w:val="Lijstalinea"/>
        <w:ind w:left="2832"/>
        <w:rPr>
          <w:lang w:val="fr-FR"/>
        </w:rPr>
      </w:pPr>
      <w:r w:rsidRPr="00371937">
        <w:rPr>
          <w:lang w:val="fr-FR"/>
        </w:rPr>
        <w:tab/>
        <w:t xml:space="preserve">6 x 6 mm </w:t>
      </w:r>
      <w:r w:rsidR="00371937" w:rsidRPr="00371937">
        <w:rPr>
          <w:lang w:val="fr-FR"/>
        </w:rPr>
        <w:t>comme protection an</w:t>
      </w:r>
      <w:r w:rsidR="00371937">
        <w:rPr>
          <w:lang w:val="fr-FR"/>
        </w:rPr>
        <w:t>ti-</w:t>
      </w:r>
      <w:proofErr w:type="spellStart"/>
      <w:r w:rsidR="00371937">
        <w:rPr>
          <w:lang w:val="fr-FR"/>
        </w:rPr>
        <w:t>vermins</w:t>
      </w:r>
      <w:proofErr w:type="spellEnd"/>
    </w:p>
    <w:p w14:paraId="68C98C85" w14:textId="2509C04B" w:rsidR="00C63555" w:rsidRPr="00371937" w:rsidRDefault="00C63555" w:rsidP="00C63555">
      <w:pPr>
        <w:pStyle w:val="Lijstalinea"/>
        <w:ind w:left="2832"/>
        <w:rPr>
          <w:lang w:val="fr-FR"/>
        </w:rPr>
      </w:pPr>
      <w:r w:rsidRPr="00371937">
        <w:rPr>
          <w:lang w:val="fr-FR"/>
        </w:rPr>
        <w:tab/>
        <w:t xml:space="preserve">20 x 20 mm </w:t>
      </w:r>
      <w:r w:rsidR="00371937" w:rsidRPr="00371937">
        <w:rPr>
          <w:lang w:val="fr-FR"/>
        </w:rPr>
        <w:t>comme protection a</w:t>
      </w:r>
      <w:r w:rsidR="00371937">
        <w:rPr>
          <w:lang w:val="fr-FR"/>
        </w:rPr>
        <w:t>nti-oiseaux</w:t>
      </w:r>
    </w:p>
    <w:p w14:paraId="348D3871" w14:textId="1CCF5450" w:rsidR="00C63555" w:rsidRDefault="00371937" w:rsidP="00C63555">
      <w:pPr>
        <w:pStyle w:val="Lijstalinea"/>
        <w:numPr>
          <w:ilvl w:val="0"/>
          <w:numId w:val="20"/>
        </w:numPr>
      </w:pPr>
      <w:proofErr w:type="spellStart"/>
      <w:r>
        <w:t>Gouttière</w:t>
      </w:r>
      <w:proofErr w:type="spellEnd"/>
      <w:r>
        <w:t xml:space="preserve"> </w:t>
      </w:r>
      <w:proofErr w:type="spellStart"/>
      <w:r>
        <w:t>d’eau</w:t>
      </w:r>
      <w:proofErr w:type="spellEnd"/>
      <w:r w:rsidR="00C63555">
        <w:tab/>
      </w:r>
      <w:proofErr w:type="spellStart"/>
      <w:r w:rsidR="00C63555">
        <w:t>Option</w:t>
      </w:r>
      <w:r>
        <w:t>n</w:t>
      </w:r>
      <w:r w:rsidR="00C63555">
        <w:t>el</w:t>
      </w:r>
      <w:proofErr w:type="spellEnd"/>
    </w:p>
    <w:p w14:paraId="7C5FD60E" w14:textId="77777777" w:rsidR="000208FE" w:rsidRDefault="000208FE">
      <w:pPr>
        <w:rPr>
          <w:lang w:val="fr-FR"/>
        </w:rPr>
      </w:pPr>
      <w:r>
        <w:rPr>
          <w:lang w:val="fr-FR"/>
        </w:rPr>
        <w:br w:type="page"/>
      </w:r>
    </w:p>
    <w:p w14:paraId="7ADCAEB8" w14:textId="0CA6F709" w:rsidR="00C63555" w:rsidRPr="00E742DF" w:rsidRDefault="00371937" w:rsidP="009D03FC">
      <w:pPr>
        <w:rPr>
          <w:lang w:val="fr-FR"/>
        </w:rPr>
      </w:pPr>
      <w:r w:rsidRPr="00E742DF">
        <w:rPr>
          <w:lang w:val="fr-FR"/>
        </w:rPr>
        <w:lastRenderedPageBreak/>
        <w:t>Les combinais</w:t>
      </w:r>
      <w:r w:rsidR="00E742DF" w:rsidRPr="00E742DF">
        <w:rPr>
          <w:lang w:val="fr-FR"/>
        </w:rPr>
        <w:t>ons suivantes sont d</w:t>
      </w:r>
      <w:r w:rsidR="00E742DF">
        <w:rPr>
          <w:lang w:val="fr-FR"/>
        </w:rPr>
        <w:t>isponibles :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1587"/>
        <w:gridCol w:w="737"/>
        <w:gridCol w:w="737"/>
        <w:gridCol w:w="1304"/>
        <w:gridCol w:w="1304"/>
        <w:gridCol w:w="1304"/>
        <w:gridCol w:w="737"/>
        <w:gridCol w:w="1304"/>
      </w:tblGrid>
      <w:tr w:rsidR="00C63555" w14:paraId="1345FAB7" w14:textId="77777777" w:rsidTr="000208FE">
        <w:tc>
          <w:tcPr>
            <w:tcW w:w="1587" w:type="dxa"/>
            <w:shd w:val="clear" w:color="auto" w:fill="43B02A"/>
            <w:vAlign w:val="center"/>
          </w:tcPr>
          <w:p w14:paraId="22CF405A" w14:textId="77777777" w:rsidR="00C63555" w:rsidRPr="00E742DF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</w:p>
        </w:tc>
        <w:tc>
          <w:tcPr>
            <w:tcW w:w="737" w:type="dxa"/>
            <w:shd w:val="clear" w:color="auto" w:fill="43B02A"/>
            <w:vAlign w:val="center"/>
          </w:tcPr>
          <w:p w14:paraId="03E47E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37" w:type="dxa"/>
            <w:shd w:val="clear" w:color="auto" w:fill="43B02A"/>
            <w:vAlign w:val="center"/>
          </w:tcPr>
          <w:p w14:paraId="6FD2411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017B2A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82D53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5DD84EA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E4F0FB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4A1B13F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0BDA73F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37" w:type="dxa"/>
            <w:shd w:val="clear" w:color="auto" w:fill="43B02A"/>
            <w:vAlign w:val="center"/>
          </w:tcPr>
          <w:p w14:paraId="56A017F5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3FF8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382F8D2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311C0D6B" w14:textId="77777777" w:rsidTr="000208FE">
        <w:tc>
          <w:tcPr>
            <w:tcW w:w="1587" w:type="dxa"/>
            <w:shd w:val="clear" w:color="auto" w:fill="43B02A"/>
            <w:vAlign w:val="center"/>
          </w:tcPr>
          <w:p w14:paraId="7EAFFC25" w14:textId="5A087362" w:rsidR="00C63555" w:rsidRPr="00C63555" w:rsidRDefault="00E742D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Perforation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P1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069041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7CEA8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23B8B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6B71A8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2610C95" w14:textId="2B6748B5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vAlign w:val="center"/>
          </w:tcPr>
          <w:p w14:paraId="602C5CD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20F34EA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</w:tr>
      <w:tr w:rsidR="00C63555" w14:paraId="49872926" w14:textId="77777777" w:rsidTr="000208FE">
        <w:tc>
          <w:tcPr>
            <w:tcW w:w="1587" w:type="dxa"/>
            <w:shd w:val="clear" w:color="auto" w:fill="43B02A"/>
            <w:vAlign w:val="center"/>
          </w:tcPr>
          <w:p w14:paraId="1C3B8BAE" w14:textId="43568057" w:rsidR="00C63555" w:rsidRPr="00C63555" w:rsidRDefault="00E742D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Perforation</w:t>
            </w:r>
            <w:proofErr w:type="spellEnd"/>
            <w:r w:rsidR="00C63555" w:rsidRPr="00C63555">
              <w:rPr>
                <w:b/>
                <w:bCs/>
                <w:color w:val="FFFFFF"/>
              </w:rPr>
              <w:t xml:space="preserve"> P2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36A427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E84A82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2346AC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7FF09F5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D1CD68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vAlign w:val="center"/>
          </w:tcPr>
          <w:p w14:paraId="665E7BF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51C68FC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6FFA45BE" w14:textId="77777777" w:rsidTr="000208FE">
        <w:tc>
          <w:tcPr>
            <w:tcW w:w="1587" w:type="dxa"/>
            <w:shd w:val="clear" w:color="auto" w:fill="43B02A"/>
            <w:vAlign w:val="center"/>
          </w:tcPr>
          <w:p w14:paraId="61427ECE" w14:textId="6FBB25B6" w:rsidR="00C63555" w:rsidRPr="00C63555" w:rsidRDefault="00E742DF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Moustiquaire</w:t>
            </w:r>
            <w:proofErr w:type="spellEnd"/>
            <w:r>
              <w:rPr>
                <w:b/>
                <w:bCs/>
                <w:color w:val="FFFFFF"/>
              </w:rPr>
              <w:t xml:space="preserve"> inox</w:t>
            </w:r>
          </w:p>
          <w:p w14:paraId="4F07832C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2,3 x 2,3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E3FFCC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7D08D2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3A939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vAlign w:val="center"/>
          </w:tcPr>
          <w:p w14:paraId="1B3FAE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5275F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vAlign w:val="center"/>
          </w:tcPr>
          <w:p w14:paraId="0285509D" w14:textId="7A127EBB" w:rsidR="00C63555" w:rsidRPr="00C63555" w:rsidRDefault="00443E6A" w:rsidP="00C63555">
            <w:pPr>
              <w:pStyle w:val="Lijstalinea"/>
              <w:ind w:left="0"/>
              <w:jc w:val="center"/>
            </w:pPr>
            <w:r>
              <w:t>S</w:t>
            </w:r>
          </w:p>
        </w:tc>
        <w:tc>
          <w:tcPr>
            <w:tcW w:w="1304" w:type="dxa"/>
            <w:vAlign w:val="center"/>
          </w:tcPr>
          <w:p w14:paraId="4F72538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  <w:tr w:rsidR="00C63555" w14:paraId="2677223C" w14:textId="77777777" w:rsidTr="000208FE">
        <w:tc>
          <w:tcPr>
            <w:tcW w:w="1587" w:type="dxa"/>
            <w:shd w:val="clear" w:color="auto" w:fill="43B02A"/>
            <w:vAlign w:val="center"/>
          </w:tcPr>
          <w:p w14:paraId="029D0D82" w14:textId="77777777" w:rsidR="00E742DF" w:rsidRPr="00C63555" w:rsidRDefault="00E742DF" w:rsidP="00E742DF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Moustiquaire</w:t>
            </w:r>
            <w:proofErr w:type="spellEnd"/>
            <w:r>
              <w:rPr>
                <w:b/>
                <w:bCs/>
                <w:color w:val="FFFFFF"/>
              </w:rPr>
              <w:t xml:space="preserve"> inox</w:t>
            </w:r>
          </w:p>
          <w:p w14:paraId="4AD018C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6 x 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C53C97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5638F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77881B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516526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64275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37" w:type="dxa"/>
            <w:vAlign w:val="center"/>
          </w:tcPr>
          <w:p w14:paraId="3145F9F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649440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454C14C6" w14:textId="77777777" w:rsidTr="000208FE">
        <w:tc>
          <w:tcPr>
            <w:tcW w:w="1587" w:type="dxa"/>
            <w:shd w:val="clear" w:color="auto" w:fill="43B02A"/>
            <w:vAlign w:val="center"/>
          </w:tcPr>
          <w:p w14:paraId="5F9794CC" w14:textId="77777777" w:rsidR="00E742DF" w:rsidRPr="00C63555" w:rsidRDefault="00E742DF" w:rsidP="00E742DF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Moustiquaire</w:t>
            </w:r>
            <w:proofErr w:type="spellEnd"/>
            <w:r>
              <w:rPr>
                <w:b/>
                <w:bCs/>
                <w:color w:val="FFFFFF"/>
              </w:rPr>
              <w:t xml:space="preserve"> inox</w:t>
            </w:r>
          </w:p>
          <w:p w14:paraId="30104C0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20x20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C41B31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80273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26D22B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FDAFB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EEAE47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  <w:tc>
          <w:tcPr>
            <w:tcW w:w="737" w:type="dxa"/>
            <w:vAlign w:val="center"/>
          </w:tcPr>
          <w:p w14:paraId="444CCCA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vAlign w:val="center"/>
          </w:tcPr>
          <w:p w14:paraId="5155027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O</w:t>
            </w:r>
          </w:p>
        </w:tc>
      </w:tr>
      <w:tr w:rsidR="00C63555" w14:paraId="212CBFA1" w14:textId="77777777" w:rsidTr="000208FE">
        <w:tc>
          <w:tcPr>
            <w:tcW w:w="1587" w:type="dxa"/>
            <w:tcBorders>
              <w:bottom w:val="single" w:sz="4" w:space="0" w:color="auto"/>
            </w:tcBorders>
            <w:shd w:val="clear" w:color="auto" w:fill="43B02A"/>
            <w:vAlign w:val="center"/>
          </w:tcPr>
          <w:p w14:paraId="12C5DAB5" w14:textId="03E894F4" w:rsidR="00C63555" w:rsidRPr="00C63555" w:rsidRDefault="000208FE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>
              <w:rPr>
                <w:b/>
                <w:bCs/>
                <w:color w:val="FFFFFF"/>
              </w:rPr>
              <w:t>Gouttière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d’eau</w:t>
            </w:r>
            <w:proofErr w:type="spellEnd"/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63FF0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AE4D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9E24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751A6CE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D17D3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2CBE6F6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center"/>
          </w:tcPr>
          <w:p w14:paraId="20C42E3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S</w:t>
            </w:r>
          </w:p>
        </w:tc>
      </w:tr>
    </w:tbl>
    <w:p w14:paraId="4732A040" w14:textId="247910EF" w:rsidR="00C63555" w:rsidRDefault="00C63555" w:rsidP="00C63555">
      <w:r>
        <w:t>S = standard</w:t>
      </w:r>
      <w:r>
        <w:tab/>
      </w:r>
      <w:r>
        <w:tab/>
        <w:t xml:space="preserve">O = </w:t>
      </w:r>
      <w:proofErr w:type="spellStart"/>
      <w:r>
        <w:t>option</w:t>
      </w:r>
      <w:r w:rsidR="000208FE">
        <w:t>n</w:t>
      </w:r>
      <w:r>
        <w:t>el</w:t>
      </w:r>
      <w:proofErr w:type="spellEnd"/>
    </w:p>
    <w:p w14:paraId="6CA9FCBA" w14:textId="6F3639DA" w:rsidR="00C63555" w:rsidRPr="000208FE" w:rsidRDefault="000208FE" w:rsidP="00C63555">
      <w:pPr>
        <w:pStyle w:val="Kop2"/>
        <w:rPr>
          <w:lang w:val="fr-FR"/>
        </w:rPr>
      </w:pPr>
      <w:r w:rsidRPr="000208FE">
        <w:rPr>
          <w:lang w:val="fr-FR"/>
        </w:rPr>
        <w:t>Matériel et traitement de su</w:t>
      </w:r>
      <w:r>
        <w:rPr>
          <w:lang w:val="fr-FR"/>
        </w:rPr>
        <w:t>rface</w:t>
      </w:r>
    </w:p>
    <w:p w14:paraId="2ED65CA1" w14:textId="581BDBA6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 573-3)</w:t>
      </w:r>
    </w:p>
    <w:p w14:paraId="33EB4DE2" w14:textId="71A8CED6" w:rsidR="00C63555" w:rsidRPr="001A17B0" w:rsidRDefault="001A17B0" w:rsidP="00C63555">
      <w:pPr>
        <w:pStyle w:val="Lijstalinea"/>
        <w:ind w:left="2832"/>
        <w:rPr>
          <w:lang w:val="fr-FR"/>
        </w:rPr>
      </w:pPr>
      <w:r w:rsidRPr="001A17B0">
        <w:rPr>
          <w:lang w:val="fr-FR"/>
        </w:rPr>
        <w:t xml:space="preserve">Épaisseur du profil </w:t>
      </w:r>
      <w:r w:rsidR="00C63555" w:rsidRPr="001A17B0">
        <w:rPr>
          <w:lang w:val="fr-FR"/>
        </w:rPr>
        <w:t>: min. 1,5 mm</w:t>
      </w:r>
    </w:p>
    <w:p w14:paraId="0E83A9AC" w14:textId="0907BAED" w:rsidR="00C63555" w:rsidRDefault="001A17B0" w:rsidP="00C63555">
      <w:pPr>
        <w:pStyle w:val="Lijstalinea"/>
        <w:numPr>
          <w:ilvl w:val="0"/>
          <w:numId w:val="20"/>
        </w:numPr>
      </w:pPr>
      <w:proofErr w:type="spellStart"/>
      <w:r>
        <w:t>Finition</w:t>
      </w:r>
      <w:proofErr w:type="spellEnd"/>
    </w:p>
    <w:p w14:paraId="2B20B2E4" w14:textId="77777777" w:rsidR="001A17B0" w:rsidRDefault="001A17B0" w:rsidP="00C63555">
      <w:pPr>
        <w:pStyle w:val="Lijstalinea"/>
        <w:numPr>
          <w:ilvl w:val="1"/>
          <w:numId w:val="20"/>
        </w:numPr>
      </w:pPr>
      <w:r w:rsidRPr="001A17B0">
        <w:t xml:space="preserve">Naturel </w:t>
      </w:r>
      <w:proofErr w:type="spellStart"/>
      <w:r w:rsidRPr="001A17B0">
        <w:t>anodisée</w:t>
      </w:r>
      <w:proofErr w:type="spellEnd"/>
      <w:r w:rsidRPr="001A17B0">
        <w:t xml:space="preserve"> (15-20 μm) </w:t>
      </w:r>
      <w:proofErr w:type="spellStart"/>
      <w:r w:rsidRPr="001A17B0">
        <w:t>selon</w:t>
      </w:r>
      <w:proofErr w:type="spellEnd"/>
      <w:r w:rsidRPr="001A17B0">
        <w:t xml:space="preserve"> </w:t>
      </w:r>
      <w:proofErr w:type="spellStart"/>
      <w:r w:rsidRPr="001A17B0">
        <w:t>Qualanod</w:t>
      </w:r>
      <w:proofErr w:type="spellEnd"/>
    </w:p>
    <w:p w14:paraId="22C84694" w14:textId="37EF0809" w:rsidR="00C63555" w:rsidRPr="001A17B0" w:rsidRDefault="001A17B0" w:rsidP="00C63555">
      <w:pPr>
        <w:pStyle w:val="Lijstalinea"/>
        <w:numPr>
          <w:ilvl w:val="1"/>
          <w:numId w:val="20"/>
        </w:numPr>
        <w:rPr>
          <w:lang w:val="fr-FR"/>
        </w:rPr>
      </w:pPr>
      <w:r w:rsidRPr="001A17B0">
        <w:rPr>
          <w:lang w:val="fr-FR"/>
        </w:rPr>
        <w:t xml:space="preserve">Thermolaquée poudre </w:t>
      </w:r>
      <w:proofErr w:type="spellStart"/>
      <w:r w:rsidRPr="001A17B0">
        <w:rPr>
          <w:lang w:val="fr-FR"/>
        </w:rPr>
        <w:t>polyster</w:t>
      </w:r>
      <w:proofErr w:type="spellEnd"/>
      <w:r w:rsidRPr="001A17B0">
        <w:rPr>
          <w:lang w:val="fr-FR"/>
        </w:rPr>
        <w:t xml:space="preserve"> (60-80 </w:t>
      </w:r>
      <w:r w:rsidRPr="001A17B0">
        <w:t>μ</w:t>
      </w:r>
      <w:r w:rsidRPr="001A17B0">
        <w:rPr>
          <w:lang w:val="fr-FR"/>
        </w:rPr>
        <w:t xml:space="preserve">m) selon </w:t>
      </w:r>
      <w:proofErr w:type="spellStart"/>
      <w:r w:rsidRPr="001A17B0">
        <w:rPr>
          <w:lang w:val="fr-FR"/>
        </w:rPr>
        <w:t>Qualicoat</w:t>
      </w:r>
      <w:proofErr w:type="spellEnd"/>
      <w:r w:rsidRPr="001A17B0">
        <w:rPr>
          <w:lang w:val="fr-FR"/>
        </w:rPr>
        <w:t xml:space="preserve"> </w:t>
      </w:r>
      <w:proofErr w:type="spellStart"/>
      <w:r w:rsidRPr="001A17B0">
        <w:rPr>
          <w:lang w:val="fr-FR"/>
        </w:rPr>
        <w:t>Seaside</w:t>
      </w:r>
      <w:proofErr w:type="spellEnd"/>
      <w:r w:rsidRPr="001A17B0">
        <w:rPr>
          <w:lang w:val="fr-FR"/>
        </w:rPr>
        <w:t xml:space="preserve"> type A (codes RAL spécifiques ou peinture texturée sur demande)</w:t>
      </w:r>
    </w:p>
    <w:p w14:paraId="395F45E3" w14:textId="59E0743E" w:rsidR="00C63555" w:rsidRPr="001A17B0" w:rsidRDefault="001A17B0" w:rsidP="00C63555">
      <w:pPr>
        <w:pStyle w:val="Kop2"/>
        <w:rPr>
          <w:lang w:val="fr-FR"/>
        </w:rPr>
      </w:pPr>
      <w:r w:rsidRPr="001A17B0">
        <w:rPr>
          <w:lang w:val="fr-FR"/>
        </w:rPr>
        <w:t>Spécifications techniques</w:t>
      </w:r>
    </w:p>
    <w:p w14:paraId="41F8A28E" w14:textId="390F096E" w:rsidR="00C63555" w:rsidRPr="001A17B0" w:rsidRDefault="001A17B0" w:rsidP="00C63555">
      <w:pPr>
        <w:pStyle w:val="Kop3"/>
        <w:rPr>
          <w:lang w:val="fr-FR"/>
        </w:rPr>
      </w:pPr>
      <w:r w:rsidRPr="001A17B0">
        <w:rPr>
          <w:lang w:val="fr-FR"/>
        </w:rPr>
        <w:t>Réaction au feu</w:t>
      </w:r>
    </w:p>
    <w:p w14:paraId="2B45D239" w14:textId="3297B8AD" w:rsidR="00C63555" w:rsidRDefault="00C63555" w:rsidP="00C63555">
      <w:r>
        <w:t>AS-s1,d0 (EN 13501-1)</w:t>
      </w:r>
    </w:p>
    <w:p w14:paraId="3CE93F80" w14:textId="03DC4360" w:rsidR="00C63555" w:rsidRPr="001A17B0" w:rsidRDefault="001A17B0" w:rsidP="00C63555">
      <w:pPr>
        <w:pStyle w:val="Kop3"/>
        <w:rPr>
          <w:lang w:val="fr-FR"/>
        </w:rPr>
      </w:pPr>
      <w:proofErr w:type="spellStart"/>
      <w:r w:rsidRPr="001A17B0">
        <w:rPr>
          <w:lang w:val="fr-FR"/>
        </w:rPr>
        <w:t>Function</w:t>
      </w:r>
      <w:proofErr w:type="spellEnd"/>
      <w:r w:rsidRPr="001A17B0">
        <w:rPr>
          <w:lang w:val="fr-FR"/>
        </w:rPr>
        <w:t xml:space="preserve"> garde-corps</w:t>
      </w:r>
    </w:p>
    <w:p w14:paraId="0719D853" w14:textId="19863F6D" w:rsidR="00C63555" w:rsidRPr="001A17B0" w:rsidRDefault="001A17B0" w:rsidP="00C63555">
      <w:pPr>
        <w:rPr>
          <w:lang w:val="fr-FR"/>
        </w:rPr>
      </w:pPr>
      <w:r w:rsidRPr="001A17B0">
        <w:rPr>
          <w:lang w:val="fr-FR"/>
        </w:rPr>
        <w:t>C</w:t>
      </w:r>
      <w:r w:rsidR="00C63555" w:rsidRPr="001A17B0">
        <w:rPr>
          <w:lang w:val="fr-FR"/>
        </w:rPr>
        <w:t>lasse X</w:t>
      </w:r>
      <w:r w:rsidR="00535172" w:rsidRPr="001A17B0">
        <w:rPr>
          <w:lang w:val="fr-FR"/>
        </w:rPr>
        <w:t>I</w:t>
      </w:r>
      <w:r w:rsidR="00C63555" w:rsidRPr="001A17B0">
        <w:rPr>
          <w:lang w:val="fr-FR"/>
        </w:rPr>
        <w:t xml:space="preserve"> (BS 6180)</w:t>
      </w:r>
    </w:p>
    <w:p w14:paraId="502FD318" w14:textId="370D02DA" w:rsidR="00C63555" w:rsidRPr="00C63555" w:rsidRDefault="001A17B0" w:rsidP="00C63555">
      <w:pPr>
        <w:pStyle w:val="Kop3"/>
      </w:pPr>
      <w:r>
        <w:t>Surface libre</w:t>
      </w:r>
    </w:p>
    <w:tbl>
      <w:tblPr>
        <w:tblStyle w:val="Tabelraster"/>
        <w:tblW w:w="9014" w:type="dxa"/>
        <w:tblLayout w:type="fixed"/>
        <w:tblLook w:val="04A0" w:firstRow="1" w:lastRow="0" w:firstColumn="1" w:lastColumn="0" w:noHBand="0" w:noVBand="1"/>
      </w:tblPr>
      <w:tblGrid>
        <w:gridCol w:w="3061"/>
        <w:gridCol w:w="1701"/>
        <w:gridCol w:w="2551"/>
        <w:gridCol w:w="1701"/>
      </w:tblGrid>
      <w:tr w:rsidR="00C63555" w14:paraId="70631D37" w14:textId="77777777" w:rsidTr="009A701D">
        <w:tc>
          <w:tcPr>
            <w:tcW w:w="3061" w:type="dxa"/>
            <w:shd w:val="clear" w:color="auto" w:fill="43B02A"/>
            <w:vAlign w:val="center"/>
          </w:tcPr>
          <w:p w14:paraId="55C22C2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701" w:type="dxa"/>
            <w:shd w:val="clear" w:color="auto" w:fill="43B02A"/>
            <w:vAlign w:val="center"/>
          </w:tcPr>
          <w:p w14:paraId="1524348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2551" w:type="dxa"/>
            <w:shd w:val="clear" w:color="auto" w:fill="43B02A"/>
            <w:vAlign w:val="center"/>
          </w:tcPr>
          <w:p w14:paraId="2900C60A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</w:t>
            </w:r>
          </w:p>
          <w:p w14:paraId="1DBA25AE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incl mesh</w:t>
            </w:r>
          </w:p>
          <w:p w14:paraId="094458F5" w14:textId="77777777" w:rsidR="00C63555" w:rsidRPr="002D2A9D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en-US"/>
              </w:rPr>
            </w:pPr>
            <w:r w:rsidRPr="002D2A9D">
              <w:rPr>
                <w:b/>
                <w:bCs/>
                <w:color w:val="FFFFFF"/>
                <w:lang w:val="en-US"/>
              </w:rPr>
              <w:t>P1 + options</w:t>
            </w:r>
          </w:p>
          <w:p w14:paraId="1E15733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 xml:space="preserve">P1 </w:t>
            </w: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+ options</w:t>
            </w:r>
          </w:p>
        </w:tc>
        <w:tc>
          <w:tcPr>
            <w:tcW w:w="1701" w:type="dxa"/>
            <w:shd w:val="clear" w:color="auto" w:fill="43B02A"/>
            <w:vAlign w:val="center"/>
          </w:tcPr>
          <w:p w14:paraId="37F0DD8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2E6EEC1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 + options</w:t>
            </w:r>
          </w:p>
        </w:tc>
      </w:tr>
      <w:tr w:rsidR="00C63555" w14:paraId="554A3F7D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2564CD67" w14:textId="2F008A8B" w:rsidR="00C63555" w:rsidRPr="0091482C" w:rsidRDefault="0091482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91482C">
              <w:rPr>
                <w:b/>
                <w:bCs/>
                <w:color w:val="FFFFFF"/>
                <w:lang w:val="fr-FR"/>
              </w:rPr>
              <w:t>Surface visuelle libre</w:t>
            </w:r>
          </w:p>
          <w:p w14:paraId="2728BD2A" w14:textId="788057FD" w:rsidR="00C63555" w:rsidRPr="0091482C" w:rsidRDefault="0091482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  <w:lang w:val="fr-FR"/>
              </w:rPr>
            </w:pPr>
            <w:r w:rsidRPr="0091482C">
              <w:rPr>
                <w:b/>
                <w:bCs/>
                <w:color w:val="FFFFFF"/>
                <w:lang w:val="fr-FR"/>
              </w:rPr>
              <w:t>(Par mètre de perforation</w:t>
            </w:r>
            <w:r w:rsidR="00C63555" w:rsidRPr="0091482C">
              <w:rPr>
                <w:b/>
                <w:bCs/>
                <w:color w:val="FFFFFF"/>
                <w:lang w:val="fr-FR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EDB87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C9AC2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60 %</w:t>
            </w:r>
          </w:p>
        </w:tc>
        <w:tc>
          <w:tcPr>
            <w:tcW w:w="1701" w:type="dxa"/>
            <w:vAlign w:val="center"/>
          </w:tcPr>
          <w:p w14:paraId="45DD491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86 %</w:t>
            </w:r>
          </w:p>
        </w:tc>
      </w:tr>
      <w:tr w:rsidR="00C63555" w14:paraId="36500E93" w14:textId="77777777" w:rsidTr="009A701D">
        <w:trPr>
          <w:trHeight w:val="510"/>
        </w:trPr>
        <w:tc>
          <w:tcPr>
            <w:tcW w:w="3061" w:type="dxa"/>
            <w:shd w:val="clear" w:color="auto" w:fill="43B02A"/>
            <w:vAlign w:val="center"/>
          </w:tcPr>
          <w:p w14:paraId="1C727E79" w14:textId="5B87067B" w:rsidR="00C63555" w:rsidRPr="00C63555" w:rsidRDefault="0091482C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Surface </w:t>
            </w:r>
            <w:proofErr w:type="spellStart"/>
            <w:r>
              <w:rPr>
                <w:b/>
                <w:bCs/>
                <w:color w:val="FFFFFF"/>
              </w:rPr>
              <w:t>physique</w:t>
            </w:r>
            <w:proofErr w:type="spellEnd"/>
            <w:r>
              <w:rPr>
                <w:b/>
                <w:bCs/>
                <w:color w:val="FFFFFF"/>
              </w:rPr>
              <w:t xml:space="preserve"> libre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6A962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0 %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7108C0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34 %</w:t>
            </w:r>
          </w:p>
        </w:tc>
        <w:tc>
          <w:tcPr>
            <w:tcW w:w="1701" w:type="dxa"/>
            <w:vAlign w:val="center"/>
          </w:tcPr>
          <w:p w14:paraId="00D995A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48 %</w:t>
            </w:r>
          </w:p>
        </w:tc>
      </w:tr>
    </w:tbl>
    <w:p w14:paraId="1B81B1D7" w14:textId="77777777" w:rsidR="0091482C" w:rsidRDefault="0091482C">
      <w:pPr>
        <w:rPr>
          <w:rFonts w:eastAsiaTheme="majorEastAsia" w:cstheme="majorBidi"/>
          <w:b/>
          <w:bCs/>
          <w:color w:val="54AF2E"/>
        </w:rPr>
      </w:pPr>
      <w:r>
        <w:br w:type="page"/>
      </w:r>
    </w:p>
    <w:p w14:paraId="384BF97E" w14:textId="55077E36" w:rsidR="00C63555" w:rsidRPr="00C63555" w:rsidRDefault="0091482C" w:rsidP="00C63555">
      <w:pPr>
        <w:pStyle w:val="Kop3"/>
      </w:pPr>
      <w:proofErr w:type="spellStart"/>
      <w:r>
        <w:lastRenderedPageBreak/>
        <w:t>Données</w:t>
      </w:r>
      <w:proofErr w:type="spellEnd"/>
      <w:r>
        <w:t xml:space="preserve"> de </w:t>
      </w:r>
      <w:proofErr w:type="spellStart"/>
      <w:r>
        <w:t>débit</w:t>
      </w:r>
      <w:proofErr w:type="spellEnd"/>
      <w:r>
        <w:t xml:space="preserve"> </w:t>
      </w:r>
      <w:proofErr w:type="spellStart"/>
      <w:r>
        <w:t>d’air</w:t>
      </w:r>
      <w:proofErr w:type="spellEnd"/>
    </w:p>
    <w:tbl>
      <w:tblPr>
        <w:tblStyle w:val="Tabelrast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00316201" w14:textId="77777777" w:rsidTr="009A701D">
        <w:tc>
          <w:tcPr>
            <w:tcW w:w="1417" w:type="dxa"/>
            <w:shd w:val="clear" w:color="auto" w:fill="43B02A"/>
            <w:vAlign w:val="center"/>
          </w:tcPr>
          <w:p w14:paraId="55AF1EC7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3A3CA77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3F22F2A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3D084669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0181F00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70E30E9E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1B4B2D1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1C3CE534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6731B73B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94F4D3D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2531232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7EDFDE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6273CC42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1897BEF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Ce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26442D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B63F64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EAB56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0,233</w:t>
            </w:r>
          </w:p>
        </w:tc>
        <w:tc>
          <w:tcPr>
            <w:tcW w:w="1304" w:type="dxa"/>
            <w:vAlign w:val="center"/>
          </w:tcPr>
          <w:p w14:paraId="2B3D836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1E6406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0,21</w:t>
            </w:r>
          </w:p>
        </w:tc>
        <w:tc>
          <w:tcPr>
            <w:tcW w:w="794" w:type="dxa"/>
            <w:vAlign w:val="center"/>
          </w:tcPr>
          <w:p w14:paraId="2942C981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0,258</w:t>
            </w:r>
          </w:p>
        </w:tc>
        <w:tc>
          <w:tcPr>
            <w:tcW w:w="1304" w:type="dxa"/>
            <w:vAlign w:val="center"/>
          </w:tcPr>
          <w:p w14:paraId="023911F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0,232</w:t>
            </w:r>
          </w:p>
        </w:tc>
      </w:tr>
      <w:tr w:rsidR="00C63555" w14:paraId="011B748C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0F6FE669" w14:textId="5E51A07F" w:rsidR="00C63555" w:rsidRPr="00C63555" w:rsidRDefault="008D4B3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Facteur K </w:t>
            </w:r>
            <w:proofErr w:type="spellStart"/>
            <w:r>
              <w:rPr>
                <w:b/>
                <w:bCs/>
                <w:color w:val="FFFFFF"/>
              </w:rPr>
              <w:t>aspiration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2E6F9D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20CD4E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16,94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50632E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18,42</w:t>
            </w:r>
          </w:p>
        </w:tc>
        <w:tc>
          <w:tcPr>
            <w:tcW w:w="1304" w:type="dxa"/>
            <w:vAlign w:val="center"/>
          </w:tcPr>
          <w:p w14:paraId="43F9BD9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21,43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EA5D0F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22,68</w:t>
            </w:r>
          </w:p>
        </w:tc>
        <w:tc>
          <w:tcPr>
            <w:tcW w:w="794" w:type="dxa"/>
            <w:vAlign w:val="center"/>
          </w:tcPr>
          <w:p w14:paraId="6000EC2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15,02</w:t>
            </w:r>
          </w:p>
        </w:tc>
        <w:tc>
          <w:tcPr>
            <w:tcW w:w="1304" w:type="dxa"/>
            <w:vAlign w:val="center"/>
          </w:tcPr>
          <w:p w14:paraId="1E71717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18,58</w:t>
            </w:r>
          </w:p>
        </w:tc>
      </w:tr>
      <w:tr w:rsidR="00C63555" w14:paraId="6836F751" w14:textId="77777777" w:rsidTr="009A701D">
        <w:trPr>
          <w:trHeight w:val="510"/>
        </w:trPr>
        <w:tc>
          <w:tcPr>
            <w:tcW w:w="1417" w:type="dxa"/>
            <w:shd w:val="clear" w:color="auto" w:fill="43B02A"/>
            <w:vAlign w:val="center"/>
          </w:tcPr>
          <w:p w14:paraId="1552D1D0" w14:textId="77777777" w:rsidR="00C63555" w:rsidRPr="00C63555" w:rsidRDefault="00C63555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Cd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547DFD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16256AA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0,234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4A3920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0,224</w:t>
            </w:r>
          </w:p>
        </w:tc>
        <w:tc>
          <w:tcPr>
            <w:tcW w:w="1304" w:type="dxa"/>
            <w:vAlign w:val="center"/>
          </w:tcPr>
          <w:p w14:paraId="52253B94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0,242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6B895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0,226</w:t>
            </w:r>
          </w:p>
        </w:tc>
        <w:tc>
          <w:tcPr>
            <w:tcW w:w="794" w:type="dxa"/>
            <w:vAlign w:val="center"/>
          </w:tcPr>
          <w:p w14:paraId="2D8089A7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0,253</w:t>
            </w:r>
          </w:p>
        </w:tc>
        <w:tc>
          <w:tcPr>
            <w:tcW w:w="1304" w:type="dxa"/>
            <w:vAlign w:val="center"/>
          </w:tcPr>
          <w:p w14:paraId="372D843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0,266</w:t>
            </w:r>
          </w:p>
        </w:tc>
      </w:tr>
      <w:tr w:rsidR="00C63555" w14:paraId="0898346F" w14:textId="77777777" w:rsidTr="009A701D">
        <w:tc>
          <w:tcPr>
            <w:tcW w:w="1417" w:type="dxa"/>
            <w:shd w:val="clear" w:color="auto" w:fill="43B02A"/>
            <w:vAlign w:val="center"/>
          </w:tcPr>
          <w:p w14:paraId="1FBAD27E" w14:textId="76D9D18E" w:rsidR="00C63555" w:rsidRPr="00C63555" w:rsidRDefault="008D4B32" w:rsidP="00C63555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Facteur K </w:t>
            </w:r>
            <w:proofErr w:type="spellStart"/>
            <w:r>
              <w:rPr>
                <w:b/>
                <w:bCs/>
                <w:color w:val="FFFFFF"/>
              </w:rPr>
              <w:t>extraction</w:t>
            </w:r>
            <w:proofErr w:type="spellEnd"/>
          </w:p>
        </w:tc>
        <w:tc>
          <w:tcPr>
            <w:tcW w:w="794" w:type="dxa"/>
            <w:shd w:val="clear" w:color="auto" w:fill="auto"/>
            <w:vAlign w:val="center"/>
          </w:tcPr>
          <w:p w14:paraId="5D29ED1C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2C7A3400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18,26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7299BE5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19,93</w:t>
            </w:r>
          </w:p>
        </w:tc>
        <w:tc>
          <w:tcPr>
            <w:tcW w:w="1304" w:type="dxa"/>
            <w:vAlign w:val="center"/>
          </w:tcPr>
          <w:p w14:paraId="424E8D5D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17,08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A91F536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19,58</w:t>
            </w:r>
          </w:p>
        </w:tc>
        <w:tc>
          <w:tcPr>
            <w:tcW w:w="794" w:type="dxa"/>
            <w:vAlign w:val="center"/>
          </w:tcPr>
          <w:p w14:paraId="2C78FCF3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15,62</w:t>
            </w:r>
          </w:p>
        </w:tc>
        <w:tc>
          <w:tcPr>
            <w:tcW w:w="1304" w:type="dxa"/>
            <w:vAlign w:val="center"/>
          </w:tcPr>
          <w:p w14:paraId="388CB212" w14:textId="77777777" w:rsidR="00C63555" w:rsidRPr="00C63555" w:rsidRDefault="00C63555" w:rsidP="00C63555">
            <w:pPr>
              <w:pStyle w:val="Lijstalinea"/>
              <w:ind w:left="0"/>
              <w:jc w:val="center"/>
            </w:pPr>
            <w:r w:rsidRPr="00C63555">
              <w:t>14,13</w:t>
            </w:r>
          </w:p>
        </w:tc>
      </w:tr>
    </w:tbl>
    <w:p w14:paraId="52203C46" w14:textId="5F94A3CB" w:rsidR="00C63555" w:rsidRPr="00C63555" w:rsidRDefault="008D4B32" w:rsidP="00C63555">
      <w:pPr>
        <w:pStyle w:val="Kop3"/>
      </w:pPr>
      <w:proofErr w:type="spellStart"/>
      <w:r>
        <w:t>Étanchéité</w:t>
      </w:r>
      <w:proofErr w:type="spellEnd"/>
      <w:r>
        <w:t xml:space="preserve"> à </w:t>
      </w:r>
      <w:proofErr w:type="spellStart"/>
      <w:r>
        <w:t>l’eau</w:t>
      </w:r>
      <w:proofErr w:type="spellEnd"/>
    </w:p>
    <w:tbl>
      <w:tblPr>
        <w:tblStyle w:val="Tabelraster"/>
        <w:tblpPr w:leftFromText="141" w:rightFromText="141" w:vertAnchor="text" w:tblpY="1"/>
        <w:tblOverlap w:val="never"/>
        <w:tblW w:w="9015" w:type="dxa"/>
        <w:tblLayout w:type="fixed"/>
        <w:tblLook w:val="04A0" w:firstRow="1" w:lastRow="0" w:firstColumn="1" w:lastColumn="0" w:noHBand="0" w:noVBand="1"/>
      </w:tblPr>
      <w:tblGrid>
        <w:gridCol w:w="1417"/>
        <w:gridCol w:w="794"/>
        <w:gridCol w:w="794"/>
        <w:gridCol w:w="1304"/>
        <w:gridCol w:w="1304"/>
        <w:gridCol w:w="1304"/>
        <w:gridCol w:w="794"/>
        <w:gridCol w:w="1304"/>
      </w:tblGrid>
      <w:tr w:rsidR="00C63555" w14:paraId="7908F029" w14:textId="77777777" w:rsidTr="001D6DEB">
        <w:tc>
          <w:tcPr>
            <w:tcW w:w="1417" w:type="dxa"/>
            <w:shd w:val="clear" w:color="auto" w:fill="43B02A"/>
            <w:vAlign w:val="center"/>
          </w:tcPr>
          <w:p w14:paraId="39B51AE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EN 13030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73D4EE38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NP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4AC3DB4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56C0BD50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3B2B839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</w:tc>
        <w:tc>
          <w:tcPr>
            <w:tcW w:w="1304" w:type="dxa"/>
            <w:shd w:val="clear" w:color="auto" w:fill="43B02A"/>
            <w:vAlign w:val="center"/>
          </w:tcPr>
          <w:p w14:paraId="0F636C4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 + options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743CC8E2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P1</w:t>
            </w:r>
          </w:p>
          <w:p w14:paraId="5AF38D0C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proofErr w:type="spellStart"/>
            <w:r w:rsidRPr="00C63555">
              <w:rPr>
                <w:b/>
                <w:bCs/>
                <w:color w:val="FFFFFF"/>
              </w:rPr>
              <w:t>Incl</w:t>
            </w:r>
            <w:proofErr w:type="spellEnd"/>
            <w:r w:rsidRPr="00C63555">
              <w:rPr>
                <w:b/>
                <w:bCs/>
                <w:color w:val="FFFFFF"/>
              </w:rPr>
              <w:t xml:space="preserve"> </w:t>
            </w:r>
            <w:proofErr w:type="spellStart"/>
            <w:r w:rsidRPr="00C63555">
              <w:rPr>
                <w:b/>
                <w:bCs/>
                <w:color w:val="FFFFFF"/>
              </w:rPr>
              <w:t>mesh</w:t>
            </w:r>
            <w:proofErr w:type="spellEnd"/>
          </w:p>
          <w:p w14:paraId="4C76E471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  <w:tc>
          <w:tcPr>
            <w:tcW w:w="794" w:type="dxa"/>
            <w:shd w:val="clear" w:color="auto" w:fill="43B02A"/>
            <w:vAlign w:val="center"/>
          </w:tcPr>
          <w:p w14:paraId="0826B02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</w:tc>
        <w:tc>
          <w:tcPr>
            <w:tcW w:w="1304" w:type="dxa"/>
            <w:shd w:val="clear" w:color="auto" w:fill="43B02A"/>
            <w:vAlign w:val="center"/>
          </w:tcPr>
          <w:p w14:paraId="4F4067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P2</w:t>
            </w:r>
          </w:p>
          <w:p w14:paraId="74C65DC9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+ options</w:t>
            </w:r>
          </w:p>
        </w:tc>
      </w:tr>
      <w:tr w:rsidR="00C63555" w14:paraId="23FBCDA0" w14:textId="77777777" w:rsidTr="001D6DEB">
        <w:tc>
          <w:tcPr>
            <w:tcW w:w="1417" w:type="dxa"/>
            <w:shd w:val="clear" w:color="auto" w:fill="43B02A"/>
            <w:vAlign w:val="center"/>
          </w:tcPr>
          <w:p w14:paraId="66F256BE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9F6AEF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7A3CBF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1D4BB7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4927A96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19BB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A</w:t>
            </w:r>
          </w:p>
        </w:tc>
        <w:tc>
          <w:tcPr>
            <w:tcW w:w="794" w:type="dxa"/>
            <w:vAlign w:val="center"/>
          </w:tcPr>
          <w:p w14:paraId="1CCD6DFE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10017B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AEEE6E1" w14:textId="77777777" w:rsidTr="001D6DEB">
        <w:tc>
          <w:tcPr>
            <w:tcW w:w="1417" w:type="dxa"/>
            <w:shd w:val="clear" w:color="auto" w:fill="43B02A"/>
            <w:vAlign w:val="center"/>
          </w:tcPr>
          <w:p w14:paraId="0E0C3225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0,5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4EC5FB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B2040F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F688BD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08C9576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F2AC8E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176A58D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DF849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6C973C25" w14:textId="77777777" w:rsidTr="001D6DEB">
        <w:tc>
          <w:tcPr>
            <w:tcW w:w="1417" w:type="dxa"/>
            <w:shd w:val="clear" w:color="auto" w:fill="43B02A"/>
            <w:vAlign w:val="center"/>
          </w:tcPr>
          <w:p w14:paraId="4A1C24E6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4C0594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22CFA5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8BB7E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51A5DB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F8A6F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CDFA8A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6B56661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4ED539A7" w14:textId="77777777" w:rsidTr="001D6DEB">
        <w:tc>
          <w:tcPr>
            <w:tcW w:w="1417" w:type="dxa"/>
            <w:shd w:val="clear" w:color="auto" w:fill="43B02A"/>
            <w:vAlign w:val="center"/>
          </w:tcPr>
          <w:p w14:paraId="00EB55DA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1,5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4929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D520E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5CCA4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vAlign w:val="center"/>
          </w:tcPr>
          <w:p w14:paraId="35CA2AF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7DF1FA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35CDD59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34878A6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</w:tr>
      <w:tr w:rsidR="00C63555" w14:paraId="005B4767" w14:textId="77777777" w:rsidTr="001D6DEB">
        <w:tc>
          <w:tcPr>
            <w:tcW w:w="1417" w:type="dxa"/>
            <w:shd w:val="clear" w:color="auto" w:fill="43B02A"/>
            <w:vAlign w:val="center"/>
          </w:tcPr>
          <w:p w14:paraId="6511AA4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1BDAA1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4327DA9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00B7F7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42574C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FE0F5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B</w:t>
            </w:r>
          </w:p>
        </w:tc>
        <w:tc>
          <w:tcPr>
            <w:tcW w:w="794" w:type="dxa"/>
            <w:vAlign w:val="center"/>
          </w:tcPr>
          <w:p w14:paraId="4CA08CD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6492D4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</w:tr>
      <w:tr w:rsidR="00C63555" w14:paraId="2D1C86ED" w14:textId="77777777" w:rsidTr="001D6DEB">
        <w:tc>
          <w:tcPr>
            <w:tcW w:w="1417" w:type="dxa"/>
            <w:shd w:val="clear" w:color="auto" w:fill="43B02A"/>
            <w:vAlign w:val="center"/>
          </w:tcPr>
          <w:p w14:paraId="48CEF3E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2,5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66F318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CB8C5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5D2C077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412E622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B796D75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C</w:t>
            </w:r>
          </w:p>
        </w:tc>
        <w:tc>
          <w:tcPr>
            <w:tcW w:w="794" w:type="dxa"/>
            <w:vAlign w:val="center"/>
          </w:tcPr>
          <w:p w14:paraId="6C68E6CF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0F6B9414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53A3A636" w14:textId="77777777" w:rsidTr="001D6DEB">
        <w:tc>
          <w:tcPr>
            <w:tcW w:w="1417" w:type="dxa"/>
            <w:shd w:val="clear" w:color="auto" w:fill="43B02A"/>
            <w:vAlign w:val="center"/>
          </w:tcPr>
          <w:p w14:paraId="3A710CC3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03667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37DA91D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06CD698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1155DEB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4D222A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78247461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2991A640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  <w:tr w:rsidR="00C63555" w14:paraId="63B81D11" w14:textId="77777777" w:rsidTr="001D6DEB">
        <w:tc>
          <w:tcPr>
            <w:tcW w:w="1417" w:type="dxa"/>
            <w:shd w:val="clear" w:color="auto" w:fill="43B02A"/>
            <w:vAlign w:val="center"/>
          </w:tcPr>
          <w:p w14:paraId="482C51F7" w14:textId="77777777" w:rsidR="00C63555" w:rsidRPr="00C63555" w:rsidRDefault="00C63555" w:rsidP="001D6DEB">
            <w:pPr>
              <w:pStyle w:val="Lijstalinea"/>
              <w:ind w:left="0"/>
              <w:jc w:val="center"/>
              <w:rPr>
                <w:b/>
                <w:bCs/>
                <w:color w:val="FFFFFF"/>
              </w:rPr>
            </w:pPr>
            <w:r w:rsidRPr="00C63555">
              <w:rPr>
                <w:b/>
                <w:bCs/>
                <w:color w:val="FFFFFF"/>
              </w:rPr>
              <w:t>V = 3,5 m/s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7513D3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-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A6EBBB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8AE42F8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604BFC5C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1D2E36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794" w:type="dxa"/>
            <w:vAlign w:val="center"/>
          </w:tcPr>
          <w:p w14:paraId="2082B0D3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  <w:tc>
          <w:tcPr>
            <w:tcW w:w="1304" w:type="dxa"/>
            <w:vAlign w:val="center"/>
          </w:tcPr>
          <w:p w14:paraId="50C65502" w14:textId="77777777" w:rsidR="00C63555" w:rsidRPr="00C63555" w:rsidRDefault="00C63555" w:rsidP="001D6DEB">
            <w:pPr>
              <w:pStyle w:val="Lijstalinea"/>
              <w:ind w:left="0"/>
              <w:jc w:val="center"/>
            </w:pPr>
            <w:r w:rsidRPr="00C63555">
              <w:t>D</w:t>
            </w:r>
          </w:p>
        </w:tc>
      </w:tr>
    </w:tbl>
    <w:p w14:paraId="6FAAF7B0" w14:textId="77777777" w:rsidR="00C63555" w:rsidRPr="001D6DEB" w:rsidRDefault="00C63555" w:rsidP="001D6DEB">
      <w:pPr>
        <w:spacing w:after="0" w:line="120" w:lineRule="auto"/>
        <w:contextualSpacing/>
        <w:rPr>
          <w:sz w:val="2"/>
          <w:szCs w:val="2"/>
        </w:rPr>
      </w:pPr>
    </w:p>
    <w:sectPr w:rsidR="00C63555" w:rsidRPr="001D6DEB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977CE" w14:textId="77777777" w:rsidR="00C63555" w:rsidRDefault="00C63555" w:rsidP="00584936">
      <w:pPr>
        <w:spacing w:after="0" w:line="240" w:lineRule="auto"/>
      </w:pPr>
      <w:r>
        <w:separator/>
      </w:r>
    </w:p>
  </w:endnote>
  <w:endnote w:type="continuationSeparator" w:id="0">
    <w:p w14:paraId="5369C754" w14:textId="77777777" w:rsidR="00C63555" w:rsidRDefault="00C63555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04C8" w14:textId="77777777" w:rsidR="00C63555" w:rsidRDefault="00C63555" w:rsidP="00584936">
      <w:pPr>
        <w:spacing w:after="0" w:line="240" w:lineRule="auto"/>
      </w:pPr>
      <w:r>
        <w:separator/>
      </w:r>
    </w:p>
  </w:footnote>
  <w:footnote w:type="continuationSeparator" w:id="0">
    <w:p w14:paraId="54875C9D" w14:textId="77777777" w:rsidR="00C63555" w:rsidRDefault="00C63555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4DA25" w14:textId="77777777" w:rsidR="00584936" w:rsidRDefault="008D4B32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EBE9" w14:textId="77777777" w:rsidR="00584936" w:rsidRDefault="008D4B32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5B3D9" w14:textId="77777777" w:rsidR="00584936" w:rsidRDefault="008D4B32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663A7"/>
    <w:multiLevelType w:val="hybridMultilevel"/>
    <w:tmpl w:val="7744D6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542B1"/>
    <w:multiLevelType w:val="hybridMultilevel"/>
    <w:tmpl w:val="1FBCC45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0"/>
  </w:num>
  <w:num w:numId="2" w16cid:durableId="32853896">
    <w:abstractNumId w:val="18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19"/>
  </w:num>
  <w:num w:numId="15" w16cid:durableId="1147747876">
    <w:abstractNumId w:val="16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4"/>
  </w:num>
  <w:num w:numId="19" w16cid:durableId="1927686516">
    <w:abstractNumId w:val="13"/>
  </w:num>
  <w:num w:numId="20" w16cid:durableId="128213343">
    <w:abstractNumId w:val="17"/>
  </w:num>
  <w:num w:numId="21" w16cid:durableId="19936352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208FE"/>
    <w:rsid w:val="000652FD"/>
    <w:rsid w:val="000974F5"/>
    <w:rsid w:val="000A4893"/>
    <w:rsid w:val="000B341C"/>
    <w:rsid w:val="00143F8F"/>
    <w:rsid w:val="001470E4"/>
    <w:rsid w:val="00153EEE"/>
    <w:rsid w:val="0019366E"/>
    <w:rsid w:val="001A17B0"/>
    <w:rsid w:val="001D6DEB"/>
    <w:rsid w:val="001E37A0"/>
    <w:rsid w:val="001E5304"/>
    <w:rsid w:val="002027A1"/>
    <w:rsid w:val="002027D1"/>
    <w:rsid w:val="002047D0"/>
    <w:rsid w:val="00222F29"/>
    <w:rsid w:val="00230367"/>
    <w:rsid w:val="002A46E2"/>
    <w:rsid w:val="002D28BD"/>
    <w:rsid w:val="002D2A9D"/>
    <w:rsid w:val="002E588E"/>
    <w:rsid w:val="00371937"/>
    <w:rsid w:val="003B5A19"/>
    <w:rsid w:val="00443E6A"/>
    <w:rsid w:val="004A6709"/>
    <w:rsid w:val="004B10FD"/>
    <w:rsid w:val="004E7170"/>
    <w:rsid w:val="00515344"/>
    <w:rsid w:val="00522424"/>
    <w:rsid w:val="00535172"/>
    <w:rsid w:val="00562A1D"/>
    <w:rsid w:val="00584936"/>
    <w:rsid w:val="005D07C6"/>
    <w:rsid w:val="005E6D4E"/>
    <w:rsid w:val="005F05CA"/>
    <w:rsid w:val="006308C7"/>
    <w:rsid w:val="00632F30"/>
    <w:rsid w:val="00651AE0"/>
    <w:rsid w:val="006B03E9"/>
    <w:rsid w:val="006F5C57"/>
    <w:rsid w:val="00732C40"/>
    <w:rsid w:val="00737673"/>
    <w:rsid w:val="00741BE8"/>
    <w:rsid w:val="00791124"/>
    <w:rsid w:val="007B4030"/>
    <w:rsid w:val="007D5206"/>
    <w:rsid w:val="00843129"/>
    <w:rsid w:val="008B478A"/>
    <w:rsid w:val="008D1CFA"/>
    <w:rsid w:val="008D4B32"/>
    <w:rsid w:val="008F001D"/>
    <w:rsid w:val="0091482C"/>
    <w:rsid w:val="009604A4"/>
    <w:rsid w:val="009A17EA"/>
    <w:rsid w:val="009D03FC"/>
    <w:rsid w:val="00A0750F"/>
    <w:rsid w:val="00A231A8"/>
    <w:rsid w:val="00AB1051"/>
    <w:rsid w:val="00B01720"/>
    <w:rsid w:val="00B10DC4"/>
    <w:rsid w:val="00B21D6F"/>
    <w:rsid w:val="00B33D5D"/>
    <w:rsid w:val="00B54C5E"/>
    <w:rsid w:val="00BB3A53"/>
    <w:rsid w:val="00BC2A15"/>
    <w:rsid w:val="00C26544"/>
    <w:rsid w:val="00C63555"/>
    <w:rsid w:val="00C804D4"/>
    <w:rsid w:val="00CB5A3D"/>
    <w:rsid w:val="00CC2E32"/>
    <w:rsid w:val="00D00964"/>
    <w:rsid w:val="00D0178E"/>
    <w:rsid w:val="00D34B9C"/>
    <w:rsid w:val="00D56A9A"/>
    <w:rsid w:val="00DC48A2"/>
    <w:rsid w:val="00E469A8"/>
    <w:rsid w:val="00E623A1"/>
    <w:rsid w:val="00E742DF"/>
    <w:rsid w:val="00EC6E2F"/>
    <w:rsid w:val="00EF6B0A"/>
    <w:rsid w:val="00F01670"/>
    <w:rsid w:val="00F5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A4893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5f36e-2e12-4e1f-81ae-66c8a51f40b6">
      <Terms xmlns="http://schemas.microsoft.com/office/infopath/2007/PartnerControls"/>
    </lcf76f155ced4ddcb4097134ff3c332f>
    <TaxCatchAll xmlns="e2434baa-fd71-4020-80ab-3376ff52c4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7E1DAAD93694980E2ABBB93D64FFF" ma:contentTypeVersion="11" ma:contentTypeDescription="Create a new document." ma:contentTypeScope="" ma:versionID="4ce25ca9ba83f1bffe44e1cd19ba07b9">
  <xsd:schema xmlns:xsd="http://www.w3.org/2001/XMLSchema" xmlns:xs="http://www.w3.org/2001/XMLSchema" xmlns:p="http://schemas.microsoft.com/office/2006/metadata/properties" xmlns:ns2="7f25f36e-2e12-4e1f-81ae-66c8a51f40b6" xmlns:ns3="e2434baa-fd71-4020-80ab-3376ff52c473" targetNamespace="http://schemas.microsoft.com/office/2006/metadata/properties" ma:root="true" ma:fieldsID="098abfe0de2bd085f7f822a417ea216a" ns2:_="" ns3:_="">
    <xsd:import namespace="7f25f36e-2e12-4e1f-81ae-66c8a51f40b6"/>
    <xsd:import namespace="e2434baa-fd71-4020-80ab-3376ff52c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f36e-2e12-4e1f-81ae-66c8a51f4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ee6c54-240f-4fdd-94d8-5278ba3c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34baa-fd71-4020-80ab-3376ff52c4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0abae6-aa69-4e3f-834f-9bd3e351cf1a}" ma:internalName="TaxCatchAll" ma:showField="CatchAllData" ma:web="e2434baa-fd71-4020-80ab-3376ff52c4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  <ds:schemaRef ds:uri="7f25f36e-2e12-4e1f-81ae-66c8a51f40b6"/>
    <ds:schemaRef ds:uri="e2434baa-fd71-4020-80ab-3376ff52c473"/>
  </ds:schemaRefs>
</ds:datastoreItem>
</file>

<file path=customXml/itemProps3.xml><?xml version="1.0" encoding="utf-8"?>
<ds:datastoreItem xmlns:ds="http://schemas.openxmlformats.org/officeDocument/2006/customXml" ds:itemID="{8F435669-CAA3-4486-9F78-FE877E850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5f36e-2e12-4e1f-81ae-66c8a51f40b6"/>
    <ds:schemaRef ds:uri="e2434baa-fd71-4020-80ab-3376ff52c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11</TotalTime>
  <Pages>3</Pages>
  <Words>391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14</cp:revision>
  <cp:lastPrinted>2016-03-07T09:51:00Z</cp:lastPrinted>
  <dcterms:created xsi:type="dcterms:W3CDTF">2024-09-30T13:42:00Z</dcterms:created>
  <dcterms:modified xsi:type="dcterms:W3CDTF">2024-09-30T14:05:00Z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0x0101004367E1DAAD93694980E2ABBB93D64FFF</vt:lpwstr>
  </property>
  <property fmtid="{D5CDD505-2E9C-101B-9397-08002B2CF9AE}" pid="3" name="MediaServiceImageTags">
    <vt:lpwstr/>
  </property>
</Properties>
</file>