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D567D28" w:rsidR="00C63555" w:rsidRPr="002027A1" w:rsidRDefault="008A6941" w:rsidP="00C63555">
      <w:pPr>
        <w:pStyle w:val="Kop1"/>
        <w:rPr>
          <w:lang w:val="fr-FR"/>
        </w:rPr>
      </w:pPr>
      <w:r>
        <w:rPr>
          <w:lang w:val="fr-FR"/>
        </w:rPr>
        <w:t>Grille de fenêtre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1A7790">
        <w:rPr>
          <w:lang w:val="fr-FR"/>
        </w:rPr>
        <w:t xml:space="preserve">ISO </w:t>
      </w:r>
      <w:r w:rsidR="00C63555" w:rsidRPr="002027A1">
        <w:rPr>
          <w:lang w:val="fr-FR"/>
        </w:rPr>
        <w:t>F 30Z</w:t>
      </w:r>
    </w:p>
    <w:p w14:paraId="2349B33C" w14:textId="34C308BD" w:rsidR="00C63555" w:rsidRPr="00CA2E08" w:rsidRDefault="008A6941" w:rsidP="00C63555">
      <w:pPr>
        <w:pStyle w:val="Kop2"/>
        <w:rPr>
          <w:lang w:val="fr-FR"/>
        </w:rPr>
      </w:pPr>
      <w:r w:rsidRPr="00CA2E08">
        <w:rPr>
          <w:lang w:val="fr-FR"/>
        </w:rPr>
        <w:t>Description</w:t>
      </w:r>
    </w:p>
    <w:p w14:paraId="63799771" w14:textId="2FD98134" w:rsidR="00CA2E08" w:rsidRPr="002C3030" w:rsidRDefault="00CA2E08" w:rsidP="00C63555">
      <w:pPr>
        <w:rPr>
          <w:shd w:val="clear" w:color="auto" w:fill="FFFFFF"/>
          <w:lang w:val="fr-FR"/>
        </w:rPr>
      </w:pPr>
      <w:proofErr w:type="spellStart"/>
      <w:r w:rsidRPr="00CA2E08">
        <w:rPr>
          <w:shd w:val="clear" w:color="auto" w:fill="FFFFFF"/>
          <w:lang w:val="fr-FR"/>
        </w:rPr>
        <w:t>DucoGrille</w:t>
      </w:r>
      <w:proofErr w:type="spellEnd"/>
      <w:r w:rsidRPr="00CA2E08">
        <w:rPr>
          <w:shd w:val="clear" w:color="auto" w:fill="FFFFFF"/>
          <w:lang w:val="fr-FR"/>
        </w:rPr>
        <w:t xml:space="preserve"> Solid ISO F 30Z est une grille de fenêtre architecturale réalisée à l'aide de profilés extrudés en aluminium.</w:t>
      </w:r>
      <w:r w:rsidRPr="00CA2E08">
        <w:rPr>
          <w:shd w:val="clear" w:color="auto" w:fill="FFFFFF"/>
          <w:lang w:val="fr-FR"/>
        </w:rPr>
        <w:t xml:space="preserve"> </w:t>
      </w:r>
      <w:r w:rsidR="00B22C0A" w:rsidRPr="00B22C0A">
        <w:rPr>
          <w:shd w:val="clear" w:color="auto" w:fill="FFFFFF"/>
          <w:lang w:val="fr-FR"/>
        </w:rPr>
        <w:t>La grille offre une bonne isolation thermique, grâce à la combinaison bien pensée d'un cadre à rupture de pont thermique et d'un panneau isolant.</w:t>
      </w:r>
      <w:r w:rsidR="00B22C0A">
        <w:rPr>
          <w:shd w:val="clear" w:color="auto" w:fill="FFFFFF"/>
          <w:lang w:val="fr-FR"/>
        </w:rPr>
        <w:t xml:space="preserve"> </w:t>
      </w:r>
      <w:r w:rsidR="00B22C0A" w:rsidRPr="00B22C0A">
        <w:rPr>
          <w:shd w:val="clear" w:color="auto" w:fill="FFFFFF"/>
          <w:lang w:val="fr-FR"/>
        </w:rPr>
        <w:t>Les lames offrent une grande capacité de ventilation avec des lames relativement petites.</w:t>
      </w:r>
      <w:r w:rsidR="00C17A3B">
        <w:rPr>
          <w:shd w:val="clear" w:color="auto" w:fill="FFFFFF"/>
          <w:lang w:val="fr-FR"/>
        </w:rPr>
        <w:t xml:space="preserve"> </w:t>
      </w:r>
      <w:r w:rsidR="00C17A3B" w:rsidRPr="008C410B">
        <w:rPr>
          <w:shd w:val="clear" w:color="auto" w:fill="FFFFFF"/>
          <w:lang w:val="fr-FR"/>
        </w:rPr>
        <w:t>Les lames « superposables » forment un ensemble extrêmement solide.</w:t>
      </w:r>
      <w:r w:rsidR="008C410B" w:rsidRPr="008C410B">
        <w:rPr>
          <w:shd w:val="clear" w:color="auto" w:fill="FFFFFF"/>
          <w:lang w:val="fr-FR"/>
        </w:rPr>
        <w:t xml:space="preserve"> </w:t>
      </w:r>
      <w:r w:rsidR="008C410B" w:rsidRPr="008C410B">
        <w:rPr>
          <w:shd w:val="clear" w:color="auto" w:fill="FFFFFF"/>
          <w:lang w:val="fr-FR"/>
        </w:rPr>
        <w:t>Les lames sont disponibles avec des petites perforations (P1) ou des grandes perforations (P2).</w:t>
      </w:r>
      <w:r w:rsidR="003E32E7">
        <w:rPr>
          <w:shd w:val="clear" w:color="auto" w:fill="FFFFFF"/>
          <w:lang w:val="fr-FR"/>
        </w:rPr>
        <w:t xml:space="preserve"> </w:t>
      </w:r>
      <w:r w:rsidR="003E32E7" w:rsidRPr="003E32E7">
        <w:rPr>
          <w:shd w:val="clear" w:color="auto" w:fill="FFFFFF"/>
          <w:lang w:val="fr-FR"/>
        </w:rPr>
        <w:t>Le cadre F est disponible pour différentes épaisseurs de verre.</w:t>
      </w:r>
      <w:r w:rsidR="005515E2">
        <w:rPr>
          <w:shd w:val="clear" w:color="auto" w:fill="FFFFFF"/>
          <w:lang w:val="fr-FR"/>
        </w:rPr>
        <w:t xml:space="preserve"> </w:t>
      </w:r>
      <w:r w:rsidR="005515E2" w:rsidRPr="005515E2">
        <w:rPr>
          <w:shd w:val="clear" w:color="auto" w:fill="FFFFFF"/>
          <w:lang w:val="fr-FR"/>
        </w:rPr>
        <w:t>Une tube ronde ou rectangulaire peut être raccordé à l'arrière de la grille.</w:t>
      </w:r>
      <w:r w:rsidR="002C3030">
        <w:rPr>
          <w:shd w:val="clear" w:color="auto" w:fill="FFFFFF"/>
          <w:lang w:val="fr-FR"/>
        </w:rPr>
        <w:t xml:space="preserve"> </w:t>
      </w:r>
      <w:r w:rsidR="002C3030" w:rsidRPr="002C3030">
        <w:rPr>
          <w:shd w:val="clear" w:color="auto" w:fill="FFFFFF"/>
          <w:lang w:val="fr-FR"/>
        </w:rPr>
        <w:t>La grille avec des petits perforations (P1) est également disponible en option avec une résistance à l'effraction de classe 2 selon les normes NEN 5096 et ENV 1627.</w:t>
      </w:r>
    </w:p>
    <w:p w14:paraId="563CD3D8" w14:textId="54D896FF" w:rsidR="00C63555" w:rsidRDefault="00F142BA" w:rsidP="00C63555">
      <w:pPr>
        <w:pStyle w:val="Kop2"/>
      </w:pPr>
      <w:proofErr w:type="spellStart"/>
      <w:r>
        <w:t>Modèle</w:t>
      </w:r>
      <w:proofErr w:type="spellEnd"/>
    </w:p>
    <w:p w14:paraId="5FE91142" w14:textId="108C854E" w:rsidR="00C63555" w:rsidRDefault="00F142BA" w:rsidP="00C63555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C63555">
        <w:tab/>
        <w:t>30Z</w:t>
      </w:r>
    </w:p>
    <w:p w14:paraId="4F7B066C" w14:textId="61F0BAD9" w:rsidR="00C63555" w:rsidRDefault="00F142BA" w:rsidP="00C63555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C63555">
        <w:tab/>
      </w:r>
      <w:r w:rsidR="00C63555">
        <w:tab/>
        <w:t xml:space="preserve">NP – </w:t>
      </w:r>
      <w:r>
        <w:t xml:space="preserve">non </w:t>
      </w:r>
      <w:proofErr w:type="spellStart"/>
      <w:r>
        <w:t>perforé</w:t>
      </w:r>
      <w:proofErr w:type="spellEnd"/>
    </w:p>
    <w:p w14:paraId="7F7BD962" w14:textId="2727DA35" w:rsidR="00C63555" w:rsidRPr="00F142BA" w:rsidRDefault="00C63555" w:rsidP="00C63555">
      <w:pPr>
        <w:pStyle w:val="Lijstalinea"/>
        <w:ind w:left="2832"/>
        <w:rPr>
          <w:lang w:val="fr-FR"/>
        </w:rPr>
      </w:pPr>
      <w:r w:rsidRPr="00F142BA">
        <w:rPr>
          <w:lang w:val="fr-FR"/>
        </w:rPr>
        <w:t xml:space="preserve">P1 – </w:t>
      </w:r>
      <w:r w:rsidR="00F142BA" w:rsidRPr="00F142BA">
        <w:rPr>
          <w:lang w:val="fr-FR"/>
        </w:rPr>
        <w:t>hauteur</w:t>
      </w:r>
      <w:r w:rsidRPr="00F142BA">
        <w:rPr>
          <w:lang w:val="fr-FR"/>
        </w:rPr>
        <w:t xml:space="preserve"> 21 mm x </w:t>
      </w:r>
      <w:r w:rsidR="00F142BA" w:rsidRPr="00F142BA">
        <w:rPr>
          <w:lang w:val="fr-FR"/>
        </w:rPr>
        <w:t>largeur</w:t>
      </w:r>
      <w:r w:rsidRPr="00F142BA">
        <w:rPr>
          <w:lang w:val="fr-FR"/>
        </w:rPr>
        <w:t xml:space="preserve"> 2,5 mm</w:t>
      </w:r>
    </w:p>
    <w:p w14:paraId="5CFF5F2C" w14:textId="1D6CBC24" w:rsidR="00C63555" w:rsidRPr="00F142BA" w:rsidRDefault="00C63555" w:rsidP="00C63555">
      <w:pPr>
        <w:pStyle w:val="Lijstalinea"/>
        <w:ind w:left="2832"/>
        <w:rPr>
          <w:lang w:val="fr-FR"/>
        </w:rPr>
      </w:pPr>
      <w:r w:rsidRPr="00F142BA">
        <w:rPr>
          <w:lang w:val="fr-FR"/>
        </w:rPr>
        <w:t xml:space="preserve">P2 – </w:t>
      </w:r>
      <w:r w:rsidR="00F142BA" w:rsidRPr="00F142BA">
        <w:rPr>
          <w:lang w:val="fr-FR"/>
        </w:rPr>
        <w:t>hauteur</w:t>
      </w:r>
      <w:r w:rsidRPr="00F142BA">
        <w:rPr>
          <w:lang w:val="fr-FR"/>
        </w:rPr>
        <w:t xml:space="preserve"> 21 mm x </w:t>
      </w:r>
      <w:r w:rsidR="00F142BA" w:rsidRPr="00F142BA">
        <w:rPr>
          <w:lang w:val="fr-FR"/>
        </w:rPr>
        <w:t>largeur</w:t>
      </w:r>
      <w:r w:rsidRPr="00F142BA">
        <w:rPr>
          <w:lang w:val="fr-FR"/>
        </w:rPr>
        <w:t xml:space="preserve"> 18 mm</w:t>
      </w:r>
    </w:p>
    <w:p w14:paraId="45695D31" w14:textId="5C7A7C9F" w:rsidR="00C63555" w:rsidRDefault="00F142BA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758CC2A9" w14:textId="2DBC92C2" w:rsidR="00256BF3" w:rsidRDefault="00F142BA" w:rsidP="00C63555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256BF3">
        <w:tab/>
        <w:t>63 mm</w:t>
      </w:r>
    </w:p>
    <w:p w14:paraId="5D3F13DA" w14:textId="4F9EB3EE" w:rsidR="00256BF3" w:rsidRDefault="00FA232D" w:rsidP="00256BF3">
      <w:pPr>
        <w:pStyle w:val="Lijstalinea"/>
        <w:numPr>
          <w:ilvl w:val="0"/>
          <w:numId w:val="19"/>
        </w:numPr>
      </w:pPr>
      <w:proofErr w:type="spellStart"/>
      <w:r>
        <w:t>Épaisseur</w:t>
      </w:r>
      <w:proofErr w:type="spellEnd"/>
      <w:r>
        <w:t xml:space="preserve"> de vitrage</w:t>
      </w:r>
      <w:r w:rsidR="00256BF3">
        <w:tab/>
        <w:t>24</w:t>
      </w:r>
      <w:r w:rsidR="008A1658">
        <w:t>/28/32/36/40/44/48 mm</w:t>
      </w:r>
    </w:p>
    <w:p w14:paraId="49F72444" w14:textId="730BC8F1" w:rsidR="00821754" w:rsidRPr="00790203" w:rsidRDefault="00FA232D" w:rsidP="00821754">
      <w:pPr>
        <w:pStyle w:val="Lijstalinea"/>
        <w:numPr>
          <w:ilvl w:val="0"/>
          <w:numId w:val="19"/>
        </w:numPr>
        <w:rPr>
          <w:lang w:val="fr-FR"/>
        </w:rPr>
      </w:pPr>
      <w:r w:rsidRPr="00790203">
        <w:rPr>
          <w:lang w:val="fr-FR"/>
        </w:rPr>
        <w:t>Profondeur du cadre</w:t>
      </w:r>
      <w:r w:rsidR="00821754" w:rsidRPr="00790203">
        <w:rPr>
          <w:lang w:val="fr-FR"/>
        </w:rPr>
        <w:tab/>
        <w:t>88 mm (</w:t>
      </w:r>
      <w:r w:rsidR="005166B1" w:rsidRPr="00790203">
        <w:rPr>
          <w:lang w:val="fr-FR"/>
        </w:rPr>
        <w:t>à rupture de pont thermique</w:t>
      </w:r>
      <w:r w:rsidR="00821754" w:rsidRPr="00790203">
        <w:rPr>
          <w:lang w:val="fr-FR"/>
        </w:rPr>
        <w:t>)</w:t>
      </w:r>
    </w:p>
    <w:p w14:paraId="2D92EEBC" w14:textId="42129A9B" w:rsidR="00C63555" w:rsidRDefault="00790203" w:rsidP="00C63555">
      <w:pPr>
        <w:pStyle w:val="Lijstalinea"/>
        <w:numPr>
          <w:ilvl w:val="0"/>
          <w:numId w:val="20"/>
        </w:numPr>
      </w:pPr>
      <w:proofErr w:type="spellStart"/>
      <w:r>
        <w:t>Protection</w:t>
      </w:r>
      <w:proofErr w:type="spellEnd"/>
      <w:r w:rsidR="00C63555">
        <w:tab/>
      </w:r>
      <w:r w:rsidR="00C63555">
        <w:tab/>
      </w:r>
      <w:proofErr w:type="spellStart"/>
      <w:r>
        <w:t>Perforation</w:t>
      </w:r>
      <w:proofErr w:type="spellEnd"/>
    </w:p>
    <w:p w14:paraId="52E4B41B" w14:textId="44D86DAD" w:rsidR="00C63555" w:rsidRPr="00790203" w:rsidRDefault="00C63555" w:rsidP="00C63555">
      <w:pPr>
        <w:pStyle w:val="Lijstalinea"/>
        <w:ind w:left="3540"/>
        <w:rPr>
          <w:lang w:val="fr-FR"/>
        </w:rPr>
      </w:pPr>
      <w:r w:rsidRPr="00790203">
        <w:rPr>
          <w:lang w:val="fr-FR"/>
        </w:rPr>
        <w:t xml:space="preserve">P1 </w:t>
      </w:r>
      <w:r w:rsidR="00790203" w:rsidRPr="00790203">
        <w:rPr>
          <w:lang w:val="fr-FR"/>
        </w:rPr>
        <w:t>comme protection anti-i</w:t>
      </w:r>
      <w:r w:rsidR="00790203">
        <w:rPr>
          <w:lang w:val="fr-FR"/>
        </w:rPr>
        <w:t>nsectes</w:t>
      </w:r>
    </w:p>
    <w:p w14:paraId="6FE2A298" w14:textId="667FB97F" w:rsidR="00C63555" w:rsidRPr="00790203" w:rsidRDefault="00C63555" w:rsidP="00C63555">
      <w:pPr>
        <w:pStyle w:val="Lijstalinea"/>
        <w:ind w:left="3540"/>
        <w:rPr>
          <w:lang w:val="fr-FR"/>
        </w:rPr>
      </w:pPr>
      <w:r w:rsidRPr="00790203">
        <w:rPr>
          <w:lang w:val="fr-FR"/>
        </w:rPr>
        <w:t xml:space="preserve">P2 </w:t>
      </w:r>
      <w:r w:rsidR="00790203" w:rsidRPr="00790203">
        <w:rPr>
          <w:lang w:val="fr-FR"/>
        </w:rPr>
        <w:t>comme protection anti-</w:t>
      </w:r>
      <w:proofErr w:type="spellStart"/>
      <w:r w:rsidR="00790203" w:rsidRPr="00790203">
        <w:rPr>
          <w:lang w:val="fr-FR"/>
        </w:rPr>
        <w:t>v</w:t>
      </w:r>
      <w:r w:rsidR="00790203">
        <w:rPr>
          <w:lang w:val="fr-FR"/>
        </w:rPr>
        <w:t>ermins</w:t>
      </w:r>
      <w:proofErr w:type="spellEnd"/>
    </w:p>
    <w:p w14:paraId="7EAE6C34" w14:textId="0E6737F2" w:rsidR="00C63555" w:rsidRDefault="00790203" w:rsidP="00C63555">
      <w:pPr>
        <w:pStyle w:val="Lijstalinea"/>
        <w:ind w:left="2832"/>
      </w:pPr>
      <w:proofErr w:type="spellStart"/>
      <w:r>
        <w:t>Moustiquaire</w:t>
      </w:r>
      <w:proofErr w:type="spellEnd"/>
      <w:r>
        <w:t xml:space="preserve"> inox</w:t>
      </w:r>
    </w:p>
    <w:p w14:paraId="6933C269" w14:textId="68372939" w:rsidR="00C63555" w:rsidRPr="00790203" w:rsidRDefault="00C63555" w:rsidP="00C63555">
      <w:pPr>
        <w:pStyle w:val="Lijstalinea"/>
        <w:ind w:left="2832"/>
        <w:rPr>
          <w:lang w:val="fr-FR"/>
        </w:rPr>
      </w:pPr>
      <w:r w:rsidRPr="00790203">
        <w:rPr>
          <w:lang w:val="fr-FR"/>
        </w:rPr>
        <w:tab/>
        <w:t xml:space="preserve">2,3 x 2,3 mm </w:t>
      </w:r>
      <w:r w:rsidR="00790203" w:rsidRPr="00790203">
        <w:rPr>
          <w:lang w:val="fr-FR"/>
        </w:rPr>
        <w:t>comme protection a</w:t>
      </w:r>
      <w:r w:rsidR="00790203">
        <w:rPr>
          <w:lang w:val="fr-FR"/>
        </w:rPr>
        <w:t>nti-insectes</w:t>
      </w:r>
    </w:p>
    <w:p w14:paraId="5DD7A124" w14:textId="1205700B" w:rsidR="00C63555" w:rsidRPr="00790203" w:rsidRDefault="00C63555" w:rsidP="00C63555">
      <w:pPr>
        <w:pStyle w:val="Lijstalinea"/>
        <w:ind w:left="2832"/>
        <w:rPr>
          <w:lang w:val="fr-FR"/>
        </w:rPr>
      </w:pPr>
      <w:r w:rsidRPr="00790203">
        <w:rPr>
          <w:lang w:val="fr-FR"/>
        </w:rPr>
        <w:tab/>
        <w:t xml:space="preserve">6 x 6 mm </w:t>
      </w:r>
      <w:r w:rsidR="00790203" w:rsidRPr="00790203">
        <w:rPr>
          <w:lang w:val="fr-FR"/>
        </w:rPr>
        <w:t>comme protection a</w:t>
      </w:r>
      <w:r w:rsidR="00790203">
        <w:rPr>
          <w:lang w:val="fr-FR"/>
        </w:rPr>
        <w:t>nti-</w:t>
      </w:r>
      <w:proofErr w:type="spellStart"/>
      <w:r w:rsidR="00790203">
        <w:rPr>
          <w:lang w:val="fr-FR"/>
        </w:rPr>
        <w:t>vermins</w:t>
      </w:r>
      <w:proofErr w:type="spellEnd"/>
    </w:p>
    <w:p w14:paraId="68C98C85" w14:textId="6EA3FFBE" w:rsidR="00C63555" w:rsidRPr="00790203" w:rsidRDefault="00790203" w:rsidP="00790203">
      <w:pPr>
        <w:pStyle w:val="Lijstalinea"/>
        <w:ind w:left="3544"/>
        <w:rPr>
          <w:lang w:val="fr-FR"/>
        </w:rPr>
      </w:pPr>
      <w:r>
        <w:rPr>
          <w:lang w:val="fr-FR"/>
        </w:rPr>
        <w:t xml:space="preserve">20 x </w:t>
      </w:r>
      <w:r w:rsidR="00C63555" w:rsidRPr="00790203">
        <w:rPr>
          <w:lang w:val="fr-FR"/>
        </w:rPr>
        <w:t xml:space="preserve">20 mm </w:t>
      </w:r>
      <w:r w:rsidRPr="00790203">
        <w:rPr>
          <w:lang w:val="fr-FR"/>
        </w:rPr>
        <w:t>comme protection a</w:t>
      </w:r>
      <w:r>
        <w:rPr>
          <w:lang w:val="fr-FR"/>
        </w:rPr>
        <w:t>nti-oiseaux</w:t>
      </w:r>
    </w:p>
    <w:p w14:paraId="702F0FDC" w14:textId="3D6F4A41" w:rsidR="005227C5" w:rsidRPr="00950EB0" w:rsidRDefault="00A7191F" w:rsidP="00755A42">
      <w:pPr>
        <w:pStyle w:val="Lijstalinea"/>
        <w:numPr>
          <w:ilvl w:val="0"/>
          <w:numId w:val="20"/>
        </w:numPr>
        <w:rPr>
          <w:lang w:val="fr-FR"/>
        </w:rPr>
      </w:pPr>
      <w:r w:rsidRPr="00950EB0">
        <w:rPr>
          <w:lang w:val="fr-FR"/>
        </w:rPr>
        <w:t>Jonction du tube</w:t>
      </w:r>
      <w:r w:rsidR="00A068AB" w:rsidRPr="00950EB0">
        <w:rPr>
          <w:lang w:val="fr-FR"/>
        </w:rPr>
        <w:tab/>
      </w:r>
      <w:proofErr w:type="spellStart"/>
      <w:r w:rsidR="00950EB0" w:rsidRPr="00950EB0">
        <w:rPr>
          <w:lang w:val="fr-FR"/>
        </w:rPr>
        <w:t>Tube</w:t>
      </w:r>
      <w:proofErr w:type="spellEnd"/>
      <w:r w:rsidR="00950EB0" w:rsidRPr="00950EB0">
        <w:rPr>
          <w:lang w:val="fr-FR"/>
        </w:rPr>
        <w:t xml:space="preserve"> ronde</w:t>
      </w:r>
    </w:p>
    <w:p w14:paraId="6C2B04FF" w14:textId="6866689A" w:rsidR="005227C5" w:rsidRDefault="00984AA4" w:rsidP="00984AA4">
      <w:pPr>
        <w:pStyle w:val="Lijstalinea"/>
        <w:ind w:left="2820"/>
        <w:rPr>
          <w:lang w:val="fr-FR"/>
        </w:rPr>
      </w:pPr>
      <w:r w:rsidRPr="00984AA4">
        <w:rPr>
          <w:lang w:val="fr-FR"/>
        </w:rPr>
        <w:t>maximum: dimension minimale de la largeur</w:t>
      </w:r>
      <w:r>
        <w:rPr>
          <w:lang w:val="fr-FR"/>
        </w:rPr>
        <w:br/>
      </w:r>
      <w:r w:rsidRPr="00984AA4">
        <w:rPr>
          <w:lang w:val="fr-FR"/>
        </w:rPr>
        <w:t>ou de la hauteur - (2x63)</w:t>
      </w:r>
    </w:p>
    <w:p w14:paraId="1EC9B5F2" w14:textId="77777777" w:rsidR="00984AA4" w:rsidRPr="00984AA4" w:rsidRDefault="00984AA4" w:rsidP="00984AA4">
      <w:pPr>
        <w:pStyle w:val="Lijstalinea"/>
        <w:ind w:left="2820"/>
        <w:rPr>
          <w:lang w:val="fr-FR"/>
        </w:rPr>
      </w:pPr>
    </w:p>
    <w:p w14:paraId="0A6DB765" w14:textId="77777777" w:rsidR="00984AA4" w:rsidRDefault="00984AA4" w:rsidP="00F72F69">
      <w:pPr>
        <w:pStyle w:val="Lijstalinea"/>
        <w:ind w:left="2124" w:firstLine="696"/>
      </w:pPr>
      <w:r w:rsidRPr="00984AA4">
        <w:t xml:space="preserve">Tube </w:t>
      </w:r>
      <w:proofErr w:type="spellStart"/>
      <w:r w:rsidRPr="00984AA4">
        <w:t>rectangulaire</w:t>
      </w:r>
      <w:proofErr w:type="spellEnd"/>
    </w:p>
    <w:p w14:paraId="6930E3C1" w14:textId="77777777" w:rsidR="00984AA4" w:rsidRPr="00984AA4" w:rsidRDefault="00984AA4" w:rsidP="00F72F69">
      <w:pPr>
        <w:pStyle w:val="Lijstalinea"/>
        <w:ind w:left="2124" w:firstLine="696"/>
        <w:rPr>
          <w:lang w:val="fr-FR"/>
        </w:rPr>
      </w:pPr>
      <w:r w:rsidRPr="00984AA4">
        <w:rPr>
          <w:lang w:val="fr-FR"/>
        </w:rPr>
        <w:t>Hauteur de la tube : hauteur de la grille - (2x63)</w:t>
      </w:r>
    </w:p>
    <w:p w14:paraId="5729D20C" w14:textId="7FC3124A" w:rsidR="00085FA3" w:rsidRPr="00655176" w:rsidRDefault="00655176" w:rsidP="00F72F69">
      <w:pPr>
        <w:pStyle w:val="Lijstalinea"/>
        <w:ind w:left="2124" w:firstLine="696"/>
        <w:rPr>
          <w:lang w:val="fr-FR"/>
        </w:rPr>
      </w:pPr>
      <w:r w:rsidRPr="00655176">
        <w:rPr>
          <w:lang w:val="fr-FR"/>
        </w:rPr>
        <w:t>Largeur de la tube : largeur de la grille - (2x63)</w:t>
      </w:r>
    </w:p>
    <w:p w14:paraId="13B06A5B" w14:textId="1444CEF9" w:rsidR="009C5053" w:rsidRPr="00655176" w:rsidRDefault="00655176" w:rsidP="009C5053">
      <w:pPr>
        <w:pStyle w:val="Lijstalinea"/>
        <w:numPr>
          <w:ilvl w:val="0"/>
          <w:numId w:val="20"/>
        </w:numPr>
        <w:rPr>
          <w:lang w:val="fr-FR"/>
        </w:rPr>
      </w:pPr>
      <w:r w:rsidRPr="00655176">
        <w:rPr>
          <w:lang w:val="fr-FR"/>
        </w:rPr>
        <w:t>Résistance à l'effraction</w:t>
      </w:r>
      <w:r>
        <w:rPr>
          <w:lang w:val="fr-FR"/>
        </w:rPr>
        <w:tab/>
      </w:r>
      <w:r w:rsidR="00465FF4" w:rsidRPr="00465FF4">
        <w:rPr>
          <w:lang w:val="fr-FR"/>
        </w:rPr>
        <w:t>Optionnel avec perforation P1</w:t>
      </w:r>
    </w:p>
    <w:p w14:paraId="2D0346D3" w14:textId="40B92842" w:rsidR="0071642C" w:rsidRPr="00D23231" w:rsidRDefault="00D23231" w:rsidP="009C5053">
      <w:pPr>
        <w:pStyle w:val="Lijstalinea"/>
        <w:ind w:left="3540"/>
        <w:rPr>
          <w:lang w:val="fr-FR"/>
        </w:rPr>
      </w:pPr>
      <w:r w:rsidRPr="00D23231">
        <w:rPr>
          <w:lang w:val="fr-FR"/>
        </w:rPr>
        <w:t>Classe 2 (NEN 5096:2007 et ENV 1627:2011)</w:t>
      </w:r>
    </w:p>
    <w:p w14:paraId="50E6E29C" w14:textId="77777777" w:rsidR="0071642C" w:rsidRPr="00D23231" w:rsidRDefault="0071642C">
      <w:pPr>
        <w:rPr>
          <w:lang w:val="fr-FR"/>
        </w:rPr>
      </w:pPr>
      <w:r w:rsidRPr="00D23231">
        <w:rPr>
          <w:lang w:val="fr-FR"/>
        </w:rPr>
        <w:br w:type="page"/>
      </w:r>
    </w:p>
    <w:p w14:paraId="7ADCAEB8" w14:textId="3F2364D5" w:rsidR="00C63555" w:rsidRPr="00D23231" w:rsidRDefault="00D23231" w:rsidP="00872C59">
      <w:pPr>
        <w:rPr>
          <w:lang w:val="fr-FR"/>
        </w:rPr>
      </w:pPr>
      <w:r w:rsidRPr="00D23231">
        <w:rPr>
          <w:lang w:val="fr-FR"/>
        </w:rPr>
        <w:lastRenderedPageBreak/>
        <w:t>Les combinaisons suivantes sont disponibles dans toutes les épaisseurs de vitrage :</w:t>
      </w:r>
    </w:p>
    <w:tbl>
      <w:tblPr>
        <w:tblStyle w:val="Tabelraster"/>
        <w:tblW w:w="6180" w:type="dxa"/>
        <w:tblLayout w:type="fixed"/>
        <w:tblLook w:val="04A0" w:firstRow="1" w:lastRow="0" w:firstColumn="1" w:lastColumn="0" w:noHBand="0" w:noVBand="1"/>
      </w:tblPr>
      <w:tblGrid>
        <w:gridCol w:w="2268"/>
        <w:gridCol w:w="1304"/>
        <w:gridCol w:w="1304"/>
        <w:gridCol w:w="1304"/>
      </w:tblGrid>
      <w:tr w:rsidR="00C06066" w14:paraId="1345FAB7" w14:textId="77777777" w:rsidTr="00287A60">
        <w:tc>
          <w:tcPr>
            <w:tcW w:w="2268" w:type="dxa"/>
            <w:shd w:val="clear" w:color="auto" w:fill="43B02A"/>
            <w:vAlign w:val="center"/>
          </w:tcPr>
          <w:p w14:paraId="22CF405A" w14:textId="77777777" w:rsidR="00C06066" w:rsidRPr="00D23231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6A017F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06066" w14:paraId="311C0D6B" w14:textId="77777777" w:rsidTr="00287A60">
        <w:tc>
          <w:tcPr>
            <w:tcW w:w="2268" w:type="dxa"/>
            <w:shd w:val="clear" w:color="auto" w:fill="43B02A"/>
            <w:vAlign w:val="center"/>
          </w:tcPr>
          <w:p w14:paraId="7EAFFC25" w14:textId="33A18102" w:rsidR="00C06066" w:rsidRPr="00C63555" w:rsidRDefault="00C679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06066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02C5CDC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06066" w14:paraId="49872926" w14:textId="77777777" w:rsidTr="00287A60">
        <w:tc>
          <w:tcPr>
            <w:tcW w:w="2268" w:type="dxa"/>
            <w:shd w:val="clear" w:color="auto" w:fill="43B02A"/>
            <w:vAlign w:val="center"/>
          </w:tcPr>
          <w:p w14:paraId="1C3B8BAE" w14:textId="274ECB20" w:rsidR="00C06066" w:rsidRPr="00C63555" w:rsidRDefault="00C679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06066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65E7BF7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06066" w14:paraId="6FFA45BE" w14:textId="77777777" w:rsidTr="00287A60">
        <w:tc>
          <w:tcPr>
            <w:tcW w:w="2268" w:type="dxa"/>
            <w:shd w:val="clear" w:color="auto" w:fill="43B02A"/>
            <w:vAlign w:val="center"/>
          </w:tcPr>
          <w:p w14:paraId="61427ECE" w14:textId="2595B84B" w:rsidR="00C06066" w:rsidRPr="00C63555" w:rsidRDefault="00C679E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F07832C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0285509D" w14:textId="2C91DF28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</w:tr>
      <w:tr w:rsidR="00C06066" w14:paraId="212CBFA1" w14:textId="77777777" w:rsidTr="00287A60">
        <w:tc>
          <w:tcPr>
            <w:tcW w:w="2268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21B346C8" w14:textId="58C6634E" w:rsidR="00C679ED" w:rsidRDefault="00675F0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Anti-</w:t>
            </w:r>
            <w:proofErr w:type="spellStart"/>
            <w:r>
              <w:rPr>
                <w:b/>
                <w:bCs/>
                <w:color w:val="FFFFFF"/>
              </w:rPr>
              <w:t>effraction</w:t>
            </w:r>
            <w:proofErr w:type="spellEnd"/>
          </w:p>
          <w:p w14:paraId="12C5DAB5" w14:textId="24A32446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</w:t>
            </w:r>
            <w:proofErr w:type="spellStart"/>
            <w:r w:rsidR="00C679ED">
              <w:rPr>
                <w:b/>
                <w:bCs/>
                <w:color w:val="FFFFFF"/>
              </w:rPr>
              <w:t>c</w:t>
            </w:r>
            <w:r>
              <w:rPr>
                <w:b/>
                <w:bCs/>
                <w:color w:val="FFFFFF"/>
              </w:rPr>
              <w:t>lasse</w:t>
            </w:r>
            <w:proofErr w:type="spellEnd"/>
            <w:r>
              <w:rPr>
                <w:b/>
                <w:bCs/>
                <w:color w:val="FFFFFF"/>
              </w:rPr>
              <w:t xml:space="preserve"> 2)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515C061D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4C3554DD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CBE6F65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</w:tbl>
    <w:p w14:paraId="4732A040" w14:textId="17EC1AD9" w:rsidR="00C63555" w:rsidRDefault="00C63555" w:rsidP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675F0F">
        <w:t>n</w:t>
      </w:r>
      <w:r>
        <w:t>el</w:t>
      </w:r>
      <w:proofErr w:type="spellEnd"/>
    </w:p>
    <w:p w14:paraId="6CA9FCBA" w14:textId="3DA6573F" w:rsidR="00C63555" w:rsidRDefault="00C63555" w:rsidP="00C63555">
      <w:pPr>
        <w:pStyle w:val="Kop2"/>
      </w:pPr>
      <w:r>
        <w:t>Mat</w:t>
      </w:r>
      <w:r w:rsidR="006B5DC2">
        <w:t xml:space="preserve">ériel et </w:t>
      </w:r>
      <w:proofErr w:type="spellStart"/>
      <w:r w:rsidR="006B5DC2">
        <w:t>traitement</w:t>
      </w:r>
      <w:proofErr w:type="spellEnd"/>
      <w:r w:rsidR="006B5DC2">
        <w:t xml:space="preserve"> de </w:t>
      </w:r>
      <w:proofErr w:type="spellStart"/>
      <w:r w:rsidR="006B5DC2">
        <w:t>surface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C11F304" w:rsidR="00C63555" w:rsidRPr="006B5DC2" w:rsidRDefault="006B5DC2" w:rsidP="00C63555">
      <w:pPr>
        <w:pStyle w:val="Lijstalinea"/>
        <w:ind w:left="2832"/>
        <w:rPr>
          <w:lang w:val="fr-FR"/>
        </w:rPr>
      </w:pPr>
      <w:r w:rsidRPr="006B5DC2">
        <w:rPr>
          <w:lang w:val="fr-FR"/>
        </w:rPr>
        <w:t xml:space="preserve">Épaisseur du profil </w:t>
      </w:r>
      <w:r w:rsidR="00C63555" w:rsidRPr="006B5DC2">
        <w:rPr>
          <w:lang w:val="fr-FR"/>
        </w:rPr>
        <w:t>: min. 1,5 mm</w:t>
      </w:r>
    </w:p>
    <w:p w14:paraId="65FB8384" w14:textId="1C39E6E6" w:rsidR="00DF5C61" w:rsidRDefault="00DF5C61" w:rsidP="00DF5C61">
      <w:pPr>
        <w:pStyle w:val="Lijstalinea"/>
        <w:numPr>
          <w:ilvl w:val="0"/>
          <w:numId w:val="20"/>
        </w:numPr>
      </w:pPr>
      <w:proofErr w:type="spellStart"/>
      <w:r>
        <w:t>Isolati</w:t>
      </w:r>
      <w:r w:rsidR="00950B6E">
        <w:t>on</w:t>
      </w:r>
      <w:proofErr w:type="spellEnd"/>
      <w:r>
        <w:tab/>
      </w:r>
      <w:r>
        <w:tab/>
        <w:t>Akotherm</w:t>
      </w:r>
    </w:p>
    <w:p w14:paraId="0E83A9AC" w14:textId="7A5CCEB1" w:rsidR="00C63555" w:rsidRDefault="00950B6E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464CAC7D" w14:textId="77777777" w:rsidR="00950B6E" w:rsidRDefault="00950B6E" w:rsidP="00C63555">
      <w:pPr>
        <w:pStyle w:val="Lijstalinea"/>
        <w:numPr>
          <w:ilvl w:val="1"/>
          <w:numId w:val="20"/>
        </w:numPr>
      </w:pPr>
      <w:r w:rsidRPr="00950B6E">
        <w:t xml:space="preserve">Naturel </w:t>
      </w:r>
      <w:proofErr w:type="spellStart"/>
      <w:r w:rsidRPr="00950B6E">
        <w:t>anodisée</w:t>
      </w:r>
      <w:proofErr w:type="spellEnd"/>
      <w:r w:rsidRPr="00950B6E">
        <w:t xml:space="preserve"> (15-20 μm) </w:t>
      </w:r>
      <w:proofErr w:type="spellStart"/>
      <w:r w:rsidRPr="00950B6E">
        <w:t>selon</w:t>
      </w:r>
      <w:proofErr w:type="spellEnd"/>
      <w:r w:rsidRPr="00950B6E">
        <w:t xml:space="preserve"> </w:t>
      </w:r>
      <w:proofErr w:type="spellStart"/>
      <w:r w:rsidRPr="00950B6E">
        <w:t>Qualanod</w:t>
      </w:r>
      <w:proofErr w:type="spellEnd"/>
    </w:p>
    <w:p w14:paraId="22C84694" w14:textId="22E1EA04" w:rsidR="00C63555" w:rsidRPr="00950B6E" w:rsidRDefault="00950B6E" w:rsidP="00950B6E">
      <w:pPr>
        <w:pStyle w:val="Lijstalinea"/>
        <w:numPr>
          <w:ilvl w:val="1"/>
          <w:numId w:val="20"/>
        </w:numPr>
        <w:rPr>
          <w:lang w:val="fr-FR"/>
        </w:rPr>
      </w:pPr>
      <w:r w:rsidRPr="00950B6E">
        <w:rPr>
          <w:lang w:val="fr-FR"/>
        </w:rPr>
        <w:t xml:space="preserve">Thermolaquée poudre </w:t>
      </w:r>
      <w:proofErr w:type="spellStart"/>
      <w:r w:rsidRPr="00950B6E">
        <w:rPr>
          <w:lang w:val="fr-FR"/>
        </w:rPr>
        <w:t>polyster</w:t>
      </w:r>
      <w:proofErr w:type="spellEnd"/>
      <w:r w:rsidRPr="00950B6E">
        <w:rPr>
          <w:lang w:val="fr-FR"/>
        </w:rPr>
        <w:t xml:space="preserve"> (60-80 </w:t>
      </w:r>
      <w:r w:rsidRPr="00950B6E">
        <w:t>μ</w:t>
      </w:r>
      <w:r w:rsidRPr="00950B6E">
        <w:rPr>
          <w:lang w:val="fr-FR"/>
        </w:rPr>
        <w:t xml:space="preserve">m) selon </w:t>
      </w:r>
      <w:proofErr w:type="spellStart"/>
      <w:r w:rsidRPr="00950B6E">
        <w:rPr>
          <w:lang w:val="fr-FR"/>
        </w:rPr>
        <w:t>Qualicoat</w:t>
      </w:r>
      <w:proofErr w:type="spellEnd"/>
      <w:r w:rsidRPr="00950B6E">
        <w:rPr>
          <w:lang w:val="fr-FR"/>
        </w:rPr>
        <w:t xml:space="preserve"> </w:t>
      </w:r>
      <w:proofErr w:type="spellStart"/>
      <w:r w:rsidRPr="00950B6E">
        <w:rPr>
          <w:lang w:val="fr-FR"/>
        </w:rPr>
        <w:t>Seaside</w:t>
      </w:r>
      <w:proofErr w:type="spellEnd"/>
      <w:r w:rsidRPr="00950B6E">
        <w:rPr>
          <w:lang w:val="fr-FR"/>
        </w:rPr>
        <w:t xml:space="preserve"> type A (codes RAL spécifiques ou peinture texturée sur demande)</w:t>
      </w:r>
    </w:p>
    <w:p w14:paraId="395F45E3" w14:textId="22364613" w:rsidR="00C63555" w:rsidRPr="00950B6E" w:rsidRDefault="00950B6E" w:rsidP="00C63555">
      <w:pPr>
        <w:pStyle w:val="Kop2"/>
        <w:rPr>
          <w:lang w:val="fr-FR"/>
        </w:rPr>
      </w:pPr>
      <w:r>
        <w:rPr>
          <w:lang w:val="fr-FR"/>
        </w:rPr>
        <w:t>Spécifications techniques</w:t>
      </w:r>
    </w:p>
    <w:p w14:paraId="41F8A28E" w14:textId="3BB1FE91" w:rsidR="00C63555" w:rsidRPr="00950B6E" w:rsidRDefault="00950B6E" w:rsidP="00C63555">
      <w:pPr>
        <w:pStyle w:val="Kop3"/>
        <w:rPr>
          <w:lang w:val="fr-FR"/>
        </w:rPr>
      </w:pPr>
      <w:r w:rsidRPr="00950B6E">
        <w:rPr>
          <w:lang w:val="fr-FR"/>
        </w:rPr>
        <w:t>Va</w:t>
      </w:r>
      <w:r>
        <w:rPr>
          <w:lang w:val="fr-FR"/>
        </w:rPr>
        <w:t>leur U</w:t>
      </w:r>
    </w:p>
    <w:p w14:paraId="2B45D239" w14:textId="4DC2F416" w:rsidR="00C63555" w:rsidRPr="00950B6E" w:rsidRDefault="0024770C" w:rsidP="00C63555">
      <w:pPr>
        <w:rPr>
          <w:lang w:val="fr-FR"/>
        </w:rPr>
      </w:pPr>
      <w:r w:rsidRPr="00950B6E">
        <w:rPr>
          <w:lang w:val="fr-FR"/>
        </w:rPr>
        <w:t>0,9 W/m</w:t>
      </w:r>
      <w:r w:rsidRPr="00950B6E">
        <w:rPr>
          <w:vertAlign w:val="superscript"/>
          <w:lang w:val="fr-FR"/>
        </w:rPr>
        <w:t>2</w:t>
      </w:r>
      <w:r w:rsidRPr="00950B6E">
        <w:rPr>
          <w:lang w:val="fr-FR"/>
        </w:rPr>
        <w:t>K</w:t>
      </w:r>
    </w:p>
    <w:p w14:paraId="4F5D1C2A" w14:textId="16EB4F21" w:rsidR="007E2B81" w:rsidRDefault="00DA19D4" w:rsidP="007E2B81">
      <w:pPr>
        <w:pStyle w:val="Kop3"/>
      </w:pPr>
      <w:r>
        <w:t xml:space="preserve">Résistance à </w:t>
      </w:r>
      <w:proofErr w:type="spellStart"/>
      <w:r>
        <w:t>l’effraction</w:t>
      </w:r>
      <w:proofErr w:type="spellEnd"/>
    </w:p>
    <w:p w14:paraId="0F605911" w14:textId="269C21CD" w:rsidR="007E2B81" w:rsidRPr="009A0E8D" w:rsidRDefault="009A0E8D" w:rsidP="007E2B81">
      <w:pPr>
        <w:rPr>
          <w:lang w:val="fr-FR"/>
        </w:rPr>
      </w:pPr>
      <w:r w:rsidRPr="009A0E8D">
        <w:rPr>
          <w:lang w:val="fr-FR"/>
        </w:rPr>
        <w:t>Optionnel avec perforation P1 : Classe 2 (NEN 5096:2007 et ENV 1627:2011)</w:t>
      </w:r>
    </w:p>
    <w:p w14:paraId="502FD318" w14:textId="652C3A7D" w:rsidR="00C63555" w:rsidRPr="00C63555" w:rsidRDefault="003B7094" w:rsidP="00C63555">
      <w:pPr>
        <w:pStyle w:val="Kop3"/>
      </w:pPr>
      <w:r>
        <w:t>Surface libre</w:t>
      </w:r>
    </w:p>
    <w:tbl>
      <w:tblPr>
        <w:tblStyle w:val="Tabelraster"/>
        <w:tblW w:w="7313" w:type="dxa"/>
        <w:tblLayout w:type="fixed"/>
        <w:tblLook w:val="04A0" w:firstRow="1" w:lastRow="0" w:firstColumn="1" w:lastColumn="0" w:noHBand="0" w:noVBand="1"/>
      </w:tblPr>
      <w:tblGrid>
        <w:gridCol w:w="3061"/>
        <w:gridCol w:w="2551"/>
        <w:gridCol w:w="1701"/>
      </w:tblGrid>
      <w:tr w:rsidR="00A77FD2" w14:paraId="70631D37" w14:textId="77777777" w:rsidTr="00A77FD2">
        <w:tc>
          <w:tcPr>
            <w:tcW w:w="3061" w:type="dxa"/>
            <w:shd w:val="clear" w:color="auto" w:fill="43B02A"/>
            <w:vAlign w:val="center"/>
          </w:tcPr>
          <w:p w14:paraId="55C22C24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A77FD2" w:rsidRPr="00872C59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5716D9A4" w:rsidR="00A77FD2" w:rsidRPr="00C63555" w:rsidRDefault="00A77FD2" w:rsidP="00A77FD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incl mesh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E6EEC11" w14:textId="6B1A046A" w:rsidR="00A77FD2" w:rsidRPr="00C63555" w:rsidRDefault="00A77FD2" w:rsidP="00A77FD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554A3F7D" w14:textId="77777777" w:rsidTr="00A77FD2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4113D3A1" w14:textId="77777777" w:rsidR="003B7094" w:rsidRPr="00F05E29" w:rsidRDefault="003B7094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F05E29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5582B1B0" w:rsidR="00A77FD2" w:rsidRPr="00F05E29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F05E29">
              <w:rPr>
                <w:b/>
                <w:bCs/>
                <w:color w:val="FFFFFF"/>
                <w:lang w:val="fr-FR"/>
              </w:rPr>
              <w:t>(</w:t>
            </w:r>
            <w:r w:rsidR="003B7094" w:rsidRPr="00F05E29">
              <w:rPr>
                <w:b/>
                <w:bCs/>
                <w:color w:val="FFFFFF"/>
                <w:lang w:val="fr-FR"/>
              </w:rPr>
              <w:t>Par mètre de perforation</w:t>
            </w:r>
            <w:r w:rsidRPr="00F05E29">
              <w:rPr>
                <w:b/>
                <w:bCs/>
                <w:color w:val="FFFFFF"/>
                <w:lang w:val="fr-FR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A77FD2" w14:paraId="36500E93" w14:textId="77777777" w:rsidTr="00A77FD2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1F9F26A9" w:rsidR="00A77FD2" w:rsidRPr="00C63555" w:rsidRDefault="00F05E2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05E29">
              <w:rPr>
                <w:b/>
                <w:bCs/>
                <w:color w:val="FFFFFF"/>
              </w:rPr>
              <w:t xml:space="preserve">Surface </w:t>
            </w:r>
            <w:proofErr w:type="spellStart"/>
            <w:r w:rsidRPr="00F05E29">
              <w:rPr>
                <w:b/>
                <w:bCs/>
                <w:color w:val="FFFFFF"/>
              </w:rPr>
              <w:t>physique</w:t>
            </w:r>
            <w:proofErr w:type="spellEnd"/>
            <w:r w:rsidRPr="00F05E29">
              <w:rPr>
                <w:b/>
                <w:bCs/>
                <w:color w:val="FFFFFF"/>
              </w:rPr>
              <w:t xml:space="preserve"> libre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71907DD1" w:rsidR="00C63555" w:rsidRPr="00C63555" w:rsidRDefault="00F05E29" w:rsidP="00C63555">
      <w:pPr>
        <w:pStyle w:val="Kop3"/>
      </w:pPr>
      <w:proofErr w:type="spellStart"/>
      <w:r w:rsidRPr="00F05E29">
        <w:t>Données</w:t>
      </w:r>
      <w:proofErr w:type="spellEnd"/>
      <w:r w:rsidRPr="00F05E29">
        <w:t xml:space="preserve"> de </w:t>
      </w:r>
      <w:proofErr w:type="spellStart"/>
      <w:r w:rsidRPr="00F05E29">
        <w:t>débit</w:t>
      </w:r>
      <w:proofErr w:type="spellEnd"/>
      <w:r w:rsidRPr="00F05E29">
        <w:t xml:space="preserve"> </w:t>
      </w:r>
      <w:proofErr w:type="spellStart"/>
      <w:r w:rsidRPr="00F05E29">
        <w:t>d'air</w:t>
      </w:r>
      <w:proofErr w:type="spellEnd"/>
    </w:p>
    <w:tbl>
      <w:tblPr>
        <w:tblStyle w:val="Tabelrast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A77FD2" w14:paraId="00316201" w14:textId="77777777" w:rsidTr="002A4B5F">
        <w:tc>
          <w:tcPr>
            <w:tcW w:w="1417" w:type="dxa"/>
            <w:shd w:val="clear" w:color="auto" w:fill="43B02A"/>
            <w:vAlign w:val="center"/>
          </w:tcPr>
          <w:p w14:paraId="55AF1EC7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6273CC42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942C981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A77FD2" w14:paraId="011B748C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67F0E44B" w:rsidR="00A77FD2" w:rsidRPr="00C63555" w:rsidRDefault="00F05E2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05E29">
              <w:rPr>
                <w:b/>
                <w:bCs/>
                <w:color w:val="FFFFFF"/>
              </w:rPr>
              <w:t xml:space="preserve">Facteur K </w:t>
            </w:r>
            <w:proofErr w:type="spellStart"/>
            <w:r w:rsidRPr="00F05E29">
              <w:rPr>
                <w:b/>
                <w:bCs/>
                <w:color w:val="FFFFFF"/>
              </w:rPr>
              <w:t>aspiration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6000EC2D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A77FD2" w14:paraId="6836F751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2D8089A7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A77FD2" w14:paraId="0898346F" w14:textId="77777777" w:rsidTr="002A4B5F">
        <w:tc>
          <w:tcPr>
            <w:tcW w:w="1417" w:type="dxa"/>
            <w:shd w:val="clear" w:color="auto" w:fill="43B02A"/>
            <w:vAlign w:val="center"/>
          </w:tcPr>
          <w:p w14:paraId="1FBAD27E" w14:textId="53AB7DBB" w:rsidR="00A77FD2" w:rsidRPr="00C63555" w:rsidRDefault="00F05E2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F05E29">
              <w:rPr>
                <w:b/>
                <w:bCs/>
                <w:color w:val="FFFFFF"/>
              </w:rPr>
              <w:t xml:space="preserve">Facteur K </w:t>
            </w:r>
            <w:proofErr w:type="spellStart"/>
            <w:r w:rsidRPr="00F05E29">
              <w:rPr>
                <w:b/>
                <w:bCs/>
                <w:color w:val="FFFFFF"/>
              </w:rPr>
              <w:t>extraction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2C78FCF3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671C79F1" w14:textId="77777777" w:rsidR="0071642C" w:rsidRDefault="0071642C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2B0E730F" w:rsidR="00C63555" w:rsidRPr="00C63555" w:rsidRDefault="00F05E29" w:rsidP="00C63555">
      <w:pPr>
        <w:pStyle w:val="Kop3"/>
      </w:pPr>
      <w:proofErr w:type="spellStart"/>
      <w:r w:rsidRPr="00F05E29">
        <w:lastRenderedPageBreak/>
        <w:t>Étanchéité</w:t>
      </w:r>
      <w:proofErr w:type="spellEnd"/>
      <w:r w:rsidRPr="00F05E29">
        <w:t xml:space="preserve"> à </w:t>
      </w:r>
      <w:proofErr w:type="spellStart"/>
      <w:r w:rsidRPr="00F05E29">
        <w:t>l'eau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A77FD2" w14:paraId="7908F029" w14:textId="77777777" w:rsidTr="002A4B5F">
        <w:tc>
          <w:tcPr>
            <w:tcW w:w="1417" w:type="dxa"/>
            <w:shd w:val="clear" w:color="auto" w:fill="43B02A"/>
            <w:vAlign w:val="center"/>
          </w:tcPr>
          <w:p w14:paraId="39B51AE1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23FBCDA0" w14:textId="77777777" w:rsidTr="002A4B5F">
        <w:tc>
          <w:tcPr>
            <w:tcW w:w="1417" w:type="dxa"/>
            <w:shd w:val="clear" w:color="auto" w:fill="43B02A"/>
            <w:vAlign w:val="center"/>
          </w:tcPr>
          <w:p w14:paraId="66F256BE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CCD6DFE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4AEEE6E1" w14:textId="77777777" w:rsidTr="002A4B5F">
        <w:tc>
          <w:tcPr>
            <w:tcW w:w="1417" w:type="dxa"/>
            <w:shd w:val="clear" w:color="auto" w:fill="43B02A"/>
            <w:vAlign w:val="center"/>
          </w:tcPr>
          <w:p w14:paraId="0E0C3225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6C973C25" w14:textId="77777777" w:rsidTr="002A4B5F">
        <w:tc>
          <w:tcPr>
            <w:tcW w:w="1417" w:type="dxa"/>
            <w:shd w:val="clear" w:color="auto" w:fill="43B02A"/>
            <w:vAlign w:val="center"/>
          </w:tcPr>
          <w:p w14:paraId="4A1C24E6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4ED539A7" w14:textId="77777777" w:rsidTr="002A4B5F">
        <w:tc>
          <w:tcPr>
            <w:tcW w:w="1417" w:type="dxa"/>
            <w:shd w:val="clear" w:color="auto" w:fill="43B02A"/>
            <w:vAlign w:val="center"/>
          </w:tcPr>
          <w:p w14:paraId="00EB55DA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DD595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005B4767" w14:textId="77777777" w:rsidTr="002A4B5F">
        <w:tc>
          <w:tcPr>
            <w:tcW w:w="1417" w:type="dxa"/>
            <w:shd w:val="clear" w:color="auto" w:fill="43B02A"/>
            <w:vAlign w:val="center"/>
          </w:tcPr>
          <w:p w14:paraId="6511AA4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2D1C86ED" w14:textId="77777777" w:rsidTr="002A4B5F">
        <w:tc>
          <w:tcPr>
            <w:tcW w:w="1417" w:type="dxa"/>
            <w:shd w:val="clear" w:color="auto" w:fill="43B02A"/>
            <w:vAlign w:val="center"/>
          </w:tcPr>
          <w:p w14:paraId="48CEF3E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53A3A636" w14:textId="77777777" w:rsidTr="002A4B5F">
        <w:tc>
          <w:tcPr>
            <w:tcW w:w="1417" w:type="dxa"/>
            <w:shd w:val="clear" w:color="auto" w:fill="43B02A"/>
            <w:vAlign w:val="center"/>
          </w:tcPr>
          <w:p w14:paraId="3A710CC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63B81D11" w14:textId="77777777" w:rsidTr="002A4B5F">
        <w:tc>
          <w:tcPr>
            <w:tcW w:w="1417" w:type="dxa"/>
            <w:shd w:val="clear" w:color="auto" w:fill="43B02A"/>
            <w:vAlign w:val="center"/>
          </w:tcPr>
          <w:p w14:paraId="482C51F7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C803" w14:textId="77777777" w:rsidR="00D84A1B" w:rsidRDefault="00D84A1B" w:rsidP="00584936">
      <w:pPr>
        <w:spacing w:after="0" w:line="240" w:lineRule="auto"/>
      </w:pPr>
      <w:r>
        <w:separator/>
      </w:r>
    </w:p>
  </w:endnote>
  <w:endnote w:type="continuationSeparator" w:id="0">
    <w:p w14:paraId="0E725300" w14:textId="77777777" w:rsidR="00D84A1B" w:rsidRDefault="00D84A1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FDFE" w14:textId="77777777" w:rsidR="00D84A1B" w:rsidRDefault="00D84A1B" w:rsidP="00584936">
      <w:pPr>
        <w:spacing w:after="0" w:line="240" w:lineRule="auto"/>
      </w:pPr>
      <w:r>
        <w:separator/>
      </w:r>
    </w:p>
  </w:footnote>
  <w:footnote w:type="continuationSeparator" w:id="0">
    <w:p w14:paraId="68DDB851" w14:textId="77777777" w:rsidR="00D84A1B" w:rsidRDefault="00D84A1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41199"/>
    <w:multiLevelType w:val="hybridMultilevel"/>
    <w:tmpl w:val="06A8C296"/>
    <w:lvl w:ilvl="0" w:tplc="EDA68CAC">
      <w:start w:val="20"/>
      <w:numFmt w:val="decimal"/>
      <w:lvlText w:val="%1"/>
      <w:lvlJc w:val="left"/>
      <w:pPr>
        <w:ind w:left="389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617" w:hanging="360"/>
      </w:pPr>
    </w:lvl>
    <w:lvl w:ilvl="2" w:tplc="0813001B" w:tentative="1">
      <w:start w:val="1"/>
      <w:numFmt w:val="lowerRoman"/>
      <w:lvlText w:val="%3."/>
      <w:lvlJc w:val="right"/>
      <w:pPr>
        <w:ind w:left="5337" w:hanging="180"/>
      </w:pPr>
    </w:lvl>
    <w:lvl w:ilvl="3" w:tplc="0813000F" w:tentative="1">
      <w:start w:val="1"/>
      <w:numFmt w:val="decimal"/>
      <w:lvlText w:val="%4."/>
      <w:lvlJc w:val="left"/>
      <w:pPr>
        <w:ind w:left="6057" w:hanging="360"/>
      </w:pPr>
    </w:lvl>
    <w:lvl w:ilvl="4" w:tplc="08130019" w:tentative="1">
      <w:start w:val="1"/>
      <w:numFmt w:val="lowerLetter"/>
      <w:lvlText w:val="%5."/>
      <w:lvlJc w:val="left"/>
      <w:pPr>
        <w:ind w:left="6777" w:hanging="360"/>
      </w:pPr>
    </w:lvl>
    <w:lvl w:ilvl="5" w:tplc="0813001B" w:tentative="1">
      <w:start w:val="1"/>
      <w:numFmt w:val="lowerRoman"/>
      <w:lvlText w:val="%6."/>
      <w:lvlJc w:val="right"/>
      <w:pPr>
        <w:ind w:left="7497" w:hanging="180"/>
      </w:pPr>
    </w:lvl>
    <w:lvl w:ilvl="6" w:tplc="0813000F" w:tentative="1">
      <w:start w:val="1"/>
      <w:numFmt w:val="decimal"/>
      <w:lvlText w:val="%7."/>
      <w:lvlJc w:val="left"/>
      <w:pPr>
        <w:ind w:left="8217" w:hanging="360"/>
      </w:pPr>
    </w:lvl>
    <w:lvl w:ilvl="7" w:tplc="08130019" w:tentative="1">
      <w:start w:val="1"/>
      <w:numFmt w:val="lowerLetter"/>
      <w:lvlText w:val="%8."/>
      <w:lvlJc w:val="left"/>
      <w:pPr>
        <w:ind w:left="8937" w:hanging="360"/>
      </w:pPr>
    </w:lvl>
    <w:lvl w:ilvl="8" w:tplc="0813001B" w:tentative="1">
      <w:start w:val="1"/>
      <w:numFmt w:val="lowerRoman"/>
      <w:lvlText w:val="%9."/>
      <w:lvlJc w:val="right"/>
      <w:pPr>
        <w:ind w:left="9657" w:hanging="180"/>
      </w:p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AAD078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1"/>
  </w:num>
  <w:num w:numId="2" w16cid:durableId="32853896">
    <w:abstractNumId w:val="19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0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5"/>
  </w:num>
  <w:num w:numId="22" w16cid:durableId="126821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B87"/>
    <w:rsid w:val="00085FA3"/>
    <w:rsid w:val="000974F5"/>
    <w:rsid w:val="000A4893"/>
    <w:rsid w:val="000B1458"/>
    <w:rsid w:val="000B341C"/>
    <w:rsid w:val="001470E4"/>
    <w:rsid w:val="00153EEE"/>
    <w:rsid w:val="001A7790"/>
    <w:rsid w:val="001D6DEB"/>
    <w:rsid w:val="002027A1"/>
    <w:rsid w:val="002047D0"/>
    <w:rsid w:val="00222F29"/>
    <w:rsid w:val="00230367"/>
    <w:rsid w:val="0024770C"/>
    <w:rsid w:val="00256BF3"/>
    <w:rsid w:val="00287A60"/>
    <w:rsid w:val="002A46E2"/>
    <w:rsid w:val="002A4B5F"/>
    <w:rsid w:val="002C3030"/>
    <w:rsid w:val="002D28BD"/>
    <w:rsid w:val="00393E7B"/>
    <w:rsid w:val="003B5A19"/>
    <w:rsid w:val="003B7094"/>
    <w:rsid w:val="003E32E7"/>
    <w:rsid w:val="00465FF4"/>
    <w:rsid w:val="004A6709"/>
    <w:rsid w:val="004B10FD"/>
    <w:rsid w:val="004E506F"/>
    <w:rsid w:val="004E7170"/>
    <w:rsid w:val="00515344"/>
    <w:rsid w:val="005166B1"/>
    <w:rsid w:val="00522424"/>
    <w:rsid w:val="005227C5"/>
    <w:rsid w:val="005515E2"/>
    <w:rsid w:val="00584936"/>
    <w:rsid w:val="005F05CA"/>
    <w:rsid w:val="00617EDD"/>
    <w:rsid w:val="00655176"/>
    <w:rsid w:val="00675F0F"/>
    <w:rsid w:val="006B03E9"/>
    <w:rsid w:val="006B5DC2"/>
    <w:rsid w:val="006B6004"/>
    <w:rsid w:val="007104E4"/>
    <w:rsid w:val="0071642C"/>
    <w:rsid w:val="00732C40"/>
    <w:rsid w:val="00737673"/>
    <w:rsid w:val="00755A42"/>
    <w:rsid w:val="00790203"/>
    <w:rsid w:val="007906C4"/>
    <w:rsid w:val="0079311B"/>
    <w:rsid w:val="007B4030"/>
    <w:rsid w:val="007D5206"/>
    <w:rsid w:val="007E2B81"/>
    <w:rsid w:val="00821754"/>
    <w:rsid w:val="00872C59"/>
    <w:rsid w:val="008A1658"/>
    <w:rsid w:val="008A6941"/>
    <w:rsid w:val="008C410B"/>
    <w:rsid w:val="008D1CFA"/>
    <w:rsid w:val="00950B6E"/>
    <w:rsid w:val="00950EB0"/>
    <w:rsid w:val="009604A4"/>
    <w:rsid w:val="00984AA4"/>
    <w:rsid w:val="009A0E8D"/>
    <w:rsid w:val="009A17EA"/>
    <w:rsid w:val="009C5053"/>
    <w:rsid w:val="00A068AB"/>
    <w:rsid w:val="00A0750F"/>
    <w:rsid w:val="00A231A8"/>
    <w:rsid w:val="00A70FD9"/>
    <w:rsid w:val="00A7191F"/>
    <w:rsid w:val="00A77FD2"/>
    <w:rsid w:val="00B01720"/>
    <w:rsid w:val="00B10DC4"/>
    <w:rsid w:val="00B21D6F"/>
    <w:rsid w:val="00B22C0A"/>
    <w:rsid w:val="00B33D5D"/>
    <w:rsid w:val="00B511C9"/>
    <w:rsid w:val="00B54C5E"/>
    <w:rsid w:val="00B77E4D"/>
    <w:rsid w:val="00BC2A15"/>
    <w:rsid w:val="00BD0E52"/>
    <w:rsid w:val="00C06066"/>
    <w:rsid w:val="00C17A3B"/>
    <w:rsid w:val="00C26544"/>
    <w:rsid w:val="00C63555"/>
    <w:rsid w:val="00C679ED"/>
    <w:rsid w:val="00C67A49"/>
    <w:rsid w:val="00C7676C"/>
    <w:rsid w:val="00C846BF"/>
    <w:rsid w:val="00CA0064"/>
    <w:rsid w:val="00CA2E08"/>
    <w:rsid w:val="00CB5A3D"/>
    <w:rsid w:val="00CF4D48"/>
    <w:rsid w:val="00D0178E"/>
    <w:rsid w:val="00D23231"/>
    <w:rsid w:val="00D34B9C"/>
    <w:rsid w:val="00D410F0"/>
    <w:rsid w:val="00D60EA5"/>
    <w:rsid w:val="00D84A1B"/>
    <w:rsid w:val="00DA19D4"/>
    <w:rsid w:val="00DF5C61"/>
    <w:rsid w:val="00E442DD"/>
    <w:rsid w:val="00E623A1"/>
    <w:rsid w:val="00F01670"/>
    <w:rsid w:val="00F05E29"/>
    <w:rsid w:val="00F142BA"/>
    <w:rsid w:val="00F51EBA"/>
    <w:rsid w:val="00F628F8"/>
    <w:rsid w:val="00F72F69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27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29</cp:revision>
  <cp:lastPrinted>2016-03-07T09:51:00Z</cp:lastPrinted>
  <dcterms:created xsi:type="dcterms:W3CDTF">2024-09-30T14:39:00Z</dcterms:created>
  <dcterms:modified xsi:type="dcterms:W3CDTF">2024-10-01T06:52:00Z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