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40D51DE" w:rsidR="00C63555" w:rsidRPr="002027A1" w:rsidRDefault="008358CE" w:rsidP="00C63555">
      <w:pPr>
        <w:pStyle w:val="Kop1"/>
        <w:rPr>
          <w:lang w:val="fr-FR"/>
        </w:rPr>
      </w:pPr>
      <w:r>
        <w:rPr>
          <w:lang w:val="fr-FR"/>
        </w:rPr>
        <w:t>Grille murale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AB59D0">
        <w:rPr>
          <w:lang w:val="fr-FR"/>
        </w:rPr>
        <w:t>M</w:t>
      </w:r>
      <w:r w:rsidR="0018336B">
        <w:rPr>
          <w:lang w:val="fr-FR"/>
        </w:rPr>
        <w:t>R</w:t>
      </w:r>
      <w:r w:rsidR="00C63555" w:rsidRPr="002027A1">
        <w:rPr>
          <w:lang w:val="fr-FR"/>
        </w:rPr>
        <w:t xml:space="preserve"> 30Z</w:t>
      </w:r>
    </w:p>
    <w:p w14:paraId="2349B33C" w14:textId="2DEDA076" w:rsidR="00C63555" w:rsidRPr="008358CE" w:rsidRDefault="008358CE" w:rsidP="00C63555">
      <w:pPr>
        <w:pStyle w:val="Kop2"/>
        <w:rPr>
          <w:lang w:val="fr-FR"/>
        </w:rPr>
      </w:pPr>
      <w:r w:rsidRPr="008358CE">
        <w:rPr>
          <w:lang w:val="fr-FR"/>
        </w:rPr>
        <w:t>Description</w:t>
      </w:r>
    </w:p>
    <w:p w14:paraId="3E955F19" w14:textId="3BAD58B9" w:rsidR="00061677" w:rsidRPr="00E45FDC" w:rsidRDefault="00061677" w:rsidP="00C63555">
      <w:pPr>
        <w:rPr>
          <w:shd w:val="clear" w:color="auto" w:fill="FFFFFF"/>
          <w:lang w:val="fr-FR"/>
        </w:rPr>
      </w:pPr>
      <w:proofErr w:type="spellStart"/>
      <w:r w:rsidRPr="000E6F08">
        <w:rPr>
          <w:shd w:val="clear" w:color="auto" w:fill="FFFFFF"/>
          <w:lang w:val="fr-FR"/>
        </w:rPr>
        <w:t>DucoGrille</w:t>
      </w:r>
      <w:proofErr w:type="spellEnd"/>
      <w:r w:rsidRPr="000E6F08">
        <w:rPr>
          <w:shd w:val="clear" w:color="auto" w:fill="FFFFFF"/>
          <w:lang w:val="fr-FR"/>
        </w:rPr>
        <w:t xml:space="preserve"> Solid M</w:t>
      </w:r>
      <w:r w:rsidR="008358CE">
        <w:rPr>
          <w:shd w:val="clear" w:color="auto" w:fill="FFFFFF"/>
          <w:lang w:val="fr-FR"/>
        </w:rPr>
        <w:t>R</w:t>
      </w:r>
      <w:r w:rsidRPr="000E6F08">
        <w:rPr>
          <w:shd w:val="clear" w:color="auto" w:fill="FFFFFF"/>
          <w:lang w:val="fr-FR"/>
        </w:rPr>
        <w:t xml:space="preserve"> 30Z est une grille murale </w:t>
      </w:r>
      <w:r w:rsidR="008358CE">
        <w:rPr>
          <w:shd w:val="clear" w:color="auto" w:fill="FFFFFF"/>
          <w:lang w:val="fr-FR"/>
        </w:rPr>
        <w:t xml:space="preserve">ronde </w:t>
      </w:r>
      <w:r w:rsidRPr="000E6F08">
        <w:rPr>
          <w:shd w:val="clear" w:color="auto" w:fill="FFFFFF"/>
          <w:lang w:val="fr-FR"/>
        </w:rPr>
        <w:t>à montage en applique réalisée à l'aide de profilés extrudés en aluminium.</w:t>
      </w:r>
      <w:r w:rsidR="008358CE" w:rsidRPr="008358CE">
        <w:rPr>
          <w:lang w:val="fr-FR"/>
        </w:rPr>
        <w:t xml:space="preserve"> </w:t>
      </w:r>
      <w:r w:rsidR="008358CE" w:rsidRPr="008358CE">
        <w:rPr>
          <w:shd w:val="clear" w:color="auto" w:fill="FFFFFF"/>
          <w:lang w:val="fr-FR"/>
        </w:rPr>
        <w:t>Les lames offrent une grande capacité de ventilation avec des lames relativement petites.</w:t>
      </w:r>
      <w:r w:rsidR="00E45FDC" w:rsidRPr="00E45FDC">
        <w:rPr>
          <w:lang w:val="fr-FR"/>
        </w:rPr>
        <w:t xml:space="preserve"> </w:t>
      </w:r>
      <w:r w:rsidR="00E45FDC" w:rsidRPr="00E45FDC">
        <w:rPr>
          <w:shd w:val="clear" w:color="auto" w:fill="FFFFFF"/>
          <w:lang w:val="fr-FR"/>
        </w:rPr>
        <w:t>Les lames « superposables » forment un ensemble extrêmement solide.</w:t>
      </w:r>
      <w:r w:rsidR="00E45FDC" w:rsidRPr="00E45FDC">
        <w:rPr>
          <w:lang w:val="fr-FR"/>
        </w:rPr>
        <w:t xml:space="preserve"> </w:t>
      </w:r>
      <w:r w:rsidR="00E45FDC" w:rsidRPr="00E45FDC">
        <w:rPr>
          <w:shd w:val="clear" w:color="auto" w:fill="FFFFFF"/>
          <w:lang w:val="fr-FR"/>
        </w:rPr>
        <w:t>Les lames sont disponibles avec des petites perforations (P1), des grandes perforations (P2) ou comme persienne (NP).</w:t>
      </w:r>
    </w:p>
    <w:p w14:paraId="563CD3D8" w14:textId="7EEA0A80" w:rsidR="00C63555" w:rsidRDefault="00E45FDC" w:rsidP="00C63555">
      <w:pPr>
        <w:pStyle w:val="Kop2"/>
      </w:pPr>
      <w:proofErr w:type="spellStart"/>
      <w:r>
        <w:t>Modèle</w:t>
      </w:r>
      <w:proofErr w:type="spellEnd"/>
    </w:p>
    <w:p w14:paraId="5FE91142" w14:textId="22344229" w:rsidR="00C63555" w:rsidRDefault="00E45FDC" w:rsidP="00C63555">
      <w:pPr>
        <w:pStyle w:val="Lijstalinea"/>
        <w:numPr>
          <w:ilvl w:val="0"/>
          <w:numId w:val="18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C63555">
        <w:tab/>
        <w:t>30Z</w:t>
      </w:r>
    </w:p>
    <w:p w14:paraId="4F7B066C" w14:textId="4D0BDA1F" w:rsidR="00C63555" w:rsidRDefault="007B7224" w:rsidP="00C63555">
      <w:pPr>
        <w:pStyle w:val="Lijstalinea"/>
        <w:numPr>
          <w:ilvl w:val="0"/>
          <w:numId w:val="18"/>
        </w:numPr>
      </w:pPr>
      <w:proofErr w:type="spellStart"/>
      <w:r>
        <w:t>Perforation</w:t>
      </w:r>
      <w:proofErr w:type="spellEnd"/>
      <w:r w:rsidR="00C63555">
        <w:tab/>
      </w:r>
      <w:r w:rsidR="00C63555">
        <w:tab/>
        <w:t xml:space="preserve">NP – </w:t>
      </w:r>
      <w:r>
        <w:t xml:space="preserve">non </w:t>
      </w:r>
      <w:proofErr w:type="spellStart"/>
      <w:r>
        <w:t>perforé</w:t>
      </w:r>
      <w:proofErr w:type="spellEnd"/>
    </w:p>
    <w:p w14:paraId="7F7BD962" w14:textId="27AE6B3F" w:rsidR="00C63555" w:rsidRPr="007B7224" w:rsidRDefault="00C63555" w:rsidP="00C63555">
      <w:pPr>
        <w:pStyle w:val="Lijstalinea"/>
        <w:ind w:left="2832"/>
        <w:rPr>
          <w:lang w:val="fr-FR"/>
        </w:rPr>
      </w:pPr>
      <w:r w:rsidRPr="007B7224">
        <w:rPr>
          <w:lang w:val="fr-FR"/>
        </w:rPr>
        <w:t xml:space="preserve">P1 – </w:t>
      </w:r>
      <w:r w:rsidR="007B7224" w:rsidRPr="007B7224">
        <w:rPr>
          <w:lang w:val="fr-FR"/>
        </w:rPr>
        <w:t>hauteur</w:t>
      </w:r>
      <w:r w:rsidRPr="007B7224">
        <w:rPr>
          <w:lang w:val="fr-FR"/>
        </w:rPr>
        <w:t xml:space="preserve"> 21 mm x </w:t>
      </w:r>
      <w:r w:rsidR="007B7224" w:rsidRPr="007B7224">
        <w:rPr>
          <w:lang w:val="fr-FR"/>
        </w:rPr>
        <w:t>largeur</w:t>
      </w:r>
      <w:r w:rsidRPr="007B7224">
        <w:rPr>
          <w:lang w:val="fr-FR"/>
        </w:rPr>
        <w:t xml:space="preserve"> 2,5 mm</w:t>
      </w:r>
    </w:p>
    <w:p w14:paraId="5CFF5F2C" w14:textId="656BA358" w:rsidR="00C63555" w:rsidRPr="007B7224" w:rsidRDefault="00C63555" w:rsidP="00C63555">
      <w:pPr>
        <w:pStyle w:val="Lijstalinea"/>
        <w:ind w:left="2832"/>
        <w:rPr>
          <w:lang w:val="fr-FR"/>
        </w:rPr>
      </w:pPr>
      <w:r w:rsidRPr="007B7224">
        <w:rPr>
          <w:lang w:val="fr-FR"/>
        </w:rPr>
        <w:t xml:space="preserve">P2 – </w:t>
      </w:r>
      <w:r w:rsidR="007B7224" w:rsidRPr="007B7224">
        <w:rPr>
          <w:lang w:val="fr-FR"/>
        </w:rPr>
        <w:t>hauteur</w:t>
      </w:r>
      <w:r w:rsidRPr="007B7224">
        <w:rPr>
          <w:lang w:val="fr-FR"/>
        </w:rPr>
        <w:t xml:space="preserve"> 21 mm x </w:t>
      </w:r>
      <w:r w:rsidR="007B7224" w:rsidRPr="007B7224">
        <w:rPr>
          <w:lang w:val="fr-FR"/>
        </w:rPr>
        <w:t>largeur</w:t>
      </w:r>
      <w:r w:rsidRPr="007B7224">
        <w:rPr>
          <w:lang w:val="fr-FR"/>
        </w:rPr>
        <w:t xml:space="preserve"> 18 mm</w:t>
      </w:r>
    </w:p>
    <w:p w14:paraId="45695D31" w14:textId="7AB7DE17" w:rsidR="00C63555" w:rsidRDefault="007B7224" w:rsidP="00C63555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6EAA6640" w:rsidR="00C63555" w:rsidRDefault="007B7224" w:rsidP="00C63555">
      <w:pPr>
        <w:pStyle w:val="Lijstalinea"/>
        <w:numPr>
          <w:ilvl w:val="0"/>
          <w:numId w:val="19"/>
        </w:numPr>
      </w:pPr>
      <w:proofErr w:type="spellStart"/>
      <w:r>
        <w:t>Largeur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0029D1">
        <w:tab/>
      </w:r>
      <w:r w:rsidR="005D3678">
        <w:t>1</w:t>
      </w:r>
      <w:r w:rsidR="00255421">
        <w:t>5</w:t>
      </w:r>
      <w:r w:rsidR="000029D1">
        <w:t xml:space="preserve"> mm</w:t>
      </w:r>
    </w:p>
    <w:p w14:paraId="23D12A3E" w14:textId="7C85C2D0" w:rsidR="000029D1" w:rsidRDefault="007B7224" w:rsidP="00C63555">
      <w:pPr>
        <w:pStyle w:val="Lijstalinea"/>
        <w:numPr>
          <w:ilvl w:val="0"/>
          <w:numId w:val="19"/>
        </w:numPr>
      </w:pPr>
      <w:proofErr w:type="spellStart"/>
      <w:r>
        <w:t>Profondeur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0029D1">
        <w:tab/>
      </w:r>
      <w:r w:rsidR="00255421">
        <w:t>35</w:t>
      </w:r>
      <w:r w:rsidR="000029D1">
        <w:t xml:space="preserve"> mm</w:t>
      </w:r>
    </w:p>
    <w:p w14:paraId="694CD13A" w14:textId="46A02710" w:rsidR="000029D1" w:rsidRDefault="007B7224" w:rsidP="00C63555">
      <w:pPr>
        <w:pStyle w:val="Lijstalinea"/>
        <w:numPr>
          <w:ilvl w:val="0"/>
          <w:numId w:val="19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0029D1">
        <w:tab/>
      </w:r>
      <w:r w:rsidR="00255421">
        <w:t>35</w:t>
      </w:r>
      <w:r w:rsidR="000029D1">
        <w:t xml:space="preserve"> mm</w:t>
      </w:r>
    </w:p>
    <w:p w14:paraId="6A237DB8" w14:textId="303D338D" w:rsidR="00941AC5" w:rsidRDefault="007B7224" w:rsidP="00C63555">
      <w:pPr>
        <w:pStyle w:val="Lijstalinea"/>
        <w:numPr>
          <w:ilvl w:val="0"/>
          <w:numId w:val="19"/>
        </w:numPr>
      </w:pPr>
      <w:proofErr w:type="spellStart"/>
      <w:r>
        <w:t>Dimension</w:t>
      </w:r>
      <w:proofErr w:type="spellEnd"/>
      <w:r w:rsidR="00941AC5">
        <w:tab/>
      </w:r>
      <w:r w:rsidR="00941AC5">
        <w:tab/>
      </w:r>
      <w:proofErr w:type="spellStart"/>
      <w:r w:rsidR="00941AC5">
        <w:t>Diam</w:t>
      </w:r>
      <w:r w:rsidR="00135D7B">
        <w:t>ètre</w:t>
      </w:r>
      <w:proofErr w:type="spellEnd"/>
      <w:r w:rsidR="00941AC5">
        <w:t xml:space="preserve"> 300 mm – 1500 mm</w:t>
      </w:r>
    </w:p>
    <w:p w14:paraId="2D92EEBC" w14:textId="3AFC5C8E" w:rsidR="00C63555" w:rsidRDefault="00135D7B" w:rsidP="00C63555">
      <w:pPr>
        <w:pStyle w:val="Lijstalinea"/>
        <w:numPr>
          <w:ilvl w:val="0"/>
          <w:numId w:val="20"/>
        </w:numPr>
      </w:pPr>
      <w:proofErr w:type="spellStart"/>
      <w:r>
        <w:t>Protection</w:t>
      </w:r>
      <w:proofErr w:type="spellEnd"/>
      <w:r w:rsidR="00C63555">
        <w:tab/>
      </w:r>
      <w:r w:rsidR="00C63555">
        <w:tab/>
      </w:r>
      <w:proofErr w:type="spellStart"/>
      <w:r>
        <w:t>Perforation</w:t>
      </w:r>
      <w:proofErr w:type="spellEnd"/>
    </w:p>
    <w:p w14:paraId="52E4B41B" w14:textId="4328ADB0" w:rsidR="00C63555" w:rsidRDefault="00C63555" w:rsidP="00C63555">
      <w:pPr>
        <w:pStyle w:val="Lijstalinea"/>
        <w:ind w:left="3540"/>
      </w:pPr>
      <w:r>
        <w:t xml:space="preserve">P1 </w:t>
      </w:r>
      <w:r w:rsidR="00135D7B">
        <w:t xml:space="preserve">comme </w:t>
      </w:r>
      <w:proofErr w:type="spellStart"/>
      <w:r w:rsidR="00135D7B">
        <w:t>protection</w:t>
      </w:r>
      <w:proofErr w:type="spellEnd"/>
      <w:r w:rsidR="00135D7B">
        <w:t xml:space="preserve"> anti-</w:t>
      </w:r>
      <w:proofErr w:type="spellStart"/>
      <w:r w:rsidR="00135D7B">
        <w:t>insectes</w:t>
      </w:r>
      <w:proofErr w:type="spellEnd"/>
    </w:p>
    <w:p w14:paraId="6FE2A298" w14:textId="026393EE" w:rsidR="00C63555" w:rsidRPr="00135D7B" w:rsidRDefault="00C63555" w:rsidP="00C63555">
      <w:pPr>
        <w:pStyle w:val="Lijstalinea"/>
        <w:ind w:left="3540"/>
        <w:rPr>
          <w:lang w:val="fr-FR"/>
        </w:rPr>
      </w:pPr>
      <w:r w:rsidRPr="00135D7B">
        <w:rPr>
          <w:lang w:val="fr-FR"/>
        </w:rPr>
        <w:t xml:space="preserve">P2 </w:t>
      </w:r>
      <w:r w:rsidR="00135D7B" w:rsidRPr="00135D7B">
        <w:rPr>
          <w:lang w:val="fr-FR"/>
        </w:rPr>
        <w:t>comme protection anti-</w:t>
      </w:r>
      <w:proofErr w:type="spellStart"/>
      <w:r w:rsidR="00135D7B" w:rsidRPr="00135D7B">
        <w:rPr>
          <w:lang w:val="fr-FR"/>
        </w:rPr>
        <w:t>vermins</w:t>
      </w:r>
      <w:proofErr w:type="spellEnd"/>
    </w:p>
    <w:p w14:paraId="6CA9FCBA" w14:textId="6E547A6B" w:rsidR="00C63555" w:rsidRDefault="00C63555" w:rsidP="00C63555">
      <w:pPr>
        <w:pStyle w:val="Kop2"/>
      </w:pPr>
      <w:proofErr w:type="spellStart"/>
      <w:r>
        <w:t>Materi</w:t>
      </w:r>
      <w:r w:rsidR="00135D7B">
        <w:t>él</w:t>
      </w:r>
      <w:proofErr w:type="spellEnd"/>
      <w:r w:rsidR="00135D7B">
        <w:t xml:space="preserve"> et </w:t>
      </w:r>
      <w:proofErr w:type="spellStart"/>
      <w:r w:rsidR="00135D7B">
        <w:t>traitement</w:t>
      </w:r>
      <w:proofErr w:type="spellEnd"/>
      <w:r w:rsidR="00135D7B">
        <w:t xml:space="preserve"> de </w:t>
      </w:r>
      <w:proofErr w:type="spellStart"/>
      <w:r w:rsidR="00135D7B">
        <w:t>surface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DCB1A4A" w:rsidR="00C63555" w:rsidRPr="00135D7B" w:rsidRDefault="00135D7B" w:rsidP="00C63555">
      <w:pPr>
        <w:pStyle w:val="Lijstalinea"/>
        <w:ind w:left="2832"/>
        <w:rPr>
          <w:lang w:val="fr-FR"/>
        </w:rPr>
      </w:pPr>
      <w:r w:rsidRPr="00135D7B">
        <w:rPr>
          <w:lang w:val="fr-FR"/>
        </w:rPr>
        <w:t xml:space="preserve">Épaisseur du profil </w:t>
      </w:r>
      <w:r w:rsidR="00C63555" w:rsidRPr="00135D7B">
        <w:rPr>
          <w:lang w:val="fr-FR"/>
        </w:rPr>
        <w:t>: min. 1,5 mm</w:t>
      </w:r>
    </w:p>
    <w:p w14:paraId="0E83A9AC" w14:textId="2B917709" w:rsidR="00C63555" w:rsidRDefault="00135D7B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310D959" w14:textId="77777777" w:rsidR="00135D7B" w:rsidRDefault="00135D7B" w:rsidP="00C63555">
      <w:pPr>
        <w:pStyle w:val="Lijstalinea"/>
        <w:numPr>
          <w:ilvl w:val="1"/>
          <w:numId w:val="20"/>
        </w:numPr>
      </w:pPr>
      <w:r w:rsidRPr="00135D7B">
        <w:t xml:space="preserve">Naturel </w:t>
      </w:r>
      <w:proofErr w:type="spellStart"/>
      <w:r w:rsidRPr="00135D7B">
        <w:t>anodisée</w:t>
      </w:r>
      <w:proofErr w:type="spellEnd"/>
      <w:r w:rsidRPr="00135D7B">
        <w:t xml:space="preserve"> (15-20 μm) </w:t>
      </w:r>
      <w:proofErr w:type="spellStart"/>
      <w:r w:rsidRPr="00135D7B">
        <w:t>selon</w:t>
      </w:r>
      <w:proofErr w:type="spellEnd"/>
      <w:r w:rsidRPr="00135D7B">
        <w:t xml:space="preserve"> </w:t>
      </w:r>
      <w:proofErr w:type="spellStart"/>
      <w:r w:rsidRPr="00135D7B">
        <w:t>Qualanod</w:t>
      </w:r>
      <w:proofErr w:type="spellEnd"/>
    </w:p>
    <w:p w14:paraId="27FD1259" w14:textId="77777777" w:rsidR="008C109B" w:rsidRDefault="008C109B" w:rsidP="00C63555">
      <w:pPr>
        <w:pStyle w:val="Lijstalinea"/>
        <w:numPr>
          <w:ilvl w:val="1"/>
          <w:numId w:val="20"/>
        </w:numPr>
        <w:rPr>
          <w:lang w:val="fr-FR"/>
        </w:rPr>
      </w:pPr>
      <w:r w:rsidRPr="008C109B">
        <w:rPr>
          <w:lang w:val="fr-FR"/>
        </w:rPr>
        <w:t xml:space="preserve">Thermolaquée poudre </w:t>
      </w:r>
      <w:proofErr w:type="spellStart"/>
      <w:r w:rsidRPr="008C109B">
        <w:rPr>
          <w:lang w:val="fr-FR"/>
        </w:rPr>
        <w:t>polyster</w:t>
      </w:r>
      <w:proofErr w:type="spellEnd"/>
      <w:r w:rsidRPr="008C109B">
        <w:rPr>
          <w:lang w:val="fr-FR"/>
        </w:rPr>
        <w:t xml:space="preserve"> (60-80 </w:t>
      </w:r>
      <w:r w:rsidRPr="008C109B">
        <w:t>μ</w:t>
      </w:r>
      <w:r w:rsidRPr="008C109B">
        <w:rPr>
          <w:lang w:val="fr-FR"/>
        </w:rPr>
        <w:t xml:space="preserve">m) selon </w:t>
      </w:r>
      <w:proofErr w:type="spellStart"/>
      <w:r w:rsidRPr="008C109B">
        <w:rPr>
          <w:lang w:val="fr-FR"/>
        </w:rPr>
        <w:t>Qualicoat</w:t>
      </w:r>
      <w:proofErr w:type="spellEnd"/>
      <w:r w:rsidRPr="008C109B">
        <w:rPr>
          <w:lang w:val="fr-FR"/>
        </w:rPr>
        <w:t xml:space="preserve"> </w:t>
      </w:r>
      <w:proofErr w:type="spellStart"/>
      <w:r w:rsidRPr="008C109B">
        <w:rPr>
          <w:lang w:val="fr-FR"/>
        </w:rPr>
        <w:t>Seaside</w:t>
      </w:r>
      <w:proofErr w:type="spellEnd"/>
      <w:r w:rsidRPr="008C109B">
        <w:rPr>
          <w:lang w:val="fr-FR"/>
        </w:rPr>
        <w:t xml:space="preserve"> type A (codes RAL spécifiques ou peinture texturée sur demande)</w:t>
      </w:r>
    </w:p>
    <w:p w14:paraId="395F45E3" w14:textId="46AA5670" w:rsidR="00C63555" w:rsidRDefault="008C109B" w:rsidP="00C63555">
      <w:pPr>
        <w:pStyle w:val="Kop2"/>
      </w:pPr>
      <w:proofErr w:type="spellStart"/>
      <w:r w:rsidRPr="008C109B">
        <w:t>Spécifications</w:t>
      </w:r>
      <w:proofErr w:type="spellEnd"/>
      <w:r w:rsidRPr="008C109B">
        <w:t xml:space="preserve"> </w:t>
      </w:r>
      <w:proofErr w:type="spellStart"/>
      <w:r w:rsidRPr="008C109B">
        <w:t>techniques</w:t>
      </w:r>
      <w:proofErr w:type="spellEnd"/>
    </w:p>
    <w:p w14:paraId="41F8A28E" w14:textId="6B54EBE7" w:rsidR="00C63555" w:rsidRDefault="008C109B" w:rsidP="00C63555">
      <w:pPr>
        <w:pStyle w:val="Kop3"/>
      </w:pPr>
      <w:proofErr w:type="spellStart"/>
      <w:r>
        <w:t>Réaction</w:t>
      </w:r>
      <w:proofErr w:type="spellEnd"/>
      <w:r>
        <w:t xml:space="preserve"> au </w:t>
      </w:r>
      <w:proofErr w:type="spellStart"/>
      <w:r>
        <w:t>feu</w:t>
      </w:r>
      <w:proofErr w:type="spellEnd"/>
    </w:p>
    <w:p w14:paraId="2B45D239" w14:textId="3297B8AD" w:rsidR="00C63555" w:rsidRDefault="00C63555" w:rsidP="00C63555">
      <w:r>
        <w:t>AS-s1,d0 (EN 13501-1)</w:t>
      </w:r>
    </w:p>
    <w:p w14:paraId="502FD318" w14:textId="2CF8DC5A" w:rsidR="00C63555" w:rsidRPr="00C63555" w:rsidRDefault="008C109B" w:rsidP="00C63555">
      <w:pPr>
        <w:pStyle w:val="Kop3"/>
      </w:pPr>
      <w:r>
        <w:t>Surface libre</w:t>
      </w:r>
    </w:p>
    <w:tbl>
      <w:tblPr>
        <w:tblStyle w:val="Tabelraster"/>
        <w:tblW w:w="6973" w:type="dxa"/>
        <w:tblLayout w:type="fixed"/>
        <w:tblLook w:val="04A0" w:firstRow="1" w:lastRow="0" w:firstColumn="1" w:lastColumn="0" w:noHBand="0" w:noVBand="1"/>
      </w:tblPr>
      <w:tblGrid>
        <w:gridCol w:w="3061"/>
        <w:gridCol w:w="1304"/>
        <w:gridCol w:w="1304"/>
        <w:gridCol w:w="1304"/>
      </w:tblGrid>
      <w:tr w:rsidR="00C63555" w14:paraId="70631D37" w14:textId="77777777" w:rsidTr="00235BB7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1E157331" w14:textId="06097272" w:rsidR="00C63555" w:rsidRPr="002C6DB1" w:rsidRDefault="00C63555" w:rsidP="00235BB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2E6EEC11" w14:textId="6DDEC96D" w:rsidR="00C63555" w:rsidRPr="00C63555" w:rsidRDefault="00C63555" w:rsidP="002C6DB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C63555" w14:paraId="554A3F7D" w14:textId="77777777" w:rsidTr="00235BB7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5F788203" w14:textId="2D209D55" w:rsidR="008A2E40" w:rsidRDefault="008A2E4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8A2E40">
              <w:rPr>
                <w:b/>
                <w:bCs/>
                <w:color w:val="FFFFFF"/>
              </w:rPr>
              <w:t xml:space="preserve">Surface </w:t>
            </w:r>
            <w:proofErr w:type="spellStart"/>
            <w:r w:rsidRPr="008A2E40">
              <w:rPr>
                <w:b/>
                <w:bCs/>
                <w:color w:val="FFFFFF"/>
              </w:rPr>
              <w:t>visuelle</w:t>
            </w:r>
            <w:proofErr w:type="spellEnd"/>
            <w:r w:rsidRPr="008A2E40">
              <w:rPr>
                <w:b/>
                <w:bCs/>
                <w:color w:val="FFFFFF"/>
              </w:rPr>
              <w:t xml:space="preserve"> libre</w:t>
            </w:r>
          </w:p>
          <w:p w14:paraId="2728BD2A" w14:textId="1226A108" w:rsidR="00C63555" w:rsidRPr="00C63555" w:rsidRDefault="008A2E4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8A2E40">
              <w:rPr>
                <w:b/>
                <w:bCs/>
                <w:color w:val="FFFFFF"/>
              </w:rPr>
              <w:t xml:space="preserve">(Par </w:t>
            </w:r>
            <w:proofErr w:type="spellStart"/>
            <w:r w:rsidRPr="008A2E40">
              <w:rPr>
                <w:b/>
                <w:bCs/>
                <w:color w:val="FFFFFF"/>
              </w:rPr>
              <w:t>mètre</w:t>
            </w:r>
            <w:proofErr w:type="spellEnd"/>
            <w:r w:rsidRPr="008A2E40">
              <w:rPr>
                <w:b/>
                <w:bCs/>
                <w:color w:val="FFFFFF"/>
              </w:rPr>
              <w:t xml:space="preserve"> de </w:t>
            </w:r>
            <w:proofErr w:type="spellStart"/>
            <w:r w:rsidRPr="008A2E40">
              <w:rPr>
                <w:b/>
                <w:bCs/>
                <w:color w:val="FFFFFF"/>
              </w:rPr>
              <w:t>perforation</w:t>
            </w:r>
            <w:proofErr w:type="spellEnd"/>
            <w:r w:rsidRPr="008A2E40">
              <w:rPr>
                <w:b/>
                <w:bCs/>
                <w:color w:val="FFFFFF"/>
              </w:rPr>
              <w:t>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304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235BB7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1D627F75" w:rsidR="00C63555" w:rsidRPr="00C63555" w:rsidRDefault="008A2E40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8A2E40">
              <w:rPr>
                <w:b/>
                <w:bCs/>
                <w:color w:val="FFFFFF"/>
              </w:rPr>
              <w:t xml:space="preserve">Surface </w:t>
            </w:r>
            <w:proofErr w:type="spellStart"/>
            <w:r w:rsidRPr="008A2E40">
              <w:rPr>
                <w:b/>
                <w:bCs/>
                <w:color w:val="FFFFFF"/>
              </w:rPr>
              <w:t>physique</w:t>
            </w:r>
            <w:proofErr w:type="spellEnd"/>
            <w:r w:rsidRPr="008A2E40">
              <w:rPr>
                <w:b/>
                <w:bCs/>
                <w:color w:val="FFFFFF"/>
              </w:rPr>
              <w:t xml:space="preserve"> libre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304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75FA3B57" w:rsidR="00C63555" w:rsidRPr="00C63555" w:rsidRDefault="008A2E40" w:rsidP="00C63555">
      <w:pPr>
        <w:pStyle w:val="Kop3"/>
      </w:pPr>
      <w:proofErr w:type="spellStart"/>
      <w:r w:rsidRPr="008A2E40">
        <w:lastRenderedPageBreak/>
        <w:t>Données</w:t>
      </w:r>
      <w:proofErr w:type="spellEnd"/>
      <w:r w:rsidRPr="008A2E40">
        <w:t xml:space="preserve"> de </w:t>
      </w:r>
      <w:proofErr w:type="spellStart"/>
      <w:r w:rsidRPr="008A2E40">
        <w:t>débit</w:t>
      </w:r>
      <w:proofErr w:type="spellEnd"/>
      <w:r w:rsidRPr="008A2E40">
        <w:t xml:space="preserve"> </w:t>
      </w:r>
      <w:proofErr w:type="spellStart"/>
      <w:r w:rsidRPr="008A2E40">
        <w:t>d'air</w:t>
      </w:r>
      <w:proofErr w:type="spellEnd"/>
    </w:p>
    <w:tbl>
      <w:tblPr>
        <w:tblStyle w:val="Tabelraster"/>
        <w:tblW w:w="5329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</w:tblGrid>
      <w:tr w:rsidR="00235BB7" w14:paraId="00316201" w14:textId="77777777" w:rsidTr="00235BB7">
        <w:tc>
          <w:tcPr>
            <w:tcW w:w="1417" w:type="dxa"/>
            <w:shd w:val="clear" w:color="auto" w:fill="43B02A"/>
            <w:vAlign w:val="center"/>
          </w:tcPr>
          <w:p w14:paraId="55AF1EC7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A3CA77D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94F4D3D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235BB7" w14:paraId="6273CC42" w14:textId="77777777" w:rsidTr="00235BB7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6442D1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vAlign w:val="center"/>
          </w:tcPr>
          <w:p w14:paraId="2942C981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</w:tr>
      <w:tr w:rsidR="00235BB7" w14:paraId="011B748C" w14:textId="77777777" w:rsidTr="00235BB7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119517D7" w:rsidR="00235BB7" w:rsidRPr="00C63555" w:rsidRDefault="0001606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016062">
              <w:rPr>
                <w:b/>
                <w:bCs/>
                <w:color w:val="FFFFFF"/>
              </w:rPr>
              <w:t xml:space="preserve">Facteur K </w:t>
            </w:r>
            <w:proofErr w:type="spellStart"/>
            <w:r w:rsidRPr="00016062">
              <w:rPr>
                <w:b/>
                <w:bCs/>
                <w:color w:val="FFFFFF"/>
              </w:rPr>
              <w:t>aspiration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52E6F9DF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vAlign w:val="center"/>
          </w:tcPr>
          <w:p w14:paraId="6000EC2D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</w:tr>
      <w:tr w:rsidR="00235BB7" w14:paraId="6836F751" w14:textId="77777777" w:rsidTr="00235BB7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235BB7" w:rsidRPr="00C63555" w:rsidRDefault="00235BB7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7DFD3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vAlign w:val="center"/>
          </w:tcPr>
          <w:p w14:paraId="2D8089A7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</w:tr>
      <w:tr w:rsidR="00235BB7" w14:paraId="0898346F" w14:textId="77777777" w:rsidTr="00235BB7">
        <w:tc>
          <w:tcPr>
            <w:tcW w:w="1417" w:type="dxa"/>
            <w:shd w:val="clear" w:color="auto" w:fill="43B02A"/>
            <w:vAlign w:val="center"/>
          </w:tcPr>
          <w:p w14:paraId="1FBAD27E" w14:textId="7F8AE5D3" w:rsidR="00235BB7" w:rsidRPr="00C63555" w:rsidRDefault="0001606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016062">
              <w:rPr>
                <w:b/>
                <w:bCs/>
                <w:color w:val="FFFFFF"/>
              </w:rPr>
              <w:t xml:space="preserve">Facteur K </w:t>
            </w:r>
            <w:proofErr w:type="spellStart"/>
            <w:r w:rsidRPr="00016062">
              <w:rPr>
                <w:b/>
                <w:bCs/>
                <w:color w:val="FFFFFF"/>
              </w:rPr>
              <w:t>extraction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5D29ED1C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vAlign w:val="center"/>
          </w:tcPr>
          <w:p w14:paraId="2C78FCF3" w14:textId="77777777" w:rsidR="00235BB7" w:rsidRPr="00C63555" w:rsidRDefault="00235BB7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</w:tr>
    </w:tbl>
    <w:p w14:paraId="52203C46" w14:textId="2601459D" w:rsidR="00C63555" w:rsidRPr="00C63555" w:rsidRDefault="00016062" w:rsidP="00C63555">
      <w:pPr>
        <w:pStyle w:val="Kop3"/>
      </w:pPr>
      <w:proofErr w:type="spellStart"/>
      <w:r w:rsidRPr="00016062">
        <w:t>Étanchéité</w:t>
      </w:r>
      <w:proofErr w:type="spellEnd"/>
      <w:r w:rsidRPr="00016062">
        <w:t xml:space="preserve"> à </w:t>
      </w:r>
      <w:proofErr w:type="spellStart"/>
      <w:r w:rsidRPr="00016062">
        <w:t>l'eau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5329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</w:tblGrid>
      <w:tr w:rsidR="00235BB7" w14:paraId="7908F029" w14:textId="77777777" w:rsidTr="00235BB7">
        <w:tc>
          <w:tcPr>
            <w:tcW w:w="1417" w:type="dxa"/>
            <w:shd w:val="clear" w:color="auto" w:fill="43B02A"/>
            <w:vAlign w:val="center"/>
          </w:tcPr>
          <w:p w14:paraId="39B51AE1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3D4EE38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0826B026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235BB7" w14:paraId="23FBCDA0" w14:textId="77777777" w:rsidTr="00235BB7">
        <w:tc>
          <w:tcPr>
            <w:tcW w:w="1417" w:type="dxa"/>
            <w:shd w:val="clear" w:color="auto" w:fill="43B02A"/>
            <w:vAlign w:val="center"/>
          </w:tcPr>
          <w:p w14:paraId="66F256BE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F6AEFB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vAlign w:val="center"/>
          </w:tcPr>
          <w:p w14:paraId="1CCD6DFE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235BB7" w14:paraId="4AEEE6E1" w14:textId="77777777" w:rsidTr="00235BB7">
        <w:tc>
          <w:tcPr>
            <w:tcW w:w="1417" w:type="dxa"/>
            <w:shd w:val="clear" w:color="auto" w:fill="43B02A"/>
            <w:vAlign w:val="center"/>
          </w:tcPr>
          <w:p w14:paraId="0E0C3225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4EC5FB4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76A58DB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235BB7" w14:paraId="6C973C25" w14:textId="77777777" w:rsidTr="00235BB7">
        <w:tc>
          <w:tcPr>
            <w:tcW w:w="1417" w:type="dxa"/>
            <w:shd w:val="clear" w:color="auto" w:fill="43B02A"/>
            <w:vAlign w:val="center"/>
          </w:tcPr>
          <w:p w14:paraId="4A1C24E6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C05942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CDFA8AA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235BB7" w14:paraId="4ED539A7" w14:textId="77777777" w:rsidTr="00235BB7">
        <w:tc>
          <w:tcPr>
            <w:tcW w:w="1417" w:type="dxa"/>
            <w:shd w:val="clear" w:color="auto" w:fill="43B02A"/>
            <w:vAlign w:val="center"/>
          </w:tcPr>
          <w:p w14:paraId="00EB55DA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4929CA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5CDD595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235BB7" w14:paraId="005B4767" w14:textId="77777777" w:rsidTr="00235BB7">
        <w:tc>
          <w:tcPr>
            <w:tcW w:w="1417" w:type="dxa"/>
            <w:shd w:val="clear" w:color="auto" w:fill="43B02A"/>
            <w:vAlign w:val="center"/>
          </w:tcPr>
          <w:p w14:paraId="6511AA43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BDAA13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CA08CDF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235BB7" w14:paraId="2D1C86ED" w14:textId="77777777" w:rsidTr="00235BB7">
        <w:tc>
          <w:tcPr>
            <w:tcW w:w="1417" w:type="dxa"/>
            <w:shd w:val="clear" w:color="auto" w:fill="43B02A"/>
            <w:vAlign w:val="center"/>
          </w:tcPr>
          <w:p w14:paraId="48CEF3E3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6F3185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C68E6CF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235BB7" w14:paraId="53A3A636" w14:textId="77777777" w:rsidTr="00235BB7">
        <w:tc>
          <w:tcPr>
            <w:tcW w:w="1417" w:type="dxa"/>
            <w:shd w:val="clear" w:color="auto" w:fill="43B02A"/>
            <w:vAlign w:val="center"/>
          </w:tcPr>
          <w:p w14:paraId="3A710CC3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036670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78247461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235BB7" w14:paraId="63B81D11" w14:textId="77777777" w:rsidTr="00235BB7">
        <w:tc>
          <w:tcPr>
            <w:tcW w:w="1417" w:type="dxa"/>
            <w:shd w:val="clear" w:color="auto" w:fill="43B02A"/>
            <w:vAlign w:val="center"/>
          </w:tcPr>
          <w:p w14:paraId="482C51F7" w14:textId="77777777" w:rsidR="00235BB7" w:rsidRPr="00C63555" w:rsidRDefault="00235BB7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513D3B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082B0D3" w14:textId="77777777" w:rsidR="00235BB7" w:rsidRPr="00C63555" w:rsidRDefault="00235BB7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1606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1606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1606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7DD"/>
    <w:rsid w:val="000029D1"/>
    <w:rsid w:val="00016062"/>
    <w:rsid w:val="00061677"/>
    <w:rsid w:val="000974F5"/>
    <w:rsid w:val="000A4893"/>
    <w:rsid w:val="000B341C"/>
    <w:rsid w:val="00135D7B"/>
    <w:rsid w:val="001470E4"/>
    <w:rsid w:val="00153EEE"/>
    <w:rsid w:val="0018336B"/>
    <w:rsid w:val="0019366E"/>
    <w:rsid w:val="001A3C54"/>
    <w:rsid w:val="001D6DEB"/>
    <w:rsid w:val="002027A1"/>
    <w:rsid w:val="002027D1"/>
    <w:rsid w:val="002047D0"/>
    <w:rsid w:val="00222F29"/>
    <w:rsid w:val="00230367"/>
    <w:rsid w:val="00235BB7"/>
    <w:rsid w:val="00255421"/>
    <w:rsid w:val="00283F78"/>
    <w:rsid w:val="002A46E2"/>
    <w:rsid w:val="002C6DB1"/>
    <w:rsid w:val="002D28BD"/>
    <w:rsid w:val="002D2A9D"/>
    <w:rsid w:val="002F5424"/>
    <w:rsid w:val="00334100"/>
    <w:rsid w:val="003B5A19"/>
    <w:rsid w:val="003D3529"/>
    <w:rsid w:val="00441C61"/>
    <w:rsid w:val="00464980"/>
    <w:rsid w:val="004A6709"/>
    <w:rsid w:val="004B10FD"/>
    <w:rsid w:val="004E7170"/>
    <w:rsid w:val="00515344"/>
    <w:rsid w:val="00522424"/>
    <w:rsid w:val="0053115C"/>
    <w:rsid w:val="00584936"/>
    <w:rsid w:val="005A0C8D"/>
    <w:rsid w:val="005D3678"/>
    <w:rsid w:val="005F05CA"/>
    <w:rsid w:val="005F63EA"/>
    <w:rsid w:val="00672750"/>
    <w:rsid w:val="006B03E9"/>
    <w:rsid w:val="006F5C57"/>
    <w:rsid w:val="00737673"/>
    <w:rsid w:val="0079083A"/>
    <w:rsid w:val="00791124"/>
    <w:rsid w:val="007B4030"/>
    <w:rsid w:val="007B7224"/>
    <w:rsid w:val="007C49A4"/>
    <w:rsid w:val="007D5206"/>
    <w:rsid w:val="008358CE"/>
    <w:rsid w:val="00843129"/>
    <w:rsid w:val="008636D3"/>
    <w:rsid w:val="008A2E40"/>
    <w:rsid w:val="008C109B"/>
    <w:rsid w:val="008D1CFA"/>
    <w:rsid w:val="008F001D"/>
    <w:rsid w:val="00941AC5"/>
    <w:rsid w:val="009604A4"/>
    <w:rsid w:val="009A17EA"/>
    <w:rsid w:val="009C1DAC"/>
    <w:rsid w:val="00A0750F"/>
    <w:rsid w:val="00A231A8"/>
    <w:rsid w:val="00A64617"/>
    <w:rsid w:val="00AB1051"/>
    <w:rsid w:val="00AB59D0"/>
    <w:rsid w:val="00B01720"/>
    <w:rsid w:val="00B10DC4"/>
    <w:rsid w:val="00B21D6F"/>
    <w:rsid w:val="00B33D5D"/>
    <w:rsid w:val="00B54C5E"/>
    <w:rsid w:val="00BC2A15"/>
    <w:rsid w:val="00C26544"/>
    <w:rsid w:val="00C63555"/>
    <w:rsid w:val="00CB5A3D"/>
    <w:rsid w:val="00D0178E"/>
    <w:rsid w:val="00D34B9C"/>
    <w:rsid w:val="00D56A9A"/>
    <w:rsid w:val="00D76030"/>
    <w:rsid w:val="00DD553A"/>
    <w:rsid w:val="00E45FDC"/>
    <w:rsid w:val="00E623A1"/>
    <w:rsid w:val="00EB6A4D"/>
    <w:rsid w:val="00EC6E2F"/>
    <w:rsid w:val="00F01670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322</Words>
  <Characters>1318</Characters>
  <Application>Microsoft Office Word</Application>
  <DocSecurity>0</DocSecurity>
  <Lines>119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2024-10-01T09:35:00Z</dcterms:created>
  <dcterms:modified xsi:type="dcterms:W3CDTF">2024-10-01T09:46:00Z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