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9DE20C6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100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1E67D02" w14:textId="24566F82" w:rsidR="00C2172E" w:rsidRPr="00C2172E" w:rsidRDefault="00C2172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 ou 90° entre les côtés.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 w:rsidR="00A63122"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nl-BE"/>
        </w:rPr>
        <w:t>Les côtés sont fixées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029D77D2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6D137F">
        <w:rPr>
          <w:lang w:val="en-US"/>
        </w:rPr>
        <w:t xml:space="preserve"> de lame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100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46BD4435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  <w:t>1</w:t>
      </w:r>
      <w:r w:rsidR="00A545B6" w:rsidRPr="004102FC">
        <w:t>00</w:t>
      </w:r>
      <w:r w:rsidR="001618AE" w:rsidRPr="004102FC">
        <w:t> mm</w:t>
      </w:r>
    </w:p>
    <w:p w14:paraId="7F9E48FB" w14:textId="0FBF0F36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Pr="004102FC">
        <w:t>20</w:t>
      </w:r>
      <w:r w:rsidR="001618AE" w:rsidRPr="004102FC">
        <w:t> mm</w:t>
      </w:r>
    </w:p>
    <w:p w14:paraId="5575FD53" w14:textId="3C54A80C" w:rsidR="009F3887" w:rsidRDefault="006D137F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026480B0" w:rsidR="00107CF0" w:rsidRPr="002E58AD" w:rsidRDefault="006D137F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70FC6A08" w:rsidR="00107CF0" w:rsidRPr="00107CF0" w:rsidRDefault="006D137F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063AB249" w14:textId="196DC1F6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 o</w:t>
            </w:r>
            <w:r w:rsidR="0062464E">
              <w:t>u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7853CAA2" w:rsidR="00107CF0" w:rsidRPr="00107CF0" w:rsidRDefault="0062464E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Côte de </w:t>
            </w:r>
            <w:r w:rsidR="00BC5D20">
              <w:rPr>
                <w:b w:val="0"/>
                <w:bCs w:val="0"/>
              </w:rPr>
              <w:t>collection</w:t>
            </w:r>
          </w:p>
        </w:tc>
        <w:tc>
          <w:tcPr>
            <w:tcW w:w="2268" w:type="dxa"/>
            <w:vAlign w:val="center"/>
          </w:tcPr>
          <w:p w14:paraId="7E46ADAD" w14:textId="201D0D89" w:rsidR="00107CF0" w:rsidRDefault="0062464E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Spécifique au projet</w:t>
            </w:r>
          </w:p>
        </w:tc>
      </w:tr>
    </w:tbl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autotaraudeuse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17B0CFC0" w:rsidR="00AD4820" w:rsidRDefault="0062464E" w:rsidP="00AD4820">
      <w:pPr>
        <w:pStyle w:val="Kop3"/>
      </w:pPr>
      <w:r>
        <w:t>Fixation des côtés</w:t>
      </w:r>
    </w:p>
    <w:p w14:paraId="469B82F5" w14:textId="71DE2FF7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Les côtés sont pourvues de trous de vis.</w:t>
      </w:r>
      <w:r>
        <w:rPr>
          <w:lang w:val="fr-FR"/>
        </w:rPr>
        <w:t xml:space="preserve"> </w:t>
      </w:r>
      <w:r w:rsidRPr="0062464E">
        <w:rPr>
          <w:lang w:val="fr-FR"/>
        </w:rPr>
        <w:t xml:space="preserve">Pour les côtes de </w:t>
      </w:r>
      <w:r w:rsidR="00BC5D20">
        <w:rPr>
          <w:lang w:val="fr-FR"/>
        </w:rPr>
        <w:t>collection</w:t>
      </w:r>
      <w:r w:rsidRPr="0062464E">
        <w:rPr>
          <w:lang w:val="fr-FR"/>
        </w:rPr>
        <w:t>, les trous de vis peuvent changer en fonction du projet.</w:t>
      </w:r>
    </w:p>
    <w:p w14:paraId="16146176" w14:textId="6581444B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Les lames avec </w:t>
      </w:r>
      <w:r w:rsidR="005519DA">
        <w:rPr>
          <w:lang w:val="fr-FR"/>
        </w:rPr>
        <w:t xml:space="preserve">les </w:t>
      </w:r>
      <w:r w:rsidRPr="0062464E">
        <w:rPr>
          <w:lang w:val="fr-FR"/>
        </w:rPr>
        <w:t>côtés standards ou les modules sont placés entre la structure pré-assemblée.</w:t>
      </w:r>
    </w:p>
    <w:p w14:paraId="390D5BFA" w14:textId="620C6A09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BC5D20" w:rsidRDefault="002D184C">
      <w:pPr>
        <w:rPr>
          <w:lang w:val="fr-FR"/>
        </w:rPr>
      </w:pPr>
      <w:r w:rsidRPr="00BC5D20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2364045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7B153D" w:rsidRPr="0062464E">
        <w:rPr>
          <w:lang w:val="fr-FR"/>
        </w:rPr>
        <w:t>7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713790AF" w:rsidR="00CC15DB" w:rsidRDefault="00855FBC" w:rsidP="00855FBC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6312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6312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6312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519D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63122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5D20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E112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2025-02-28T10:00:00Z</dcterms:created>
  <dcterms:modified xsi:type="dcterms:W3CDTF">2025-03-11T15:11:00Z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