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1BED631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</w:t>
      </w:r>
      <w:r w:rsidR="00BF52C3">
        <w:rPr>
          <w:lang w:val="fr-FR"/>
        </w:rPr>
        <w:t>5</w:t>
      </w:r>
      <w:r w:rsidR="008A2A2A" w:rsidRPr="00B34FF4">
        <w:rPr>
          <w:lang w:val="fr-FR"/>
        </w:rPr>
        <w:t xml:space="preserve">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Pr="003F44A2" w:rsidRDefault="00473760" w:rsidP="00C63555">
      <w:pPr>
        <w:pStyle w:val="Kop2"/>
        <w:rPr>
          <w:lang w:val="fr-FR"/>
        </w:rPr>
      </w:pPr>
      <w:r w:rsidRPr="003F44A2">
        <w:rPr>
          <w:lang w:val="fr-FR"/>
        </w:rPr>
        <w:t>Description</w:t>
      </w:r>
    </w:p>
    <w:p w14:paraId="06A1A6E7" w14:textId="3063D7EB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Les lames sont montées sur place dans la structure porteuse (horizontalement ou verticalement).</w:t>
      </w:r>
      <w:r w:rsidR="00A33E3D" w:rsidRPr="00A33E3D">
        <w:rPr>
          <w:lang w:val="fr-FR"/>
        </w:rPr>
        <w:t xml:space="preserve"> Les lames Cubic 1</w:t>
      </w:r>
      <w:r w:rsidR="00BF52C3">
        <w:rPr>
          <w:lang w:val="fr-FR"/>
        </w:rPr>
        <w:t>5</w:t>
      </w:r>
      <w:r w:rsidR="00A33E3D" w:rsidRPr="00A33E3D">
        <w:rPr>
          <w:lang w:val="fr-FR"/>
        </w:rPr>
        <w:t>0 sont installées à un angle d'inclinaison fixe de 0° avec une fourchette 'Unifit'.</w:t>
      </w:r>
      <w:r w:rsidR="00DE2AB1" w:rsidRPr="00DE2AB1">
        <w:rPr>
          <w:lang w:val="fr-FR"/>
        </w:rPr>
        <w:t xml:space="preserve"> 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3BF35C7F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</w:t>
      </w:r>
      <w:r w:rsidR="00BF52C3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105AA1E9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  <w:t>1</w:t>
      </w:r>
      <w:r w:rsidR="00BF52C3">
        <w:t>5</w:t>
      </w:r>
      <w:r w:rsidR="00A545B6">
        <w:t>0</w:t>
      </w:r>
      <w:r w:rsidR="001618AE">
        <w:t> mm</w:t>
      </w:r>
    </w:p>
    <w:p w14:paraId="7F9E48FB" w14:textId="6CE2B0E8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F44A2">
        <w:t>3</w:t>
      </w:r>
      <w:r w:rsidR="00BF52C3">
        <w:t>0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64D28562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</w:r>
      <w:r w:rsidR="003F44A2">
        <w:t>10</w:t>
      </w:r>
      <w:r w:rsidR="00846E21">
        <w:t>0 mm</w:t>
      </w:r>
    </w:p>
    <w:p w14:paraId="7A5DF44B" w14:textId="5D3A5857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</w:r>
      <w:r w:rsidR="003F44A2">
        <w:t>4</w:t>
      </w:r>
      <w:r w:rsidR="00DA0288">
        <w:t>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52030E33" w14:textId="7C3A2D35" w:rsidR="00DD01CB" w:rsidRPr="00004309" w:rsidRDefault="00DD01CB" w:rsidP="00DD01CB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 xml:space="preserve">2 </w:t>
      </w:r>
      <w:r w:rsidR="00C36D49" w:rsidRPr="00004309">
        <w:rPr>
          <w:lang w:val="fr-FR"/>
        </w:rPr>
        <w:t xml:space="preserve">x </w:t>
      </w:r>
      <w:r w:rsidR="00004309" w:rsidRPr="00004309">
        <w:rPr>
          <w:lang w:val="fr-FR"/>
        </w:rPr>
        <w:t>vis autoperceuse</w:t>
      </w:r>
      <w:r w:rsidRPr="00004309">
        <w:rPr>
          <w:lang w:val="fr-FR"/>
        </w:rPr>
        <w:t xml:space="preserve"> </w:t>
      </w:r>
      <w:r w:rsidR="0053515A" w:rsidRPr="00004309">
        <w:rPr>
          <w:lang w:val="fr-FR"/>
        </w:rPr>
        <w:t xml:space="preserve">DIN 7504-O </w:t>
      </w:r>
      <w:r w:rsidRPr="00004309">
        <w:rPr>
          <w:lang w:val="fr-FR"/>
        </w:rPr>
        <w:t>Ø 4,8 x 16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8241B7" w14:paraId="13726877" w14:textId="77777777" w:rsidTr="003E6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3F0F3D4" w14:textId="77777777" w:rsidR="008241B7" w:rsidRPr="00582691" w:rsidRDefault="008241B7" w:rsidP="003E6FDD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3DC6ECAC" w14:textId="4601BDAD" w:rsidR="008241B7" w:rsidRPr="002E58AD" w:rsidRDefault="008241B7" w:rsidP="003E6F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</w:t>
            </w:r>
            <w:r w:rsidR="00FA491C">
              <w:rPr>
                <w:color w:val="54AF2E"/>
              </w:rPr>
              <w:t>é</w:t>
            </w:r>
            <w:r w:rsidRPr="00C76E2C">
              <w:rPr>
                <w:color w:val="54AF2E"/>
              </w:rPr>
              <w:t>ri</w:t>
            </w:r>
            <w:r w:rsidR="00FA491C">
              <w:rPr>
                <w:color w:val="54AF2E"/>
              </w:rPr>
              <w:t>e</w:t>
            </w:r>
            <w:r w:rsidRPr="00C76E2C">
              <w:rPr>
                <w:color w:val="54AF2E"/>
              </w:rPr>
              <w:t>l</w:t>
            </w:r>
          </w:p>
        </w:tc>
      </w:tr>
      <w:tr w:rsidR="008241B7" w14:paraId="317F5D3D" w14:textId="77777777" w:rsidTr="003E6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71E58E0" w14:textId="6835B619" w:rsidR="008241B7" w:rsidRPr="00FA491C" w:rsidRDefault="00FA491C" w:rsidP="003E6FDD">
            <w:pPr>
              <w:jc w:val="center"/>
              <w:rPr>
                <w:b w:val="0"/>
                <w:bCs w:val="0"/>
                <w:lang w:val="fr-FR"/>
              </w:rPr>
            </w:pPr>
            <w:r w:rsidRPr="00FA491C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52445354" w14:textId="25A3EBFA" w:rsidR="008241B7" w:rsidRPr="00CE5DE9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CE5DE9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CE5DE9">
              <w:rPr>
                <w:lang w:val="fr-FR"/>
              </w:rPr>
              <w:t>DIN 933 M8 x 16</w:t>
            </w:r>
          </w:p>
          <w:p w14:paraId="223DA212" w14:textId="0AFA567F" w:rsidR="008241B7" w:rsidRPr="005A55E5" w:rsidRDefault="008241B7" w:rsidP="008241B7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Pr="005A55E5">
              <w:rPr>
                <w:lang w:val="sv-SE"/>
              </w:rPr>
              <w:t xml:space="preserve"> DIN 125-1A M8</w:t>
            </w:r>
          </w:p>
        </w:tc>
      </w:tr>
      <w:tr w:rsidR="008241B7" w14:paraId="63F85FFB" w14:textId="77777777" w:rsidTr="003E6FD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E28B8AF" w14:textId="473EAF6E" w:rsidR="008241B7" w:rsidRPr="00107CF0" w:rsidRDefault="00C224B7" w:rsidP="003E6FDD">
            <w:pPr>
              <w:jc w:val="center"/>
              <w:rPr>
                <w:b w:val="0"/>
                <w:bCs w:val="0"/>
              </w:rPr>
            </w:pPr>
            <w:r w:rsidRPr="00C224B7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7B42155F" w14:textId="481BB8F4" w:rsidR="008241B7" w:rsidRPr="008524AC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8524AC">
              <w:rPr>
                <w:lang w:val="fr-FR"/>
              </w:rPr>
              <w:t xml:space="preserve">2 x </w:t>
            </w:r>
            <w:r w:rsidR="00CE5DE9" w:rsidRPr="00430EE0">
              <w:rPr>
                <w:lang w:val="fr-FR"/>
              </w:rPr>
              <w:t xml:space="preserve">vis à tête hexagonale </w:t>
            </w:r>
            <w:r w:rsidRPr="008524AC">
              <w:rPr>
                <w:lang w:val="fr-FR"/>
              </w:rPr>
              <w:t>DIN 933 M8 x 16</w:t>
            </w:r>
          </w:p>
          <w:p w14:paraId="313ACAD5" w14:textId="49B95657" w:rsidR="008241B7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="008524AC">
              <w:rPr>
                <w:lang w:val="sv-SE"/>
              </w:rPr>
              <w:t>rondelle</w:t>
            </w:r>
            <w:r w:rsidR="008524AC" w:rsidRPr="005A55E5">
              <w:rPr>
                <w:lang w:val="sv-SE"/>
              </w:rPr>
              <w:t xml:space="preserve"> </w:t>
            </w:r>
            <w:r w:rsidRPr="00466D03">
              <w:rPr>
                <w:lang w:val="sv-SE"/>
              </w:rPr>
              <w:t>DIN 125-1A</w:t>
            </w:r>
            <w:r>
              <w:rPr>
                <w:lang w:val="sv-SE"/>
              </w:rPr>
              <w:t xml:space="preserve"> M8</w:t>
            </w:r>
          </w:p>
          <w:p w14:paraId="378427D1" w14:textId="7572D9BA" w:rsidR="008241B7" w:rsidRPr="005A55E5" w:rsidRDefault="008241B7" w:rsidP="008241B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 xml:space="preserve">2 x </w:t>
            </w:r>
            <w:r w:rsidR="00F14701">
              <w:rPr>
                <w:lang w:val="sv-SE"/>
              </w:rPr>
              <w:t>plaque d’écrou</w:t>
            </w:r>
            <w:r w:rsidRPr="00FB01E2">
              <w:rPr>
                <w:lang w:val="sv-SE"/>
              </w:rPr>
              <w:t xml:space="preserve"> M8</w:t>
            </w:r>
          </w:p>
        </w:tc>
      </w:tr>
    </w:tbl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3F44A2" w:rsidRDefault="00DB74AA" w:rsidP="00DB74AA">
      <w:pPr>
        <w:pStyle w:val="Kop3"/>
        <w:rPr>
          <w:lang w:val="fr-FR"/>
        </w:rPr>
      </w:pPr>
      <w:r w:rsidRPr="003F44A2">
        <w:rPr>
          <w:lang w:val="fr-FR"/>
        </w:rP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19CE3364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>: min. 1,</w:t>
      </w:r>
      <w:r w:rsidR="008241B7">
        <w:rPr>
          <w:lang w:val="fr-FR"/>
        </w:rPr>
        <w:t>5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Thermolaquée poudre polyster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Pr="003F44A2" w:rsidRDefault="00B46F31" w:rsidP="00C63555">
      <w:pPr>
        <w:pStyle w:val="Kop2"/>
        <w:rPr>
          <w:lang w:val="fr-FR"/>
        </w:rPr>
      </w:pPr>
      <w:r w:rsidRPr="003F44A2">
        <w:rPr>
          <w:lang w:val="fr-FR"/>
        </w:rPr>
        <w:t>Spécifications techniques</w:t>
      </w:r>
    </w:p>
    <w:p w14:paraId="41F8A28E" w14:textId="2033D831" w:rsidR="00C63555" w:rsidRPr="003F44A2" w:rsidRDefault="00B46F31" w:rsidP="00C63555">
      <w:pPr>
        <w:pStyle w:val="Kop3"/>
        <w:rPr>
          <w:lang w:val="fr-FR"/>
        </w:rPr>
      </w:pPr>
      <w:r w:rsidRPr="003F44A2">
        <w:rPr>
          <w:lang w:val="fr-FR"/>
        </w:rPr>
        <w:t>Calcul de résistance</w:t>
      </w:r>
    </w:p>
    <w:p w14:paraId="2B45D239" w14:textId="12942CD0" w:rsidR="00C63555" w:rsidRPr="003F44A2" w:rsidRDefault="00B46F31" w:rsidP="00C63555">
      <w:pPr>
        <w:rPr>
          <w:lang w:val="fr-FR"/>
        </w:rPr>
      </w:pPr>
      <w:r w:rsidRPr="003F44A2">
        <w:rPr>
          <w:lang w:val="fr-FR"/>
        </w:rPr>
        <w:t>Selon</w:t>
      </w:r>
      <w:r w:rsidR="002F7AB6" w:rsidRPr="003F44A2">
        <w:rPr>
          <w:lang w:val="fr-FR"/>
        </w:rPr>
        <w:t xml:space="preserve"> EN 1990, EN 1991, EN 1999</w:t>
      </w:r>
    </w:p>
    <w:sectPr w:rsidR="00C63555" w:rsidRPr="003F44A2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F52C3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F52C3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F52C3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3F44A2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1A77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41B7"/>
    <w:rsid w:val="00827759"/>
    <w:rsid w:val="0083226F"/>
    <w:rsid w:val="00837BC1"/>
    <w:rsid w:val="00843129"/>
    <w:rsid w:val="00846E21"/>
    <w:rsid w:val="008524AC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BF52C3"/>
    <w:rsid w:val="00C06944"/>
    <w:rsid w:val="00C112A3"/>
    <w:rsid w:val="00C13BA6"/>
    <w:rsid w:val="00C14EE5"/>
    <w:rsid w:val="00C224B7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E5DE9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1B91"/>
    <w:rsid w:val="00EA3BDC"/>
    <w:rsid w:val="00EB4B41"/>
    <w:rsid w:val="00EC114E"/>
    <w:rsid w:val="00EC6E2F"/>
    <w:rsid w:val="00ED011E"/>
    <w:rsid w:val="00ED42E3"/>
    <w:rsid w:val="00F01670"/>
    <w:rsid w:val="00F136BB"/>
    <w:rsid w:val="00F14701"/>
    <w:rsid w:val="00F2158A"/>
    <w:rsid w:val="00F310BC"/>
    <w:rsid w:val="00F310D0"/>
    <w:rsid w:val="00F3167A"/>
    <w:rsid w:val="00F51EBA"/>
    <w:rsid w:val="00F67EC1"/>
    <w:rsid w:val="00FA0786"/>
    <w:rsid w:val="00FA491C"/>
    <w:rsid w:val="00F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8241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2025-03-04T07:48:00Z</dcterms:created>
  <dcterms:modified xsi:type="dcterms:W3CDTF">2025-03-04T07:49:00Z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