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8A2868A" w:rsidR="00C63555" w:rsidRPr="00F03DD6" w:rsidRDefault="00F03DD6" w:rsidP="00C63555">
      <w:pPr>
        <w:pStyle w:val="Kop1"/>
        <w:rPr>
          <w:lang w:val="fr-FR"/>
        </w:rPr>
      </w:pPr>
      <w:r w:rsidRPr="00F03DD6">
        <w:rPr>
          <w:lang w:val="fr-FR"/>
        </w:rPr>
        <w:t>Système de brise-solei</w:t>
      </w:r>
      <w:r>
        <w:rPr>
          <w:lang w:val="fr-FR"/>
        </w:rPr>
        <w:t>l</w:t>
      </w:r>
      <w:r w:rsidR="007460C7" w:rsidRPr="00F03DD6">
        <w:rPr>
          <w:lang w:val="fr-FR"/>
        </w:rPr>
        <w:br/>
        <w:t>D</w:t>
      </w:r>
      <w:r w:rsidR="00C63555" w:rsidRPr="00F03DD6">
        <w:rPr>
          <w:lang w:val="fr-FR"/>
        </w:rPr>
        <w:t>UCO Ventilation &amp; Sun Control</w:t>
      </w:r>
      <w:r w:rsidR="001D6DEB" w:rsidRPr="00F03DD6">
        <w:rPr>
          <w:lang w:val="fr-FR"/>
        </w:rPr>
        <w:br/>
      </w:r>
      <w:proofErr w:type="spellStart"/>
      <w:r w:rsidR="00C63555" w:rsidRPr="00F03DD6">
        <w:rPr>
          <w:lang w:val="fr-FR"/>
        </w:rPr>
        <w:t>Duco</w:t>
      </w:r>
      <w:r w:rsidR="008A2A2A" w:rsidRPr="00F03DD6">
        <w:rPr>
          <w:lang w:val="fr-FR"/>
        </w:rPr>
        <w:t>Sun</w:t>
      </w:r>
      <w:proofErr w:type="spellEnd"/>
      <w:r w:rsidR="008A2A2A" w:rsidRPr="00F03DD6">
        <w:rPr>
          <w:lang w:val="fr-FR"/>
        </w:rPr>
        <w:t xml:space="preserve"> </w:t>
      </w:r>
      <w:proofErr w:type="spellStart"/>
      <w:r w:rsidR="005628DD" w:rsidRPr="00F03DD6">
        <w:rPr>
          <w:lang w:val="fr-FR"/>
        </w:rPr>
        <w:t>Cubic</w:t>
      </w:r>
      <w:proofErr w:type="spellEnd"/>
      <w:r w:rsidR="005628DD" w:rsidRPr="00F03DD6">
        <w:rPr>
          <w:lang w:val="fr-FR"/>
        </w:rPr>
        <w:t xml:space="preserve"> Design</w:t>
      </w:r>
      <w:r w:rsidR="008A2A2A" w:rsidRPr="00F03DD6">
        <w:rPr>
          <w:lang w:val="fr-FR"/>
        </w:rPr>
        <w:t xml:space="preserve"> </w:t>
      </w:r>
      <w:r w:rsidR="00A455D6">
        <w:rPr>
          <w:lang w:val="fr-FR"/>
        </w:rPr>
        <w:t>6</w:t>
      </w:r>
      <w:r w:rsidR="008A2A2A" w:rsidRPr="00F03DD6">
        <w:rPr>
          <w:lang w:val="fr-FR"/>
        </w:rPr>
        <w:t>00</w:t>
      </w:r>
    </w:p>
    <w:p w14:paraId="2349B33C" w14:textId="4B8F7BE8" w:rsidR="00C63555" w:rsidRPr="00F03DD6" w:rsidRDefault="00F03DD6" w:rsidP="00C63555">
      <w:pPr>
        <w:pStyle w:val="Kop2"/>
        <w:rPr>
          <w:lang w:val="fr-FR"/>
        </w:rPr>
      </w:pPr>
      <w:r w:rsidRPr="00F03DD6">
        <w:rPr>
          <w:lang w:val="fr-FR"/>
        </w:rPr>
        <w:t>Description</w:t>
      </w:r>
    </w:p>
    <w:p w14:paraId="7FF5EACD" w14:textId="7EC8CDA3" w:rsidR="00F03DD6" w:rsidRPr="00F03DD6" w:rsidRDefault="00F03DD6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F03DD6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F03DD6">
        <w:rPr>
          <w:rFonts w:ascii="Arial" w:eastAsiaTheme="minorHAnsi" w:hAnsi="Arial" w:cstheme="minorBidi"/>
          <w:lang w:val="fr-FR"/>
        </w:rPr>
        <w:t xml:space="preserve"> </w:t>
      </w:r>
      <w:r w:rsidRPr="00F03DD6">
        <w:rPr>
          <w:rFonts w:ascii="Arial" w:eastAsiaTheme="minorHAnsi" w:hAnsi="Arial" w:cstheme="minorBidi"/>
          <w:shd w:val="clear" w:color="auto" w:fill="FFFFFF"/>
          <w:lang w:val="fr-FR"/>
        </w:rPr>
        <w:t xml:space="preserve">Les lames ont une texture de surface design et peuvent être montées à un angle fixe via des côtés à l'extrémité ou avec des supports muraux </w:t>
      </w:r>
      <w:proofErr w:type="spellStart"/>
      <w:r w:rsidRPr="00F03DD6">
        <w:rPr>
          <w:rFonts w:ascii="Arial" w:eastAsiaTheme="minorHAnsi" w:hAnsi="Arial" w:cstheme="minorBidi"/>
          <w:shd w:val="clear" w:color="auto" w:fill="FFFFFF"/>
          <w:lang w:val="fr-FR"/>
        </w:rPr>
        <w:t>discrects</w:t>
      </w:r>
      <w:proofErr w:type="spellEnd"/>
      <w:r w:rsidRPr="00F03DD6">
        <w:rPr>
          <w:rFonts w:ascii="Arial" w:eastAsiaTheme="minorHAnsi" w:hAnsi="Arial" w:cstheme="minorBidi"/>
          <w:shd w:val="clear" w:color="auto" w:fill="FFFFFF"/>
          <w:lang w:val="fr-FR"/>
        </w:rPr>
        <w:t xml:space="preserve"> dissimulés à l'arrière.</w:t>
      </w:r>
    </w:p>
    <w:p w14:paraId="118D1361" w14:textId="6631B49D" w:rsidR="00F03DD6" w:rsidRPr="00701E38" w:rsidRDefault="00701E38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701E38">
        <w:rPr>
          <w:rFonts w:ascii="Arial" w:eastAsiaTheme="minorHAnsi" w:hAnsi="Arial" w:cstheme="minorBidi"/>
          <w:shd w:val="clear" w:color="auto" w:fill="FFFFFF"/>
          <w:lang w:val="fr-FR"/>
        </w:rPr>
        <w:t>Pour créer une dynamique supplémentaire dans la façade, des bandes LED optionnelles peuvent être intégrées à l'avant des lames.</w:t>
      </w:r>
    </w:p>
    <w:p w14:paraId="563CD3D8" w14:textId="0A44057F" w:rsidR="00C63555" w:rsidRDefault="00581AD5" w:rsidP="00C63555">
      <w:pPr>
        <w:pStyle w:val="Kop2"/>
      </w:pPr>
      <w:proofErr w:type="spellStart"/>
      <w:r>
        <w:t>Modè</w:t>
      </w:r>
      <w:r w:rsidR="003D436C">
        <w:t>l</w:t>
      </w:r>
      <w:r>
        <w:t>e</w:t>
      </w:r>
      <w:proofErr w:type="spellEnd"/>
    </w:p>
    <w:p w14:paraId="5F78980B" w14:textId="2581ED49" w:rsidR="006A026B" w:rsidRPr="006A026B" w:rsidRDefault="006A026B" w:rsidP="006A026B">
      <w:pPr>
        <w:pStyle w:val="Kop3"/>
      </w:pPr>
      <w:proofErr w:type="spellStart"/>
      <w:r>
        <w:t>Lame</w:t>
      </w:r>
      <w:proofErr w:type="spellEnd"/>
    </w:p>
    <w:p w14:paraId="548B5E61" w14:textId="39B7DF65" w:rsidR="00082990" w:rsidRPr="00581AD5" w:rsidRDefault="00797400" w:rsidP="00BE1D47">
      <w:pPr>
        <w:pStyle w:val="Lijstalinea"/>
        <w:numPr>
          <w:ilvl w:val="0"/>
          <w:numId w:val="18"/>
        </w:numPr>
        <w:rPr>
          <w:lang w:val="fr-FR"/>
        </w:rPr>
      </w:pPr>
      <w:r w:rsidRPr="00581AD5">
        <w:rPr>
          <w:lang w:val="fr-FR"/>
        </w:rPr>
        <w:t>Type</w:t>
      </w:r>
      <w:r w:rsidR="00581AD5" w:rsidRPr="00581AD5">
        <w:rPr>
          <w:lang w:val="fr-FR"/>
        </w:rPr>
        <w:t xml:space="preserve"> de</w:t>
      </w:r>
      <w:r w:rsidR="00C63555" w:rsidRPr="00581AD5">
        <w:rPr>
          <w:lang w:val="fr-FR"/>
        </w:rPr>
        <w:t xml:space="preserve"> lame</w:t>
      </w:r>
      <w:r w:rsidR="00581AD5">
        <w:rPr>
          <w:lang w:val="fr-FR"/>
        </w:rPr>
        <w:tab/>
      </w:r>
      <w:r w:rsidR="00C63555" w:rsidRPr="00581AD5">
        <w:rPr>
          <w:lang w:val="fr-FR"/>
        </w:rPr>
        <w:tab/>
      </w:r>
      <w:proofErr w:type="spellStart"/>
      <w:r w:rsidR="000C5EC8" w:rsidRPr="00581AD5">
        <w:rPr>
          <w:lang w:val="fr-FR"/>
        </w:rPr>
        <w:t>Cubic</w:t>
      </w:r>
      <w:proofErr w:type="spellEnd"/>
      <w:r w:rsidR="000C5EC8" w:rsidRPr="00581AD5">
        <w:rPr>
          <w:lang w:val="fr-FR"/>
        </w:rPr>
        <w:t xml:space="preserve"> Design</w:t>
      </w:r>
      <w:r w:rsidR="00B44488" w:rsidRPr="00581AD5">
        <w:rPr>
          <w:lang w:val="fr-FR"/>
        </w:rPr>
        <w:t xml:space="preserve"> </w:t>
      </w:r>
      <w:r w:rsidR="00A455D6">
        <w:rPr>
          <w:lang w:val="fr-FR"/>
        </w:rPr>
        <w:t>6</w:t>
      </w:r>
      <w:r w:rsidR="00B44488" w:rsidRPr="00581AD5">
        <w:rPr>
          <w:lang w:val="fr-FR"/>
        </w:rPr>
        <w:t>00</w:t>
      </w:r>
    </w:p>
    <w:p w14:paraId="4EE18A19" w14:textId="0A0DDDAC" w:rsidR="00737B72" w:rsidRPr="009C1F8D" w:rsidRDefault="00581AD5" w:rsidP="00C63555">
      <w:pPr>
        <w:pStyle w:val="Lijstalinea"/>
        <w:numPr>
          <w:ilvl w:val="0"/>
          <w:numId w:val="19"/>
        </w:numPr>
        <w:rPr>
          <w:lang w:val="fr-FR"/>
        </w:rPr>
      </w:pPr>
      <w:r w:rsidRPr="009C1F8D">
        <w:rPr>
          <w:lang w:val="fr-FR"/>
        </w:rPr>
        <w:t>Forme des lames</w:t>
      </w:r>
      <w:r w:rsidR="00797400" w:rsidRPr="009C1F8D">
        <w:rPr>
          <w:lang w:val="fr-FR"/>
        </w:rPr>
        <w:tab/>
      </w:r>
      <w:r w:rsidRPr="009C1F8D">
        <w:rPr>
          <w:lang w:val="fr-FR"/>
        </w:rPr>
        <w:t>rectangle avec surface nervurée</w:t>
      </w:r>
    </w:p>
    <w:p w14:paraId="6DEAF48C" w14:textId="0DF9D2FA" w:rsidR="001618AE" w:rsidRDefault="009C1F8D" w:rsidP="001618AE">
      <w:pPr>
        <w:pStyle w:val="Lijstalinea"/>
        <w:numPr>
          <w:ilvl w:val="0"/>
          <w:numId w:val="19"/>
        </w:numPr>
      </w:pPr>
      <w:proofErr w:type="spellStart"/>
      <w:r>
        <w:t>Hauteur</w:t>
      </w:r>
      <w:proofErr w:type="spellEnd"/>
      <w:r>
        <w:t xml:space="preserve"> de </w:t>
      </w:r>
      <w:proofErr w:type="spellStart"/>
      <w:r>
        <w:t>lame</w:t>
      </w:r>
      <w:proofErr w:type="spellEnd"/>
      <w:r w:rsidR="001618AE">
        <w:tab/>
      </w:r>
      <w:r w:rsidR="00A455D6">
        <w:t>6</w:t>
      </w:r>
      <w:r w:rsidR="00A545B6">
        <w:t>00</w:t>
      </w:r>
      <w:r w:rsidR="001618AE">
        <w:t> mm</w:t>
      </w:r>
    </w:p>
    <w:p w14:paraId="7F9E48FB" w14:textId="18FEB2A2" w:rsidR="001618AE" w:rsidRPr="00A7361D" w:rsidRDefault="009C1F8D" w:rsidP="001618AE">
      <w:pPr>
        <w:pStyle w:val="Lijstalinea"/>
        <w:numPr>
          <w:ilvl w:val="0"/>
          <w:numId w:val="19"/>
        </w:numPr>
      </w:pPr>
      <w:proofErr w:type="spellStart"/>
      <w:r>
        <w:t>Largeur</w:t>
      </w:r>
      <w:proofErr w:type="spellEnd"/>
      <w:r>
        <w:t xml:space="preserve"> de </w:t>
      </w:r>
      <w:proofErr w:type="spellStart"/>
      <w:r>
        <w:t>lame</w:t>
      </w:r>
      <w:proofErr w:type="spellEnd"/>
      <w:r w:rsidR="001618AE" w:rsidRPr="00A7361D">
        <w:tab/>
      </w:r>
      <w:r w:rsidR="00F4440E" w:rsidRPr="00A7361D">
        <w:t>68 </w:t>
      </w:r>
      <w:r w:rsidR="001618AE" w:rsidRPr="00A7361D">
        <w:t>mm</w:t>
      </w:r>
    </w:p>
    <w:p w14:paraId="099A1C44" w14:textId="266BB9D4" w:rsidR="00D41326" w:rsidRDefault="009C1F8D" w:rsidP="00B86CE9">
      <w:pPr>
        <w:pStyle w:val="Kop3"/>
      </w:pPr>
      <w:proofErr w:type="spellStart"/>
      <w:r>
        <w:t>Fixation</w:t>
      </w:r>
      <w:proofErr w:type="spellEnd"/>
      <w:r>
        <w:t xml:space="preserve"> des </w:t>
      </w:r>
      <w:proofErr w:type="spellStart"/>
      <w:r>
        <w:t>lames</w:t>
      </w:r>
      <w:proofErr w:type="spellEnd"/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2C3B53" w14:paraId="7FF41AAD" w14:textId="77777777" w:rsidTr="00947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46441F0" w14:textId="77777777" w:rsidR="002C3B53" w:rsidRPr="00582691" w:rsidRDefault="002C3B53" w:rsidP="00947E3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25426A48" w14:textId="59F91C48" w:rsidR="002C3B53" w:rsidRPr="002E58AD" w:rsidRDefault="009C1F8D" w:rsidP="00947E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rPr>
                <w:color w:val="54AF2E"/>
              </w:rPr>
              <w:t>Angle</w:t>
            </w:r>
            <w:proofErr w:type="spellEnd"/>
            <w:r>
              <w:rPr>
                <w:color w:val="54AF2E"/>
              </w:rPr>
              <w:t xml:space="preserve"> </w:t>
            </w:r>
            <w:proofErr w:type="spellStart"/>
            <w:r>
              <w:rPr>
                <w:color w:val="54AF2E"/>
              </w:rPr>
              <w:t>d’inclinaison</w:t>
            </w:r>
            <w:proofErr w:type="spellEnd"/>
          </w:p>
        </w:tc>
      </w:tr>
      <w:tr w:rsidR="002C3B53" w14:paraId="66CDC2D5" w14:textId="77777777" w:rsidTr="00947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2B06CD6" w14:textId="799EEBBD" w:rsidR="002C3B53" w:rsidRPr="00107CF0" w:rsidRDefault="008236C4" w:rsidP="00947E3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Côté standard</w:t>
            </w:r>
          </w:p>
        </w:tc>
        <w:tc>
          <w:tcPr>
            <w:tcW w:w="2268" w:type="dxa"/>
            <w:vAlign w:val="center"/>
          </w:tcPr>
          <w:p w14:paraId="554C2FAC" w14:textId="413AC1B0" w:rsidR="002C3B53" w:rsidRDefault="002C3B53" w:rsidP="00947E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0°, 45° </w:t>
            </w:r>
            <w:proofErr w:type="spellStart"/>
            <w:r>
              <w:t>o</w:t>
            </w:r>
            <w:r w:rsidR="008236C4">
              <w:t>u</w:t>
            </w:r>
            <w:proofErr w:type="spellEnd"/>
            <w:r>
              <w:t xml:space="preserve"> 90°</w:t>
            </w:r>
          </w:p>
        </w:tc>
      </w:tr>
      <w:tr w:rsidR="002C3B53" w14:paraId="68686E31" w14:textId="77777777" w:rsidTr="00947E3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EB84E0D" w14:textId="4615243F" w:rsidR="002C3B53" w:rsidRPr="00107CF0" w:rsidRDefault="008236C4" w:rsidP="00947E3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Support </w:t>
            </w:r>
            <w:proofErr w:type="spellStart"/>
            <w:r>
              <w:rPr>
                <w:b w:val="0"/>
                <w:bCs w:val="0"/>
              </w:rPr>
              <w:t>mural</w:t>
            </w:r>
            <w:proofErr w:type="spellEnd"/>
          </w:p>
        </w:tc>
        <w:tc>
          <w:tcPr>
            <w:tcW w:w="2268" w:type="dxa"/>
            <w:vAlign w:val="center"/>
          </w:tcPr>
          <w:p w14:paraId="7F973F68" w14:textId="04D84EC5" w:rsidR="002C3B53" w:rsidRDefault="002C3B53" w:rsidP="00947E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0°</w:t>
            </w:r>
          </w:p>
        </w:tc>
      </w:tr>
    </w:tbl>
    <w:p w14:paraId="597C7F3D" w14:textId="01B2ED14" w:rsidR="00C112A3" w:rsidRDefault="008236C4" w:rsidP="00C112A3">
      <w:pPr>
        <w:pStyle w:val="Kop3"/>
      </w:pPr>
      <w:r>
        <w:t>Accessoires</w:t>
      </w:r>
    </w:p>
    <w:p w14:paraId="4BD87565" w14:textId="711429E0" w:rsidR="00956289" w:rsidRPr="008236C4" w:rsidRDefault="008236C4" w:rsidP="00BD02E7">
      <w:pPr>
        <w:pStyle w:val="Lijstalinea"/>
        <w:numPr>
          <w:ilvl w:val="0"/>
          <w:numId w:val="23"/>
        </w:numPr>
        <w:rPr>
          <w:lang w:val="fr-FR"/>
        </w:rPr>
      </w:pPr>
      <w:r w:rsidRPr="008236C4">
        <w:rPr>
          <w:lang w:val="fr-FR"/>
        </w:rPr>
        <w:t xml:space="preserve">Bandes LED disponibles en option </w:t>
      </w:r>
      <w:r w:rsidR="00BD02E7" w:rsidRPr="008236C4">
        <w:rPr>
          <w:lang w:val="fr-FR"/>
        </w:rPr>
        <w:t xml:space="preserve">: </w:t>
      </w:r>
      <w:r w:rsidRPr="008236C4">
        <w:rPr>
          <w:lang w:val="fr-FR"/>
        </w:rPr>
        <w:t>blanc</w:t>
      </w:r>
      <w:r w:rsidR="00956289" w:rsidRPr="008236C4">
        <w:rPr>
          <w:lang w:val="fr-FR"/>
        </w:rPr>
        <w:t xml:space="preserve">, </w:t>
      </w:r>
      <w:proofErr w:type="spellStart"/>
      <w:r>
        <w:rPr>
          <w:lang w:val="fr-FR"/>
        </w:rPr>
        <w:t>coulour</w:t>
      </w:r>
      <w:proofErr w:type="spellEnd"/>
      <w:r w:rsidR="00956289" w:rsidRPr="008236C4">
        <w:rPr>
          <w:lang w:val="fr-FR"/>
        </w:rPr>
        <w:t xml:space="preserve"> (R</w:t>
      </w:r>
      <w:r>
        <w:rPr>
          <w:lang w:val="fr-FR"/>
        </w:rPr>
        <w:t>V</w:t>
      </w:r>
      <w:r w:rsidR="00956289" w:rsidRPr="008236C4">
        <w:rPr>
          <w:lang w:val="fr-FR"/>
        </w:rPr>
        <w:t>B) o</w:t>
      </w:r>
      <w:r>
        <w:rPr>
          <w:lang w:val="fr-FR"/>
        </w:rPr>
        <w:t>u</w:t>
      </w:r>
      <w:r w:rsidR="00956289" w:rsidRPr="008236C4">
        <w:rPr>
          <w:lang w:val="fr-FR"/>
        </w:rPr>
        <w:t xml:space="preserve"> </w:t>
      </w:r>
      <w:r>
        <w:rPr>
          <w:lang w:val="fr-FR"/>
        </w:rPr>
        <w:t>blanc</w:t>
      </w:r>
      <w:r w:rsidR="00956289" w:rsidRPr="008236C4">
        <w:rPr>
          <w:lang w:val="fr-FR"/>
        </w:rPr>
        <w:t xml:space="preserve"> + </w:t>
      </w:r>
      <w:r>
        <w:rPr>
          <w:lang w:val="fr-FR"/>
        </w:rPr>
        <w:t>couleur</w:t>
      </w:r>
      <w:r w:rsidR="00956289" w:rsidRPr="008236C4">
        <w:rPr>
          <w:lang w:val="fr-FR"/>
        </w:rPr>
        <w:t xml:space="preserve"> (R</w:t>
      </w:r>
      <w:r>
        <w:rPr>
          <w:lang w:val="fr-FR"/>
        </w:rPr>
        <w:t>V</w:t>
      </w:r>
      <w:r w:rsidR="00956289" w:rsidRPr="008236C4">
        <w:rPr>
          <w:lang w:val="fr-FR"/>
        </w:rPr>
        <w:t>B)</w:t>
      </w:r>
      <w:r w:rsidR="00BD02E7" w:rsidRPr="008236C4">
        <w:rPr>
          <w:lang w:val="fr-FR"/>
        </w:rPr>
        <w:t>.</w:t>
      </w:r>
    </w:p>
    <w:p w14:paraId="39B6C5E7" w14:textId="2C5F3B23" w:rsidR="00BD02E7" w:rsidRDefault="008236C4" w:rsidP="00BD02E7">
      <w:pPr>
        <w:pStyle w:val="Lijstalinea"/>
        <w:numPr>
          <w:ilvl w:val="1"/>
          <w:numId w:val="23"/>
        </w:numPr>
      </w:pPr>
      <w:r>
        <w:t>Blanc</w:t>
      </w:r>
      <w:r w:rsidR="00BD02E7">
        <w:tab/>
      </w:r>
      <w:r w:rsidR="00BD02E7">
        <w:tab/>
        <w:t>11,52 W/m</w:t>
      </w:r>
    </w:p>
    <w:p w14:paraId="105AF635" w14:textId="4F039322" w:rsidR="001C0AE4" w:rsidRPr="008236C4" w:rsidRDefault="008236C4" w:rsidP="00BD02E7">
      <w:pPr>
        <w:pStyle w:val="Lijstalinea"/>
        <w:numPr>
          <w:ilvl w:val="1"/>
          <w:numId w:val="23"/>
        </w:numPr>
        <w:rPr>
          <w:lang w:val="fr-FR"/>
        </w:rPr>
      </w:pPr>
      <w:r w:rsidRPr="008236C4">
        <w:rPr>
          <w:lang w:val="fr-FR"/>
        </w:rPr>
        <w:t>Couleur</w:t>
      </w:r>
      <w:r w:rsidR="00BD02E7" w:rsidRPr="008236C4">
        <w:rPr>
          <w:lang w:val="fr-FR"/>
        </w:rPr>
        <w:tab/>
        <w:t xml:space="preserve">12,8 W/m (2 </w:t>
      </w:r>
      <w:r>
        <w:rPr>
          <w:lang w:val="fr-FR"/>
        </w:rPr>
        <w:t>par lame</w:t>
      </w:r>
      <w:r w:rsidR="00BD02E7" w:rsidRPr="008236C4">
        <w:rPr>
          <w:lang w:val="fr-FR"/>
        </w:rPr>
        <w:t>)</w:t>
      </w:r>
    </w:p>
    <w:p w14:paraId="681C7E85" w14:textId="77777777" w:rsidR="001C0AE4" w:rsidRPr="008236C4" w:rsidRDefault="001C0AE4">
      <w:pPr>
        <w:rPr>
          <w:lang w:val="fr-FR"/>
        </w:rPr>
      </w:pPr>
      <w:r w:rsidRPr="008236C4">
        <w:rPr>
          <w:lang w:val="fr-FR"/>
        </w:rPr>
        <w:br w:type="page"/>
      </w:r>
    </w:p>
    <w:p w14:paraId="6CA9FCBA" w14:textId="4CC911E5" w:rsidR="00C63555" w:rsidRDefault="00C63555" w:rsidP="00C63555">
      <w:pPr>
        <w:pStyle w:val="Kop2"/>
      </w:pPr>
      <w:proofErr w:type="spellStart"/>
      <w:r>
        <w:lastRenderedPageBreak/>
        <w:t>Mat</w:t>
      </w:r>
      <w:r w:rsidR="008236C4">
        <w:t>ériau</w:t>
      </w:r>
      <w:proofErr w:type="spellEnd"/>
      <w:r w:rsidR="008236C4">
        <w:t xml:space="preserve"> et </w:t>
      </w:r>
      <w:proofErr w:type="spellStart"/>
      <w:r w:rsidR="008236C4">
        <w:t>traitement</w:t>
      </w:r>
      <w:proofErr w:type="spellEnd"/>
      <w:r w:rsidR="008236C4">
        <w:t xml:space="preserve"> de </w:t>
      </w:r>
      <w:proofErr w:type="spellStart"/>
      <w:r w:rsidR="008236C4">
        <w:t>surface</w:t>
      </w:r>
      <w:proofErr w:type="spellEnd"/>
    </w:p>
    <w:p w14:paraId="29507FA3" w14:textId="58C0612C" w:rsidR="000406B0" w:rsidRPr="000406B0" w:rsidRDefault="000406B0" w:rsidP="000406B0">
      <w:pPr>
        <w:pStyle w:val="Kop3"/>
      </w:pPr>
      <w:proofErr w:type="spellStart"/>
      <w:r>
        <w:t>Lame</w:t>
      </w:r>
      <w:proofErr w:type="spellEnd"/>
    </w:p>
    <w:p w14:paraId="2ED65CA1" w14:textId="1B3A4C9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34176F">
        <w:t> </w:t>
      </w:r>
      <w:r>
        <w:t>573-3)</w:t>
      </w:r>
    </w:p>
    <w:p w14:paraId="33EB4DE2" w14:textId="6F6725EF" w:rsidR="00C63555" w:rsidRPr="008236C4" w:rsidRDefault="008236C4" w:rsidP="00C63555">
      <w:pPr>
        <w:pStyle w:val="Lijstalinea"/>
        <w:ind w:left="2832"/>
        <w:rPr>
          <w:lang w:val="fr-FR"/>
        </w:rPr>
      </w:pPr>
      <w:r w:rsidRPr="008236C4">
        <w:rPr>
          <w:lang w:val="fr-FR"/>
        </w:rPr>
        <w:t xml:space="preserve">Épaisseur du profil </w:t>
      </w:r>
      <w:r w:rsidR="00C63555" w:rsidRPr="008236C4">
        <w:rPr>
          <w:lang w:val="fr-FR"/>
        </w:rPr>
        <w:t xml:space="preserve">: min. </w:t>
      </w:r>
      <w:r w:rsidR="00F73465" w:rsidRPr="008236C4">
        <w:rPr>
          <w:lang w:val="fr-FR"/>
        </w:rPr>
        <w:t>2</w:t>
      </w:r>
      <w:r w:rsidR="00C63555" w:rsidRPr="008236C4">
        <w:rPr>
          <w:lang w:val="fr-FR"/>
        </w:rPr>
        <w:t>,</w:t>
      </w:r>
      <w:r w:rsidR="00F73465" w:rsidRPr="008236C4">
        <w:rPr>
          <w:lang w:val="fr-FR"/>
        </w:rPr>
        <w:t>5</w:t>
      </w:r>
      <w:r w:rsidR="0034176F" w:rsidRPr="008236C4">
        <w:rPr>
          <w:lang w:val="fr-FR"/>
        </w:rPr>
        <w:t> </w:t>
      </w:r>
      <w:r w:rsidR="00C63555" w:rsidRPr="008236C4">
        <w:rPr>
          <w:lang w:val="fr-FR"/>
        </w:rPr>
        <w:t>mm</w:t>
      </w:r>
    </w:p>
    <w:p w14:paraId="0E83A9AC" w14:textId="5B5B0615" w:rsidR="00C63555" w:rsidRDefault="008236C4" w:rsidP="00C63555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1BBCC1EF" w14:textId="225CF643" w:rsidR="00AF2C73" w:rsidRPr="00AF5C73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AF5C73">
        <w:rPr>
          <w:lang w:val="fr-FR"/>
        </w:rPr>
        <w:t xml:space="preserve">Naturel </w:t>
      </w:r>
      <w:r w:rsidR="008236C4" w:rsidRPr="00AF5C73">
        <w:rPr>
          <w:lang w:val="fr-FR"/>
        </w:rPr>
        <w:t>anodisée</w:t>
      </w:r>
      <w:r w:rsidRPr="00AF5C73">
        <w:rPr>
          <w:lang w:val="fr-FR"/>
        </w:rPr>
        <w:t xml:space="preserve"> (15-20</w:t>
      </w:r>
      <w:r w:rsidR="0034176F" w:rsidRPr="00AF5C73">
        <w:rPr>
          <w:lang w:val="fr-FR"/>
        </w:rPr>
        <w:t> </w:t>
      </w:r>
      <w:r w:rsidRPr="00BD5A8C">
        <w:rPr>
          <w:rFonts w:cs="Calibri"/>
        </w:rPr>
        <w:t>μ</w:t>
      </w:r>
      <w:r w:rsidRPr="00AF5C73">
        <w:rPr>
          <w:lang w:val="fr-FR"/>
        </w:rPr>
        <w:t xml:space="preserve">m) </w:t>
      </w:r>
      <w:r w:rsidR="008236C4" w:rsidRPr="00AF5C73">
        <w:rPr>
          <w:lang w:val="fr-FR"/>
        </w:rPr>
        <w:t>selon</w:t>
      </w:r>
      <w:r w:rsidRPr="00AF5C73">
        <w:rPr>
          <w:lang w:val="fr-FR"/>
        </w:rPr>
        <w:t xml:space="preserve"> </w:t>
      </w:r>
      <w:proofErr w:type="spellStart"/>
      <w:r w:rsidRPr="00AF5C73">
        <w:rPr>
          <w:lang w:val="fr-FR"/>
        </w:rPr>
        <w:t>Qualanod</w:t>
      </w:r>
      <w:proofErr w:type="spellEnd"/>
    </w:p>
    <w:p w14:paraId="4C0BD0F4" w14:textId="173781E6" w:rsidR="00642002" w:rsidRPr="00AF5C73" w:rsidRDefault="00AF5C73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AF5C73">
        <w:rPr>
          <w:lang w:val="fr-FR"/>
        </w:rPr>
        <w:t xml:space="preserve">Thermolaquée poudre </w:t>
      </w:r>
      <w:proofErr w:type="spellStart"/>
      <w:r w:rsidRPr="00AF5C73">
        <w:rPr>
          <w:lang w:val="fr-FR"/>
        </w:rPr>
        <w:t>polyster</w:t>
      </w:r>
      <w:proofErr w:type="spellEnd"/>
      <w:r w:rsidR="00C63555" w:rsidRPr="00AF5C73">
        <w:rPr>
          <w:lang w:val="fr-FR"/>
        </w:rPr>
        <w:t xml:space="preserve"> (60-80</w:t>
      </w:r>
      <w:r w:rsidR="0034176F" w:rsidRPr="00AF5C73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AF5C73">
        <w:rPr>
          <w:lang w:val="fr-FR"/>
        </w:rPr>
        <w:t xml:space="preserve">m) </w:t>
      </w:r>
      <w:r w:rsidRPr="00AF5C73">
        <w:rPr>
          <w:lang w:val="fr-FR"/>
        </w:rPr>
        <w:t>se</w:t>
      </w:r>
      <w:r>
        <w:rPr>
          <w:lang w:val="fr-FR"/>
        </w:rPr>
        <w:t>lon</w:t>
      </w:r>
      <w:r w:rsidR="00C63555" w:rsidRPr="00AF5C73">
        <w:rPr>
          <w:lang w:val="fr-FR"/>
        </w:rPr>
        <w:t xml:space="preserve"> </w:t>
      </w:r>
      <w:proofErr w:type="spellStart"/>
      <w:r w:rsidR="00C63555" w:rsidRPr="00AF5C73">
        <w:rPr>
          <w:lang w:val="fr-FR"/>
        </w:rPr>
        <w:t>Qualicoat</w:t>
      </w:r>
      <w:proofErr w:type="spellEnd"/>
      <w:r w:rsidR="00C63555" w:rsidRPr="00AF5C73">
        <w:rPr>
          <w:lang w:val="fr-FR"/>
        </w:rPr>
        <w:t xml:space="preserve"> </w:t>
      </w:r>
      <w:proofErr w:type="spellStart"/>
      <w:r w:rsidR="00C63555" w:rsidRPr="00AF5C73">
        <w:rPr>
          <w:lang w:val="fr-FR"/>
        </w:rPr>
        <w:t>Seaside</w:t>
      </w:r>
      <w:proofErr w:type="spellEnd"/>
      <w:r w:rsidR="00C63555" w:rsidRPr="00AF5C73">
        <w:rPr>
          <w:lang w:val="fr-FR"/>
        </w:rPr>
        <w:t xml:space="preserve"> type A (</w:t>
      </w:r>
      <w:r w:rsidRPr="00AF5C73">
        <w:rPr>
          <w:lang w:val="fr-FR"/>
        </w:rPr>
        <w:t>codes RAL spécifiques ou peinture texturée sur demande</w:t>
      </w:r>
      <w:r w:rsidR="00C63555" w:rsidRPr="00AF5C73">
        <w:rPr>
          <w:lang w:val="fr-FR"/>
        </w:rPr>
        <w:t>)</w:t>
      </w:r>
    </w:p>
    <w:p w14:paraId="69B58220" w14:textId="0CE18193" w:rsidR="000406B0" w:rsidRDefault="00AF5C73" w:rsidP="000406B0">
      <w:pPr>
        <w:pStyle w:val="Kop3"/>
      </w:pPr>
      <w:r>
        <w:t>Côté standard</w:t>
      </w:r>
    </w:p>
    <w:p w14:paraId="241AA889" w14:textId="191F03A2" w:rsidR="001B0159" w:rsidRDefault="001B0159" w:rsidP="001B0159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="007D022B">
        <w:t>AlMg3</w:t>
      </w:r>
    </w:p>
    <w:p w14:paraId="2DC044F8" w14:textId="767AB241" w:rsidR="001B0159" w:rsidRDefault="00AF5C73" w:rsidP="001B0159">
      <w:pPr>
        <w:pStyle w:val="Lijstalinea"/>
        <w:ind w:left="2832"/>
      </w:pPr>
      <w:proofErr w:type="spellStart"/>
      <w:r>
        <w:t>D</w:t>
      </w:r>
      <w:r w:rsidR="00975DFE">
        <w:t>écoupe</w:t>
      </w:r>
      <w:proofErr w:type="spellEnd"/>
      <w:r w:rsidR="00975DFE">
        <w:t xml:space="preserve"> laser</w:t>
      </w:r>
      <w:r w:rsidR="007D022B">
        <w:t xml:space="preserve">, 8 mm </w:t>
      </w:r>
      <w:proofErr w:type="spellStart"/>
      <w:r w:rsidR="00975DFE">
        <w:t>d’épaisseur</w:t>
      </w:r>
      <w:proofErr w:type="spellEnd"/>
    </w:p>
    <w:p w14:paraId="704D3EA7" w14:textId="77777777" w:rsidR="00975DFE" w:rsidRDefault="00975DFE" w:rsidP="00975DFE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5E69884C" w14:textId="77777777" w:rsidR="00975DFE" w:rsidRPr="00AF5C73" w:rsidRDefault="00975DFE" w:rsidP="00975DFE">
      <w:pPr>
        <w:pStyle w:val="Lijstalinea"/>
        <w:numPr>
          <w:ilvl w:val="1"/>
          <w:numId w:val="20"/>
        </w:numPr>
        <w:rPr>
          <w:lang w:val="fr-FR"/>
        </w:rPr>
      </w:pPr>
      <w:r w:rsidRPr="00AF5C73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F5C73">
        <w:rPr>
          <w:lang w:val="fr-FR"/>
        </w:rPr>
        <w:t xml:space="preserve">m) selon </w:t>
      </w:r>
      <w:proofErr w:type="spellStart"/>
      <w:r w:rsidRPr="00AF5C73">
        <w:rPr>
          <w:lang w:val="fr-FR"/>
        </w:rPr>
        <w:t>Qualanod</w:t>
      </w:r>
      <w:proofErr w:type="spellEnd"/>
    </w:p>
    <w:p w14:paraId="119EC0BA" w14:textId="77777777" w:rsidR="00975DFE" w:rsidRPr="00AF5C73" w:rsidRDefault="00975DFE" w:rsidP="00975DFE">
      <w:pPr>
        <w:pStyle w:val="Lijstalinea"/>
        <w:numPr>
          <w:ilvl w:val="1"/>
          <w:numId w:val="20"/>
        </w:numPr>
        <w:rPr>
          <w:lang w:val="fr-FR"/>
        </w:rPr>
      </w:pPr>
      <w:r w:rsidRPr="00AF5C73">
        <w:rPr>
          <w:lang w:val="fr-FR"/>
        </w:rPr>
        <w:t xml:space="preserve">Thermolaquée poudre </w:t>
      </w:r>
      <w:proofErr w:type="spellStart"/>
      <w:r w:rsidRPr="00AF5C73">
        <w:rPr>
          <w:lang w:val="fr-FR"/>
        </w:rPr>
        <w:t>polyster</w:t>
      </w:r>
      <w:proofErr w:type="spellEnd"/>
      <w:r w:rsidRPr="00AF5C73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AF5C73">
        <w:rPr>
          <w:lang w:val="fr-FR"/>
        </w:rPr>
        <w:t>m) se</w:t>
      </w:r>
      <w:r>
        <w:rPr>
          <w:lang w:val="fr-FR"/>
        </w:rPr>
        <w:t>lon</w:t>
      </w:r>
      <w:r w:rsidRPr="00AF5C73">
        <w:rPr>
          <w:lang w:val="fr-FR"/>
        </w:rPr>
        <w:t xml:space="preserve"> </w:t>
      </w:r>
      <w:proofErr w:type="spellStart"/>
      <w:r w:rsidRPr="00AF5C73">
        <w:rPr>
          <w:lang w:val="fr-FR"/>
        </w:rPr>
        <w:t>Qualicoat</w:t>
      </w:r>
      <w:proofErr w:type="spellEnd"/>
      <w:r w:rsidRPr="00AF5C73">
        <w:rPr>
          <w:lang w:val="fr-FR"/>
        </w:rPr>
        <w:t xml:space="preserve"> </w:t>
      </w:r>
      <w:proofErr w:type="spellStart"/>
      <w:r w:rsidRPr="00AF5C73">
        <w:rPr>
          <w:lang w:val="fr-FR"/>
        </w:rPr>
        <w:t>Seaside</w:t>
      </w:r>
      <w:proofErr w:type="spellEnd"/>
      <w:r w:rsidRPr="00AF5C73">
        <w:rPr>
          <w:lang w:val="fr-FR"/>
        </w:rPr>
        <w:t xml:space="preserve"> type A (codes RAL spécifiques ou peinture texturée sur demande)</w:t>
      </w:r>
    </w:p>
    <w:p w14:paraId="3574BCE5" w14:textId="4E56FC82" w:rsidR="000406B0" w:rsidRDefault="00975DFE" w:rsidP="00D5272A">
      <w:pPr>
        <w:pStyle w:val="Kop3"/>
      </w:pPr>
      <w:r>
        <w:t xml:space="preserve">Support </w:t>
      </w:r>
      <w:proofErr w:type="spellStart"/>
      <w:r>
        <w:t>mural</w:t>
      </w:r>
      <w:proofErr w:type="spellEnd"/>
    </w:p>
    <w:p w14:paraId="060F88DE" w14:textId="656AF196" w:rsidR="00006A26" w:rsidRDefault="00975DFE" w:rsidP="00006A26">
      <w:pPr>
        <w:pStyle w:val="Lijstalinea"/>
        <w:numPr>
          <w:ilvl w:val="0"/>
          <w:numId w:val="20"/>
        </w:numPr>
      </w:pPr>
      <w:proofErr w:type="spellStart"/>
      <w:r>
        <w:t>Acier</w:t>
      </w:r>
      <w:proofErr w:type="spellEnd"/>
      <w:r>
        <w:tab/>
      </w:r>
      <w:r w:rsidR="007D1897">
        <w:tab/>
      </w:r>
      <w:r w:rsidR="007D1897">
        <w:tab/>
        <w:t>RVS</w:t>
      </w:r>
      <w:r w:rsidR="00006A26">
        <w:t> 304</w:t>
      </w:r>
    </w:p>
    <w:p w14:paraId="312D09E5" w14:textId="77777777" w:rsidR="00975DFE" w:rsidRDefault="00975DFE" w:rsidP="00975DFE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0E29595E" w14:textId="77777777" w:rsidR="00975DFE" w:rsidRPr="00AF5C73" w:rsidRDefault="00975DFE" w:rsidP="00975DFE">
      <w:pPr>
        <w:pStyle w:val="Lijstalinea"/>
        <w:numPr>
          <w:ilvl w:val="1"/>
          <w:numId w:val="20"/>
        </w:numPr>
        <w:rPr>
          <w:lang w:val="fr-FR"/>
        </w:rPr>
      </w:pPr>
      <w:r w:rsidRPr="00AF5C73">
        <w:rPr>
          <w:lang w:val="fr-FR"/>
        </w:rPr>
        <w:t xml:space="preserve">Thermolaquée poudre </w:t>
      </w:r>
      <w:proofErr w:type="spellStart"/>
      <w:r w:rsidRPr="00AF5C73">
        <w:rPr>
          <w:lang w:val="fr-FR"/>
        </w:rPr>
        <w:t>polyster</w:t>
      </w:r>
      <w:proofErr w:type="spellEnd"/>
      <w:r w:rsidRPr="00AF5C73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AF5C73">
        <w:rPr>
          <w:lang w:val="fr-FR"/>
        </w:rPr>
        <w:t>m) se</w:t>
      </w:r>
      <w:r>
        <w:rPr>
          <w:lang w:val="fr-FR"/>
        </w:rPr>
        <w:t>lon</w:t>
      </w:r>
      <w:r w:rsidRPr="00AF5C73">
        <w:rPr>
          <w:lang w:val="fr-FR"/>
        </w:rPr>
        <w:t xml:space="preserve"> </w:t>
      </w:r>
      <w:proofErr w:type="spellStart"/>
      <w:r w:rsidRPr="00AF5C73">
        <w:rPr>
          <w:lang w:val="fr-FR"/>
        </w:rPr>
        <w:t>Qualicoat</w:t>
      </w:r>
      <w:proofErr w:type="spellEnd"/>
      <w:r w:rsidRPr="00AF5C73">
        <w:rPr>
          <w:lang w:val="fr-FR"/>
        </w:rPr>
        <w:t xml:space="preserve"> </w:t>
      </w:r>
      <w:proofErr w:type="spellStart"/>
      <w:r w:rsidRPr="00AF5C73">
        <w:rPr>
          <w:lang w:val="fr-FR"/>
        </w:rPr>
        <w:t>Seaside</w:t>
      </w:r>
      <w:proofErr w:type="spellEnd"/>
      <w:r w:rsidRPr="00AF5C73">
        <w:rPr>
          <w:lang w:val="fr-FR"/>
        </w:rPr>
        <w:t xml:space="preserve"> type A (codes RAL spécifiques ou peinture texturée sur demande)</w:t>
      </w:r>
    </w:p>
    <w:p w14:paraId="395F45E3" w14:textId="1ED17CF6" w:rsidR="00C63555" w:rsidRPr="00975DFE" w:rsidRDefault="00975DFE" w:rsidP="00C63555">
      <w:pPr>
        <w:pStyle w:val="Kop2"/>
        <w:rPr>
          <w:lang w:val="fr-FR"/>
        </w:rPr>
      </w:pPr>
      <w:r w:rsidRPr="00975DFE">
        <w:rPr>
          <w:lang w:val="fr-FR"/>
        </w:rPr>
        <w:t>Spécifications technique</w:t>
      </w:r>
    </w:p>
    <w:p w14:paraId="41F8A28E" w14:textId="2339D7EE" w:rsidR="00C63555" w:rsidRPr="00975DFE" w:rsidRDefault="00975DFE" w:rsidP="00C63555">
      <w:pPr>
        <w:pStyle w:val="Kop3"/>
        <w:rPr>
          <w:lang w:val="fr-FR"/>
        </w:rPr>
      </w:pPr>
      <w:r w:rsidRPr="00975DFE">
        <w:rPr>
          <w:lang w:val="fr-FR"/>
        </w:rPr>
        <w:t>Calcul de r</w:t>
      </w:r>
      <w:r>
        <w:rPr>
          <w:lang w:val="fr-FR"/>
        </w:rPr>
        <w:t>ésistance</w:t>
      </w:r>
    </w:p>
    <w:p w14:paraId="2B45D239" w14:textId="5E667221" w:rsidR="00C63555" w:rsidRPr="00F40240" w:rsidRDefault="00975DFE" w:rsidP="00C63555">
      <w:pPr>
        <w:rPr>
          <w:lang w:val="fr-FR"/>
        </w:rPr>
      </w:pPr>
      <w:r w:rsidRPr="00F40240">
        <w:rPr>
          <w:lang w:val="fr-FR"/>
        </w:rPr>
        <w:t>Selon</w:t>
      </w:r>
      <w:r w:rsidR="002F7AB6" w:rsidRPr="00F40240">
        <w:rPr>
          <w:lang w:val="fr-FR"/>
        </w:rPr>
        <w:t xml:space="preserve"> EN 1990, EN 1991, EN 1999</w:t>
      </w:r>
    </w:p>
    <w:sectPr w:rsidR="00C63555" w:rsidRPr="00F40240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1B26" w14:textId="77777777" w:rsidR="00994EDD" w:rsidRDefault="00994EDD" w:rsidP="00584936">
      <w:pPr>
        <w:spacing w:after="0" w:line="240" w:lineRule="auto"/>
      </w:pPr>
      <w:r>
        <w:separator/>
      </w:r>
    </w:p>
  </w:endnote>
  <w:endnote w:type="continuationSeparator" w:id="0">
    <w:p w14:paraId="61D0018C" w14:textId="77777777" w:rsidR="00994EDD" w:rsidRDefault="00994ED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B042" w14:textId="77777777" w:rsidR="00994EDD" w:rsidRDefault="00994EDD" w:rsidP="00584936">
      <w:pPr>
        <w:spacing w:after="0" w:line="240" w:lineRule="auto"/>
      </w:pPr>
      <w:r>
        <w:separator/>
      </w:r>
    </w:p>
  </w:footnote>
  <w:footnote w:type="continuationSeparator" w:id="0">
    <w:p w14:paraId="6D90684F" w14:textId="77777777" w:rsidR="00994EDD" w:rsidRDefault="00994ED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3D436C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3D436C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3D436C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38E295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D2DE0"/>
    <w:multiLevelType w:val="hybridMultilevel"/>
    <w:tmpl w:val="99FE41DC"/>
    <w:lvl w:ilvl="0" w:tplc="08130001">
      <w:start w:val="1"/>
      <w:numFmt w:val="bullet"/>
      <w:lvlText w:val=""/>
      <w:lvlJc w:val="left"/>
      <w:pPr>
        <w:ind w:left="-67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</w:abstractNum>
  <w:abstractNum w:abstractNumId="24" w15:restartNumberingAfterBreak="0">
    <w:nsid w:val="6FB37A16"/>
    <w:multiLevelType w:val="hybridMultilevel"/>
    <w:tmpl w:val="4E06A8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6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5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  <w:num w:numId="26" w16cid:durableId="825899801">
    <w:abstractNumId w:val="23"/>
  </w:num>
  <w:num w:numId="27" w16cid:durableId="11263111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06A26"/>
    <w:rsid w:val="00012405"/>
    <w:rsid w:val="00012712"/>
    <w:rsid w:val="0002179D"/>
    <w:rsid w:val="0002189F"/>
    <w:rsid w:val="00025397"/>
    <w:rsid w:val="000309BB"/>
    <w:rsid w:val="000406B0"/>
    <w:rsid w:val="0005480C"/>
    <w:rsid w:val="00055257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B606C"/>
    <w:rsid w:val="000C0B6A"/>
    <w:rsid w:val="000C5EC8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0159"/>
    <w:rsid w:val="001B3290"/>
    <w:rsid w:val="001C0AE4"/>
    <w:rsid w:val="001C28CB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7373C"/>
    <w:rsid w:val="00282BEB"/>
    <w:rsid w:val="00291144"/>
    <w:rsid w:val="002A46E2"/>
    <w:rsid w:val="002B02C6"/>
    <w:rsid w:val="002B1E11"/>
    <w:rsid w:val="002C3B53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4176F"/>
    <w:rsid w:val="0034604B"/>
    <w:rsid w:val="00355C3C"/>
    <w:rsid w:val="0036316A"/>
    <w:rsid w:val="00364DCE"/>
    <w:rsid w:val="003741A2"/>
    <w:rsid w:val="00395F55"/>
    <w:rsid w:val="003A056D"/>
    <w:rsid w:val="003A228F"/>
    <w:rsid w:val="003B5A19"/>
    <w:rsid w:val="003B5C75"/>
    <w:rsid w:val="003B617A"/>
    <w:rsid w:val="003D436C"/>
    <w:rsid w:val="003D6909"/>
    <w:rsid w:val="003E1838"/>
    <w:rsid w:val="0042651A"/>
    <w:rsid w:val="00431737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3F08"/>
    <w:rsid w:val="004F5036"/>
    <w:rsid w:val="00515344"/>
    <w:rsid w:val="00522424"/>
    <w:rsid w:val="00522F42"/>
    <w:rsid w:val="00551CFA"/>
    <w:rsid w:val="005628DD"/>
    <w:rsid w:val="00581AD5"/>
    <w:rsid w:val="00583A73"/>
    <w:rsid w:val="00584936"/>
    <w:rsid w:val="005950EA"/>
    <w:rsid w:val="005A7483"/>
    <w:rsid w:val="005C0FF6"/>
    <w:rsid w:val="005C1A0F"/>
    <w:rsid w:val="005C3A68"/>
    <w:rsid w:val="005F05CA"/>
    <w:rsid w:val="00600249"/>
    <w:rsid w:val="00607025"/>
    <w:rsid w:val="00632F30"/>
    <w:rsid w:val="00642002"/>
    <w:rsid w:val="00642AFD"/>
    <w:rsid w:val="00656A49"/>
    <w:rsid w:val="00664193"/>
    <w:rsid w:val="00685C6F"/>
    <w:rsid w:val="00686B2D"/>
    <w:rsid w:val="00691FD2"/>
    <w:rsid w:val="00694699"/>
    <w:rsid w:val="006A026B"/>
    <w:rsid w:val="006B03E9"/>
    <w:rsid w:val="006B685E"/>
    <w:rsid w:val="006C07B8"/>
    <w:rsid w:val="006D5320"/>
    <w:rsid w:val="006E666C"/>
    <w:rsid w:val="006F0662"/>
    <w:rsid w:val="006F2EC0"/>
    <w:rsid w:val="006F4A29"/>
    <w:rsid w:val="006F5C57"/>
    <w:rsid w:val="007002A3"/>
    <w:rsid w:val="00701E38"/>
    <w:rsid w:val="00704D08"/>
    <w:rsid w:val="00716A14"/>
    <w:rsid w:val="00737673"/>
    <w:rsid w:val="00737B72"/>
    <w:rsid w:val="007460C7"/>
    <w:rsid w:val="00764C1E"/>
    <w:rsid w:val="0077114E"/>
    <w:rsid w:val="00771969"/>
    <w:rsid w:val="00775812"/>
    <w:rsid w:val="00791124"/>
    <w:rsid w:val="007926B3"/>
    <w:rsid w:val="00797400"/>
    <w:rsid w:val="007A274D"/>
    <w:rsid w:val="007B153D"/>
    <w:rsid w:val="007B3226"/>
    <w:rsid w:val="007B4030"/>
    <w:rsid w:val="007D022B"/>
    <w:rsid w:val="007D1897"/>
    <w:rsid w:val="007D25CD"/>
    <w:rsid w:val="007D5206"/>
    <w:rsid w:val="008049C3"/>
    <w:rsid w:val="00807143"/>
    <w:rsid w:val="00812C4F"/>
    <w:rsid w:val="00821C84"/>
    <w:rsid w:val="008236C4"/>
    <w:rsid w:val="00827759"/>
    <w:rsid w:val="0083226F"/>
    <w:rsid w:val="00837BC1"/>
    <w:rsid w:val="00843129"/>
    <w:rsid w:val="00846E21"/>
    <w:rsid w:val="00864FF6"/>
    <w:rsid w:val="00875649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3E07"/>
    <w:rsid w:val="00915D2C"/>
    <w:rsid w:val="00937C56"/>
    <w:rsid w:val="009532FF"/>
    <w:rsid w:val="00956289"/>
    <w:rsid w:val="009604A4"/>
    <w:rsid w:val="00975DFE"/>
    <w:rsid w:val="00994EDD"/>
    <w:rsid w:val="009A17EA"/>
    <w:rsid w:val="009A54E4"/>
    <w:rsid w:val="009B0749"/>
    <w:rsid w:val="009C1F8D"/>
    <w:rsid w:val="009D03FC"/>
    <w:rsid w:val="009D1646"/>
    <w:rsid w:val="009D16F0"/>
    <w:rsid w:val="009D272B"/>
    <w:rsid w:val="009F3887"/>
    <w:rsid w:val="009F46B9"/>
    <w:rsid w:val="00A0750F"/>
    <w:rsid w:val="00A231A8"/>
    <w:rsid w:val="00A24D46"/>
    <w:rsid w:val="00A300C4"/>
    <w:rsid w:val="00A323E3"/>
    <w:rsid w:val="00A33E7A"/>
    <w:rsid w:val="00A455D6"/>
    <w:rsid w:val="00A540EE"/>
    <w:rsid w:val="00A545B6"/>
    <w:rsid w:val="00A623AA"/>
    <w:rsid w:val="00A7361D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E3466"/>
    <w:rsid w:val="00AF216D"/>
    <w:rsid w:val="00AF2348"/>
    <w:rsid w:val="00AF2C73"/>
    <w:rsid w:val="00AF4AA7"/>
    <w:rsid w:val="00AF5C73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86CE9"/>
    <w:rsid w:val="00B913E5"/>
    <w:rsid w:val="00B975B9"/>
    <w:rsid w:val="00BA4AA7"/>
    <w:rsid w:val="00BA6DC7"/>
    <w:rsid w:val="00BB3A53"/>
    <w:rsid w:val="00BB49FE"/>
    <w:rsid w:val="00BB6650"/>
    <w:rsid w:val="00BC2A15"/>
    <w:rsid w:val="00BC613E"/>
    <w:rsid w:val="00BC7B37"/>
    <w:rsid w:val="00BD02E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E56B9"/>
    <w:rsid w:val="00CF1E46"/>
    <w:rsid w:val="00D0178E"/>
    <w:rsid w:val="00D34B9C"/>
    <w:rsid w:val="00D35796"/>
    <w:rsid w:val="00D41326"/>
    <w:rsid w:val="00D46A07"/>
    <w:rsid w:val="00D5272A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050"/>
    <w:rsid w:val="00E25306"/>
    <w:rsid w:val="00E319C8"/>
    <w:rsid w:val="00E41284"/>
    <w:rsid w:val="00E42153"/>
    <w:rsid w:val="00E436E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03DD6"/>
    <w:rsid w:val="00F136BB"/>
    <w:rsid w:val="00F2158A"/>
    <w:rsid w:val="00F310BC"/>
    <w:rsid w:val="00F310D0"/>
    <w:rsid w:val="00F3167A"/>
    <w:rsid w:val="00F40240"/>
    <w:rsid w:val="00F4440E"/>
    <w:rsid w:val="00F51EBA"/>
    <w:rsid w:val="00F67EC1"/>
    <w:rsid w:val="00F73465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C3B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2025-03-11T10:24:00Z</dcterms:created>
  <dcterms:modified xsi:type="dcterms:W3CDTF">2025-03-11T10:25:00Z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