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39F1" w14:textId="1780DD22" w:rsidR="00FD1EE3" w:rsidRPr="00DC2D3A" w:rsidRDefault="0056394F" w:rsidP="00FD1EE3">
      <w:pPr>
        <w:pStyle w:val="Kop1"/>
        <w:rPr>
          <w:lang w:val="fr-FR"/>
        </w:rPr>
      </w:pPr>
      <w:r>
        <w:rPr>
          <w:lang w:val="fr-FR"/>
        </w:rPr>
        <w:t>Bardage à ventelles filantes</w:t>
      </w:r>
      <w:r w:rsidR="00FD1EE3" w:rsidRPr="00DC2D3A">
        <w:rPr>
          <w:lang w:val="fr-FR"/>
        </w:rPr>
        <w:br/>
        <w:t>DUCO Ventilation &amp; Sun Control</w:t>
      </w:r>
      <w:r w:rsidR="00FD1EE3" w:rsidRPr="00DC2D3A">
        <w:rPr>
          <w:lang w:val="fr-FR"/>
        </w:rPr>
        <w:br/>
      </w:r>
      <w:proofErr w:type="spellStart"/>
      <w:r w:rsidR="00FD1EE3" w:rsidRPr="00DC2D3A">
        <w:rPr>
          <w:lang w:val="fr-FR"/>
        </w:rPr>
        <w:t>DucoWall</w:t>
      </w:r>
      <w:proofErr w:type="spellEnd"/>
      <w:r w:rsidR="00FD1EE3" w:rsidRPr="00DC2D3A">
        <w:rPr>
          <w:lang w:val="fr-FR"/>
        </w:rPr>
        <w:t xml:space="preserve"> </w:t>
      </w:r>
      <w:r w:rsidR="00DC2D3A" w:rsidRPr="00DC2D3A">
        <w:rPr>
          <w:lang w:val="fr-FR"/>
        </w:rPr>
        <w:t>Sol</w:t>
      </w:r>
      <w:r w:rsidR="00DC2D3A">
        <w:rPr>
          <w:lang w:val="fr-FR"/>
        </w:rPr>
        <w:t>id 30Z</w:t>
      </w:r>
    </w:p>
    <w:p w14:paraId="10A35740" w14:textId="3D4737E0" w:rsidR="00FD1EE3" w:rsidRPr="00043DDC" w:rsidRDefault="0056394F" w:rsidP="00FD1EE3">
      <w:pPr>
        <w:pStyle w:val="Kop2"/>
        <w:rPr>
          <w:lang w:val="fr-FR"/>
        </w:rPr>
      </w:pPr>
      <w:r w:rsidRPr="00043DDC">
        <w:rPr>
          <w:lang w:val="fr-FR"/>
        </w:rPr>
        <w:t>Description</w:t>
      </w:r>
    </w:p>
    <w:p w14:paraId="7A52CD4A" w14:textId="0764FD32" w:rsidR="00E273E7" w:rsidRPr="0056394F" w:rsidRDefault="0056394F" w:rsidP="00E273E7">
      <w:pPr>
        <w:rPr>
          <w:shd w:val="clear" w:color="auto" w:fill="FFFFFF"/>
          <w:lang w:val="fr-FR"/>
        </w:rPr>
      </w:pPr>
      <w:r w:rsidRPr="0056394F">
        <w:rPr>
          <w:shd w:val="clear" w:color="auto" w:fill="FFFFFF"/>
          <w:lang w:val="fr-FR"/>
        </w:rPr>
        <w:t xml:space="preserve">Les lames </w:t>
      </w:r>
      <w:proofErr w:type="spellStart"/>
      <w:r w:rsidR="00E273E7" w:rsidRPr="0056394F">
        <w:rPr>
          <w:shd w:val="clear" w:color="auto" w:fill="FFFFFF"/>
          <w:lang w:val="fr-FR"/>
        </w:rPr>
        <w:t>DucoWall</w:t>
      </w:r>
      <w:proofErr w:type="spellEnd"/>
      <w:r w:rsidR="00E273E7" w:rsidRPr="0056394F">
        <w:rPr>
          <w:shd w:val="clear" w:color="auto" w:fill="FFFFFF"/>
          <w:lang w:val="fr-FR"/>
        </w:rPr>
        <w:t xml:space="preserve"> Solid 30Z </w:t>
      </w:r>
      <w:r w:rsidRPr="0056394F">
        <w:rPr>
          <w:shd w:val="clear" w:color="auto" w:fill="FFFFFF"/>
          <w:lang w:val="fr-FR"/>
        </w:rPr>
        <w:t>offrent une grande capacité de ventilation avec des lames relativement petites. Les lames ‹ </w:t>
      </w:r>
      <w:proofErr w:type="spellStart"/>
      <w:r w:rsidRPr="0056394F">
        <w:rPr>
          <w:shd w:val="clear" w:color="auto" w:fill="FFFFFF"/>
          <w:lang w:val="fr-FR"/>
        </w:rPr>
        <w:t>superpsables</w:t>
      </w:r>
      <w:proofErr w:type="spellEnd"/>
      <w:r w:rsidRPr="0056394F">
        <w:rPr>
          <w:shd w:val="clear" w:color="auto" w:fill="FFFFFF"/>
          <w:lang w:val="fr-FR"/>
        </w:rPr>
        <w:t> › forment un ensemble extrêmement solide et à l'abri du vandalisme.</w:t>
      </w:r>
      <w:r w:rsidRPr="0056394F">
        <w:rPr>
          <w:lang w:val="fr-FR"/>
        </w:rPr>
        <w:t xml:space="preserve"> </w:t>
      </w:r>
      <w:r w:rsidRPr="0056394F">
        <w:rPr>
          <w:shd w:val="clear" w:color="auto" w:fill="FFFFFF"/>
          <w:lang w:val="fr-FR"/>
        </w:rPr>
        <w:t>Ce robuste système de lames nécessite une structure portante minimale.</w:t>
      </w:r>
      <w:r w:rsidRPr="0056394F">
        <w:rPr>
          <w:lang w:val="fr-FR"/>
        </w:rPr>
        <w:t xml:space="preserve"> </w:t>
      </w:r>
      <w:r w:rsidRPr="0056394F">
        <w:rPr>
          <w:shd w:val="clear" w:color="auto" w:fill="FFFFFF"/>
          <w:lang w:val="fr-FR"/>
        </w:rPr>
        <w:t>Le système ‹ Direct Clip › de DUCO permet un montage très rapide.</w:t>
      </w:r>
    </w:p>
    <w:p w14:paraId="1AB10F9A" w14:textId="77625A41" w:rsidR="00FD1EE3" w:rsidRDefault="0056394F" w:rsidP="00FD1EE3">
      <w:pPr>
        <w:pStyle w:val="Kop2"/>
      </w:pPr>
      <w:proofErr w:type="spellStart"/>
      <w:r>
        <w:t>Modèles</w:t>
      </w:r>
      <w:proofErr w:type="spellEnd"/>
    </w:p>
    <w:p w14:paraId="5FDBB09F" w14:textId="132D6FD2" w:rsidR="00FD1EE3" w:rsidRDefault="00FD1EE3" w:rsidP="00FD1EE3">
      <w:pPr>
        <w:pStyle w:val="Kop3"/>
      </w:pPr>
      <w:proofErr w:type="spellStart"/>
      <w:r>
        <w:t>Lame</w:t>
      </w:r>
      <w:proofErr w:type="spellEnd"/>
    </w:p>
    <w:p w14:paraId="2CD98A42" w14:textId="0ABE149D" w:rsidR="000D65D7" w:rsidRDefault="0056394F" w:rsidP="00FD1EE3">
      <w:pPr>
        <w:pStyle w:val="Lijstalinea"/>
        <w:numPr>
          <w:ilvl w:val="0"/>
          <w:numId w:val="18"/>
        </w:numPr>
      </w:pPr>
      <w:proofErr w:type="spellStart"/>
      <w:r>
        <w:t>Forme</w:t>
      </w:r>
      <w:proofErr w:type="spellEnd"/>
      <w:r>
        <w:t xml:space="preserve"> des </w:t>
      </w:r>
      <w:proofErr w:type="spellStart"/>
      <w:r>
        <w:t>lames</w:t>
      </w:r>
      <w:proofErr w:type="spellEnd"/>
      <w:r w:rsidR="000D65D7">
        <w:tab/>
        <w:t>30Z</w:t>
      </w:r>
    </w:p>
    <w:p w14:paraId="1553EBED" w14:textId="54E3A9E7" w:rsidR="00F60518" w:rsidRDefault="0056394F" w:rsidP="00FD1EE3">
      <w:pPr>
        <w:pStyle w:val="Lijstalinea"/>
        <w:numPr>
          <w:ilvl w:val="0"/>
          <w:numId w:val="18"/>
        </w:numPr>
      </w:pPr>
      <w:proofErr w:type="spellStart"/>
      <w:r>
        <w:t>Perforation</w:t>
      </w:r>
      <w:proofErr w:type="spellEnd"/>
      <w:r w:rsidR="000D65D7">
        <w:tab/>
      </w:r>
      <w:r w:rsidR="000D65D7">
        <w:tab/>
      </w:r>
      <w:r w:rsidR="00F60518">
        <w:t>NP – n</w:t>
      </w:r>
      <w:r>
        <w:t xml:space="preserve">on </w:t>
      </w:r>
      <w:proofErr w:type="spellStart"/>
      <w:r>
        <w:t>perforé</w:t>
      </w:r>
      <w:proofErr w:type="spellEnd"/>
    </w:p>
    <w:p w14:paraId="37BBA07D" w14:textId="618C91CC" w:rsidR="000D65D7" w:rsidRPr="00F425C8" w:rsidRDefault="0054088E" w:rsidP="00F60518">
      <w:pPr>
        <w:pStyle w:val="Lijstalinea"/>
        <w:ind w:left="2136" w:firstLine="696"/>
        <w:rPr>
          <w:lang w:val="fr-FR"/>
        </w:rPr>
      </w:pPr>
      <w:r w:rsidRPr="00F425C8">
        <w:rPr>
          <w:lang w:val="fr-FR"/>
        </w:rPr>
        <w:t xml:space="preserve">P1 – </w:t>
      </w:r>
      <w:r w:rsidR="0056394F" w:rsidRPr="00F425C8">
        <w:rPr>
          <w:lang w:val="fr-FR"/>
        </w:rPr>
        <w:t>hauteur</w:t>
      </w:r>
      <w:r w:rsidRPr="00F425C8">
        <w:rPr>
          <w:lang w:val="fr-FR"/>
        </w:rPr>
        <w:t xml:space="preserve"> 21 mm x </w:t>
      </w:r>
      <w:r w:rsidR="0056394F" w:rsidRPr="00F425C8">
        <w:rPr>
          <w:lang w:val="fr-FR"/>
        </w:rPr>
        <w:t>largeur</w:t>
      </w:r>
      <w:r w:rsidRPr="00F425C8">
        <w:rPr>
          <w:lang w:val="fr-FR"/>
        </w:rPr>
        <w:t xml:space="preserve"> 2,5 mm</w:t>
      </w:r>
    </w:p>
    <w:p w14:paraId="6394096A" w14:textId="468E2DCD" w:rsidR="0054088E" w:rsidRPr="00F425C8" w:rsidRDefault="0054088E" w:rsidP="0054088E">
      <w:pPr>
        <w:pStyle w:val="Lijstalinea"/>
        <w:ind w:left="2832"/>
        <w:rPr>
          <w:lang w:val="fr-FR"/>
        </w:rPr>
      </w:pPr>
      <w:r w:rsidRPr="00F425C8">
        <w:rPr>
          <w:lang w:val="fr-FR"/>
        </w:rPr>
        <w:t xml:space="preserve">P2 – </w:t>
      </w:r>
      <w:r w:rsidR="00F425C8" w:rsidRPr="00F425C8">
        <w:rPr>
          <w:lang w:val="fr-FR"/>
        </w:rPr>
        <w:t xml:space="preserve">hauteur </w:t>
      </w:r>
      <w:r w:rsidRPr="00F425C8">
        <w:rPr>
          <w:lang w:val="fr-FR"/>
        </w:rPr>
        <w:t xml:space="preserve">21 mm x </w:t>
      </w:r>
      <w:r w:rsidR="00F425C8" w:rsidRPr="00F425C8">
        <w:rPr>
          <w:lang w:val="fr-FR"/>
        </w:rPr>
        <w:t xml:space="preserve">largeur </w:t>
      </w:r>
      <w:r w:rsidRPr="00F425C8">
        <w:rPr>
          <w:lang w:val="fr-FR"/>
        </w:rPr>
        <w:t>18 mm</w:t>
      </w:r>
    </w:p>
    <w:p w14:paraId="47C78153" w14:textId="157C7B06" w:rsidR="00FD1EE3" w:rsidRDefault="00F425C8" w:rsidP="00FD1EE3">
      <w:pPr>
        <w:pStyle w:val="Lijstalinea"/>
        <w:numPr>
          <w:ilvl w:val="0"/>
          <w:numId w:val="18"/>
        </w:numPr>
      </w:pPr>
      <w:r>
        <w:t>Pas</w:t>
      </w:r>
      <w:r w:rsidR="0007517F">
        <w:tab/>
      </w:r>
      <w:r w:rsidR="00FD1EE3">
        <w:tab/>
      </w:r>
      <w:r w:rsidR="00FD1EE3">
        <w:tab/>
      </w:r>
      <w:r w:rsidR="00ED0EFD">
        <w:t>37,5</w:t>
      </w:r>
      <w:r w:rsidR="00D156AB">
        <w:t> </w:t>
      </w:r>
      <w:r w:rsidR="00FD1EE3">
        <w:t>mm</w:t>
      </w:r>
    </w:p>
    <w:p w14:paraId="08621737" w14:textId="4F77A084" w:rsidR="00574204" w:rsidRDefault="00F425C8" w:rsidP="00FD1EE3">
      <w:pPr>
        <w:pStyle w:val="Lijstalinea"/>
        <w:numPr>
          <w:ilvl w:val="0"/>
          <w:numId w:val="18"/>
        </w:numPr>
      </w:pPr>
      <w:proofErr w:type="spellStart"/>
      <w:r>
        <w:t>Hauteur</w:t>
      </w:r>
      <w:proofErr w:type="spellEnd"/>
      <w:r>
        <w:t xml:space="preserve"> de </w:t>
      </w:r>
      <w:proofErr w:type="spellStart"/>
      <w:r>
        <w:t>lame</w:t>
      </w:r>
      <w:proofErr w:type="spellEnd"/>
      <w:r w:rsidR="00B97261">
        <w:tab/>
        <w:t>33 mm</w:t>
      </w:r>
    </w:p>
    <w:p w14:paraId="0B0A94C5" w14:textId="5AB04BA1" w:rsidR="00FD1EE3" w:rsidRDefault="00F425C8" w:rsidP="00FD1EE3">
      <w:pPr>
        <w:pStyle w:val="Lijstalinea"/>
        <w:numPr>
          <w:ilvl w:val="0"/>
          <w:numId w:val="18"/>
        </w:numPr>
      </w:pPr>
      <w:proofErr w:type="spellStart"/>
      <w:r>
        <w:t>Profondeur</w:t>
      </w:r>
      <w:proofErr w:type="spellEnd"/>
      <w:r>
        <w:t xml:space="preserve"> de </w:t>
      </w:r>
      <w:proofErr w:type="spellStart"/>
      <w:r>
        <w:t>lame</w:t>
      </w:r>
      <w:proofErr w:type="spellEnd"/>
      <w:r w:rsidR="00FD1EE3">
        <w:tab/>
      </w:r>
      <w:r w:rsidR="00ED0EFD">
        <w:t>3</w:t>
      </w:r>
      <w:r w:rsidR="00D156AB">
        <w:t>1 </w:t>
      </w:r>
      <w:r w:rsidR="00FD1EE3">
        <w:t>mm</w:t>
      </w:r>
    </w:p>
    <w:p w14:paraId="37A1C179" w14:textId="543A2D37" w:rsidR="00EF32E8" w:rsidRDefault="00F425C8" w:rsidP="00FD1EE3">
      <w:pPr>
        <w:pStyle w:val="Lijstalinea"/>
        <w:numPr>
          <w:ilvl w:val="0"/>
          <w:numId w:val="18"/>
        </w:numPr>
      </w:pPr>
      <w:proofErr w:type="spellStart"/>
      <w:r>
        <w:t>Protection</w:t>
      </w:r>
      <w:proofErr w:type="spellEnd"/>
      <w:r w:rsidR="00EF32E8">
        <w:tab/>
      </w:r>
      <w:r w:rsidR="00EF32E8">
        <w:tab/>
      </w:r>
      <w:proofErr w:type="spellStart"/>
      <w:r>
        <w:t>Perforation</w:t>
      </w:r>
      <w:proofErr w:type="spellEnd"/>
    </w:p>
    <w:p w14:paraId="65166E95" w14:textId="053635B6" w:rsidR="00EF32E8" w:rsidRPr="00F425C8" w:rsidRDefault="00EF32E8" w:rsidP="00EF32E8">
      <w:pPr>
        <w:pStyle w:val="Lijstalinea"/>
        <w:ind w:left="3540"/>
        <w:rPr>
          <w:lang w:val="fr-FR"/>
        </w:rPr>
      </w:pPr>
      <w:r w:rsidRPr="00F425C8">
        <w:rPr>
          <w:lang w:val="fr-FR"/>
        </w:rPr>
        <w:t xml:space="preserve">P1 </w:t>
      </w:r>
      <w:r w:rsidR="00F425C8" w:rsidRPr="00F425C8">
        <w:rPr>
          <w:lang w:val="fr-FR"/>
        </w:rPr>
        <w:t>comme protection anti-i</w:t>
      </w:r>
      <w:r w:rsidR="00F425C8">
        <w:rPr>
          <w:lang w:val="fr-FR"/>
        </w:rPr>
        <w:t>nsectes</w:t>
      </w:r>
    </w:p>
    <w:p w14:paraId="1F1F8049" w14:textId="0EA43700" w:rsidR="00EF32E8" w:rsidRPr="00F425C8" w:rsidRDefault="00EF32E8" w:rsidP="00EF32E8">
      <w:pPr>
        <w:pStyle w:val="Lijstalinea"/>
        <w:ind w:left="3540"/>
        <w:rPr>
          <w:lang w:val="fr-FR"/>
        </w:rPr>
      </w:pPr>
      <w:r w:rsidRPr="00F425C8">
        <w:rPr>
          <w:lang w:val="fr-FR"/>
        </w:rPr>
        <w:t xml:space="preserve">P2 </w:t>
      </w:r>
      <w:r w:rsidR="00F425C8" w:rsidRPr="00F425C8">
        <w:rPr>
          <w:lang w:val="fr-FR"/>
        </w:rPr>
        <w:t>comme protection anti-</w:t>
      </w:r>
      <w:proofErr w:type="spellStart"/>
      <w:r w:rsidR="00F425C8" w:rsidRPr="00F425C8">
        <w:rPr>
          <w:lang w:val="fr-FR"/>
        </w:rPr>
        <w:t>v</w:t>
      </w:r>
      <w:r w:rsidR="00F425C8">
        <w:rPr>
          <w:lang w:val="fr-FR"/>
        </w:rPr>
        <w:t>ermins</w:t>
      </w:r>
      <w:proofErr w:type="spellEnd"/>
    </w:p>
    <w:p w14:paraId="066782E1" w14:textId="58FED163" w:rsidR="008547CF" w:rsidRDefault="00F425C8" w:rsidP="008547CF">
      <w:pPr>
        <w:pStyle w:val="Kop3"/>
      </w:pPr>
      <w:proofErr w:type="spellStart"/>
      <w:r>
        <w:t>Profil</w:t>
      </w:r>
      <w:proofErr w:type="spellEnd"/>
      <w:r>
        <w:t xml:space="preserve"> </w:t>
      </w:r>
      <w:proofErr w:type="spellStart"/>
      <w:r>
        <w:t>porteur</w:t>
      </w:r>
      <w:proofErr w:type="spellEnd"/>
    </w:p>
    <w:p w14:paraId="4C14A151" w14:textId="714ABFD5" w:rsidR="008547CF" w:rsidRDefault="00F425C8" w:rsidP="008547CF">
      <w:pPr>
        <w:pStyle w:val="Lijstalinea"/>
        <w:numPr>
          <w:ilvl w:val="0"/>
          <w:numId w:val="25"/>
        </w:numPr>
      </w:pPr>
      <w:proofErr w:type="spellStart"/>
      <w:r>
        <w:t>Profil</w:t>
      </w:r>
      <w:proofErr w:type="spellEnd"/>
      <w:r>
        <w:t xml:space="preserve"> </w:t>
      </w:r>
      <w:proofErr w:type="spellStart"/>
      <w:r>
        <w:t>porteur</w:t>
      </w:r>
      <w:proofErr w:type="spellEnd"/>
      <w:r w:rsidR="008547CF">
        <w:t xml:space="preserve"> 40/21 (</w:t>
      </w:r>
      <w:r>
        <w:t>Double</w:t>
      </w:r>
      <w:r w:rsidR="008547CF">
        <w:t>)</w:t>
      </w:r>
    </w:p>
    <w:p w14:paraId="2C952BEF" w14:textId="77777777" w:rsidR="00F425C8" w:rsidRPr="00043DDC" w:rsidRDefault="00F425C8" w:rsidP="008547CF">
      <w:pPr>
        <w:pStyle w:val="Lijstalinea"/>
        <w:numPr>
          <w:ilvl w:val="1"/>
          <w:numId w:val="25"/>
        </w:numPr>
        <w:rPr>
          <w:lang w:val="fr-FR"/>
        </w:rPr>
      </w:pPr>
      <w:r w:rsidRPr="00F425C8">
        <w:rPr>
          <w:lang w:val="fr-FR"/>
        </w:rPr>
        <w:t xml:space="preserve">Fixation directement à la structure sous-jacente. </w:t>
      </w:r>
    </w:p>
    <w:p w14:paraId="40BF5DBE" w14:textId="7D33BB79" w:rsidR="008547CF" w:rsidRDefault="0018341D" w:rsidP="008547CF">
      <w:pPr>
        <w:pStyle w:val="Lijstalinea"/>
        <w:numPr>
          <w:ilvl w:val="1"/>
          <w:numId w:val="25"/>
        </w:numPr>
      </w:pPr>
      <w:r w:rsidRPr="0018341D">
        <w:t>Sans portée libre.</w:t>
      </w:r>
    </w:p>
    <w:p w14:paraId="087C2322" w14:textId="74555708" w:rsidR="008547CF" w:rsidRPr="0018341D" w:rsidRDefault="0018341D" w:rsidP="008547CF">
      <w:pPr>
        <w:pStyle w:val="Lijstalinea"/>
        <w:numPr>
          <w:ilvl w:val="0"/>
          <w:numId w:val="25"/>
        </w:numPr>
        <w:rPr>
          <w:lang w:val="fr-FR"/>
        </w:rPr>
      </w:pPr>
      <w:r w:rsidRPr="0018341D">
        <w:rPr>
          <w:lang w:val="fr-FR"/>
        </w:rPr>
        <w:t>Profil porteur</w:t>
      </w:r>
      <w:r w:rsidR="008547CF" w:rsidRPr="0018341D">
        <w:rPr>
          <w:lang w:val="fr-FR"/>
        </w:rPr>
        <w:t xml:space="preserve"> 40/70 </w:t>
      </w:r>
      <w:r w:rsidRPr="0018341D">
        <w:rPr>
          <w:lang w:val="fr-FR"/>
        </w:rPr>
        <w:t>Double</w:t>
      </w:r>
      <w:r w:rsidR="008547CF" w:rsidRPr="0018341D">
        <w:rPr>
          <w:lang w:val="fr-FR"/>
        </w:rPr>
        <w:t xml:space="preserve"> e</w:t>
      </w:r>
      <w:r w:rsidRPr="0018341D">
        <w:rPr>
          <w:lang w:val="fr-FR"/>
        </w:rPr>
        <w:t>t</w:t>
      </w:r>
      <w:r w:rsidR="008547CF" w:rsidRPr="0018341D">
        <w:rPr>
          <w:lang w:val="fr-FR"/>
        </w:rPr>
        <w:t xml:space="preserve"> 40/100 </w:t>
      </w:r>
      <w:r w:rsidRPr="0018341D">
        <w:rPr>
          <w:lang w:val="fr-FR"/>
        </w:rPr>
        <w:t>D</w:t>
      </w:r>
      <w:r>
        <w:rPr>
          <w:lang w:val="fr-FR"/>
        </w:rPr>
        <w:t>ouble</w:t>
      </w:r>
    </w:p>
    <w:p w14:paraId="4E743A77" w14:textId="77777777" w:rsidR="00C30DAB" w:rsidRPr="00043DDC" w:rsidRDefault="00C30DAB" w:rsidP="008547CF">
      <w:pPr>
        <w:pStyle w:val="Lijstalinea"/>
        <w:numPr>
          <w:ilvl w:val="1"/>
          <w:numId w:val="25"/>
        </w:numPr>
        <w:rPr>
          <w:lang w:val="fr-FR"/>
        </w:rPr>
      </w:pPr>
      <w:r w:rsidRPr="00C30DAB">
        <w:rPr>
          <w:lang w:val="fr-FR"/>
        </w:rPr>
        <w:t xml:space="preserve">Fixation à la structure sous-jacente avec les profilés en L fournis. </w:t>
      </w:r>
    </w:p>
    <w:p w14:paraId="0369B5CB" w14:textId="3CC85EAA" w:rsidR="008547CF" w:rsidRPr="00C30DAB" w:rsidRDefault="00C30DAB" w:rsidP="008547CF">
      <w:pPr>
        <w:pStyle w:val="Lijstalinea"/>
        <w:numPr>
          <w:ilvl w:val="1"/>
          <w:numId w:val="25"/>
        </w:numPr>
        <w:rPr>
          <w:lang w:val="fr-FR"/>
        </w:rPr>
      </w:pPr>
      <w:r w:rsidRPr="00C30DAB">
        <w:rPr>
          <w:lang w:val="fr-FR"/>
        </w:rPr>
        <w:t>Convient à la portée libre</w:t>
      </w:r>
      <w:r w:rsidR="008547CF" w:rsidRPr="00C30DAB">
        <w:rPr>
          <w:lang w:val="fr-FR"/>
        </w:rPr>
        <w:t>.</w:t>
      </w:r>
    </w:p>
    <w:tbl>
      <w:tblPr>
        <w:tblStyle w:val="Onopgemaaktetabel1"/>
        <w:tblW w:w="3038" w:type="pct"/>
        <w:tblLook w:val="04A0" w:firstRow="1" w:lastRow="0" w:firstColumn="1" w:lastColumn="0" w:noHBand="0" w:noVBand="1"/>
      </w:tblPr>
      <w:tblGrid>
        <w:gridCol w:w="1945"/>
        <w:gridCol w:w="3561"/>
      </w:tblGrid>
      <w:tr w:rsidR="008547CF" w14:paraId="58AD6687" w14:textId="77777777" w:rsidTr="004C4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96FD297" w14:textId="77777777" w:rsidR="008547CF" w:rsidRPr="00582691" w:rsidRDefault="008547CF" w:rsidP="004C4F35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234" w:type="pct"/>
            <w:vAlign w:val="center"/>
          </w:tcPr>
          <w:p w14:paraId="21EE93EB" w14:textId="69A214BF" w:rsidR="008547CF" w:rsidRDefault="00C30DAB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proofErr w:type="spellStart"/>
            <w:r>
              <w:rPr>
                <w:color w:val="54AF2E"/>
              </w:rPr>
              <w:t>Profondeur</w:t>
            </w:r>
            <w:proofErr w:type="spellEnd"/>
            <w:r>
              <w:rPr>
                <w:color w:val="54AF2E"/>
              </w:rPr>
              <w:t xml:space="preserve"> </w:t>
            </w:r>
            <w:proofErr w:type="spellStart"/>
            <w:r>
              <w:rPr>
                <w:color w:val="54AF2E"/>
              </w:rPr>
              <w:t>d’installation</w:t>
            </w:r>
            <w:proofErr w:type="spellEnd"/>
            <w:r w:rsidR="008547CF">
              <w:rPr>
                <w:color w:val="54AF2E"/>
              </w:rPr>
              <w:t xml:space="preserve"> </w:t>
            </w:r>
            <w:r w:rsidR="008547CF" w:rsidRPr="000205C8">
              <w:rPr>
                <w:color w:val="54AF2E"/>
                <w:sz w:val="18"/>
                <w:szCs w:val="18"/>
              </w:rPr>
              <w:t>(mm)</w:t>
            </w:r>
          </w:p>
        </w:tc>
      </w:tr>
      <w:tr w:rsidR="008547CF" w14:paraId="29A2D4CE" w14:textId="77777777" w:rsidTr="004C4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F431FD0" w14:textId="4F3C83CF" w:rsidR="008547CF" w:rsidRPr="0060436A" w:rsidRDefault="008547CF" w:rsidP="004C4F35">
            <w:pPr>
              <w:jc w:val="center"/>
            </w:pPr>
            <w:r w:rsidRPr="0060436A">
              <w:t>40/21 (</w:t>
            </w:r>
            <w:r w:rsidR="00C30DAB">
              <w:t>Double</w:t>
            </w:r>
            <w:r w:rsidRPr="0060436A">
              <w:t>)</w:t>
            </w:r>
          </w:p>
        </w:tc>
        <w:tc>
          <w:tcPr>
            <w:tcW w:w="3234" w:type="pct"/>
            <w:vAlign w:val="center"/>
          </w:tcPr>
          <w:p w14:paraId="1D282F14" w14:textId="7CFC5D09" w:rsidR="008547CF" w:rsidRPr="00312C23" w:rsidRDefault="00B97261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52</w:t>
            </w:r>
          </w:p>
        </w:tc>
      </w:tr>
      <w:tr w:rsidR="008547CF" w14:paraId="4B5C8111" w14:textId="77777777" w:rsidTr="004C4F3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66CAA1B3" w14:textId="7F8A03EE" w:rsidR="008547CF" w:rsidRPr="0060436A" w:rsidRDefault="008547CF" w:rsidP="004C4F35">
            <w:pPr>
              <w:jc w:val="center"/>
            </w:pPr>
            <w:r w:rsidRPr="0060436A">
              <w:t xml:space="preserve">40/70 </w:t>
            </w:r>
            <w:r w:rsidR="00C30DAB">
              <w:t>Double</w:t>
            </w:r>
          </w:p>
        </w:tc>
        <w:tc>
          <w:tcPr>
            <w:tcW w:w="3234" w:type="pct"/>
            <w:vAlign w:val="center"/>
          </w:tcPr>
          <w:p w14:paraId="06AA3915" w14:textId="36F2E887" w:rsidR="008547CF" w:rsidRPr="00312C23" w:rsidRDefault="00B97261" w:rsidP="004C4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102</w:t>
            </w:r>
          </w:p>
        </w:tc>
      </w:tr>
      <w:tr w:rsidR="008547CF" w14:paraId="446396D9" w14:textId="77777777" w:rsidTr="004C4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36D049FC" w14:textId="79E86566" w:rsidR="008547CF" w:rsidRPr="0060436A" w:rsidRDefault="008547CF" w:rsidP="004C4F35">
            <w:pPr>
              <w:jc w:val="center"/>
            </w:pPr>
            <w:r w:rsidRPr="0060436A">
              <w:t xml:space="preserve">40/100 </w:t>
            </w:r>
            <w:r w:rsidR="00C30DAB">
              <w:t>Double</w:t>
            </w:r>
          </w:p>
        </w:tc>
        <w:tc>
          <w:tcPr>
            <w:tcW w:w="3234" w:type="pct"/>
            <w:vAlign w:val="center"/>
          </w:tcPr>
          <w:p w14:paraId="6FB31618" w14:textId="56590896" w:rsidR="008547CF" w:rsidRPr="00312C23" w:rsidRDefault="008547CF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="00B97261">
              <w:rPr>
                <w:lang w:val="sv-SE"/>
              </w:rPr>
              <w:t>32</w:t>
            </w:r>
          </w:p>
        </w:tc>
      </w:tr>
    </w:tbl>
    <w:p w14:paraId="68755BD3" w14:textId="7B495C1B" w:rsidR="00685736" w:rsidRDefault="00C30DAB" w:rsidP="00685736">
      <w:pPr>
        <w:pStyle w:val="Kop3"/>
      </w:pPr>
      <w:r>
        <w:t>Accessoires</w:t>
      </w:r>
      <w:r w:rsidR="00685736">
        <w:t xml:space="preserve"> (+options)</w:t>
      </w:r>
    </w:p>
    <w:p w14:paraId="79509E31" w14:textId="2B6F3EC5" w:rsidR="00685736" w:rsidRDefault="00C30DAB" w:rsidP="00685736">
      <w:pPr>
        <w:pStyle w:val="Lijstalinea"/>
        <w:numPr>
          <w:ilvl w:val="0"/>
          <w:numId w:val="24"/>
        </w:numPr>
      </w:pPr>
      <w:proofErr w:type="spellStart"/>
      <w:r>
        <w:t>Cadre</w:t>
      </w:r>
      <w:proofErr w:type="spellEnd"/>
      <w:r>
        <w:t xml:space="preserve"> </w:t>
      </w:r>
      <w:proofErr w:type="spellStart"/>
      <w:r>
        <w:t>moustiquaire</w:t>
      </w:r>
      <w:proofErr w:type="spellEnd"/>
      <w:r w:rsidR="00685736">
        <w:t xml:space="preserve"> 2,3 x 2,3 mm</w:t>
      </w:r>
    </w:p>
    <w:p w14:paraId="04BE9AC1" w14:textId="6930A1F1" w:rsidR="008547CF" w:rsidRDefault="008547CF">
      <w:r>
        <w:br w:type="page"/>
      </w:r>
    </w:p>
    <w:p w14:paraId="7335CC07" w14:textId="49C4F914" w:rsidR="00FD1EE3" w:rsidRDefault="00946EEB" w:rsidP="00693DED">
      <w:pPr>
        <w:pStyle w:val="Kop2"/>
      </w:pPr>
      <w:r w:rsidRPr="00946EEB">
        <w:lastRenderedPageBreak/>
        <w:t xml:space="preserve">Matériel et </w:t>
      </w:r>
      <w:proofErr w:type="spellStart"/>
      <w:r w:rsidRPr="00946EEB">
        <w:t>traitement</w:t>
      </w:r>
      <w:proofErr w:type="spellEnd"/>
      <w:r w:rsidRPr="00946EEB">
        <w:t xml:space="preserve"> de </w:t>
      </w:r>
      <w:proofErr w:type="spellStart"/>
      <w:r w:rsidRPr="00946EEB">
        <w:t>surface</w:t>
      </w:r>
      <w:proofErr w:type="spellEnd"/>
    </w:p>
    <w:p w14:paraId="4558D520" w14:textId="24945CA5" w:rsidR="00FD1EE3" w:rsidRDefault="00FD1EE3" w:rsidP="00FD1EE3">
      <w:pPr>
        <w:pStyle w:val="Kop3"/>
      </w:pPr>
      <w:proofErr w:type="spellStart"/>
      <w:r>
        <w:t>Lame</w:t>
      </w:r>
      <w:proofErr w:type="spellEnd"/>
    </w:p>
    <w:p w14:paraId="116E3162" w14:textId="77777777" w:rsidR="00FD1EE3" w:rsidRPr="00FD1EE3" w:rsidRDefault="00FD1EE3" w:rsidP="00FD1EE3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4B6942CF" w14:textId="19B5E891" w:rsidR="00FD1EE3" w:rsidRPr="00946EEB" w:rsidRDefault="00946EEB" w:rsidP="00FD1EE3">
      <w:pPr>
        <w:pStyle w:val="Lijstalinea"/>
        <w:ind w:left="2832"/>
        <w:rPr>
          <w:lang w:val="fr-FR"/>
        </w:rPr>
      </w:pPr>
      <w:r w:rsidRPr="00946EEB">
        <w:rPr>
          <w:lang w:val="fr-FR"/>
        </w:rPr>
        <w:t xml:space="preserve">Épaisseur du profil </w:t>
      </w:r>
      <w:r w:rsidR="00FD1EE3" w:rsidRPr="00946EEB">
        <w:rPr>
          <w:lang w:val="fr-FR"/>
        </w:rPr>
        <w:t xml:space="preserve">: min. </w:t>
      </w:r>
      <w:r w:rsidR="00C17CF7" w:rsidRPr="00946EEB">
        <w:rPr>
          <w:lang w:val="fr-FR"/>
        </w:rPr>
        <w:t>1,5</w:t>
      </w:r>
      <w:r w:rsidR="00FD1EE3" w:rsidRPr="00946EEB">
        <w:rPr>
          <w:lang w:val="fr-FR"/>
        </w:rPr>
        <w:t> mm</w:t>
      </w:r>
    </w:p>
    <w:p w14:paraId="2034E09C" w14:textId="6FA1A844" w:rsidR="00FD1EE3" w:rsidRPr="004102FC" w:rsidRDefault="00946EEB" w:rsidP="00FD1EE3">
      <w:pPr>
        <w:pStyle w:val="Lijstalinea"/>
        <w:numPr>
          <w:ilvl w:val="0"/>
          <w:numId w:val="21"/>
        </w:numPr>
      </w:pPr>
      <w:proofErr w:type="spellStart"/>
      <w:r>
        <w:t>Finition</w:t>
      </w:r>
      <w:proofErr w:type="spellEnd"/>
    </w:p>
    <w:p w14:paraId="2799793F" w14:textId="23AE17E3" w:rsidR="00FD1EE3" w:rsidRPr="00F91BF8" w:rsidRDefault="00946EEB" w:rsidP="00FD1EE3">
      <w:pPr>
        <w:pStyle w:val="Lijstalinea"/>
        <w:numPr>
          <w:ilvl w:val="1"/>
          <w:numId w:val="21"/>
        </w:numPr>
        <w:rPr>
          <w:lang w:val="fr-FR"/>
        </w:rPr>
      </w:pPr>
      <w:r w:rsidRPr="00F91BF8">
        <w:rPr>
          <w:lang w:val="fr-FR"/>
        </w:rPr>
        <w:t>Naturel anodisée</w:t>
      </w:r>
      <w:r w:rsidR="00FD1EE3" w:rsidRPr="00F91BF8">
        <w:rPr>
          <w:lang w:val="fr-FR"/>
        </w:rPr>
        <w:t xml:space="preserve"> (15-20 </w:t>
      </w:r>
      <w:r w:rsidR="00FD1EE3" w:rsidRPr="00BD5A8C">
        <w:rPr>
          <w:rFonts w:cs="Calibri"/>
        </w:rPr>
        <w:t>μ</w:t>
      </w:r>
      <w:r w:rsidR="00FD1EE3" w:rsidRPr="00F91BF8">
        <w:rPr>
          <w:lang w:val="fr-FR"/>
        </w:rPr>
        <w:t xml:space="preserve">m) </w:t>
      </w:r>
      <w:r w:rsidRPr="00F91BF8">
        <w:rPr>
          <w:lang w:val="fr-FR"/>
        </w:rPr>
        <w:t xml:space="preserve">selon </w:t>
      </w:r>
      <w:proofErr w:type="spellStart"/>
      <w:r w:rsidR="00FD1EE3" w:rsidRPr="00F91BF8">
        <w:rPr>
          <w:lang w:val="fr-FR"/>
        </w:rPr>
        <w:t>Qualanod</w:t>
      </w:r>
      <w:proofErr w:type="spellEnd"/>
    </w:p>
    <w:p w14:paraId="45CD1EAF" w14:textId="0A0D4DA8" w:rsidR="00FD1EE3" w:rsidRPr="00F91BF8" w:rsidRDefault="00F91BF8" w:rsidP="00FD1EE3">
      <w:pPr>
        <w:pStyle w:val="Lijstalinea"/>
        <w:numPr>
          <w:ilvl w:val="1"/>
          <w:numId w:val="21"/>
        </w:numPr>
        <w:rPr>
          <w:lang w:val="fr-FR"/>
        </w:rPr>
      </w:pPr>
      <w:r w:rsidRPr="00F91BF8">
        <w:rPr>
          <w:lang w:val="fr-FR"/>
        </w:rPr>
        <w:t xml:space="preserve">Thermolaquée poudre </w:t>
      </w:r>
      <w:proofErr w:type="spellStart"/>
      <w:r w:rsidRPr="00F91BF8">
        <w:rPr>
          <w:lang w:val="fr-FR"/>
        </w:rPr>
        <w:t>polyster</w:t>
      </w:r>
      <w:proofErr w:type="spellEnd"/>
      <w:r w:rsidRPr="00F91BF8">
        <w:rPr>
          <w:lang w:val="fr-FR"/>
        </w:rPr>
        <w:t xml:space="preserve"> </w:t>
      </w:r>
      <w:r w:rsidR="00FD1EE3" w:rsidRPr="00F91BF8">
        <w:rPr>
          <w:lang w:val="fr-FR"/>
        </w:rPr>
        <w:t>(60-80 </w:t>
      </w:r>
      <w:r w:rsidR="00FD1EE3" w:rsidRPr="00442DB3">
        <w:rPr>
          <w:rFonts w:cs="Calibri"/>
        </w:rPr>
        <w:t>μ</w:t>
      </w:r>
      <w:r w:rsidR="00FD1EE3" w:rsidRPr="00F91BF8">
        <w:rPr>
          <w:lang w:val="fr-FR"/>
        </w:rPr>
        <w:t xml:space="preserve">m) </w:t>
      </w:r>
      <w:r w:rsidRPr="00F91BF8">
        <w:rPr>
          <w:lang w:val="fr-FR"/>
        </w:rPr>
        <w:t xml:space="preserve">selon </w:t>
      </w:r>
      <w:proofErr w:type="spellStart"/>
      <w:r w:rsidRPr="00F91BF8">
        <w:rPr>
          <w:lang w:val="fr-FR"/>
        </w:rPr>
        <w:t>Qualicoat</w:t>
      </w:r>
      <w:proofErr w:type="spellEnd"/>
      <w:r w:rsidRPr="00F91BF8">
        <w:rPr>
          <w:lang w:val="fr-FR"/>
        </w:rPr>
        <w:t xml:space="preserve"> </w:t>
      </w:r>
      <w:proofErr w:type="spellStart"/>
      <w:r w:rsidRPr="00F91BF8">
        <w:rPr>
          <w:lang w:val="fr-FR"/>
        </w:rPr>
        <w:t>Seaside</w:t>
      </w:r>
      <w:proofErr w:type="spellEnd"/>
      <w:r w:rsidRPr="00F91BF8">
        <w:rPr>
          <w:lang w:val="fr-FR"/>
        </w:rPr>
        <w:t xml:space="preserve"> type A (codes RAL spécifiques ou peinture texturée sur demande)</w:t>
      </w:r>
    </w:p>
    <w:p w14:paraId="4ADD5881" w14:textId="09FC10F8" w:rsidR="00FD1EE3" w:rsidRDefault="00F91BF8" w:rsidP="00FD1EE3">
      <w:pPr>
        <w:pStyle w:val="Kop3"/>
      </w:pPr>
      <w:proofErr w:type="spellStart"/>
      <w:r>
        <w:t>Profils</w:t>
      </w:r>
      <w:proofErr w:type="spellEnd"/>
      <w:r>
        <w:t xml:space="preserve"> </w:t>
      </w:r>
      <w:proofErr w:type="spellStart"/>
      <w:r>
        <w:t>porteurs</w:t>
      </w:r>
      <w:proofErr w:type="spellEnd"/>
    </w:p>
    <w:p w14:paraId="1F07F9B1" w14:textId="77777777" w:rsidR="00FD1EE3" w:rsidRPr="00FD1EE3" w:rsidRDefault="00FD1EE3" w:rsidP="00FD1EE3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271429D8" w14:textId="77777777" w:rsidR="00F91BF8" w:rsidRPr="00946EEB" w:rsidRDefault="00F91BF8" w:rsidP="00F91BF8">
      <w:pPr>
        <w:pStyle w:val="Lijstalinea"/>
        <w:ind w:left="2832"/>
        <w:rPr>
          <w:lang w:val="fr-FR"/>
        </w:rPr>
      </w:pPr>
      <w:r w:rsidRPr="00946EEB">
        <w:rPr>
          <w:lang w:val="fr-FR"/>
        </w:rPr>
        <w:t>Épaisseur du profil : min. 1,5 mm</w:t>
      </w:r>
    </w:p>
    <w:p w14:paraId="5550736D" w14:textId="5FAB5250" w:rsidR="00FD1EE3" w:rsidRPr="004102FC" w:rsidRDefault="00F91BF8" w:rsidP="00FD1EE3">
      <w:pPr>
        <w:pStyle w:val="Lijstalinea"/>
        <w:numPr>
          <w:ilvl w:val="0"/>
          <w:numId w:val="21"/>
        </w:numPr>
      </w:pPr>
      <w:proofErr w:type="spellStart"/>
      <w:r>
        <w:t>Finition</w:t>
      </w:r>
      <w:proofErr w:type="spellEnd"/>
    </w:p>
    <w:p w14:paraId="76B2CE86" w14:textId="77777777" w:rsidR="00F91BF8" w:rsidRPr="00F91BF8" w:rsidRDefault="00F91BF8" w:rsidP="00F91BF8">
      <w:pPr>
        <w:pStyle w:val="Lijstalinea"/>
        <w:numPr>
          <w:ilvl w:val="1"/>
          <w:numId w:val="21"/>
        </w:numPr>
        <w:rPr>
          <w:lang w:val="fr-FR"/>
        </w:rPr>
      </w:pPr>
      <w:r w:rsidRPr="00F91BF8">
        <w:rPr>
          <w:lang w:val="fr-FR"/>
        </w:rPr>
        <w:t xml:space="preserve">Thermolaquée poudre </w:t>
      </w:r>
      <w:proofErr w:type="spellStart"/>
      <w:r w:rsidRPr="00F91BF8">
        <w:rPr>
          <w:lang w:val="fr-FR"/>
        </w:rPr>
        <w:t>polyster</w:t>
      </w:r>
      <w:proofErr w:type="spellEnd"/>
      <w:r w:rsidRPr="00F91BF8">
        <w:rPr>
          <w:lang w:val="fr-FR"/>
        </w:rPr>
        <w:t xml:space="preserve"> (60-80 </w:t>
      </w:r>
      <w:r w:rsidRPr="00442DB3">
        <w:rPr>
          <w:rFonts w:cs="Calibri"/>
        </w:rPr>
        <w:t>μ</w:t>
      </w:r>
      <w:r w:rsidRPr="00F91BF8">
        <w:rPr>
          <w:lang w:val="fr-FR"/>
        </w:rPr>
        <w:t xml:space="preserve">m) selon </w:t>
      </w:r>
      <w:proofErr w:type="spellStart"/>
      <w:r w:rsidRPr="00F91BF8">
        <w:rPr>
          <w:lang w:val="fr-FR"/>
        </w:rPr>
        <w:t>Qualicoat</w:t>
      </w:r>
      <w:proofErr w:type="spellEnd"/>
      <w:r w:rsidRPr="00F91BF8">
        <w:rPr>
          <w:lang w:val="fr-FR"/>
        </w:rPr>
        <w:t xml:space="preserve"> </w:t>
      </w:r>
      <w:proofErr w:type="spellStart"/>
      <w:r w:rsidRPr="00F91BF8">
        <w:rPr>
          <w:lang w:val="fr-FR"/>
        </w:rPr>
        <w:t>Seaside</w:t>
      </w:r>
      <w:proofErr w:type="spellEnd"/>
      <w:r w:rsidRPr="00F91BF8">
        <w:rPr>
          <w:lang w:val="fr-FR"/>
        </w:rPr>
        <w:t xml:space="preserve"> type A (codes RAL spécifiques ou peinture texturée sur demande)</w:t>
      </w:r>
    </w:p>
    <w:p w14:paraId="70F88099" w14:textId="6C4AAD0E" w:rsidR="00FD1EE3" w:rsidRPr="00F91BF8" w:rsidRDefault="00F91BF8" w:rsidP="00FD1EE3">
      <w:pPr>
        <w:pStyle w:val="Kop2"/>
        <w:rPr>
          <w:lang w:val="fr-FR"/>
        </w:rPr>
      </w:pPr>
      <w:r w:rsidRPr="00F91BF8">
        <w:rPr>
          <w:lang w:val="fr-FR"/>
        </w:rPr>
        <w:t>Spécifications techniques</w:t>
      </w:r>
    </w:p>
    <w:p w14:paraId="1D5C2E6B" w14:textId="1F50DBF9" w:rsidR="00C139BF" w:rsidRPr="00F91BF8" w:rsidRDefault="00F91BF8" w:rsidP="00C139BF">
      <w:pPr>
        <w:pStyle w:val="Kop3"/>
        <w:rPr>
          <w:lang w:val="fr-FR"/>
        </w:rPr>
      </w:pPr>
      <w:r w:rsidRPr="00F91BF8">
        <w:rPr>
          <w:lang w:val="fr-FR"/>
        </w:rPr>
        <w:t>Réaction au f</w:t>
      </w:r>
      <w:r>
        <w:rPr>
          <w:lang w:val="fr-FR"/>
        </w:rPr>
        <w:t>eu</w:t>
      </w:r>
    </w:p>
    <w:p w14:paraId="746D7065" w14:textId="77777777" w:rsidR="00C139BF" w:rsidRPr="00043DDC" w:rsidRDefault="00C139BF" w:rsidP="00C139BF">
      <w:pPr>
        <w:rPr>
          <w:lang w:val="fr-FR"/>
        </w:rPr>
      </w:pPr>
      <w:r w:rsidRPr="00043DDC">
        <w:rPr>
          <w:lang w:val="fr-FR"/>
        </w:rPr>
        <w:t>AS-s1,d0 (EN 13501-1)</w:t>
      </w:r>
    </w:p>
    <w:p w14:paraId="313E55F3" w14:textId="203279B1" w:rsidR="00CC1C50" w:rsidRDefault="00F91BF8" w:rsidP="00CC1C50">
      <w:pPr>
        <w:pStyle w:val="Kop3"/>
      </w:pPr>
      <w:r>
        <w:t>Surface libre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7"/>
        <w:gridCol w:w="959"/>
        <w:gridCol w:w="1069"/>
        <w:gridCol w:w="959"/>
        <w:gridCol w:w="1069"/>
        <w:gridCol w:w="959"/>
        <w:gridCol w:w="1060"/>
      </w:tblGrid>
      <w:tr w:rsidR="00CC1C50" w14:paraId="1E700A6F" w14:textId="77777777" w:rsidTr="004C4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 w:val="restart"/>
            <w:vAlign w:val="center"/>
          </w:tcPr>
          <w:p w14:paraId="3F740DD0" w14:textId="274A34A0" w:rsidR="00CC1C50" w:rsidRPr="00693DED" w:rsidRDefault="00F91BF8" w:rsidP="004C4F35">
            <w:pPr>
              <w:jc w:val="center"/>
              <w:rPr>
                <w:color w:val="54AF2E"/>
              </w:rPr>
            </w:pPr>
            <w:proofErr w:type="spellStart"/>
            <w:r w:rsidRPr="00F91BF8">
              <w:rPr>
                <w:color w:val="54AF2E"/>
              </w:rPr>
              <w:t>Caractéristique</w:t>
            </w:r>
            <w:proofErr w:type="spellEnd"/>
          </w:p>
        </w:tc>
        <w:tc>
          <w:tcPr>
            <w:tcW w:w="1119" w:type="pct"/>
            <w:gridSpan w:val="2"/>
            <w:vAlign w:val="center"/>
          </w:tcPr>
          <w:p w14:paraId="6242C9CA" w14:textId="3A4C5892" w:rsidR="00CC1C50" w:rsidRDefault="00CC1C50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NP</w:t>
            </w:r>
          </w:p>
        </w:tc>
        <w:tc>
          <w:tcPr>
            <w:tcW w:w="1119" w:type="pct"/>
            <w:gridSpan w:val="2"/>
            <w:vAlign w:val="center"/>
          </w:tcPr>
          <w:p w14:paraId="3744336F" w14:textId="04E09A39" w:rsidR="00CC1C50" w:rsidRDefault="00CC1C50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P1</w:t>
            </w:r>
          </w:p>
        </w:tc>
        <w:tc>
          <w:tcPr>
            <w:tcW w:w="1114" w:type="pct"/>
            <w:gridSpan w:val="2"/>
            <w:vAlign w:val="center"/>
          </w:tcPr>
          <w:p w14:paraId="4E75F620" w14:textId="5FDD342B" w:rsidR="00CC1C50" w:rsidRDefault="00CC1C50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P2</w:t>
            </w:r>
          </w:p>
        </w:tc>
      </w:tr>
      <w:tr w:rsidR="00CC1C50" w14:paraId="0C87D58A" w14:textId="77777777" w:rsidTr="004C4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/>
          </w:tcPr>
          <w:p w14:paraId="4B4D11E0" w14:textId="77777777" w:rsidR="00CC1C50" w:rsidRPr="00582691" w:rsidRDefault="00CC1C50" w:rsidP="004C4F35">
            <w:pPr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66B39823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12E067C9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5FA412B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2CA2DC79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7EF0DD3A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5" w:type="pct"/>
            <w:vAlign w:val="center"/>
          </w:tcPr>
          <w:p w14:paraId="79640103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CC1C50" w14:paraId="615E65BB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5217D5F0" w14:textId="469E8060" w:rsidR="00CC1C50" w:rsidRPr="0060436A" w:rsidRDefault="00F91BF8" w:rsidP="00874AB6">
            <w:pPr>
              <w:jc w:val="center"/>
            </w:pPr>
            <w:r w:rsidRPr="00F91BF8">
              <w:t xml:space="preserve">Surface </w:t>
            </w:r>
            <w:proofErr w:type="spellStart"/>
            <w:r w:rsidRPr="00F91BF8">
              <w:t>visuelle</w:t>
            </w:r>
            <w:proofErr w:type="spellEnd"/>
            <w:r w:rsidRPr="00F91BF8">
              <w:t xml:space="preserve"> libre</w:t>
            </w:r>
          </w:p>
        </w:tc>
        <w:tc>
          <w:tcPr>
            <w:tcW w:w="529" w:type="pct"/>
            <w:vAlign w:val="center"/>
          </w:tcPr>
          <w:p w14:paraId="77774AF9" w14:textId="122A4BF0" w:rsidR="00CC1C50" w:rsidRDefault="003D1D0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90" w:type="pct"/>
            <w:vAlign w:val="center"/>
          </w:tcPr>
          <w:p w14:paraId="36843D26" w14:textId="27140B63" w:rsidR="00CC1C50" w:rsidRDefault="003D1D0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0A2ABD0A" w14:textId="6A9D49DA" w:rsidR="00CC1C50" w:rsidRDefault="00CC1C50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  <w:r w:rsidR="00874AB6">
              <w:t> %</w:t>
            </w:r>
          </w:p>
        </w:tc>
        <w:tc>
          <w:tcPr>
            <w:tcW w:w="590" w:type="pct"/>
            <w:vAlign w:val="center"/>
          </w:tcPr>
          <w:p w14:paraId="24A2E121" w14:textId="3EEAB3B3" w:rsidR="00CC1C50" w:rsidRDefault="003D1D0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17A3872F" w14:textId="0C02DB8B" w:rsidR="00CC1C50" w:rsidRDefault="00CC1C50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</w:t>
            </w:r>
            <w:r w:rsidR="00874AB6">
              <w:t> %</w:t>
            </w:r>
          </w:p>
        </w:tc>
        <w:tc>
          <w:tcPr>
            <w:tcW w:w="585" w:type="pct"/>
            <w:vAlign w:val="center"/>
          </w:tcPr>
          <w:p w14:paraId="7785C188" w14:textId="5F12233B" w:rsidR="00CC1C50" w:rsidRDefault="00CC1C50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</w:t>
            </w:r>
            <w:r w:rsidR="00874AB6">
              <w:t> %</w:t>
            </w:r>
          </w:p>
        </w:tc>
      </w:tr>
      <w:tr w:rsidR="00CC1C50" w14:paraId="10EA3265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7D71A35A" w14:textId="407B55D6" w:rsidR="00CC1C50" w:rsidRPr="0060436A" w:rsidRDefault="00F91BF8" w:rsidP="00874AB6">
            <w:pPr>
              <w:jc w:val="center"/>
            </w:pPr>
            <w:r w:rsidRPr="00F91BF8">
              <w:t xml:space="preserve">Surface </w:t>
            </w:r>
            <w:proofErr w:type="spellStart"/>
            <w:r w:rsidRPr="00F91BF8">
              <w:t>physique</w:t>
            </w:r>
            <w:proofErr w:type="spellEnd"/>
            <w:r w:rsidRPr="00F91BF8">
              <w:t xml:space="preserve"> libre</w:t>
            </w:r>
          </w:p>
        </w:tc>
        <w:tc>
          <w:tcPr>
            <w:tcW w:w="529" w:type="pct"/>
            <w:vAlign w:val="center"/>
          </w:tcPr>
          <w:p w14:paraId="0B94AD88" w14:textId="68C6FE0A" w:rsidR="00CC1C50" w:rsidRDefault="003D1D0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90" w:type="pct"/>
            <w:vAlign w:val="center"/>
          </w:tcPr>
          <w:p w14:paraId="61D1FB5E" w14:textId="43FD8C36" w:rsidR="00CC1C50" w:rsidRDefault="003D1D0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4FA5317E" w14:textId="5394B199" w:rsidR="00CC1C50" w:rsidRDefault="00CC1C50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  <w:r w:rsidR="00874AB6">
              <w:t> %</w:t>
            </w:r>
          </w:p>
        </w:tc>
        <w:tc>
          <w:tcPr>
            <w:tcW w:w="590" w:type="pct"/>
            <w:vAlign w:val="center"/>
          </w:tcPr>
          <w:p w14:paraId="0F68A1A4" w14:textId="1284A379" w:rsidR="00CC1C50" w:rsidRDefault="003D1D0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3C0DD583" w14:textId="3B20CFC5" w:rsidR="00CC1C50" w:rsidRDefault="00CC1C50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  <w:r w:rsidR="00874AB6">
              <w:t> %</w:t>
            </w:r>
          </w:p>
        </w:tc>
        <w:tc>
          <w:tcPr>
            <w:tcW w:w="585" w:type="pct"/>
            <w:vAlign w:val="center"/>
          </w:tcPr>
          <w:p w14:paraId="79C4E09F" w14:textId="5A41B0AD" w:rsidR="00CC1C50" w:rsidRDefault="00CC1C50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  <w:r w:rsidR="00874AB6">
              <w:t> %</w:t>
            </w:r>
          </w:p>
        </w:tc>
      </w:tr>
    </w:tbl>
    <w:p w14:paraId="6635F423" w14:textId="0029EA06" w:rsidR="00EB4226" w:rsidRDefault="003D1D01" w:rsidP="00EB4226">
      <w:pPr>
        <w:pStyle w:val="Kop3"/>
      </w:pPr>
      <w:proofErr w:type="spellStart"/>
      <w:r w:rsidRPr="003D1D01">
        <w:t>Valeurs</w:t>
      </w:r>
      <w:proofErr w:type="spellEnd"/>
      <w:r w:rsidRPr="003D1D01">
        <w:t xml:space="preserve"> de </w:t>
      </w:r>
      <w:proofErr w:type="spellStart"/>
      <w:r w:rsidRPr="003D1D01">
        <w:t>ventilation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EB4226" w14:paraId="50966697" w14:textId="77777777" w:rsidTr="004C4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3EE3E0E5" w14:textId="4D93C769" w:rsidR="00EB4226" w:rsidRPr="00693DED" w:rsidRDefault="00F91BF8" w:rsidP="00EB4226">
            <w:pPr>
              <w:jc w:val="center"/>
              <w:rPr>
                <w:color w:val="54AF2E"/>
              </w:rPr>
            </w:pPr>
            <w:proofErr w:type="spellStart"/>
            <w:r w:rsidRPr="00F91BF8">
              <w:rPr>
                <w:color w:val="54AF2E"/>
              </w:rPr>
              <w:t>Caractéristique</w:t>
            </w:r>
            <w:proofErr w:type="spellEnd"/>
          </w:p>
        </w:tc>
        <w:tc>
          <w:tcPr>
            <w:tcW w:w="1117" w:type="pct"/>
            <w:gridSpan w:val="2"/>
            <w:vAlign w:val="center"/>
          </w:tcPr>
          <w:p w14:paraId="47378689" w14:textId="7D97F483" w:rsidR="00EB4226" w:rsidRDefault="00EB4226" w:rsidP="00EB4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NP</w:t>
            </w:r>
          </w:p>
        </w:tc>
        <w:tc>
          <w:tcPr>
            <w:tcW w:w="1117" w:type="pct"/>
            <w:gridSpan w:val="2"/>
            <w:vAlign w:val="center"/>
          </w:tcPr>
          <w:p w14:paraId="38310B57" w14:textId="26A5FFC0" w:rsidR="00EB4226" w:rsidRDefault="00EB4226" w:rsidP="00EB4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P1</w:t>
            </w:r>
          </w:p>
        </w:tc>
        <w:tc>
          <w:tcPr>
            <w:tcW w:w="1117" w:type="pct"/>
            <w:gridSpan w:val="2"/>
            <w:vAlign w:val="center"/>
          </w:tcPr>
          <w:p w14:paraId="4C8CCCB7" w14:textId="4D045192" w:rsidR="00EB4226" w:rsidRDefault="00EB4226" w:rsidP="00EB4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P2</w:t>
            </w:r>
          </w:p>
        </w:tc>
      </w:tr>
      <w:tr w:rsidR="00EB4226" w14:paraId="08C4F479" w14:textId="77777777" w:rsidTr="004C4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</w:tcPr>
          <w:p w14:paraId="34EA8E17" w14:textId="77777777" w:rsidR="00EB4226" w:rsidRPr="00582691" w:rsidRDefault="00EB4226" w:rsidP="004C4F35">
            <w:pPr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2559DD07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038112C3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09B985AE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2D4A1896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0E9E0B10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01B0CBF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EB4226" w14:paraId="4A8089A3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06E38DD1" w14:textId="77777777" w:rsidR="00EB4226" w:rsidRPr="0060436A" w:rsidRDefault="00EB4226" w:rsidP="00874AB6">
            <w:pPr>
              <w:jc w:val="center"/>
            </w:pPr>
            <w:r>
              <w:t>Ce</w:t>
            </w:r>
          </w:p>
        </w:tc>
        <w:tc>
          <w:tcPr>
            <w:tcW w:w="529" w:type="pct"/>
            <w:vAlign w:val="center"/>
          </w:tcPr>
          <w:p w14:paraId="62C445D1" w14:textId="1F6C2D57" w:rsidR="00EB4226" w:rsidRDefault="003D1D0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88" w:type="pct"/>
            <w:vAlign w:val="center"/>
          </w:tcPr>
          <w:p w14:paraId="1EB75A4A" w14:textId="62C5281C" w:rsidR="00EB4226" w:rsidRDefault="003D1D0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7B0F89EB" w14:textId="5376AED7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0,216</w:t>
            </w:r>
          </w:p>
        </w:tc>
        <w:tc>
          <w:tcPr>
            <w:tcW w:w="588" w:type="pct"/>
            <w:vAlign w:val="center"/>
          </w:tcPr>
          <w:p w14:paraId="1E2AEFB0" w14:textId="6B8906B1" w:rsidR="00EB4226" w:rsidRDefault="003D1D0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7039FB64" w14:textId="0DC90E18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0,234</w:t>
            </w:r>
          </w:p>
        </w:tc>
        <w:tc>
          <w:tcPr>
            <w:tcW w:w="588" w:type="pct"/>
            <w:vAlign w:val="center"/>
          </w:tcPr>
          <w:p w14:paraId="7B6E1DF7" w14:textId="1270C7B2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0,232</w:t>
            </w:r>
          </w:p>
        </w:tc>
      </w:tr>
      <w:tr w:rsidR="00EB4226" w14:paraId="4AFC3C8D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02D0443" w14:textId="7EC36D4D" w:rsidR="00EB4226" w:rsidRPr="0060436A" w:rsidRDefault="003D1D01" w:rsidP="00874AB6">
            <w:pPr>
              <w:jc w:val="center"/>
            </w:pPr>
            <w:r w:rsidRPr="003D1D01">
              <w:t xml:space="preserve">Facteur K </w:t>
            </w:r>
            <w:proofErr w:type="spellStart"/>
            <w:r w:rsidRPr="003D1D01">
              <w:t>aspiration</w:t>
            </w:r>
            <w:proofErr w:type="spellEnd"/>
          </w:p>
        </w:tc>
        <w:tc>
          <w:tcPr>
            <w:tcW w:w="529" w:type="pct"/>
            <w:vAlign w:val="center"/>
          </w:tcPr>
          <w:p w14:paraId="1A095436" w14:textId="64307AFA" w:rsidR="00EB4226" w:rsidRDefault="003D1D0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88" w:type="pct"/>
            <w:vAlign w:val="center"/>
          </w:tcPr>
          <w:p w14:paraId="72F0553C" w14:textId="706BDF2D" w:rsidR="00EB4226" w:rsidRDefault="003D1D0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0902D2CA" w14:textId="5BF3EC5B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21,43</w:t>
            </w:r>
          </w:p>
        </w:tc>
        <w:tc>
          <w:tcPr>
            <w:tcW w:w="588" w:type="pct"/>
            <w:vAlign w:val="center"/>
          </w:tcPr>
          <w:p w14:paraId="4C5D49C0" w14:textId="2755E14D" w:rsidR="00EB4226" w:rsidRDefault="003D1D0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31E337B2" w14:textId="7F38CEAC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18,26</w:t>
            </w:r>
          </w:p>
        </w:tc>
        <w:tc>
          <w:tcPr>
            <w:tcW w:w="588" w:type="pct"/>
            <w:vAlign w:val="center"/>
          </w:tcPr>
          <w:p w14:paraId="74DC858C" w14:textId="3C122323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18,58</w:t>
            </w:r>
          </w:p>
        </w:tc>
      </w:tr>
      <w:tr w:rsidR="00EB4226" w14:paraId="25564A57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9ABCE41" w14:textId="77777777" w:rsidR="00EB4226" w:rsidRDefault="00EB4226" w:rsidP="00874AB6">
            <w:pPr>
              <w:jc w:val="center"/>
            </w:pPr>
            <w:r>
              <w:t>Cd</w:t>
            </w:r>
          </w:p>
        </w:tc>
        <w:tc>
          <w:tcPr>
            <w:tcW w:w="529" w:type="pct"/>
            <w:vAlign w:val="center"/>
          </w:tcPr>
          <w:p w14:paraId="5F147611" w14:textId="37C679F2" w:rsidR="00EB4226" w:rsidRDefault="003D1D0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88" w:type="pct"/>
            <w:vAlign w:val="center"/>
          </w:tcPr>
          <w:p w14:paraId="2F025DF1" w14:textId="5E87D2A6" w:rsidR="00EB4226" w:rsidRDefault="003D1D0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08DAB262" w14:textId="607910A1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0,242</w:t>
            </w:r>
          </w:p>
        </w:tc>
        <w:tc>
          <w:tcPr>
            <w:tcW w:w="588" w:type="pct"/>
            <w:vAlign w:val="center"/>
          </w:tcPr>
          <w:p w14:paraId="48FA062F" w14:textId="3E221056" w:rsidR="00EB4226" w:rsidRDefault="003D1D0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3ACC15D6" w14:textId="32089911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0,271</w:t>
            </w:r>
          </w:p>
        </w:tc>
        <w:tc>
          <w:tcPr>
            <w:tcW w:w="588" w:type="pct"/>
            <w:vAlign w:val="center"/>
          </w:tcPr>
          <w:p w14:paraId="426E87A3" w14:textId="014DBC54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0,266</w:t>
            </w:r>
          </w:p>
        </w:tc>
      </w:tr>
      <w:tr w:rsidR="00EB4226" w14:paraId="36C27F18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A6EA213" w14:textId="4F4A576A" w:rsidR="00EB4226" w:rsidRDefault="003D1D01" w:rsidP="00874AB6">
            <w:pPr>
              <w:jc w:val="center"/>
            </w:pPr>
            <w:r w:rsidRPr="003D1D01">
              <w:t xml:space="preserve">Facteur K </w:t>
            </w:r>
            <w:proofErr w:type="spellStart"/>
            <w:r w:rsidRPr="003D1D01">
              <w:t>extraction</w:t>
            </w:r>
            <w:proofErr w:type="spellEnd"/>
          </w:p>
        </w:tc>
        <w:tc>
          <w:tcPr>
            <w:tcW w:w="529" w:type="pct"/>
            <w:vAlign w:val="center"/>
          </w:tcPr>
          <w:p w14:paraId="014CB522" w14:textId="2600198B" w:rsidR="00EB4226" w:rsidRDefault="003D1D0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88" w:type="pct"/>
            <w:vAlign w:val="center"/>
          </w:tcPr>
          <w:p w14:paraId="76CD8123" w14:textId="006B88B4" w:rsidR="00EB4226" w:rsidRDefault="003D1D0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44E006DD" w14:textId="79657AAB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17,08</w:t>
            </w:r>
          </w:p>
        </w:tc>
        <w:tc>
          <w:tcPr>
            <w:tcW w:w="588" w:type="pct"/>
            <w:vAlign w:val="center"/>
          </w:tcPr>
          <w:p w14:paraId="617427EC" w14:textId="08F2FCFC" w:rsidR="00EB4226" w:rsidRDefault="003D1D0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402C6831" w14:textId="7E73DE7E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13,62</w:t>
            </w:r>
          </w:p>
        </w:tc>
        <w:tc>
          <w:tcPr>
            <w:tcW w:w="588" w:type="pct"/>
            <w:vAlign w:val="center"/>
          </w:tcPr>
          <w:p w14:paraId="02A60961" w14:textId="27C16B7F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14,13</w:t>
            </w:r>
          </w:p>
        </w:tc>
      </w:tr>
    </w:tbl>
    <w:p w14:paraId="5E927FAE" w14:textId="4105C96D" w:rsidR="00EB4226" w:rsidRDefault="003D1D01" w:rsidP="00EB4226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Selon</w:t>
      </w:r>
      <w:proofErr w:type="spellEnd"/>
      <w:r w:rsidR="00EB4226">
        <w:rPr>
          <w:sz w:val="18"/>
          <w:szCs w:val="18"/>
        </w:rPr>
        <w:t xml:space="preserve"> EN 13030</w:t>
      </w:r>
    </w:p>
    <w:p w14:paraId="1BAEF466" w14:textId="3F56F840" w:rsidR="00EB4226" w:rsidRDefault="00EB4226">
      <w:r>
        <w:br w:type="page"/>
      </w:r>
    </w:p>
    <w:p w14:paraId="618A69B9" w14:textId="4D596037" w:rsidR="00874AB6" w:rsidRDefault="003D1D01" w:rsidP="00874AB6">
      <w:pPr>
        <w:pStyle w:val="Kop3"/>
      </w:pPr>
      <w:proofErr w:type="spellStart"/>
      <w:r w:rsidRPr="003D1D01">
        <w:lastRenderedPageBreak/>
        <w:t>Étanchéité</w:t>
      </w:r>
      <w:proofErr w:type="spellEnd"/>
      <w:r>
        <w:t xml:space="preserve"> </w:t>
      </w:r>
      <w:r w:rsidRPr="003D1D01">
        <w:t xml:space="preserve">à </w:t>
      </w:r>
      <w:proofErr w:type="spellStart"/>
      <w:r w:rsidRPr="003D1D01">
        <w:t>l'eau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874AB6" w14:paraId="727FBABB" w14:textId="77777777" w:rsidTr="004C4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1606C95B" w14:textId="5E63AD0D" w:rsidR="00874AB6" w:rsidRPr="00693DED" w:rsidRDefault="003D1D01" w:rsidP="004C4F35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Vitesse</w:t>
            </w:r>
            <w:r w:rsidR="00874AB6">
              <w:rPr>
                <w:color w:val="54AF2E"/>
              </w:rPr>
              <w:t xml:space="preserve"> v </w:t>
            </w:r>
            <w:r w:rsidR="00874AB6" w:rsidRPr="00315629">
              <w:rPr>
                <w:color w:val="54AF2E"/>
                <w:sz w:val="18"/>
                <w:szCs w:val="18"/>
              </w:rPr>
              <w:t>(m/s)</w:t>
            </w:r>
          </w:p>
        </w:tc>
        <w:tc>
          <w:tcPr>
            <w:tcW w:w="1117" w:type="pct"/>
            <w:gridSpan w:val="2"/>
            <w:vAlign w:val="center"/>
          </w:tcPr>
          <w:p w14:paraId="1D677829" w14:textId="6C467493" w:rsidR="00874AB6" w:rsidRDefault="00874AB6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NP</w:t>
            </w:r>
          </w:p>
        </w:tc>
        <w:tc>
          <w:tcPr>
            <w:tcW w:w="1117" w:type="pct"/>
            <w:gridSpan w:val="2"/>
            <w:vAlign w:val="center"/>
          </w:tcPr>
          <w:p w14:paraId="2579770A" w14:textId="18407C8A" w:rsidR="00874AB6" w:rsidRDefault="00874AB6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P1</w:t>
            </w:r>
          </w:p>
        </w:tc>
        <w:tc>
          <w:tcPr>
            <w:tcW w:w="1117" w:type="pct"/>
            <w:gridSpan w:val="2"/>
            <w:vAlign w:val="center"/>
          </w:tcPr>
          <w:p w14:paraId="3FD892AD" w14:textId="6AECA7F1" w:rsidR="00874AB6" w:rsidRDefault="00874AB6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P2</w:t>
            </w:r>
          </w:p>
        </w:tc>
      </w:tr>
      <w:tr w:rsidR="00874AB6" w14:paraId="3E734081" w14:textId="77777777" w:rsidTr="004C4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</w:tcPr>
          <w:p w14:paraId="292B8781" w14:textId="77777777" w:rsidR="00874AB6" w:rsidRPr="00582691" w:rsidRDefault="00874AB6" w:rsidP="004C4F35">
            <w:pPr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05FA252D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870E37F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DD46929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8D3248E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072E538D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1747F449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874AB6" w14:paraId="5DA77003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667E603D" w14:textId="77777777" w:rsidR="00874AB6" w:rsidRPr="0060436A" w:rsidRDefault="00874AB6" w:rsidP="00874AB6">
            <w:pPr>
              <w:jc w:val="center"/>
            </w:pPr>
            <w:r>
              <w:t>0</w:t>
            </w:r>
          </w:p>
        </w:tc>
        <w:tc>
          <w:tcPr>
            <w:tcW w:w="529" w:type="pct"/>
            <w:vAlign w:val="center"/>
          </w:tcPr>
          <w:p w14:paraId="193EFA06" w14:textId="6950E9CE" w:rsidR="00874AB6" w:rsidRDefault="003D1D0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88" w:type="pct"/>
            <w:vAlign w:val="center"/>
          </w:tcPr>
          <w:p w14:paraId="200A874E" w14:textId="3F7F127F" w:rsidR="00874AB6" w:rsidRDefault="003D1D0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4EF58DFB" w14:textId="291405C7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3D54BD6F" w14:textId="49EBAB1D" w:rsidR="00874AB6" w:rsidRDefault="003D1D0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76F430B3" w14:textId="410281E1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10FD3A04" w14:textId="09EA1CDF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874AB6" w14:paraId="488D9ECE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B8104A5" w14:textId="77777777" w:rsidR="00874AB6" w:rsidRPr="0060436A" w:rsidRDefault="00874AB6" w:rsidP="00874AB6">
            <w:pPr>
              <w:jc w:val="center"/>
            </w:pPr>
            <w:r>
              <w:t>0,5</w:t>
            </w:r>
          </w:p>
        </w:tc>
        <w:tc>
          <w:tcPr>
            <w:tcW w:w="529" w:type="pct"/>
            <w:vAlign w:val="center"/>
          </w:tcPr>
          <w:p w14:paraId="1F9C1AD1" w14:textId="1A08E1CF" w:rsidR="00874AB6" w:rsidRDefault="003D1D0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88" w:type="pct"/>
            <w:vAlign w:val="center"/>
          </w:tcPr>
          <w:p w14:paraId="42BD748E" w14:textId="56993212" w:rsidR="00874AB6" w:rsidRDefault="003D1D0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792D4100" w14:textId="0654E358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58239FE6" w14:textId="23AD4512" w:rsidR="00874AB6" w:rsidRDefault="003D1D0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69BA20FB" w14:textId="1620CA56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249022A3" w14:textId="0B53541D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874AB6" w14:paraId="2C624A34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C122BA2" w14:textId="77777777" w:rsidR="00874AB6" w:rsidRDefault="00874AB6" w:rsidP="00874AB6">
            <w:pPr>
              <w:jc w:val="center"/>
            </w:pPr>
            <w:r>
              <w:t>1</w:t>
            </w:r>
          </w:p>
        </w:tc>
        <w:tc>
          <w:tcPr>
            <w:tcW w:w="529" w:type="pct"/>
            <w:vAlign w:val="center"/>
          </w:tcPr>
          <w:p w14:paraId="6020EE25" w14:textId="23442070" w:rsidR="00874AB6" w:rsidRDefault="003D1D0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88" w:type="pct"/>
            <w:vAlign w:val="center"/>
          </w:tcPr>
          <w:p w14:paraId="6A5CEADD" w14:textId="32CF779A" w:rsidR="00874AB6" w:rsidRDefault="003D1D0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09AB0FEF" w14:textId="0D0DF9DA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028EE9AB" w14:textId="22CF9398" w:rsidR="00874AB6" w:rsidRDefault="003D1D0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3FA6EE2F" w14:textId="49DE54B5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020C493D" w14:textId="3652CBFB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874AB6" w14:paraId="66A275D9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1C58AB4" w14:textId="77777777" w:rsidR="00874AB6" w:rsidRDefault="00874AB6" w:rsidP="00874AB6">
            <w:pPr>
              <w:jc w:val="center"/>
            </w:pPr>
            <w:r>
              <w:t>1,5</w:t>
            </w:r>
          </w:p>
        </w:tc>
        <w:tc>
          <w:tcPr>
            <w:tcW w:w="529" w:type="pct"/>
            <w:vAlign w:val="center"/>
          </w:tcPr>
          <w:p w14:paraId="2266F5C2" w14:textId="7E90E559" w:rsidR="00874AB6" w:rsidRDefault="003D1D0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88" w:type="pct"/>
            <w:vAlign w:val="center"/>
          </w:tcPr>
          <w:p w14:paraId="62EEC933" w14:textId="0EB8F6A0" w:rsidR="00874AB6" w:rsidRDefault="003D1D0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7DA98C6E" w14:textId="6F29B2DF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6C7D4F2B" w14:textId="112F76C8" w:rsidR="00874AB6" w:rsidRDefault="003D1D0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1E532487" w14:textId="16EDE577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76AD04EA" w14:textId="7E8DA0CA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874AB6" w14:paraId="3FF26BB7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018FF4F4" w14:textId="77777777" w:rsidR="00874AB6" w:rsidRDefault="00874AB6" w:rsidP="00874AB6">
            <w:pPr>
              <w:jc w:val="center"/>
            </w:pPr>
            <w:r>
              <w:t>2</w:t>
            </w:r>
          </w:p>
        </w:tc>
        <w:tc>
          <w:tcPr>
            <w:tcW w:w="529" w:type="pct"/>
            <w:vAlign w:val="center"/>
          </w:tcPr>
          <w:p w14:paraId="0AB4F66E" w14:textId="64534B4D" w:rsidR="00874AB6" w:rsidRDefault="003D1D0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88" w:type="pct"/>
            <w:vAlign w:val="center"/>
          </w:tcPr>
          <w:p w14:paraId="5B5E9FDE" w14:textId="4F27C190" w:rsidR="00874AB6" w:rsidRDefault="003D1D0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5827FF0C" w14:textId="6BC7D4E0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1704707" w14:textId="13F4EDD0" w:rsidR="00874AB6" w:rsidRDefault="003D1D0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1B619EF4" w14:textId="72B0AC7C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0B1BAE17" w14:textId="74DC5BF1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874AB6" w14:paraId="07ED9607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21B30A2" w14:textId="77777777" w:rsidR="00874AB6" w:rsidRDefault="00874AB6" w:rsidP="00874AB6">
            <w:pPr>
              <w:jc w:val="center"/>
            </w:pPr>
            <w:r>
              <w:t>2,5</w:t>
            </w:r>
          </w:p>
        </w:tc>
        <w:tc>
          <w:tcPr>
            <w:tcW w:w="529" w:type="pct"/>
            <w:vAlign w:val="center"/>
          </w:tcPr>
          <w:p w14:paraId="782598EE" w14:textId="5175E5BD" w:rsidR="00874AB6" w:rsidRDefault="003D1D0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88" w:type="pct"/>
            <w:vAlign w:val="center"/>
          </w:tcPr>
          <w:p w14:paraId="5568D9BF" w14:textId="72D10B8E" w:rsidR="00874AB6" w:rsidRDefault="003D1D0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327654D2" w14:textId="7E1D1FC5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00A0CD5E" w14:textId="39E5CDAF" w:rsidR="00874AB6" w:rsidRDefault="003D1D0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33F330CB" w14:textId="728982F4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3A3A495" w14:textId="4557D6A2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874AB6" w14:paraId="5423BA5D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0A1349E" w14:textId="77777777" w:rsidR="00874AB6" w:rsidRDefault="00874AB6" w:rsidP="00874AB6">
            <w:pPr>
              <w:jc w:val="center"/>
            </w:pPr>
            <w:r>
              <w:t>3</w:t>
            </w:r>
          </w:p>
        </w:tc>
        <w:tc>
          <w:tcPr>
            <w:tcW w:w="529" w:type="pct"/>
            <w:vAlign w:val="center"/>
          </w:tcPr>
          <w:p w14:paraId="036C57B9" w14:textId="55C231DC" w:rsidR="00874AB6" w:rsidRDefault="003D1D0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88" w:type="pct"/>
            <w:vAlign w:val="center"/>
          </w:tcPr>
          <w:p w14:paraId="6E6E068E" w14:textId="0CB0B70A" w:rsidR="00874AB6" w:rsidRDefault="003D1D0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0DFE7830" w14:textId="36D32A0B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65593FD" w14:textId="00A6655C" w:rsidR="00874AB6" w:rsidRDefault="003D1D01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4C1B46D9" w14:textId="7EAFDC6D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D79C913" w14:textId="405E8DBE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874AB6" w14:paraId="334B0DD7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9B1612A" w14:textId="77777777" w:rsidR="00874AB6" w:rsidRDefault="00874AB6" w:rsidP="00874AB6">
            <w:pPr>
              <w:jc w:val="center"/>
            </w:pPr>
            <w:r>
              <w:t>3,5</w:t>
            </w:r>
          </w:p>
        </w:tc>
        <w:tc>
          <w:tcPr>
            <w:tcW w:w="529" w:type="pct"/>
            <w:vAlign w:val="center"/>
          </w:tcPr>
          <w:p w14:paraId="24E9913B" w14:textId="15D77FFA" w:rsidR="00874AB6" w:rsidRDefault="003D1D0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88" w:type="pct"/>
            <w:vAlign w:val="center"/>
          </w:tcPr>
          <w:p w14:paraId="2F753969" w14:textId="6E7BFE9A" w:rsidR="00874AB6" w:rsidRDefault="003D1D0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3F2834BB" w14:textId="726C6325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047BBDA2" w14:textId="1CA055B1" w:rsidR="00874AB6" w:rsidRDefault="003D1D01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s.o.</w:t>
            </w:r>
            <w:proofErr w:type="spellEnd"/>
          </w:p>
        </w:tc>
        <w:tc>
          <w:tcPr>
            <w:tcW w:w="529" w:type="pct"/>
            <w:vAlign w:val="center"/>
          </w:tcPr>
          <w:p w14:paraId="1A269F35" w14:textId="68C261F0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56B6864D" w14:textId="5E07BD53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</w:tbl>
    <w:p w14:paraId="615ED116" w14:textId="6F72DB06" w:rsidR="00874AB6" w:rsidRPr="00C325CB" w:rsidRDefault="003D1D01" w:rsidP="00874AB6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Selon</w:t>
      </w:r>
      <w:proofErr w:type="spellEnd"/>
      <w:r w:rsidR="00874AB6">
        <w:rPr>
          <w:sz w:val="18"/>
          <w:szCs w:val="18"/>
        </w:rPr>
        <w:t xml:space="preserve"> EN 13030</w:t>
      </w:r>
    </w:p>
    <w:p w14:paraId="0D882CFC" w14:textId="3777C9AE" w:rsidR="00874AB6" w:rsidRDefault="0044673B" w:rsidP="00874AB6">
      <w:pPr>
        <w:pStyle w:val="Kop3"/>
      </w:pPr>
      <w:proofErr w:type="spellStart"/>
      <w:r>
        <w:t>Calcul</w:t>
      </w:r>
      <w:proofErr w:type="spellEnd"/>
      <w:r>
        <w:t xml:space="preserve"> de </w:t>
      </w:r>
      <w:proofErr w:type="spellStart"/>
      <w:r>
        <w:t>résistance</w:t>
      </w:r>
      <w:proofErr w:type="spellEnd"/>
    </w:p>
    <w:p w14:paraId="3D22B462" w14:textId="4444B427" w:rsidR="00C17CF7" w:rsidRPr="00C17CF7" w:rsidRDefault="0044673B" w:rsidP="00C17CF7">
      <w:proofErr w:type="spellStart"/>
      <w:r>
        <w:t>Selon</w:t>
      </w:r>
      <w:proofErr w:type="spellEnd"/>
      <w:r w:rsidR="00874AB6">
        <w:t xml:space="preserve"> EN 1990, EN 1991, EN 1999</w:t>
      </w:r>
    </w:p>
    <w:sectPr w:rsidR="00C17CF7" w:rsidRPr="00C17CF7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47AF5" w14:textId="77777777" w:rsidR="00B94F75" w:rsidRDefault="00B94F75" w:rsidP="00584936">
      <w:pPr>
        <w:spacing w:after="0" w:line="240" w:lineRule="auto"/>
      </w:pPr>
      <w:r>
        <w:separator/>
      </w:r>
    </w:p>
  </w:endnote>
  <w:endnote w:type="continuationSeparator" w:id="0">
    <w:p w14:paraId="58578548" w14:textId="77777777" w:rsidR="00B94F75" w:rsidRDefault="00B94F7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B107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7734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FE61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753A" w14:textId="77777777" w:rsidR="00B94F75" w:rsidRDefault="00B94F75" w:rsidP="00584936">
      <w:pPr>
        <w:spacing w:after="0" w:line="240" w:lineRule="auto"/>
      </w:pPr>
      <w:r>
        <w:separator/>
      </w:r>
    </w:p>
  </w:footnote>
  <w:footnote w:type="continuationSeparator" w:id="0">
    <w:p w14:paraId="52600725" w14:textId="77777777" w:rsidR="00B94F75" w:rsidRDefault="00B94F7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F3D8" w14:textId="77777777" w:rsidR="00584936" w:rsidRDefault="00000000">
    <w:pPr>
      <w:pStyle w:val="Koptekst"/>
    </w:pPr>
    <w:r>
      <w:rPr>
        <w:noProof/>
      </w:rPr>
      <w:pict w14:anchorId="18841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A1FD" w14:textId="77777777" w:rsidR="00584936" w:rsidRDefault="00000000">
    <w:pPr>
      <w:pStyle w:val="Koptekst"/>
    </w:pPr>
    <w:r>
      <w:rPr>
        <w:noProof/>
      </w:rPr>
      <w:pict w14:anchorId="1E586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2747" w14:textId="77777777" w:rsidR="00584936" w:rsidRDefault="00000000">
    <w:pPr>
      <w:pStyle w:val="Koptekst"/>
    </w:pPr>
    <w:r>
      <w:rPr>
        <w:noProof/>
      </w:rPr>
      <w:pict w14:anchorId="40F7C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54C1F"/>
    <w:multiLevelType w:val="hybridMultilevel"/>
    <w:tmpl w:val="C6D432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27E36"/>
    <w:multiLevelType w:val="hybridMultilevel"/>
    <w:tmpl w:val="CF06D5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566E5"/>
    <w:multiLevelType w:val="hybridMultilevel"/>
    <w:tmpl w:val="9DFEA9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C0872"/>
    <w:multiLevelType w:val="hybridMultilevel"/>
    <w:tmpl w:val="6BA625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C71E76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86B5C"/>
    <w:multiLevelType w:val="hybridMultilevel"/>
    <w:tmpl w:val="F1340C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A1064"/>
    <w:multiLevelType w:val="hybridMultilevel"/>
    <w:tmpl w:val="3B463D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20304"/>
    <w:multiLevelType w:val="hybridMultilevel"/>
    <w:tmpl w:val="D55A5D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1534921732">
    <w:abstractNumId w:val="15"/>
  </w:num>
  <w:num w:numId="19" w16cid:durableId="1675572981">
    <w:abstractNumId w:val="13"/>
  </w:num>
  <w:num w:numId="20" w16cid:durableId="489449151">
    <w:abstractNumId w:val="22"/>
  </w:num>
  <w:num w:numId="21" w16cid:durableId="128213343">
    <w:abstractNumId w:val="18"/>
  </w:num>
  <w:num w:numId="22" w16cid:durableId="468284576">
    <w:abstractNumId w:val="19"/>
  </w:num>
  <w:num w:numId="23" w16cid:durableId="1547526612">
    <w:abstractNumId w:val="17"/>
  </w:num>
  <w:num w:numId="24" w16cid:durableId="501970203">
    <w:abstractNumId w:val="20"/>
  </w:num>
  <w:num w:numId="25" w16cid:durableId="18035741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E3"/>
    <w:rsid w:val="00043DDC"/>
    <w:rsid w:val="00063BA0"/>
    <w:rsid w:val="0007517F"/>
    <w:rsid w:val="000974F5"/>
    <w:rsid w:val="000A4893"/>
    <w:rsid w:val="000B341C"/>
    <w:rsid w:val="000D65D7"/>
    <w:rsid w:val="001470E4"/>
    <w:rsid w:val="00152618"/>
    <w:rsid w:val="00153EEE"/>
    <w:rsid w:val="0018341D"/>
    <w:rsid w:val="001A79A2"/>
    <w:rsid w:val="001D6742"/>
    <w:rsid w:val="001E0005"/>
    <w:rsid w:val="002047D0"/>
    <w:rsid w:val="00222F29"/>
    <w:rsid w:val="00233D45"/>
    <w:rsid w:val="00264BCA"/>
    <w:rsid w:val="00277365"/>
    <w:rsid w:val="002A46E2"/>
    <w:rsid w:val="002D28BD"/>
    <w:rsid w:val="0033357B"/>
    <w:rsid w:val="003440AE"/>
    <w:rsid w:val="003D1D01"/>
    <w:rsid w:val="003F5025"/>
    <w:rsid w:val="0041175F"/>
    <w:rsid w:val="0044673B"/>
    <w:rsid w:val="004A6709"/>
    <w:rsid w:val="004B10FD"/>
    <w:rsid w:val="004E7170"/>
    <w:rsid w:val="00515344"/>
    <w:rsid w:val="00522424"/>
    <w:rsid w:val="0054088E"/>
    <w:rsid w:val="0056394F"/>
    <w:rsid w:val="00574204"/>
    <w:rsid w:val="00584936"/>
    <w:rsid w:val="005F05CA"/>
    <w:rsid w:val="00685736"/>
    <w:rsid w:val="0068621D"/>
    <w:rsid w:val="00693DED"/>
    <w:rsid w:val="006B03E9"/>
    <w:rsid w:val="006B7730"/>
    <w:rsid w:val="006D69BC"/>
    <w:rsid w:val="00737673"/>
    <w:rsid w:val="007863C4"/>
    <w:rsid w:val="007B4030"/>
    <w:rsid w:val="007D5206"/>
    <w:rsid w:val="008547CF"/>
    <w:rsid w:val="00874AB6"/>
    <w:rsid w:val="008B5562"/>
    <w:rsid w:val="008D1CFA"/>
    <w:rsid w:val="00913B7C"/>
    <w:rsid w:val="00916485"/>
    <w:rsid w:val="00946EEB"/>
    <w:rsid w:val="009A17EA"/>
    <w:rsid w:val="009B7A4B"/>
    <w:rsid w:val="009D64E1"/>
    <w:rsid w:val="009E54EF"/>
    <w:rsid w:val="00A0750F"/>
    <w:rsid w:val="00A231A8"/>
    <w:rsid w:val="00A86241"/>
    <w:rsid w:val="00B01720"/>
    <w:rsid w:val="00B10DC4"/>
    <w:rsid w:val="00B21D6F"/>
    <w:rsid w:val="00B33D5D"/>
    <w:rsid w:val="00B54C5E"/>
    <w:rsid w:val="00B57EB4"/>
    <w:rsid w:val="00B7748F"/>
    <w:rsid w:val="00B9056D"/>
    <w:rsid w:val="00B94F75"/>
    <w:rsid w:val="00B9644F"/>
    <w:rsid w:val="00B97261"/>
    <w:rsid w:val="00BC2A15"/>
    <w:rsid w:val="00C05FED"/>
    <w:rsid w:val="00C139BF"/>
    <w:rsid w:val="00C17CF7"/>
    <w:rsid w:val="00C26544"/>
    <w:rsid w:val="00C30DAB"/>
    <w:rsid w:val="00C75931"/>
    <w:rsid w:val="00CB5A3D"/>
    <w:rsid w:val="00CC1C50"/>
    <w:rsid w:val="00CC429A"/>
    <w:rsid w:val="00CC4941"/>
    <w:rsid w:val="00D0178E"/>
    <w:rsid w:val="00D156AB"/>
    <w:rsid w:val="00D34B9C"/>
    <w:rsid w:val="00DA59EF"/>
    <w:rsid w:val="00DC2D3A"/>
    <w:rsid w:val="00DD7A33"/>
    <w:rsid w:val="00E273E7"/>
    <w:rsid w:val="00E567A0"/>
    <w:rsid w:val="00E623A1"/>
    <w:rsid w:val="00EB4226"/>
    <w:rsid w:val="00ED0EFD"/>
    <w:rsid w:val="00ED1B05"/>
    <w:rsid w:val="00EF32E8"/>
    <w:rsid w:val="00F01670"/>
    <w:rsid w:val="00F35D34"/>
    <w:rsid w:val="00F425C8"/>
    <w:rsid w:val="00F60518"/>
    <w:rsid w:val="00F91BF8"/>
    <w:rsid w:val="00FD1EE3"/>
    <w:rsid w:val="00FD6BAD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09ABFB"/>
  <w15:docId w15:val="{EC506C80-30EF-42F3-9AF2-267A87D3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Geenafstand">
    <w:name w:val="No Spacing"/>
    <w:qFormat/>
    <w:rsid w:val="00FD1EE3"/>
    <w:pPr>
      <w:spacing w:after="0" w:line="240" w:lineRule="auto"/>
    </w:pPr>
    <w:rPr>
      <w:rFonts w:ascii="Calibri" w:eastAsia="Calibri" w:hAnsi="Calibri" w:cs="Times New Roman"/>
      <w:lang w:val="nl-NL"/>
    </w:rPr>
  </w:style>
  <w:style w:type="table" w:styleId="Onopgemaaktetabel1">
    <w:name w:val="Plain Table 1"/>
    <w:basedOn w:val="Standaardtabel"/>
    <w:uiPriority w:val="99"/>
    <w:rsid w:val="00FD1E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Keuze">
    <w:name w:val="Keuze"/>
    <w:basedOn w:val="Standaard"/>
    <w:link w:val="KeuzeChar"/>
    <w:qFormat/>
    <w:rsid w:val="00B9644F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B9644F"/>
    <w:rPr>
      <w:rFonts w:ascii="Arial" w:hAnsi="Arial"/>
      <w:i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ownloads\Word%20sjabloon%20staand%20blanco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C8E92-8308-4BF4-AFD6-86D2355EEDD2}"/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 (1)</Template>
  <TotalTime>9</TotalTime>
  <Pages>3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11</cp:revision>
  <cp:lastPrinted>2016-03-07T09:51:00Z</cp:lastPrinted>
  <dcterms:created xsi:type="dcterms:W3CDTF">2025-05-12T08:51:00Z</dcterms:created>
  <dcterms:modified xsi:type="dcterms:W3CDTF">2025-05-12T14:47:00Z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