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FAAA" w14:textId="0D7BB204" w:rsidR="007B4030" w:rsidRPr="00CA494E" w:rsidRDefault="00CA494E" w:rsidP="000910D7">
      <w:pPr>
        <w:pStyle w:val="Kop1"/>
        <w:rPr>
          <w:lang w:val="fr-FR"/>
        </w:rPr>
      </w:pPr>
      <w:r w:rsidRPr="00CA494E">
        <w:rPr>
          <w:lang w:val="fr-FR"/>
        </w:rPr>
        <w:t>Aérateur insonorisant autorég</w:t>
      </w:r>
      <w:r>
        <w:rPr>
          <w:lang w:val="fr-FR"/>
        </w:rPr>
        <w:t>ulateur</w:t>
      </w:r>
      <w:r w:rsidR="00125AE0" w:rsidRPr="00CA494E">
        <w:rPr>
          <w:rStyle w:val="KeuzeChar"/>
          <w:i w:val="0"/>
          <w:color w:val="000000" w:themeColor="text1"/>
          <w:lang w:val="fr-FR"/>
        </w:rPr>
        <w:br/>
      </w:r>
      <w:r w:rsidR="00125AE0" w:rsidRPr="00CA494E">
        <w:rPr>
          <w:lang w:val="fr-FR"/>
        </w:rPr>
        <w:t>D</w:t>
      </w:r>
      <w:r w:rsidR="00DE305D" w:rsidRPr="00CA494E">
        <w:rPr>
          <w:lang w:val="fr-FR"/>
        </w:rPr>
        <w:t>UCO</w:t>
      </w:r>
      <w:r w:rsidR="006F142C" w:rsidRPr="00CA494E">
        <w:rPr>
          <w:lang w:val="fr-FR"/>
        </w:rPr>
        <w:t> </w:t>
      </w:r>
      <w:r w:rsidR="00DE305D" w:rsidRPr="00CA494E">
        <w:rPr>
          <w:lang w:val="fr-FR"/>
        </w:rPr>
        <w:t>Ventilation</w:t>
      </w:r>
      <w:r w:rsidR="006F142C" w:rsidRPr="00CA494E">
        <w:rPr>
          <w:lang w:val="fr-FR"/>
        </w:rPr>
        <w:t> </w:t>
      </w:r>
      <w:r w:rsidR="00DE305D" w:rsidRPr="00CA494E">
        <w:rPr>
          <w:lang w:val="fr-FR"/>
        </w:rPr>
        <w:t>&amp;</w:t>
      </w:r>
      <w:r w:rsidR="006F142C" w:rsidRPr="00CA494E">
        <w:rPr>
          <w:lang w:val="fr-FR"/>
        </w:rPr>
        <w:t> </w:t>
      </w:r>
      <w:r w:rsidR="00DE305D" w:rsidRPr="00CA494E">
        <w:rPr>
          <w:lang w:val="fr-FR"/>
        </w:rPr>
        <w:t>Sun</w:t>
      </w:r>
      <w:r w:rsidR="006F142C" w:rsidRPr="00CA494E">
        <w:rPr>
          <w:lang w:val="fr-FR"/>
        </w:rPr>
        <w:t> </w:t>
      </w:r>
      <w:r w:rsidR="00DE305D" w:rsidRPr="00CA494E">
        <w:rPr>
          <w:lang w:val="fr-FR"/>
        </w:rPr>
        <w:t>Control</w:t>
      </w:r>
      <w:r w:rsidR="00DE305D" w:rsidRPr="00CA494E">
        <w:rPr>
          <w:lang w:val="fr-FR"/>
        </w:rPr>
        <w:br/>
      </w:r>
      <w:proofErr w:type="spellStart"/>
      <w:r w:rsidR="006F572A" w:rsidRPr="00CA494E">
        <w:rPr>
          <w:lang w:val="fr-FR"/>
        </w:rPr>
        <w:t>GlasVent</w:t>
      </w:r>
      <w:proofErr w:type="spellEnd"/>
      <w:r w:rsidR="006F572A" w:rsidRPr="00CA494E">
        <w:rPr>
          <w:lang w:val="fr-FR"/>
        </w:rPr>
        <w:t xml:space="preserve"> 100 ZR AK</w:t>
      </w:r>
    </w:p>
    <w:p w14:paraId="085004C8" w14:textId="09DEB524" w:rsidR="00DE305D" w:rsidRPr="001306C0" w:rsidRDefault="00CA494E" w:rsidP="00DE305D">
      <w:pPr>
        <w:pStyle w:val="Kop2"/>
        <w:rPr>
          <w:lang w:val="fr-FR"/>
        </w:rPr>
      </w:pPr>
      <w:r w:rsidRPr="001306C0">
        <w:rPr>
          <w:lang w:val="fr-FR"/>
        </w:rPr>
        <w:t>Description</w:t>
      </w:r>
    </w:p>
    <w:p w14:paraId="76AF9F06" w14:textId="0F9706E5" w:rsidR="001306C0" w:rsidRPr="00B05268" w:rsidRDefault="001306C0" w:rsidP="001667FF">
      <w:pPr>
        <w:rPr>
          <w:lang w:val="fr-FR"/>
        </w:rPr>
      </w:pPr>
      <w:r w:rsidRPr="001306C0">
        <w:rPr>
          <w:lang w:val="fr-FR"/>
        </w:rPr>
        <w:t>Ce nouveau aérateur avec atténuation acoustique peut être utilisée pour toutes les épaisseurs de vitrage de 8* à 5</w:t>
      </w:r>
      <w:r>
        <w:rPr>
          <w:lang w:val="fr-FR"/>
        </w:rPr>
        <w:t>6 mm !</w:t>
      </w:r>
      <w:r w:rsidR="00B05268" w:rsidRPr="00B05268">
        <w:rPr>
          <w:lang w:val="fr-FR"/>
        </w:rPr>
        <w:t xml:space="preserve"> La pose est possible au-dessus du vitrage (déduction 100</w:t>
      </w:r>
      <w:r w:rsidR="00B05268">
        <w:rPr>
          <w:lang w:val="fr-FR"/>
        </w:rPr>
        <w:t> </w:t>
      </w:r>
      <w:r w:rsidR="00B05268" w:rsidRPr="00B05268">
        <w:rPr>
          <w:lang w:val="fr-FR"/>
        </w:rPr>
        <w:t>mm) ou en pose sur traverse.</w:t>
      </w:r>
      <w:r w:rsidR="00B05268">
        <w:rPr>
          <w:lang w:val="fr-FR"/>
        </w:rPr>
        <w:t xml:space="preserve"> Le </w:t>
      </w:r>
      <w:proofErr w:type="spellStart"/>
      <w:r w:rsidR="00B05268" w:rsidRPr="00B05268">
        <w:rPr>
          <w:b/>
          <w:bCs/>
          <w:lang w:val="fr-FR"/>
        </w:rPr>
        <w:t>Glas</w:t>
      </w:r>
      <w:r w:rsidR="00B05268" w:rsidRPr="00B05268">
        <w:rPr>
          <w:b/>
          <w:bCs/>
          <w:color w:val="54AF2E"/>
          <w:lang w:val="fr-FR"/>
        </w:rPr>
        <w:t>Vent</w:t>
      </w:r>
      <w:proofErr w:type="spellEnd"/>
      <w:r w:rsidR="00B05268" w:rsidRPr="00B05268">
        <w:rPr>
          <w:b/>
          <w:bCs/>
          <w:lang w:val="fr-FR"/>
        </w:rPr>
        <w:t xml:space="preserve"> 100 ZR AK</w:t>
      </w:r>
      <w:r w:rsidR="00B05268" w:rsidRPr="00B05268">
        <w:rPr>
          <w:lang w:val="fr-FR"/>
        </w:rPr>
        <w:t xml:space="preserve"> est idéal en combinaison avec du vitrage sous vide (pour des épaisseurs de vitrage de 8 à 12 </w:t>
      </w:r>
      <w:proofErr w:type="spellStart"/>
      <w:r w:rsidR="00B05268" w:rsidRPr="00B05268">
        <w:rPr>
          <w:lang w:val="fr-FR"/>
        </w:rPr>
        <w:t>mm.</w:t>
      </w:r>
      <w:proofErr w:type="spellEnd"/>
      <w:r w:rsidR="00B05268" w:rsidRPr="00B05268">
        <w:rPr>
          <w:lang w:val="fr-FR"/>
        </w:rPr>
        <w:t xml:space="preserve"> Le clapet d'aération en aluminium assure une excellente étanchéité à l'eau et au vent. Cet aérateur isophonique esthétique peut donc être utilisée sans problème dans les constructions en hauteur.</w:t>
      </w:r>
    </w:p>
    <w:p w14:paraId="29531F74" w14:textId="44FCA985" w:rsidR="00DE305D" w:rsidRDefault="00B05268" w:rsidP="00DE305D">
      <w:pPr>
        <w:pStyle w:val="Kop2"/>
      </w:pPr>
      <w:proofErr w:type="spellStart"/>
      <w:r>
        <w:t>Modèle</w:t>
      </w:r>
      <w:proofErr w:type="spellEnd"/>
    </w:p>
    <w:p w14:paraId="74EA72D7" w14:textId="77777777" w:rsidR="006F142C" w:rsidRDefault="006F142C" w:rsidP="006F142C">
      <w:pPr>
        <w:pStyle w:val="Kop3"/>
      </w:pPr>
      <w:r>
        <w:t>Montage</w:t>
      </w:r>
    </w:p>
    <w:p w14:paraId="2B44909E" w14:textId="77777777" w:rsidR="00B05268" w:rsidRPr="004A71E2" w:rsidRDefault="00B05268" w:rsidP="00CF5E83">
      <w:pPr>
        <w:pStyle w:val="Lijstalinea"/>
        <w:numPr>
          <w:ilvl w:val="0"/>
          <w:numId w:val="22"/>
        </w:numPr>
        <w:rPr>
          <w:lang w:val="fr-FR"/>
        </w:rPr>
      </w:pPr>
      <w:r w:rsidRPr="00B05268">
        <w:rPr>
          <w:lang w:val="fr-FR"/>
        </w:rPr>
        <w:t xml:space="preserve">Pose sur vitrage / pose sur traverse. </w:t>
      </w:r>
    </w:p>
    <w:p w14:paraId="78C5B5E7" w14:textId="77777777" w:rsidR="00B05268" w:rsidRPr="004A71E2" w:rsidRDefault="00B05268" w:rsidP="00CF5E83">
      <w:pPr>
        <w:pStyle w:val="Lijstalinea"/>
        <w:numPr>
          <w:ilvl w:val="0"/>
          <w:numId w:val="22"/>
        </w:numPr>
        <w:rPr>
          <w:lang w:val="fr-FR"/>
        </w:rPr>
      </w:pPr>
      <w:r w:rsidRPr="00B05268">
        <w:rPr>
          <w:lang w:val="fr-FR"/>
        </w:rPr>
        <w:t xml:space="preserve">Aile de recouvrement de feuillure décalée avec profilé de vitrage pour pose sur le vitrage. </w:t>
      </w:r>
    </w:p>
    <w:p w14:paraId="698B9CED" w14:textId="77777777" w:rsidR="00B05268" w:rsidRPr="004A71E2" w:rsidRDefault="00B05268" w:rsidP="00CF5E83">
      <w:pPr>
        <w:pStyle w:val="Lijstalinea"/>
        <w:numPr>
          <w:ilvl w:val="0"/>
          <w:numId w:val="22"/>
        </w:numPr>
        <w:rPr>
          <w:lang w:val="fr-FR"/>
        </w:rPr>
      </w:pPr>
      <w:r w:rsidRPr="00B05268">
        <w:rPr>
          <w:lang w:val="fr-FR"/>
        </w:rPr>
        <w:t xml:space="preserve">Avec tube rectangulaire pour pose sur traverse. </w:t>
      </w:r>
    </w:p>
    <w:p w14:paraId="08978089" w14:textId="434CCF85" w:rsidR="007D6C76" w:rsidRDefault="00B05268" w:rsidP="007D6C76">
      <w:pPr>
        <w:pStyle w:val="Kop3"/>
      </w:pPr>
      <w:proofErr w:type="spellStart"/>
      <w:r w:rsidRPr="00B05268">
        <w:t>Clapet</w:t>
      </w:r>
      <w:proofErr w:type="spellEnd"/>
      <w:r w:rsidRPr="00B05268">
        <w:t xml:space="preserve"> </w:t>
      </w:r>
      <w:proofErr w:type="spellStart"/>
      <w:r w:rsidRPr="00B05268">
        <w:t>autoréglable</w:t>
      </w:r>
      <w:proofErr w:type="spellEnd"/>
    </w:p>
    <w:p w14:paraId="79F7AC95" w14:textId="797073E0" w:rsidR="00B05268" w:rsidRDefault="00B05268" w:rsidP="007D6C76">
      <w:pPr>
        <w:pStyle w:val="Lijstalinea"/>
        <w:numPr>
          <w:ilvl w:val="0"/>
          <w:numId w:val="21"/>
        </w:numPr>
        <w:rPr>
          <w:lang w:val="fr-FR"/>
        </w:rPr>
      </w:pPr>
      <w:r w:rsidRPr="00B05268">
        <w:rPr>
          <w:lang w:val="fr-FR"/>
        </w:rPr>
        <w:t>Le clapet autoréglable standard (clapet ZR) fonctionne mécaniquement. Le clapet autoréglable garantit que le volume de ventilation reste le même lorsque le vent augmente, car le clapet autoréglable aplatit le vent.</w:t>
      </w:r>
    </w:p>
    <w:p w14:paraId="7EF09F73" w14:textId="39AD4036" w:rsidR="007D6C76" w:rsidRPr="00963ECE" w:rsidRDefault="00B05268" w:rsidP="00963ECE">
      <w:pPr>
        <w:pStyle w:val="Lijstalinea"/>
        <w:numPr>
          <w:ilvl w:val="0"/>
          <w:numId w:val="21"/>
        </w:numPr>
        <w:rPr>
          <w:lang w:val="fr-FR"/>
        </w:rPr>
      </w:pPr>
      <w:r w:rsidRPr="00B05268">
        <w:rPr>
          <w:lang w:val="fr-FR"/>
        </w:rPr>
        <w:t>Le clapet autoréglable réagit parfaitement à des différences de pression aussi faible que 2</w:t>
      </w:r>
      <w:r w:rsidRPr="00963ECE">
        <w:rPr>
          <w:lang w:val="fr-FR"/>
        </w:rPr>
        <w:t> Pa</w:t>
      </w:r>
      <w:r w:rsidR="00963ECE" w:rsidRPr="00963ECE">
        <w:rPr>
          <w:lang w:val="fr-FR"/>
        </w:rPr>
        <w:t xml:space="preserve">, assure un débit constant, évite les courants d'air, réduit les pertes d'énergie et limite la </w:t>
      </w:r>
      <w:proofErr w:type="spellStart"/>
      <w:r w:rsidR="00963ECE" w:rsidRPr="00963ECE">
        <w:rPr>
          <w:lang w:val="fr-FR"/>
        </w:rPr>
        <w:t>surventilation</w:t>
      </w:r>
      <w:proofErr w:type="spellEnd"/>
      <w:r w:rsidR="00963ECE" w:rsidRPr="00963ECE">
        <w:rPr>
          <w:lang w:val="fr-FR"/>
        </w:rPr>
        <w:t>.</w:t>
      </w:r>
    </w:p>
    <w:p w14:paraId="7021FD07" w14:textId="0FC902FE" w:rsidR="007D6C76" w:rsidRDefault="00963ECE" w:rsidP="007D6C76">
      <w:pPr>
        <w:pStyle w:val="Kop3"/>
      </w:pPr>
      <w:proofErr w:type="spellStart"/>
      <w:r w:rsidRPr="00963ECE">
        <w:t>Structure</w:t>
      </w:r>
      <w:proofErr w:type="spellEnd"/>
      <w:r w:rsidRPr="00963ECE">
        <w:t xml:space="preserve"> de </w:t>
      </w:r>
      <w:proofErr w:type="spellStart"/>
      <w:r w:rsidRPr="00963ECE">
        <w:t>l'aérateur</w:t>
      </w:r>
      <w:proofErr w:type="spellEnd"/>
    </w:p>
    <w:p w14:paraId="50DE2777" w14:textId="78AC3A83" w:rsidR="00963ECE" w:rsidRPr="004A71E2" w:rsidRDefault="00963ECE" w:rsidP="00D8741E">
      <w:pPr>
        <w:pStyle w:val="Lijstalinea"/>
        <w:numPr>
          <w:ilvl w:val="0"/>
          <w:numId w:val="23"/>
        </w:numPr>
        <w:rPr>
          <w:lang w:val="fr-FR"/>
        </w:rPr>
      </w:pPr>
      <w:r w:rsidRPr="00963ECE">
        <w:rPr>
          <w:lang w:val="fr-FR"/>
        </w:rPr>
        <w:t xml:space="preserve">Le clapet actionnable en aluminium assure une </w:t>
      </w:r>
      <w:proofErr w:type="spellStart"/>
      <w:r w:rsidRPr="00963ECE">
        <w:rPr>
          <w:lang w:val="fr-FR"/>
        </w:rPr>
        <w:t>étachéité</w:t>
      </w:r>
      <w:proofErr w:type="spellEnd"/>
      <w:r w:rsidRPr="00963ECE">
        <w:rPr>
          <w:lang w:val="fr-FR"/>
        </w:rPr>
        <w:t xml:space="preserve"> au vent et à l'eau très élevée et performante.</w:t>
      </w:r>
    </w:p>
    <w:p w14:paraId="38235631" w14:textId="53E764C2" w:rsidR="00365A37" w:rsidRDefault="00963ECE" w:rsidP="00963ECE">
      <w:pPr>
        <w:pStyle w:val="Lijstalinea"/>
        <w:numPr>
          <w:ilvl w:val="0"/>
          <w:numId w:val="23"/>
        </w:numPr>
        <w:rPr>
          <w:lang w:val="fr-FR"/>
        </w:rPr>
      </w:pPr>
      <w:r w:rsidRPr="00963ECE">
        <w:rPr>
          <w:lang w:val="fr-FR"/>
        </w:rPr>
        <w:t>Le profilé intérieur perforé est facilement amovible, lavable et résistant aux insectes.</w:t>
      </w:r>
    </w:p>
    <w:p w14:paraId="6F1141D0" w14:textId="77777777" w:rsidR="00365A37" w:rsidRDefault="00365A37">
      <w:pPr>
        <w:rPr>
          <w:lang w:val="fr-FR"/>
        </w:rPr>
      </w:pPr>
      <w:r>
        <w:rPr>
          <w:lang w:val="fr-FR"/>
        </w:rPr>
        <w:br w:type="page"/>
      </w:r>
    </w:p>
    <w:p w14:paraId="7940D643" w14:textId="41B11F6F" w:rsidR="004418C5" w:rsidRDefault="00963ECE" w:rsidP="00080124">
      <w:pPr>
        <w:pStyle w:val="Kop3"/>
      </w:pPr>
      <w:r>
        <w:lastRenderedPageBreak/>
        <w:t xml:space="preserve">Pose </w:t>
      </w:r>
      <w:proofErr w:type="spellStart"/>
      <w:r>
        <w:t>sur</w:t>
      </w:r>
      <w:proofErr w:type="spellEnd"/>
      <w:r>
        <w:t xml:space="preserve"> vitrage</w:t>
      </w:r>
    </w:p>
    <w:p w14:paraId="2E4BC313" w14:textId="3C06A73E" w:rsidR="00080124" w:rsidRPr="00963ECE" w:rsidRDefault="00963ECE" w:rsidP="00080124">
      <w:pPr>
        <w:pStyle w:val="Lijstalinea"/>
        <w:numPr>
          <w:ilvl w:val="0"/>
          <w:numId w:val="23"/>
        </w:numPr>
        <w:rPr>
          <w:lang w:val="fr-FR"/>
        </w:rPr>
      </w:pPr>
      <w:r w:rsidRPr="00963ECE">
        <w:rPr>
          <w:lang w:val="fr-FR"/>
        </w:rPr>
        <w:t>Aile de recouvrement de feuillure décalée avec profilé de vitrage.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717"/>
        <w:gridCol w:w="566"/>
        <w:gridCol w:w="566"/>
        <w:gridCol w:w="566"/>
        <w:gridCol w:w="566"/>
        <w:gridCol w:w="566"/>
        <w:gridCol w:w="565"/>
        <w:gridCol w:w="565"/>
        <w:gridCol w:w="565"/>
        <w:gridCol w:w="565"/>
        <w:gridCol w:w="565"/>
        <w:gridCol w:w="565"/>
        <w:gridCol w:w="565"/>
        <w:gridCol w:w="560"/>
      </w:tblGrid>
      <w:tr w:rsidR="00080124" w14:paraId="7338B469" w14:textId="77777777" w:rsidTr="00FD36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2B878612" w14:textId="77777777" w:rsidR="00080124" w:rsidRPr="00963ECE" w:rsidRDefault="00080124" w:rsidP="00CA3482">
            <w:pPr>
              <w:jc w:val="center"/>
              <w:rPr>
                <w:color w:val="54AF2E"/>
                <w:lang w:val="fr-FR"/>
              </w:rPr>
            </w:pPr>
          </w:p>
        </w:tc>
        <w:tc>
          <w:tcPr>
            <w:tcW w:w="4053" w:type="pct"/>
            <w:gridSpan w:val="13"/>
            <w:vAlign w:val="center"/>
          </w:tcPr>
          <w:p w14:paraId="092F3609" w14:textId="773B661C" w:rsidR="00080124" w:rsidRDefault="00963ECE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Dimension</w:t>
            </w:r>
            <w:proofErr w:type="spellEnd"/>
            <w:r w:rsidR="00080124">
              <w:rPr>
                <w:color w:val="54AF2E"/>
              </w:rPr>
              <w:t xml:space="preserve"> </w:t>
            </w:r>
            <w:r w:rsidR="00080124" w:rsidRPr="00A51903">
              <w:rPr>
                <w:b w:val="0"/>
                <w:bCs w:val="0"/>
                <w:color w:val="54AF2E"/>
                <w:sz w:val="18"/>
                <w:szCs w:val="18"/>
              </w:rPr>
              <w:t>(mm)</w:t>
            </w:r>
          </w:p>
        </w:tc>
      </w:tr>
      <w:tr w:rsidR="00080124" w14:paraId="7E0A824B" w14:textId="77777777" w:rsidTr="00FD3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616E0260" w14:textId="3603DA59" w:rsidR="00080124" w:rsidRPr="000C1880" w:rsidRDefault="00963ECE" w:rsidP="00CE2022">
            <w:pPr>
              <w:pStyle w:val="Keuze"/>
              <w:rPr>
                <w:i w:val="0"/>
                <w:iCs/>
                <w:color w:val="auto"/>
              </w:rPr>
            </w:pPr>
            <w:proofErr w:type="spellStart"/>
            <w:r>
              <w:rPr>
                <w:i w:val="0"/>
                <w:iCs/>
                <w:color w:val="auto"/>
              </w:rPr>
              <w:t>Feuillure</w:t>
            </w:r>
            <w:proofErr w:type="spellEnd"/>
            <w:r>
              <w:rPr>
                <w:i w:val="0"/>
                <w:iCs/>
                <w:color w:val="auto"/>
              </w:rPr>
              <w:t xml:space="preserve"> de vitrage</w:t>
            </w:r>
          </w:p>
        </w:tc>
        <w:tc>
          <w:tcPr>
            <w:tcW w:w="312" w:type="pct"/>
            <w:vAlign w:val="center"/>
          </w:tcPr>
          <w:p w14:paraId="545DFBCF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312" w:type="pct"/>
            <w:vAlign w:val="center"/>
          </w:tcPr>
          <w:p w14:paraId="3492135C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312" w:type="pct"/>
            <w:vAlign w:val="center"/>
          </w:tcPr>
          <w:p w14:paraId="62FD7E1F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312" w:type="pct"/>
            <w:vAlign w:val="center"/>
          </w:tcPr>
          <w:p w14:paraId="31DC52F7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312" w:type="pct"/>
            <w:vAlign w:val="center"/>
          </w:tcPr>
          <w:p w14:paraId="6C679031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312" w:type="pct"/>
            <w:vAlign w:val="center"/>
          </w:tcPr>
          <w:p w14:paraId="5C13860F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312" w:type="pct"/>
            <w:vAlign w:val="center"/>
          </w:tcPr>
          <w:p w14:paraId="740ADAC4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312" w:type="pct"/>
            <w:vAlign w:val="center"/>
          </w:tcPr>
          <w:p w14:paraId="5F7791EE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312" w:type="pct"/>
            <w:vAlign w:val="center"/>
          </w:tcPr>
          <w:p w14:paraId="092633B4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312" w:type="pct"/>
            <w:vAlign w:val="center"/>
          </w:tcPr>
          <w:p w14:paraId="199A2482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312" w:type="pct"/>
            <w:vAlign w:val="center"/>
          </w:tcPr>
          <w:p w14:paraId="497757D5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</w:p>
        </w:tc>
        <w:tc>
          <w:tcPr>
            <w:tcW w:w="312" w:type="pct"/>
            <w:vAlign w:val="center"/>
          </w:tcPr>
          <w:p w14:paraId="02716099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</w:p>
        </w:tc>
        <w:tc>
          <w:tcPr>
            <w:tcW w:w="310" w:type="pct"/>
            <w:vAlign w:val="center"/>
          </w:tcPr>
          <w:p w14:paraId="5293755E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</w:tr>
      <w:tr w:rsidR="00080124" w14:paraId="2B98A660" w14:textId="77777777" w:rsidTr="00FD360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743584B5" w14:textId="2E1EF2FE" w:rsidR="00080124" w:rsidRPr="000C1880" w:rsidRDefault="00534178" w:rsidP="00CE2022">
            <w:pPr>
              <w:rPr>
                <w:iCs/>
              </w:rPr>
            </w:pPr>
            <w:proofErr w:type="spellStart"/>
            <w:r>
              <w:rPr>
                <w:iCs/>
              </w:rPr>
              <w:t>Épaisseur</w:t>
            </w:r>
            <w:proofErr w:type="spellEnd"/>
            <w:r>
              <w:rPr>
                <w:iCs/>
              </w:rPr>
              <w:t xml:space="preserve"> de vitrage**</w:t>
            </w:r>
          </w:p>
        </w:tc>
        <w:tc>
          <w:tcPr>
            <w:tcW w:w="312" w:type="pct"/>
            <w:vAlign w:val="center"/>
          </w:tcPr>
          <w:p w14:paraId="4431118F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8*</w:t>
            </w:r>
          </w:p>
        </w:tc>
        <w:tc>
          <w:tcPr>
            <w:tcW w:w="312" w:type="pct"/>
            <w:vAlign w:val="center"/>
          </w:tcPr>
          <w:p w14:paraId="297B73E4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312" w:type="pct"/>
            <w:vAlign w:val="center"/>
          </w:tcPr>
          <w:p w14:paraId="0019BC9C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312" w:type="pct"/>
            <w:vAlign w:val="center"/>
          </w:tcPr>
          <w:p w14:paraId="76656AC9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312" w:type="pct"/>
            <w:vAlign w:val="center"/>
          </w:tcPr>
          <w:p w14:paraId="2BBE911D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312" w:type="pct"/>
            <w:vAlign w:val="center"/>
          </w:tcPr>
          <w:p w14:paraId="48D1E2F8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312" w:type="pct"/>
            <w:vAlign w:val="center"/>
          </w:tcPr>
          <w:p w14:paraId="36FD3157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312" w:type="pct"/>
            <w:vAlign w:val="center"/>
          </w:tcPr>
          <w:p w14:paraId="2A5AAA01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  <w:tc>
          <w:tcPr>
            <w:tcW w:w="312" w:type="pct"/>
            <w:vAlign w:val="center"/>
          </w:tcPr>
          <w:p w14:paraId="7338A235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312" w:type="pct"/>
            <w:vAlign w:val="center"/>
          </w:tcPr>
          <w:p w14:paraId="5EB3ADC8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312" w:type="pct"/>
            <w:vAlign w:val="center"/>
          </w:tcPr>
          <w:p w14:paraId="2E1ECC77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312" w:type="pct"/>
            <w:vAlign w:val="center"/>
          </w:tcPr>
          <w:p w14:paraId="6E96BFE7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</w:t>
            </w:r>
          </w:p>
        </w:tc>
        <w:tc>
          <w:tcPr>
            <w:tcW w:w="310" w:type="pct"/>
            <w:vAlign w:val="center"/>
          </w:tcPr>
          <w:p w14:paraId="284CF67B" w14:textId="77777777" w:rsidR="00080124" w:rsidRDefault="00080124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</w:p>
        </w:tc>
      </w:tr>
      <w:tr w:rsidR="00080124" w14:paraId="741A8BCF" w14:textId="77777777" w:rsidTr="00FD3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7" w:type="pct"/>
            <w:vAlign w:val="center"/>
          </w:tcPr>
          <w:p w14:paraId="1A33749D" w14:textId="44156C90" w:rsidR="00080124" w:rsidRPr="00534178" w:rsidRDefault="00534178" w:rsidP="00CE2022">
            <w:pPr>
              <w:rPr>
                <w:iCs/>
              </w:rPr>
            </w:pPr>
            <w:proofErr w:type="spellStart"/>
            <w:r w:rsidRPr="00534178">
              <w:rPr>
                <w:iCs/>
              </w:rPr>
              <w:t>Profondeur</w:t>
            </w:r>
            <w:proofErr w:type="spellEnd"/>
            <w:r w:rsidRPr="00534178">
              <w:rPr>
                <w:iCs/>
              </w:rPr>
              <w:t xml:space="preserve"> de </w:t>
            </w:r>
            <w:proofErr w:type="spellStart"/>
            <w:r w:rsidRPr="00534178">
              <w:rPr>
                <w:iCs/>
              </w:rPr>
              <w:t>l’aérateur</w:t>
            </w:r>
            <w:proofErr w:type="spellEnd"/>
          </w:p>
        </w:tc>
        <w:tc>
          <w:tcPr>
            <w:tcW w:w="4053" w:type="pct"/>
            <w:gridSpan w:val="13"/>
            <w:vAlign w:val="center"/>
          </w:tcPr>
          <w:p w14:paraId="430D664E" w14:textId="77777777" w:rsidR="00080124" w:rsidRDefault="0008012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162</w:t>
            </w:r>
          </w:p>
        </w:tc>
      </w:tr>
    </w:tbl>
    <w:p w14:paraId="08518AD1" w14:textId="382BC8A7" w:rsidR="00FD360D" w:rsidRDefault="00FD360D" w:rsidP="00C14D78">
      <w:pPr>
        <w:spacing w:after="120" w:line="240" w:lineRule="auto"/>
        <w:rPr>
          <w:sz w:val="18"/>
          <w:szCs w:val="18"/>
          <w:lang w:val="fr-FR"/>
        </w:rPr>
      </w:pPr>
      <w:r w:rsidRPr="00FD360D">
        <w:rPr>
          <w:sz w:val="18"/>
          <w:szCs w:val="18"/>
          <w:lang w:val="fr-FR"/>
        </w:rPr>
        <w:t>* Une épaisseur de vitrage de 8</w:t>
      </w:r>
      <w:r w:rsidR="00E162C0" w:rsidRPr="00FD360D">
        <w:rPr>
          <w:sz w:val="18"/>
          <w:szCs w:val="18"/>
          <w:lang w:val="fr-FR"/>
        </w:rPr>
        <w:t> </w:t>
      </w:r>
      <w:r w:rsidRPr="00FD360D">
        <w:rPr>
          <w:sz w:val="18"/>
          <w:szCs w:val="18"/>
          <w:lang w:val="fr-FR"/>
        </w:rPr>
        <w:t>mm est possible en combinaison avec une feuillure de vitrage de 16</w:t>
      </w:r>
      <w:r w:rsidR="00E162C0" w:rsidRPr="00FD360D">
        <w:rPr>
          <w:sz w:val="18"/>
          <w:szCs w:val="18"/>
          <w:lang w:val="fr-FR"/>
        </w:rPr>
        <w:t> </w:t>
      </w:r>
      <w:proofErr w:type="spellStart"/>
      <w:r w:rsidR="00E162C0" w:rsidRPr="00FD360D">
        <w:rPr>
          <w:sz w:val="18"/>
          <w:szCs w:val="18"/>
          <w:lang w:val="fr-FR"/>
        </w:rPr>
        <w:t>mm.</w:t>
      </w:r>
      <w:proofErr w:type="spellEnd"/>
      <w:r w:rsidR="00E162C0" w:rsidRPr="00FD360D">
        <w:rPr>
          <w:sz w:val="18"/>
          <w:szCs w:val="18"/>
          <w:lang w:val="fr-FR"/>
        </w:rPr>
        <w:t xml:space="preserve"> </w:t>
      </w:r>
      <w:r w:rsidRPr="00FD360D">
        <w:rPr>
          <w:sz w:val="18"/>
          <w:szCs w:val="18"/>
          <w:lang w:val="fr-FR"/>
        </w:rPr>
        <w:t xml:space="preserve">Il convient alors d'utiliser un produit remplaçant le mastic, du mastic d'étanchéité ou un produit d'étanchéité tel que </w:t>
      </w:r>
      <w:proofErr w:type="spellStart"/>
      <w:r w:rsidRPr="00FD360D">
        <w:rPr>
          <w:sz w:val="18"/>
          <w:szCs w:val="18"/>
          <w:lang w:val="fr-FR"/>
        </w:rPr>
        <w:t>Renoseal</w:t>
      </w:r>
      <w:proofErr w:type="spellEnd"/>
      <w:r w:rsidRPr="00FD360D">
        <w:rPr>
          <w:sz w:val="18"/>
          <w:szCs w:val="18"/>
          <w:lang w:val="fr-FR"/>
        </w:rPr>
        <w:t xml:space="preserve">, </w:t>
      </w:r>
      <w:proofErr w:type="spellStart"/>
      <w:r w:rsidRPr="00FD360D">
        <w:rPr>
          <w:sz w:val="18"/>
          <w:szCs w:val="18"/>
          <w:lang w:val="fr-FR"/>
        </w:rPr>
        <w:t>Monuseal</w:t>
      </w:r>
      <w:proofErr w:type="spellEnd"/>
      <w:r w:rsidRPr="00FD360D">
        <w:rPr>
          <w:sz w:val="18"/>
          <w:szCs w:val="18"/>
          <w:lang w:val="fr-FR"/>
        </w:rPr>
        <w:t xml:space="preserve"> et Dow </w:t>
      </w:r>
      <w:proofErr w:type="spellStart"/>
      <w:r w:rsidRPr="00FD360D">
        <w:rPr>
          <w:sz w:val="18"/>
          <w:szCs w:val="18"/>
          <w:lang w:val="fr-FR"/>
        </w:rPr>
        <w:t>corning</w:t>
      </w:r>
      <w:proofErr w:type="spellEnd"/>
      <w:r w:rsidRPr="00FD360D">
        <w:rPr>
          <w:sz w:val="18"/>
          <w:szCs w:val="18"/>
          <w:lang w:val="fr-FR"/>
        </w:rPr>
        <w:t xml:space="preserve">. </w:t>
      </w:r>
      <w:r w:rsidR="007E4780" w:rsidRPr="007E4780">
        <w:rPr>
          <w:sz w:val="18"/>
          <w:szCs w:val="18"/>
          <w:lang w:val="fr-FR"/>
        </w:rPr>
        <w:t>Les épaisseurs de vitrage à partir de 10</w:t>
      </w:r>
      <w:r w:rsidR="007E4780">
        <w:rPr>
          <w:sz w:val="18"/>
          <w:szCs w:val="18"/>
          <w:lang w:val="fr-FR"/>
        </w:rPr>
        <w:t> </w:t>
      </w:r>
      <w:r w:rsidR="007E4780" w:rsidRPr="007E4780">
        <w:rPr>
          <w:sz w:val="18"/>
          <w:szCs w:val="18"/>
          <w:lang w:val="fr-FR"/>
        </w:rPr>
        <w:t>mm sont applicables avec du caoutchouc de vitrage.</w:t>
      </w:r>
    </w:p>
    <w:p w14:paraId="38D7DB2E" w14:textId="707FA325" w:rsidR="007E4780" w:rsidRPr="00A66324" w:rsidRDefault="007E4780" w:rsidP="00C14D78">
      <w:pPr>
        <w:spacing w:after="120" w:line="240" w:lineRule="auto"/>
        <w:rPr>
          <w:sz w:val="18"/>
          <w:szCs w:val="18"/>
          <w:lang w:val="fr-FR"/>
        </w:rPr>
      </w:pPr>
      <w:r w:rsidRPr="007E4780">
        <w:rPr>
          <w:sz w:val="18"/>
          <w:szCs w:val="18"/>
          <w:lang w:val="fr-FR"/>
        </w:rPr>
        <w:t>** L'épaisseur de vitrage mentionnée est applicable au caoutchouc de vitrage (DUCO).</w:t>
      </w:r>
      <w:r>
        <w:rPr>
          <w:sz w:val="18"/>
          <w:szCs w:val="18"/>
          <w:lang w:val="fr-FR"/>
        </w:rPr>
        <w:t xml:space="preserve"> </w:t>
      </w:r>
      <w:r w:rsidRPr="007E4780">
        <w:rPr>
          <w:sz w:val="18"/>
          <w:szCs w:val="18"/>
          <w:lang w:val="fr-FR"/>
        </w:rPr>
        <w:t>Pour le mastic, il faut prévoir un minimum de 4 à un maximum de 8</w:t>
      </w:r>
      <w:r>
        <w:rPr>
          <w:sz w:val="18"/>
          <w:szCs w:val="18"/>
          <w:lang w:val="fr-FR"/>
        </w:rPr>
        <w:t> </w:t>
      </w:r>
      <w:r w:rsidR="00A66324" w:rsidRPr="00A66324">
        <w:rPr>
          <w:sz w:val="18"/>
          <w:szCs w:val="18"/>
          <w:lang w:val="fr-FR"/>
        </w:rPr>
        <w:t>mm entre l'épaisseur de vitrage et la feuillure de vitrage.</w:t>
      </w:r>
    </w:p>
    <w:p w14:paraId="249C643C" w14:textId="5D480E83" w:rsidR="00080124" w:rsidRDefault="00A66324" w:rsidP="00080124">
      <w:pPr>
        <w:pStyle w:val="Kop3"/>
      </w:pPr>
      <w:r>
        <w:t xml:space="preserve">Pose </w:t>
      </w:r>
      <w:proofErr w:type="spellStart"/>
      <w:r>
        <w:t>sur</w:t>
      </w:r>
      <w:proofErr w:type="spellEnd"/>
      <w:r>
        <w:t xml:space="preserve"> traverse</w:t>
      </w:r>
    </w:p>
    <w:p w14:paraId="5B8E0A38" w14:textId="77777777" w:rsidR="00A66324" w:rsidRPr="004A71E2" w:rsidRDefault="00A66324" w:rsidP="00683F87">
      <w:pPr>
        <w:pStyle w:val="Lijstalinea"/>
        <w:numPr>
          <w:ilvl w:val="0"/>
          <w:numId w:val="27"/>
        </w:numPr>
        <w:rPr>
          <w:lang w:val="fr-FR"/>
        </w:rPr>
      </w:pPr>
      <w:r w:rsidRPr="00A66324">
        <w:rPr>
          <w:lang w:val="fr-FR"/>
        </w:rPr>
        <w:t xml:space="preserve">Aile de recouvrement de feuillure décalée comme profil supérieur. </w:t>
      </w:r>
    </w:p>
    <w:p w14:paraId="6EEDEC95" w14:textId="3200F66D" w:rsidR="006B3DFE" w:rsidRPr="004A71E2" w:rsidRDefault="00A66324" w:rsidP="00A66324">
      <w:pPr>
        <w:pStyle w:val="Lijstalinea"/>
        <w:numPr>
          <w:ilvl w:val="0"/>
          <w:numId w:val="27"/>
        </w:numPr>
        <w:rPr>
          <w:lang w:val="fr-FR"/>
        </w:rPr>
      </w:pPr>
      <w:r w:rsidRPr="00A66324">
        <w:rPr>
          <w:lang w:val="fr-FR"/>
        </w:rPr>
        <w:t xml:space="preserve">Tube rectangulaire pour pose sur traverse en bas. 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3678"/>
        <w:gridCol w:w="1796"/>
        <w:gridCol w:w="1796"/>
        <w:gridCol w:w="1792"/>
      </w:tblGrid>
      <w:tr w:rsidR="00D513ED" w14:paraId="0E1CCA35" w14:textId="77777777" w:rsidTr="00D513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vAlign w:val="center"/>
          </w:tcPr>
          <w:p w14:paraId="45284B62" w14:textId="77777777" w:rsidR="003A4A72" w:rsidRPr="004A71E2" w:rsidRDefault="003A4A72" w:rsidP="00CA3482">
            <w:pPr>
              <w:jc w:val="center"/>
              <w:rPr>
                <w:color w:val="54AF2E"/>
                <w:lang w:val="fr-FR"/>
              </w:rPr>
            </w:pPr>
          </w:p>
        </w:tc>
        <w:tc>
          <w:tcPr>
            <w:tcW w:w="2971" w:type="pct"/>
            <w:gridSpan w:val="3"/>
            <w:vAlign w:val="center"/>
          </w:tcPr>
          <w:p w14:paraId="35E0DA20" w14:textId="6213B1A8" w:rsidR="003A4A72" w:rsidRDefault="00A66324" w:rsidP="00CA34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Dimension</w:t>
            </w:r>
            <w:proofErr w:type="spellEnd"/>
            <w:r w:rsidR="003A4A72">
              <w:rPr>
                <w:color w:val="54AF2E"/>
              </w:rPr>
              <w:t xml:space="preserve"> </w:t>
            </w:r>
            <w:r w:rsidR="003A4A72" w:rsidRPr="00A51903">
              <w:rPr>
                <w:b w:val="0"/>
                <w:bCs w:val="0"/>
                <w:color w:val="54AF2E"/>
                <w:sz w:val="18"/>
                <w:szCs w:val="18"/>
              </w:rPr>
              <w:t>(mm)</w:t>
            </w:r>
          </w:p>
        </w:tc>
      </w:tr>
      <w:tr w:rsidR="00A66324" w14:paraId="0E3C3B55" w14:textId="77777777" w:rsidTr="00D5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vAlign w:val="center"/>
          </w:tcPr>
          <w:p w14:paraId="0185F8CC" w14:textId="02475923" w:rsidR="00F72A07" w:rsidRPr="000C1880" w:rsidRDefault="00A66324" w:rsidP="00CE2022">
            <w:pPr>
              <w:pStyle w:val="Keuze"/>
              <w:rPr>
                <w:i w:val="0"/>
                <w:iCs/>
                <w:color w:val="auto"/>
              </w:rPr>
            </w:pPr>
            <w:r>
              <w:rPr>
                <w:i w:val="0"/>
                <w:iCs/>
                <w:color w:val="auto"/>
              </w:rPr>
              <w:t xml:space="preserve">Tube </w:t>
            </w:r>
            <w:proofErr w:type="spellStart"/>
            <w:r>
              <w:rPr>
                <w:i w:val="0"/>
                <w:iCs/>
                <w:color w:val="auto"/>
              </w:rPr>
              <w:t>rectangulaire</w:t>
            </w:r>
            <w:proofErr w:type="spellEnd"/>
          </w:p>
        </w:tc>
        <w:tc>
          <w:tcPr>
            <w:tcW w:w="991" w:type="pct"/>
            <w:vAlign w:val="center"/>
          </w:tcPr>
          <w:p w14:paraId="3931CBE2" w14:textId="1BAE9D58" w:rsidR="00F72A07" w:rsidRDefault="00F72A07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x 20</w:t>
            </w:r>
          </w:p>
        </w:tc>
        <w:tc>
          <w:tcPr>
            <w:tcW w:w="991" w:type="pct"/>
            <w:vAlign w:val="center"/>
          </w:tcPr>
          <w:p w14:paraId="6FCA6813" w14:textId="6563AA22" w:rsidR="00F72A07" w:rsidRDefault="00F72A07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x 25</w:t>
            </w:r>
          </w:p>
        </w:tc>
        <w:tc>
          <w:tcPr>
            <w:tcW w:w="989" w:type="pct"/>
            <w:vAlign w:val="center"/>
          </w:tcPr>
          <w:p w14:paraId="5AD0904A" w14:textId="4AA6B985" w:rsidR="00F72A07" w:rsidRDefault="00F72A07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 x 35</w:t>
            </w:r>
          </w:p>
        </w:tc>
      </w:tr>
      <w:tr w:rsidR="00A66324" w14:paraId="15CDD24D" w14:textId="77777777" w:rsidTr="00D513E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vAlign w:val="center"/>
          </w:tcPr>
          <w:p w14:paraId="37BCD431" w14:textId="05970F3D" w:rsidR="00F72A07" w:rsidRPr="000C1880" w:rsidRDefault="00A66324" w:rsidP="00CE2022">
            <w:pPr>
              <w:rPr>
                <w:iCs/>
              </w:rPr>
            </w:pPr>
            <w:proofErr w:type="spellStart"/>
            <w:r>
              <w:rPr>
                <w:iCs/>
              </w:rPr>
              <w:t>Profil</w:t>
            </w:r>
            <w:proofErr w:type="spellEnd"/>
            <w:r>
              <w:rPr>
                <w:iCs/>
              </w:rPr>
              <w:t xml:space="preserve"> supérieur</w:t>
            </w:r>
          </w:p>
        </w:tc>
        <w:tc>
          <w:tcPr>
            <w:tcW w:w="991" w:type="pct"/>
            <w:vAlign w:val="center"/>
          </w:tcPr>
          <w:p w14:paraId="64A6EB02" w14:textId="10D3DA6D" w:rsidR="00F72A07" w:rsidRDefault="00F72A07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991" w:type="pct"/>
            <w:vAlign w:val="center"/>
          </w:tcPr>
          <w:p w14:paraId="5C77A500" w14:textId="0AA6FDA5" w:rsidR="00F72A07" w:rsidRDefault="00F72A07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989" w:type="pct"/>
            <w:vAlign w:val="center"/>
          </w:tcPr>
          <w:p w14:paraId="04F7142E" w14:textId="6D8CE6C4" w:rsidR="00F72A07" w:rsidRDefault="00F72A07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</w:t>
            </w:r>
          </w:p>
        </w:tc>
      </w:tr>
      <w:tr w:rsidR="00A66324" w14:paraId="2EEA9773" w14:textId="77777777" w:rsidTr="00D5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vAlign w:val="center"/>
          </w:tcPr>
          <w:p w14:paraId="70D08D5F" w14:textId="13791B51" w:rsidR="00CF43FF" w:rsidRDefault="00A66324" w:rsidP="00CE2022">
            <w:pPr>
              <w:rPr>
                <w:iCs/>
              </w:rPr>
            </w:pPr>
            <w:proofErr w:type="spellStart"/>
            <w:r>
              <w:rPr>
                <w:iCs/>
              </w:rPr>
              <w:t>Feuillure</w:t>
            </w:r>
            <w:proofErr w:type="spellEnd"/>
            <w:r>
              <w:rPr>
                <w:iCs/>
              </w:rPr>
              <w:t xml:space="preserve"> de vitrage</w:t>
            </w:r>
          </w:p>
        </w:tc>
        <w:tc>
          <w:tcPr>
            <w:tcW w:w="991" w:type="pct"/>
            <w:vAlign w:val="center"/>
          </w:tcPr>
          <w:p w14:paraId="0BCC7AAA" w14:textId="145555D7" w:rsidR="00CF43FF" w:rsidRDefault="007565E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991" w:type="pct"/>
            <w:vAlign w:val="center"/>
          </w:tcPr>
          <w:p w14:paraId="3E8A76B1" w14:textId="0A085FEC" w:rsidR="00CF43FF" w:rsidRDefault="007565E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989" w:type="pct"/>
            <w:vAlign w:val="center"/>
          </w:tcPr>
          <w:p w14:paraId="60F84136" w14:textId="0CE0B7A3" w:rsidR="00CF43FF" w:rsidRDefault="007565E4" w:rsidP="00CA34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</w:tr>
      <w:tr w:rsidR="00D513ED" w14:paraId="1F6EADC6" w14:textId="77777777" w:rsidTr="00D513ED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9" w:type="pct"/>
            <w:vAlign w:val="center"/>
          </w:tcPr>
          <w:p w14:paraId="1409802F" w14:textId="3071780F" w:rsidR="003A4A72" w:rsidRPr="00A66324" w:rsidRDefault="00A66324" w:rsidP="00CE2022">
            <w:pPr>
              <w:rPr>
                <w:iCs/>
              </w:rPr>
            </w:pPr>
            <w:proofErr w:type="spellStart"/>
            <w:r w:rsidRPr="00A66324">
              <w:rPr>
                <w:iCs/>
              </w:rPr>
              <w:t>Profondeur</w:t>
            </w:r>
            <w:proofErr w:type="spellEnd"/>
            <w:r w:rsidRPr="00A66324">
              <w:rPr>
                <w:iCs/>
              </w:rPr>
              <w:t xml:space="preserve"> de </w:t>
            </w:r>
            <w:proofErr w:type="spellStart"/>
            <w:r w:rsidRPr="00A66324">
              <w:rPr>
                <w:iCs/>
              </w:rPr>
              <w:t>l’aérateur</w:t>
            </w:r>
            <w:proofErr w:type="spellEnd"/>
          </w:p>
        </w:tc>
        <w:tc>
          <w:tcPr>
            <w:tcW w:w="2971" w:type="pct"/>
            <w:gridSpan w:val="3"/>
            <w:vAlign w:val="center"/>
          </w:tcPr>
          <w:p w14:paraId="4B8744FE" w14:textId="77777777" w:rsidR="003A4A72" w:rsidRDefault="003A4A72" w:rsidP="00CA34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162</w:t>
            </w:r>
          </w:p>
        </w:tc>
      </w:tr>
    </w:tbl>
    <w:p w14:paraId="5E752A80" w14:textId="6BCF3A1B" w:rsidR="00853931" w:rsidRPr="00C84436" w:rsidRDefault="00D513ED" w:rsidP="0030593A">
      <w:pPr>
        <w:pStyle w:val="Kop3"/>
      </w:pPr>
      <w:proofErr w:type="spellStart"/>
      <w:r>
        <w:t>Domaine</w:t>
      </w:r>
      <w:proofErr w:type="spellEnd"/>
      <w:r>
        <w:t xml:space="preserve"> </w:t>
      </w:r>
      <w:proofErr w:type="spellStart"/>
      <w:r>
        <w:t>d’application</w:t>
      </w:r>
      <w:proofErr w:type="spellEnd"/>
    </w:p>
    <w:p w14:paraId="4FEC4EC2" w14:textId="62236326" w:rsidR="0030593A" w:rsidRPr="00D513ED" w:rsidRDefault="00D513ED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D513ED">
        <w:rPr>
          <w:lang w:val="fr-FR"/>
        </w:rPr>
        <w:t>Jusqu'à une hauteur de bâtiment de 40</w:t>
      </w:r>
      <w:r w:rsidR="0030593A" w:rsidRPr="00D513ED">
        <w:rPr>
          <w:lang w:val="fr-FR"/>
        </w:rPr>
        <w:t> </w:t>
      </w:r>
      <w:r>
        <w:rPr>
          <w:lang w:val="fr-FR"/>
        </w:rPr>
        <w:t>mètres</w:t>
      </w:r>
      <w:r w:rsidR="0030593A" w:rsidRPr="00D513ED">
        <w:rPr>
          <w:lang w:val="fr-FR"/>
        </w:rPr>
        <w:t>.</w:t>
      </w:r>
    </w:p>
    <w:p w14:paraId="7FEF0608" w14:textId="7E31E7EB" w:rsidR="00F73FFA" w:rsidRPr="00DC04F9" w:rsidRDefault="00DC04F9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DC04F9">
        <w:rPr>
          <w:lang w:val="fr-FR"/>
        </w:rPr>
        <w:t>Applicable pour toutes les épaisseurs de vitrage de 8* à 56 </w:t>
      </w:r>
      <w:proofErr w:type="spellStart"/>
      <w:r w:rsidR="00F73FFA" w:rsidRPr="00DC04F9">
        <w:rPr>
          <w:lang w:val="fr-FR"/>
        </w:rPr>
        <w:t>mm.</w:t>
      </w:r>
      <w:proofErr w:type="spellEnd"/>
    </w:p>
    <w:p w14:paraId="22BB766E" w14:textId="3752F65A" w:rsidR="00DC04F9" w:rsidRPr="004A71E2" w:rsidRDefault="00DC04F9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DC04F9">
        <w:rPr>
          <w:lang w:val="fr-FR"/>
        </w:rPr>
        <w:t>Idéal en combinaison avec le vitrage sous vide.</w:t>
      </w:r>
    </w:p>
    <w:p w14:paraId="50611442" w14:textId="04C1B463" w:rsidR="00DC04F9" w:rsidRPr="00DC04F9" w:rsidRDefault="00DC04F9" w:rsidP="0030593A">
      <w:pPr>
        <w:pStyle w:val="Lijstalinea"/>
        <w:numPr>
          <w:ilvl w:val="0"/>
          <w:numId w:val="18"/>
        </w:numPr>
        <w:rPr>
          <w:lang w:val="fr-FR"/>
        </w:rPr>
      </w:pPr>
      <w:r w:rsidRPr="00DC04F9">
        <w:rPr>
          <w:lang w:val="fr-FR"/>
        </w:rPr>
        <w:t>Chef de file pour les projets de rénovation.</w:t>
      </w:r>
    </w:p>
    <w:p w14:paraId="0646A5C5" w14:textId="77777777" w:rsidR="00365A37" w:rsidRPr="004A71E2" w:rsidRDefault="00365A37">
      <w:pPr>
        <w:rPr>
          <w:lang w:val="fr-FR"/>
        </w:rPr>
      </w:pPr>
      <w:r w:rsidRPr="004A71E2">
        <w:rPr>
          <w:lang w:val="fr-FR"/>
        </w:rPr>
        <w:br w:type="page"/>
      </w:r>
    </w:p>
    <w:p w14:paraId="474843DB" w14:textId="494D9EFA" w:rsidR="00DE305D" w:rsidRPr="00DC04F9" w:rsidRDefault="00DE305D" w:rsidP="00DE305D">
      <w:pPr>
        <w:pStyle w:val="Kop2"/>
        <w:rPr>
          <w:lang w:val="fr-FR"/>
        </w:rPr>
      </w:pPr>
      <w:r w:rsidRPr="00DC04F9">
        <w:rPr>
          <w:lang w:val="fr-FR"/>
        </w:rPr>
        <w:lastRenderedPageBreak/>
        <w:t>Mat</w:t>
      </w:r>
      <w:r w:rsidR="00DC04F9" w:rsidRPr="00DC04F9">
        <w:rPr>
          <w:lang w:val="fr-FR"/>
        </w:rPr>
        <w:t>ériau et traitement de surface</w:t>
      </w:r>
    </w:p>
    <w:p w14:paraId="3A5FFA02" w14:textId="631B7203" w:rsidR="00DE305D" w:rsidRPr="00DC04F9" w:rsidRDefault="00DC04F9" w:rsidP="00DE305D">
      <w:pPr>
        <w:pStyle w:val="Kop3"/>
        <w:rPr>
          <w:lang w:val="fr-FR"/>
        </w:rPr>
      </w:pPr>
      <w:r w:rsidRPr="00DC04F9">
        <w:rPr>
          <w:lang w:val="fr-FR"/>
        </w:rPr>
        <w:t>Profilés et clapet actionnable</w:t>
      </w:r>
    </w:p>
    <w:p w14:paraId="0F06E337" w14:textId="77777777" w:rsidR="00DE305D" w:rsidRPr="00DE305D" w:rsidRDefault="00DE305D" w:rsidP="00DE305D">
      <w:pPr>
        <w:pStyle w:val="Lijstalinea"/>
        <w:numPr>
          <w:ilvl w:val="0"/>
          <w:numId w:val="18"/>
        </w:numPr>
        <w:rPr>
          <w:lang w:val="fr-FR"/>
        </w:rPr>
      </w:pPr>
      <w:r>
        <w:rPr>
          <w:lang w:val="fr-FR"/>
        </w:rPr>
        <w:t>Aluminium</w:t>
      </w:r>
      <w:r>
        <w:rPr>
          <w:lang w:val="fr-FR"/>
        </w:rPr>
        <w:tab/>
      </w:r>
      <w:r>
        <w:rPr>
          <w:lang w:val="fr-FR"/>
        </w:rPr>
        <w:tab/>
      </w:r>
      <w:r>
        <w:t>EN AW-6063 T66</w:t>
      </w:r>
    </w:p>
    <w:p w14:paraId="16476935" w14:textId="1918DEC3" w:rsidR="00DE305D" w:rsidRPr="00DE305D" w:rsidRDefault="00DC04F9" w:rsidP="00DE305D">
      <w:pPr>
        <w:pStyle w:val="Lijstalinea"/>
        <w:numPr>
          <w:ilvl w:val="0"/>
          <w:numId w:val="18"/>
        </w:numPr>
        <w:rPr>
          <w:lang w:val="fr-FR"/>
        </w:rPr>
      </w:pPr>
      <w:proofErr w:type="spellStart"/>
      <w:r>
        <w:t>Finition</w:t>
      </w:r>
      <w:proofErr w:type="spellEnd"/>
    </w:p>
    <w:p w14:paraId="0932859D" w14:textId="723C9074" w:rsidR="00DC04F9" w:rsidRPr="00DC04F9" w:rsidRDefault="00DC04F9" w:rsidP="00DE305D">
      <w:pPr>
        <w:pStyle w:val="Lijstalinea"/>
        <w:numPr>
          <w:ilvl w:val="1"/>
          <w:numId w:val="18"/>
        </w:numPr>
        <w:rPr>
          <w:lang w:val="fr-FR"/>
        </w:rPr>
      </w:pPr>
      <w:r w:rsidRPr="00DC04F9">
        <w:rPr>
          <w:lang w:val="fr-FR"/>
        </w:rPr>
        <w:t xml:space="preserve">Naturel anodisée (15-20 </w:t>
      </w:r>
      <w:r w:rsidRPr="00DC04F9">
        <w:t>μ</w:t>
      </w:r>
      <w:r w:rsidRPr="00DC04F9">
        <w:rPr>
          <w:lang w:val="fr-FR"/>
        </w:rPr>
        <w:t xml:space="preserve">m) selon </w:t>
      </w:r>
      <w:proofErr w:type="spellStart"/>
      <w:r w:rsidRPr="00DC04F9">
        <w:rPr>
          <w:lang w:val="fr-FR"/>
        </w:rPr>
        <w:t>Qualanod</w:t>
      </w:r>
      <w:proofErr w:type="spellEnd"/>
      <w:r w:rsidRPr="00DC04F9">
        <w:rPr>
          <w:lang w:val="fr-FR"/>
        </w:rPr>
        <w:t xml:space="preserve"> </w:t>
      </w:r>
    </w:p>
    <w:p w14:paraId="7FF75301" w14:textId="77777777" w:rsidR="00DC04F9" w:rsidRDefault="00DC04F9" w:rsidP="00DE305D">
      <w:pPr>
        <w:pStyle w:val="Lijstalinea"/>
        <w:numPr>
          <w:ilvl w:val="1"/>
          <w:numId w:val="18"/>
        </w:numPr>
        <w:rPr>
          <w:lang w:val="fr-FR"/>
        </w:rPr>
      </w:pPr>
      <w:r w:rsidRPr="00DC04F9">
        <w:rPr>
          <w:lang w:val="fr-FR"/>
        </w:rPr>
        <w:t xml:space="preserve">Thermolaquée poudre </w:t>
      </w:r>
      <w:proofErr w:type="spellStart"/>
      <w:r w:rsidRPr="00DC04F9">
        <w:rPr>
          <w:lang w:val="fr-FR"/>
        </w:rPr>
        <w:t>polyster</w:t>
      </w:r>
      <w:proofErr w:type="spellEnd"/>
      <w:r w:rsidRPr="00DC04F9">
        <w:rPr>
          <w:lang w:val="fr-FR"/>
        </w:rPr>
        <w:t xml:space="preserve"> (60-80 </w:t>
      </w:r>
      <w:r w:rsidRPr="00DC04F9">
        <w:t>μ</w:t>
      </w:r>
      <w:r w:rsidRPr="00DC04F9">
        <w:rPr>
          <w:lang w:val="fr-FR"/>
        </w:rPr>
        <w:t xml:space="preserve">m) selon </w:t>
      </w:r>
      <w:proofErr w:type="spellStart"/>
      <w:r w:rsidRPr="00DC04F9">
        <w:rPr>
          <w:lang w:val="fr-FR"/>
        </w:rPr>
        <w:t>Qualicoat</w:t>
      </w:r>
      <w:proofErr w:type="spellEnd"/>
      <w:r w:rsidRPr="00DC04F9">
        <w:rPr>
          <w:lang w:val="fr-FR"/>
        </w:rPr>
        <w:t xml:space="preserve"> </w:t>
      </w:r>
      <w:proofErr w:type="spellStart"/>
      <w:r w:rsidRPr="00DC04F9">
        <w:rPr>
          <w:lang w:val="fr-FR"/>
        </w:rPr>
        <w:t>Seaside</w:t>
      </w:r>
      <w:proofErr w:type="spellEnd"/>
      <w:r w:rsidRPr="00DC04F9">
        <w:rPr>
          <w:lang w:val="fr-FR"/>
        </w:rPr>
        <w:t xml:space="preserve"> type A (codes RAL spécifiques ou peinture texturée sur demande) </w:t>
      </w:r>
    </w:p>
    <w:p w14:paraId="4497CFEA" w14:textId="77777777" w:rsidR="002D5A69" w:rsidRDefault="00E069B4" w:rsidP="002D5A69">
      <w:pPr>
        <w:pStyle w:val="Lijstalinea"/>
        <w:numPr>
          <w:ilvl w:val="2"/>
          <w:numId w:val="18"/>
        </w:numPr>
      </w:pPr>
      <w:r>
        <w:t>DUCO300RAL</w:t>
      </w:r>
    </w:p>
    <w:p w14:paraId="0F1012E9" w14:textId="77777777" w:rsidR="002D5A69" w:rsidRDefault="002D5A69" w:rsidP="002D5A69">
      <w:pPr>
        <w:pStyle w:val="Lijstalinea"/>
        <w:numPr>
          <w:ilvl w:val="2"/>
          <w:numId w:val="18"/>
        </w:numPr>
      </w:pPr>
      <w:r>
        <w:t>D</w:t>
      </w:r>
      <w:r w:rsidR="00E069B4">
        <w:t xml:space="preserve">uco </w:t>
      </w:r>
      <w:proofErr w:type="spellStart"/>
      <w:r>
        <w:t>A</w:t>
      </w:r>
      <w:r w:rsidR="00E069B4">
        <w:t>nodic</w:t>
      </w:r>
      <w:proofErr w:type="spellEnd"/>
      <w:r w:rsidR="00E069B4">
        <w:t xml:space="preserve"> </w:t>
      </w:r>
      <w:r>
        <w:t>R</w:t>
      </w:r>
      <w:r w:rsidR="00E069B4">
        <w:t>al (DAR)</w:t>
      </w:r>
    </w:p>
    <w:p w14:paraId="76B23262" w14:textId="47A105B1" w:rsidR="002D5A69" w:rsidRPr="00DC04F9" w:rsidRDefault="00DC04F9" w:rsidP="002D5A69">
      <w:pPr>
        <w:pStyle w:val="Lijstalinea"/>
        <w:numPr>
          <w:ilvl w:val="2"/>
          <w:numId w:val="18"/>
        </w:numPr>
        <w:rPr>
          <w:lang w:val="fr-FR"/>
        </w:rPr>
      </w:pPr>
      <w:r w:rsidRPr="00DC04F9">
        <w:rPr>
          <w:lang w:val="fr-FR"/>
        </w:rPr>
        <w:t>Bicolore (couleur différente à l'intérieur et à l'extérieur)</w:t>
      </w:r>
    </w:p>
    <w:p w14:paraId="2D43CD38" w14:textId="4E15480B" w:rsidR="00DE305D" w:rsidRPr="00DC04F9" w:rsidRDefault="00DC04F9" w:rsidP="00DE305D">
      <w:pPr>
        <w:pStyle w:val="Kop3"/>
        <w:rPr>
          <w:lang w:val="fr-FR"/>
        </w:rPr>
      </w:pPr>
      <w:r w:rsidRPr="00DC04F9">
        <w:rPr>
          <w:lang w:val="fr-FR"/>
        </w:rPr>
        <w:t>Raccords, clapet autoréglable, embouts et actionneurs de clapet</w:t>
      </w:r>
    </w:p>
    <w:p w14:paraId="1D249B50" w14:textId="712658FC" w:rsidR="00DE305D" w:rsidRDefault="00DC04F9" w:rsidP="00DE305D">
      <w:pPr>
        <w:pStyle w:val="Lijstalinea"/>
        <w:numPr>
          <w:ilvl w:val="0"/>
          <w:numId w:val="18"/>
        </w:numPr>
      </w:pPr>
      <w:proofErr w:type="spellStart"/>
      <w:r>
        <w:t>Plastique</w:t>
      </w:r>
      <w:proofErr w:type="spellEnd"/>
      <w:r w:rsidR="00DE305D">
        <w:tab/>
      </w:r>
      <w:r w:rsidR="00DE305D">
        <w:tab/>
        <w:t>ABS e</w:t>
      </w:r>
      <w:r>
        <w:t xml:space="preserve">t </w:t>
      </w:r>
      <w:proofErr w:type="spellStart"/>
      <w:r>
        <w:t>polypropylène</w:t>
      </w:r>
      <w:proofErr w:type="spellEnd"/>
    </w:p>
    <w:p w14:paraId="206707DC" w14:textId="24CF7F2C" w:rsidR="00DE305D" w:rsidRPr="0000596A" w:rsidRDefault="0000596A" w:rsidP="00DE305D">
      <w:pPr>
        <w:pStyle w:val="Lijstalinea"/>
        <w:ind w:left="2832"/>
        <w:rPr>
          <w:lang w:val="fr-FR"/>
        </w:rPr>
      </w:pPr>
      <w:r w:rsidRPr="0000596A">
        <w:rPr>
          <w:lang w:val="fr-FR"/>
        </w:rPr>
        <w:t>Résistants aux chocs, aux intempéries et ne décolore pas</w:t>
      </w:r>
    </w:p>
    <w:p w14:paraId="2BA53473" w14:textId="6E2CC35A" w:rsidR="00DE305D" w:rsidRDefault="0000596A" w:rsidP="00DE305D">
      <w:pPr>
        <w:pStyle w:val="Lijstalinea"/>
        <w:numPr>
          <w:ilvl w:val="0"/>
          <w:numId w:val="18"/>
        </w:numPr>
      </w:pPr>
      <w:proofErr w:type="spellStart"/>
      <w:r>
        <w:t>Finition</w:t>
      </w:r>
      <w:proofErr w:type="spellEnd"/>
    </w:p>
    <w:p w14:paraId="7BD9FC16" w14:textId="6E4A270F" w:rsidR="00DE305D" w:rsidRDefault="0000596A" w:rsidP="00DE305D">
      <w:pPr>
        <w:pStyle w:val="Lijstalinea"/>
        <w:numPr>
          <w:ilvl w:val="1"/>
          <w:numId w:val="18"/>
        </w:numPr>
      </w:pPr>
      <w:r w:rsidRPr="0000596A">
        <w:t xml:space="preserve">Blanc / gris / </w:t>
      </w:r>
      <w:proofErr w:type="spellStart"/>
      <w:r w:rsidRPr="0000596A">
        <w:t>noir</w:t>
      </w:r>
      <w:proofErr w:type="spellEnd"/>
    </w:p>
    <w:p w14:paraId="0B38D666" w14:textId="45124590" w:rsidR="00DE305D" w:rsidRDefault="0000596A" w:rsidP="00DE305D">
      <w:pPr>
        <w:pStyle w:val="Kop3"/>
      </w:pPr>
      <w:proofErr w:type="spellStart"/>
      <w:r w:rsidRPr="0000596A">
        <w:t>Matériau</w:t>
      </w:r>
      <w:proofErr w:type="spellEnd"/>
      <w:r w:rsidRPr="0000596A">
        <w:t xml:space="preserve"> </w:t>
      </w:r>
      <w:proofErr w:type="spellStart"/>
      <w:r w:rsidRPr="0000596A">
        <w:t>acoustique</w:t>
      </w:r>
      <w:proofErr w:type="spellEnd"/>
      <w:r w:rsidRPr="0000596A">
        <w:t xml:space="preserve"> AK</w:t>
      </w:r>
    </w:p>
    <w:p w14:paraId="1E85C253" w14:textId="6EA09503" w:rsidR="008854E9" w:rsidRDefault="00D87AE1" w:rsidP="002D5A69">
      <w:pPr>
        <w:pStyle w:val="Lijstalinea"/>
        <w:numPr>
          <w:ilvl w:val="0"/>
          <w:numId w:val="18"/>
        </w:numPr>
        <w:rPr>
          <w:vertAlign w:val="superscript"/>
        </w:rPr>
      </w:pPr>
      <w:r>
        <w:t xml:space="preserve">Mousse </w:t>
      </w:r>
      <w:proofErr w:type="spellStart"/>
      <w:r>
        <w:t>composite</w:t>
      </w:r>
      <w:proofErr w:type="spellEnd"/>
      <w:r w:rsidR="002D5A69">
        <w:tab/>
      </w:r>
      <w:r w:rsidR="002D5A69">
        <w:tab/>
      </w:r>
      <w:r w:rsidR="00861350">
        <w:t>10, 60, 80, 100 </w:t>
      </w:r>
      <w:r w:rsidR="002D5A69">
        <w:t>kg/m</w:t>
      </w:r>
      <w:r w:rsidR="002D5A69" w:rsidRPr="002D5A69">
        <w:rPr>
          <w:vertAlign w:val="superscript"/>
        </w:rPr>
        <w:t>3</w:t>
      </w:r>
    </w:p>
    <w:p w14:paraId="0C7CB7A2" w14:textId="16443B04" w:rsidR="002D5A69" w:rsidRDefault="00D87AE1" w:rsidP="002D5A69">
      <w:pPr>
        <w:pStyle w:val="Kop2"/>
      </w:pPr>
      <w:proofErr w:type="spellStart"/>
      <w:r>
        <w:t>Spécifications</w:t>
      </w:r>
      <w:proofErr w:type="spellEnd"/>
      <w:r>
        <w:t xml:space="preserve"> </w:t>
      </w:r>
      <w:proofErr w:type="spellStart"/>
      <w:r>
        <w:t>techniques</w:t>
      </w:r>
      <w:proofErr w:type="spellEnd"/>
    </w:p>
    <w:p w14:paraId="279D6E49" w14:textId="13F70275" w:rsidR="00AD63FD" w:rsidRDefault="00D87AE1" w:rsidP="00853931">
      <w:pPr>
        <w:pStyle w:val="Kop3"/>
      </w:pPr>
      <w:proofErr w:type="spellStart"/>
      <w:r>
        <w:t>Valeur</w:t>
      </w:r>
      <w:proofErr w:type="spellEnd"/>
      <w:r>
        <w:t xml:space="preserve"> U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754"/>
        <w:gridCol w:w="3654"/>
        <w:gridCol w:w="3654"/>
      </w:tblGrid>
      <w:tr w:rsidR="00690C54" w:rsidRPr="004A71E2" w14:paraId="29D6B291" w14:textId="77777777" w:rsidTr="00C63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pct"/>
            <w:vAlign w:val="center"/>
          </w:tcPr>
          <w:p w14:paraId="5FE5CE1A" w14:textId="0BC3B372" w:rsidR="00690C54" w:rsidRPr="00582691" w:rsidRDefault="00D87AE1" w:rsidP="006C1458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</w:tc>
        <w:tc>
          <w:tcPr>
            <w:tcW w:w="2016" w:type="pct"/>
            <w:vAlign w:val="center"/>
          </w:tcPr>
          <w:p w14:paraId="0E20B32F" w14:textId="7F9C2C21" w:rsidR="00690C54" w:rsidRPr="00D87AE1" w:rsidRDefault="00D87AE1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D87AE1">
              <w:rPr>
                <w:color w:val="54AF2E"/>
                <w:lang w:val="fr-FR"/>
              </w:rPr>
              <w:t>Valeur U</w:t>
            </w:r>
            <w:r w:rsidR="00690C54" w:rsidRPr="00D87AE1">
              <w:rPr>
                <w:color w:val="54AF2E"/>
                <w:lang w:val="fr-FR"/>
              </w:rPr>
              <w:br/>
            </w:r>
            <w:r w:rsidRPr="00D87AE1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e</w:t>
            </w:r>
            <w:r w:rsidR="00690C54" w:rsidRPr="00D87AE1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n W/m</w:t>
            </w:r>
            <w:r w:rsidR="00690C54" w:rsidRPr="00D87AE1">
              <w:rPr>
                <w:b w:val="0"/>
                <w:bCs w:val="0"/>
                <w:color w:val="54AF2E"/>
                <w:sz w:val="18"/>
                <w:szCs w:val="18"/>
                <w:vertAlign w:val="superscript"/>
                <w:lang w:val="fr-FR"/>
              </w:rPr>
              <w:t>2</w:t>
            </w:r>
            <w:r w:rsidR="00690C54" w:rsidRPr="00D87AE1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/K</w:t>
            </w:r>
            <w:r w:rsidR="00690C54" w:rsidRPr="00D87AE1">
              <w:rPr>
                <w:color w:val="54AF2E"/>
                <w:lang w:val="fr-FR"/>
              </w:rPr>
              <w:br/>
            </w:r>
            <w:r w:rsidRPr="00D87AE1"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position f</w:t>
            </w:r>
            <w:r>
              <w:rPr>
                <w:b w:val="0"/>
                <w:bCs w:val="0"/>
                <w:color w:val="54AF2E"/>
                <w:sz w:val="18"/>
                <w:szCs w:val="18"/>
                <w:lang w:val="fr-FR"/>
              </w:rPr>
              <w:t>ermée</w:t>
            </w:r>
          </w:p>
        </w:tc>
        <w:tc>
          <w:tcPr>
            <w:tcW w:w="2016" w:type="pct"/>
            <w:vAlign w:val="center"/>
          </w:tcPr>
          <w:p w14:paraId="1786CF98" w14:textId="22DEBE32" w:rsidR="00690C54" w:rsidRPr="00D87AE1" w:rsidRDefault="00D87AE1" w:rsidP="00690C5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  <w:lang w:val="fr-FR"/>
              </w:rPr>
            </w:pPr>
            <w:r w:rsidRPr="00D87AE1">
              <w:rPr>
                <w:color w:val="54AF2E"/>
                <w:lang w:val="fr-FR"/>
              </w:rPr>
              <w:t>Facteur f temp. surf. intérieure</w:t>
            </w:r>
          </w:p>
        </w:tc>
      </w:tr>
      <w:tr w:rsidR="006C1458" w14:paraId="7D6DDA33" w14:textId="77777777" w:rsidTr="00C63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8" w:type="pct"/>
          </w:tcPr>
          <w:p w14:paraId="5590F533" w14:textId="54A6DFF5" w:rsidR="006C1458" w:rsidRPr="00582691" w:rsidRDefault="006C1458" w:rsidP="006C1458">
            <w:pPr>
              <w:jc w:val="center"/>
              <w:rPr>
                <w:b w:val="0"/>
                <w:bCs w:val="0"/>
              </w:rPr>
            </w:pPr>
            <w:proofErr w:type="spellStart"/>
            <w:r w:rsidRPr="00A726B6">
              <w:t>Glas</w:t>
            </w:r>
            <w:r w:rsidRPr="00A726B6">
              <w:rPr>
                <w:color w:val="54AF2E"/>
              </w:rPr>
              <w:t>Vent</w:t>
            </w:r>
            <w:proofErr w:type="spellEnd"/>
            <w:r w:rsidRPr="00A726B6">
              <w:rPr>
                <w:color w:val="54AF2E"/>
              </w:rPr>
              <w:t xml:space="preserve"> </w:t>
            </w:r>
            <w:r w:rsidRPr="00EA588A">
              <w:t>100 ZR AK</w:t>
            </w:r>
          </w:p>
        </w:tc>
        <w:tc>
          <w:tcPr>
            <w:tcW w:w="2016" w:type="pct"/>
            <w:vAlign w:val="center"/>
          </w:tcPr>
          <w:p w14:paraId="14854F94" w14:textId="3D01C294" w:rsidR="006C1458" w:rsidRDefault="006C1458" w:rsidP="006C1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2,09</w:t>
            </w:r>
          </w:p>
        </w:tc>
        <w:tc>
          <w:tcPr>
            <w:tcW w:w="2016" w:type="pct"/>
            <w:vAlign w:val="center"/>
          </w:tcPr>
          <w:p w14:paraId="2CCADC30" w14:textId="63FE96D6" w:rsidR="006C1458" w:rsidRDefault="006C1458" w:rsidP="006C14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0,69</w:t>
            </w:r>
          </w:p>
        </w:tc>
      </w:tr>
    </w:tbl>
    <w:p w14:paraId="09996F9D" w14:textId="77A8ED2B" w:rsidR="00FA1199" w:rsidRPr="00A01B06" w:rsidRDefault="00D87AE1" w:rsidP="00FA1199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525C83" w:rsidRPr="00A01B06">
        <w:rPr>
          <w:sz w:val="18"/>
          <w:szCs w:val="18"/>
        </w:rPr>
        <w:t xml:space="preserve"> </w:t>
      </w:r>
      <w:r w:rsidR="00FA1199" w:rsidRPr="00A01B06">
        <w:rPr>
          <w:sz w:val="18"/>
          <w:szCs w:val="18"/>
        </w:rPr>
        <w:t>NBN EN 100</w:t>
      </w:r>
      <w:r w:rsidR="00690C54" w:rsidRPr="00A01B06">
        <w:rPr>
          <w:sz w:val="18"/>
          <w:szCs w:val="18"/>
        </w:rPr>
        <w:t>7</w:t>
      </w:r>
      <w:r w:rsidR="00FA1199" w:rsidRPr="00A01B06">
        <w:rPr>
          <w:sz w:val="18"/>
          <w:szCs w:val="18"/>
        </w:rPr>
        <w:t>7-2</w:t>
      </w:r>
    </w:p>
    <w:p w14:paraId="716E2DE2" w14:textId="67BE00A6" w:rsidR="008900A3" w:rsidRPr="008900A3" w:rsidRDefault="00D87AE1" w:rsidP="00EA588A">
      <w:pPr>
        <w:pStyle w:val="Kop3"/>
      </w:pPr>
      <w:proofErr w:type="spellStart"/>
      <w:r>
        <w:t>Valeurs</w:t>
      </w:r>
      <w:proofErr w:type="spellEnd"/>
      <w:r>
        <w:t xml:space="preserve"> de </w:t>
      </w:r>
      <w:proofErr w:type="spellStart"/>
      <w:r>
        <w:t>ventilation</w:t>
      </w:r>
      <w:proofErr w:type="spellEnd"/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3"/>
        <w:gridCol w:w="1813"/>
        <w:gridCol w:w="1813"/>
      </w:tblGrid>
      <w:tr w:rsidR="00853931" w14:paraId="4F02A4C7" w14:textId="77777777" w:rsidTr="00C632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  <w:vAlign w:val="center"/>
          </w:tcPr>
          <w:p w14:paraId="6A62F65B" w14:textId="4C71873F" w:rsidR="00436EBA" w:rsidRPr="00A726B6" w:rsidRDefault="00D87AE1" w:rsidP="00A726B6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</w:tc>
        <w:tc>
          <w:tcPr>
            <w:tcW w:w="1812" w:type="dxa"/>
            <w:vAlign w:val="center"/>
          </w:tcPr>
          <w:p w14:paraId="7191F14C" w14:textId="74555F16" w:rsidR="00853931" w:rsidRPr="00582691" w:rsidRDefault="00853931" w:rsidP="00582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="00D87AE1">
              <w:rPr>
                <w:b w:val="0"/>
                <w:bCs w:val="0"/>
                <w:color w:val="54AF2E"/>
              </w:rPr>
              <w:t>à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Pr="00582691">
              <w:rPr>
                <w:color w:val="54AF2E"/>
              </w:rPr>
              <w:t>2 Pa</w:t>
            </w:r>
            <w:r w:rsidR="00525C83">
              <w:rPr>
                <w:color w:val="54AF2E"/>
              </w:rPr>
              <w:t>*</w:t>
            </w:r>
          </w:p>
          <w:p w14:paraId="06E2F490" w14:textId="1A8981E1" w:rsidR="00853931" w:rsidRPr="00582691" w:rsidRDefault="00853931" w:rsidP="00582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</w:t>
            </w:r>
            <w:r w:rsidR="00D87AE1">
              <w:rPr>
                <w:b w:val="0"/>
                <w:bCs w:val="0"/>
                <w:color w:val="54AF2E"/>
                <w:sz w:val="18"/>
                <w:szCs w:val="18"/>
              </w:rPr>
              <w:t>e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1813" w:type="dxa"/>
            <w:vAlign w:val="center"/>
          </w:tcPr>
          <w:p w14:paraId="4BCCE6D8" w14:textId="3DBC6CEA" w:rsidR="00853931" w:rsidRPr="00582691" w:rsidRDefault="00853931" w:rsidP="00582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 w:rsidRPr="00582691">
              <w:rPr>
                <w:color w:val="54AF2E"/>
              </w:rPr>
              <w:t>q</w:t>
            </w:r>
            <w:r w:rsidRPr="00525C83">
              <w:rPr>
                <w:color w:val="54AF2E"/>
                <w:vertAlign w:val="subscript"/>
              </w:rPr>
              <w:t>1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="00D87AE1">
              <w:rPr>
                <w:b w:val="0"/>
                <w:bCs w:val="0"/>
                <w:color w:val="54AF2E"/>
              </w:rPr>
              <w:t>à</w:t>
            </w:r>
            <w:r w:rsidRPr="00582691">
              <w:rPr>
                <w:b w:val="0"/>
                <w:bCs w:val="0"/>
                <w:color w:val="54AF2E"/>
              </w:rPr>
              <w:t xml:space="preserve"> </w:t>
            </w:r>
            <w:r w:rsidRPr="00582691">
              <w:rPr>
                <w:color w:val="54AF2E"/>
              </w:rPr>
              <w:t>10 P</w:t>
            </w:r>
            <w:r w:rsidRPr="00477E3A">
              <w:rPr>
                <w:color w:val="54AF2E"/>
              </w:rPr>
              <w:t>a</w:t>
            </w:r>
            <w:r w:rsidR="00525C83">
              <w:rPr>
                <w:color w:val="54AF2E"/>
              </w:rPr>
              <w:t>*</w:t>
            </w:r>
          </w:p>
          <w:p w14:paraId="0EC0BE98" w14:textId="4134C20C" w:rsidR="00853931" w:rsidRPr="00582691" w:rsidRDefault="00853931" w:rsidP="00582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</w:rPr>
            </w:pP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(</w:t>
            </w:r>
            <w:r w:rsidR="00D87AE1">
              <w:rPr>
                <w:b w:val="0"/>
                <w:bCs w:val="0"/>
                <w:color w:val="54AF2E"/>
                <w:sz w:val="18"/>
                <w:szCs w:val="18"/>
              </w:rPr>
              <w:t>e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n m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  <w:vertAlign w:val="superscript"/>
              </w:rPr>
              <w:t>3</w:t>
            </w:r>
            <w:r w:rsidRPr="00582691">
              <w:rPr>
                <w:b w:val="0"/>
                <w:bCs w:val="0"/>
                <w:color w:val="54AF2E"/>
                <w:sz w:val="18"/>
                <w:szCs w:val="18"/>
              </w:rPr>
              <w:t>/h/m)</w:t>
            </w:r>
          </w:p>
        </w:tc>
        <w:tc>
          <w:tcPr>
            <w:tcW w:w="1813" w:type="dxa"/>
            <w:vAlign w:val="center"/>
          </w:tcPr>
          <w:p w14:paraId="135C83B2" w14:textId="77777777" w:rsidR="00853931" w:rsidRPr="00582691" w:rsidRDefault="00853931" w:rsidP="00582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5F34F929" w14:textId="7F638527" w:rsidR="00853931" w:rsidRPr="00582691" w:rsidRDefault="00D87AE1" w:rsidP="00582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à</w:t>
            </w:r>
            <w:r w:rsidR="00853931" w:rsidRPr="00582691">
              <w:rPr>
                <w:b w:val="0"/>
                <w:bCs w:val="0"/>
                <w:color w:val="54AF2E"/>
              </w:rPr>
              <w:t xml:space="preserve"> </w:t>
            </w:r>
            <w:r w:rsidR="00853931" w:rsidRPr="00582691">
              <w:rPr>
                <w:color w:val="54AF2E"/>
              </w:rPr>
              <w:t>2 Pa</w:t>
            </w:r>
          </w:p>
        </w:tc>
        <w:tc>
          <w:tcPr>
            <w:tcW w:w="1813" w:type="dxa"/>
            <w:vAlign w:val="center"/>
          </w:tcPr>
          <w:p w14:paraId="0E478E43" w14:textId="77777777" w:rsidR="00853931" w:rsidRPr="00582691" w:rsidRDefault="00853931" w:rsidP="00582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vertAlign w:val="subscript"/>
              </w:rPr>
            </w:pPr>
            <w:r w:rsidRPr="00582691">
              <w:rPr>
                <w:color w:val="54AF2E"/>
              </w:rPr>
              <w:t>L</w:t>
            </w:r>
            <w:r w:rsidRPr="00582691">
              <w:rPr>
                <w:color w:val="54AF2E"/>
                <w:vertAlign w:val="subscript"/>
              </w:rPr>
              <w:t>0</w:t>
            </w:r>
          </w:p>
          <w:p w14:paraId="6A29572F" w14:textId="74808877" w:rsidR="00853931" w:rsidRPr="00582691" w:rsidRDefault="00D87AE1" w:rsidP="005826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r>
              <w:rPr>
                <w:b w:val="0"/>
                <w:bCs w:val="0"/>
                <w:color w:val="54AF2E"/>
              </w:rPr>
              <w:t>à</w:t>
            </w:r>
            <w:r w:rsidR="00853931" w:rsidRPr="00582691">
              <w:rPr>
                <w:b w:val="0"/>
                <w:bCs w:val="0"/>
                <w:color w:val="54AF2E"/>
              </w:rPr>
              <w:t xml:space="preserve"> </w:t>
            </w:r>
            <w:r w:rsidR="00853931" w:rsidRPr="00582691">
              <w:rPr>
                <w:color w:val="54AF2E"/>
              </w:rPr>
              <w:t>10 Pa</w:t>
            </w:r>
          </w:p>
        </w:tc>
      </w:tr>
      <w:tr w:rsidR="00853931" w14:paraId="6372F217" w14:textId="77777777" w:rsidTr="00C63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3378460D" w14:textId="4BA3B42F" w:rsidR="00853931" w:rsidRPr="00582691" w:rsidRDefault="00A726B6" w:rsidP="00436EBA">
            <w:pPr>
              <w:jc w:val="center"/>
              <w:rPr>
                <w:b w:val="0"/>
                <w:bCs w:val="0"/>
              </w:rPr>
            </w:pPr>
            <w:proofErr w:type="spellStart"/>
            <w:r w:rsidRPr="00A726B6">
              <w:t>Glas</w:t>
            </w:r>
            <w:r w:rsidRPr="00A726B6">
              <w:rPr>
                <w:color w:val="54AF2E"/>
              </w:rPr>
              <w:t>Vent</w:t>
            </w:r>
            <w:proofErr w:type="spellEnd"/>
            <w:r w:rsidRPr="00A726B6">
              <w:rPr>
                <w:color w:val="54AF2E"/>
              </w:rPr>
              <w:t xml:space="preserve"> </w:t>
            </w:r>
            <w:r w:rsidRPr="00EA588A">
              <w:t>100 ZR AK</w:t>
            </w:r>
          </w:p>
        </w:tc>
        <w:tc>
          <w:tcPr>
            <w:tcW w:w="1812" w:type="dxa"/>
            <w:vAlign w:val="center"/>
          </w:tcPr>
          <w:p w14:paraId="28243FCF" w14:textId="5282CDAC" w:rsidR="00853931" w:rsidRDefault="00944CBF" w:rsidP="00AA5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77,4</w:t>
            </w:r>
          </w:p>
        </w:tc>
        <w:tc>
          <w:tcPr>
            <w:tcW w:w="1813" w:type="dxa"/>
            <w:vAlign w:val="center"/>
          </w:tcPr>
          <w:p w14:paraId="11B0AEEF" w14:textId="126C1A15" w:rsidR="00853931" w:rsidRDefault="00A726B6" w:rsidP="00AA5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104,8</w:t>
            </w:r>
          </w:p>
        </w:tc>
        <w:tc>
          <w:tcPr>
            <w:tcW w:w="1813" w:type="dxa"/>
            <w:vAlign w:val="center"/>
          </w:tcPr>
          <w:p w14:paraId="4233CC48" w14:textId="30E8A82B" w:rsidR="00853931" w:rsidRDefault="00A726B6" w:rsidP="00AA5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-0,07</w:t>
            </w:r>
          </w:p>
        </w:tc>
        <w:tc>
          <w:tcPr>
            <w:tcW w:w="1813" w:type="dxa"/>
            <w:vAlign w:val="center"/>
          </w:tcPr>
          <w:p w14:paraId="5830CE9B" w14:textId="4CCC8A52" w:rsidR="00853931" w:rsidRDefault="00A726B6" w:rsidP="00AA5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-0,08</w:t>
            </w:r>
          </w:p>
        </w:tc>
      </w:tr>
    </w:tbl>
    <w:p w14:paraId="3B83B98D" w14:textId="36E167C2" w:rsidR="00853931" w:rsidRPr="00A01B06" w:rsidRDefault="00A01B06" w:rsidP="00A01B06">
      <w:pPr>
        <w:jc w:val="right"/>
        <w:rPr>
          <w:sz w:val="18"/>
          <w:szCs w:val="18"/>
        </w:rPr>
      </w:pPr>
      <w:r w:rsidRPr="00A01B06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proofErr w:type="spellStart"/>
      <w:r w:rsidR="00D87AE1">
        <w:rPr>
          <w:sz w:val="18"/>
          <w:szCs w:val="18"/>
        </w:rPr>
        <w:t>Selon</w:t>
      </w:r>
      <w:proofErr w:type="spellEnd"/>
      <w:r w:rsidR="00582691" w:rsidRPr="00A01B06">
        <w:rPr>
          <w:sz w:val="18"/>
          <w:szCs w:val="18"/>
        </w:rPr>
        <w:t xml:space="preserve"> </w:t>
      </w:r>
      <w:r w:rsidR="00032232" w:rsidRPr="00A01B06">
        <w:rPr>
          <w:sz w:val="18"/>
          <w:szCs w:val="18"/>
        </w:rPr>
        <w:t>NBN EN 13141</w:t>
      </w:r>
    </w:p>
    <w:p w14:paraId="1C233EEC" w14:textId="6D7D2E93" w:rsidR="008900A3" w:rsidRPr="008900A3" w:rsidRDefault="00D87AE1" w:rsidP="002F2C79">
      <w:pPr>
        <w:pStyle w:val="Kop3"/>
      </w:pPr>
      <w:proofErr w:type="spellStart"/>
      <w:r>
        <w:t>Valeurs</w:t>
      </w:r>
      <w:proofErr w:type="spellEnd"/>
      <w:r>
        <w:t xml:space="preserve"> </w:t>
      </w:r>
      <w:proofErr w:type="spellStart"/>
      <w:r>
        <w:t>acoustiques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1789"/>
        <w:gridCol w:w="3636"/>
        <w:gridCol w:w="3637"/>
      </w:tblGrid>
      <w:tr w:rsidR="00A213DD" w:rsidRPr="00125AE0" w14:paraId="0E6D1313" w14:textId="77777777" w:rsidTr="00E166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  <w:vMerge w:val="restart"/>
            <w:vAlign w:val="center"/>
          </w:tcPr>
          <w:p w14:paraId="01486D54" w14:textId="06472F4C" w:rsidR="00A213DD" w:rsidRPr="00436EBA" w:rsidRDefault="00D87AE1" w:rsidP="00AA5E36">
            <w:pPr>
              <w:jc w:val="center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Modèle</w:t>
            </w:r>
            <w:proofErr w:type="spellEnd"/>
          </w:p>
        </w:tc>
        <w:tc>
          <w:tcPr>
            <w:tcW w:w="4013" w:type="pct"/>
            <w:gridSpan w:val="2"/>
          </w:tcPr>
          <w:p w14:paraId="5296EFCE" w14:textId="77777777" w:rsidR="00A213DD" w:rsidRPr="00582691" w:rsidRDefault="00A213DD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lang w:val="de-DE"/>
              </w:rPr>
            </w:pPr>
            <w:proofErr w:type="spellStart"/>
            <w:r w:rsidRPr="00582691">
              <w:rPr>
                <w:color w:val="54AF2E"/>
                <w:lang w:val="de-DE"/>
              </w:rPr>
              <w:t>D</w:t>
            </w:r>
            <w:r w:rsidRPr="00582691">
              <w:rPr>
                <w:color w:val="54AF2E"/>
                <w:vertAlign w:val="subscript"/>
                <w:lang w:val="de-DE"/>
              </w:rPr>
              <w:t>n,e,</w:t>
            </w:r>
            <w:r w:rsidRPr="00582691">
              <w:rPr>
                <w:color w:val="54AF2E"/>
                <w:lang w:val="de-DE"/>
              </w:rPr>
              <w:t>W</w:t>
            </w:r>
            <w:proofErr w:type="spellEnd"/>
            <w:r w:rsidRPr="00582691">
              <w:rPr>
                <w:color w:val="54AF2E"/>
                <w:lang w:val="de-DE"/>
              </w:rPr>
              <w:t xml:space="preserve"> (</w:t>
            </w:r>
            <w:proofErr w:type="spellStart"/>
            <w:r w:rsidRPr="00582691">
              <w:rPr>
                <w:color w:val="54AF2E"/>
                <w:lang w:val="de-DE"/>
              </w:rPr>
              <w:t>C;Ctr</w:t>
            </w:r>
            <w:proofErr w:type="spellEnd"/>
            <w:r w:rsidRPr="00582691">
              <w:rPr>
                <w:color w:val="54AF2E"/>
                <w:lang w:val="de-DE"/>
              </w:rPr>
              <w:t>)</w:t>
            </w:r>
          </w:p>
          <w:p w14:paraId="037A85D6" w14:textId="5AD99B13" w:rsidR="00A213DD" w:rsidRPr="00582691" w:rsidRDefault="00D87AE1" w:rsidP="000A30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</w:pPr>
            <w:r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e</w:t>
            </w:r>
            <w:r w:rsidR="00A213DD" w:rsidRPr="00582691">
              <w:rPr>
                <w:b w:val="0"/>
                <w:bCs w:val="0"/>
                <w:color w:val="54AF2E"/>
                <w:sz w:val="18"/>
                <w:szCs w:val="18"/>
                <w:lang w:val="de-DE"/>
              </w:rPr>
              <w:t>n dB</w:t>
            </w:r>
          </w:p>
        </w:tc>
      </w:tr>
      <w:tr w:rsidR="00A213DD" w:rsidRPr="00582691" w14:paraId="57F0A4EB" w14:textId="77777777" w:rsidTr="00C632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  <w:vMerge/>
            <w:vAlign w:val="center"/>
          </w:tcPr>
          <w:p w14:paraId="09817973" w14:textId="77777777" w:rsidR="00A213DD" w:rsidRPr="00582691" w:rsidRDefault="00A213DD" w:rsidP="000A304A">
            <w:pPr>
              <w:pStyle w:val="Keuze"/>
              <w:jc w:val="center"/>
              <w:rPr>
                <w:b w:val="0"/>
                <w:bCs w:val="0"/>
                <w:color w:val="54AF2E"/>
                <w:lang w:val="de-DE"/>
              </w:rPr>
            </w:pPr>
          </w:p>
        </w:tc>
        <w:tc>
          <w:tcPr>
            <w:tcW w:w="2006" w:type="pct"/>
          </w:tcPr>
          <w:p w14:paraId="471CF76F" w14:textId="02C9009A" w:rsidR="00A213DD" w:rsidRPr="00582691" w:rsidRDefault="0015636D" w:rsidP="000A3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Position OUVERTE</w:t>
            </w:r>
          </w:p>
        </w:tc>
        <w:tc>
          <w:tcPr>
            <w:tcW w:w="2007" w:type="pct"/>
          </w:tcPr>
          <w:p w14:paraId="3D4D422E" w14:textId="40C53599" w:rsidR="00A213DD" w:rsidRPr="00582691" w:rsidRDefault="0015636D" w:rsidP="000A30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Position FERMÉE</w:t>
            </w:r>
          </w:p>
        </w:tc>
      </w:tr>
      <w:tr w:rsidR="00AA5E36" w14:paraId="706A5615" w14:textId="77777777" w:rsidTr="00C632DF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</w:tcPr>
          <w:p w14:paraId="77CB2DC2" w14:textId="128FDBE1" w:rsidR="00AA5E36" w:rsidRPr="005150BA" w:rsidRDefault="00AA5E36" w:rsidP="00436EBA">
            <w:pPr>
              <w:pStyle w:val="Keuze"/>
              <w:jc w:val="center"/>
              <w:rPr>
                <w:i w:val="0"/>
                <w:iCs/>
                <w:color w:val="auto"/>
              </w:rPr>
            </w:pPr>
            <w:proofErr w:type="spellStart"/>
            <w:r w:rsidRPr="005150BA">
              <w:rPr>
                <w:i w:val="0"/>
                <w:iCs/>
                <w:color w:val="auto"/>
              </w:rPr>
              <w:t>Glas</w:t>
            </w:r>
            <w:r w:rsidRPr="005150BA">
              <w:rPr>
                <w:i w:val="0"/>
                <w:iCs/>
                <w:color w:val="54AF2E"/>
              </w:rPr>
              <w:t>Vent</w:t>
            </w:r>
            <w:proofErr w:type="spellEnd"/>
            <w:r w:rsidRPr="005150BA">
              <w:rPr>
                <w:i w:val="0"/>
                <w:iCs/>
                <w:color w:val="54AF2E"/>
              </w:rPr>
              <w:t xml:space="preserve"> </w:t>
            </w:r>
            <w:r w:rsidRPr="005150BA">
              <w:rPr>
                <w:i w:val="0"/>
                <w:iCs/>
                <w:color w:val="auto"/>
              </w:rPr>
              <w:t>100 ZR AK</w:t>
            </w:r>
          </w:p>
        </w:tc>
        <w:tc>
          <w:tcPr>
            <w:tcW w:w="2006" w:type="pct"/>
            <w:vAlign w:val="center"/>
          </w:tcPr>
          <w:p w14:paraId="0AC13B2C" w14:textId="675AC74C" w:rsidR="00AA5E36" w:rsidRDefault="00AA5E36" w:rsidP="00AA5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 (-1;-2)</w:t>
            </w:r>
          </w:p>
        </w:tc>
        <w:tc>
          <w:tcPr>
            <w:tcW w:w="2007" w:type="pct"/>
            <w:vAlign w:val="center"/>
          </w:tcPr>
          <w:p w14:paraId="6E0FD4F9" w14:textId="1A1A7E59" w:rsidR="00AA5E36" w:rsidRDefault="00AA5E36" w:rsidP="00AA5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 (-1;-4)</w:t>
            </w:r>
          </w:p>
        </w:tc>
      </w:tr>
    </w:tbl>
    <w:p w14:paraId="5D9C65DA" w14:textId="5A9E4B9C" w:rsidR="00365A37" w:rsidRDefault="00D87AE1" w:rsidP="00582691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Selon</w:t>
      </w:r>
      <w:proofErr w:type="spellEnd"/>
      <w:r w:rsidR="00582691" w:rsidRPr="00582691">
        <w:rPr>
          <w:sz w:val="18"/>
          <w:szCs w:val="18"/>
        </w:rPr>
        <w:t xml:space="preserve"> EN ISO 717</w:t>
      </w:r>
    </w:p>
    <w:p w14:paraId="41E967F0" w14:textId="77777777" w:rsidR="00365A37" w:rsidRDefault="00365A3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004D4" w14:paraId="77FE32C4" w14:textId="77777777" w:rsidTr="004A71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BD196A0" w14:textId="3573A329" w:rsidR="003004D4" w:rsidRPr="0015636D" w:rsidRDefault="0015636D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15636D">
              <w:rPr>
                <w:b w:val="0"/>
                <w:bCs w:val="0"/>
                <w:lang w:val="fr-FR"/>
              </w:rPr>
              <w:lastRenderedPageBreak/>
              <w:t>Réglable en fonction de la différence de pression</w:t>
            </w:r>
          </w:p>
        </w:tc>
        <w:tc>
          <w:tcPr>
            <w:tcW w:w="4531" w:type="dxa"/>
          </w:tcPr>
          <w:p w14:paraId="228C35F1" w14:textId="75D5A5B8" w:rsidR="003004D4" w:rsidRPr="00EB591A" w:rsidRDefault="0015636D" w:rsidP="00EB591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5636D">
              <w:rPr>
                <w:b w:val="0"/>
                <w:bCs w:val="0"/>
              </w:rPr>
              <w:t>P3 (</w:t>
            </w:r>
            <w:proofErr w:type="spellStart"/>
            <w:r w:rsidRPr="0015636D">
              <w:rPr>
                <w:b w:val="0"/>
                <w:bCs w:val="0"/>
              </w:rPr>
              <w:t>modèle</w:t>
            </w:r>
            <w:proofErr w:type="spellEnd"/>
            <w:r w:rsidRPr="0015636D">
              <w:rPr>
                <w:b w:val="0"/>
                <w:bCs w:val="0"/>
              </w:rPr>
              <w:t xml:space="preserve"> </w:t>
            </w:r>
            <w:proofErr w:type="spellStart"/>
            <w:r w:rsidRPr="0015636D">
              <w:rPr>
                <w:b w:val="0"/>
                <w:bCs w:val="0"/>
              </w:rPr>
              <w:t>autorégulatrice</w:t>
            </w:r>
            <w:proofErr w:type="spellEnd"/>
            <w:r w:rsidRPr="0015636D">
              <w:rPr>
                <w:b w:val="0"/>
                <w:bCs w:val="0"/>
              </w:rPr>
              <w:t>)</w:t>
            </w:r>
          </w:p>
        </w:tc>
      </w:tr>
      <w:tr w:rsidR="003004D4" w14:paraId="7D45D64A" w14:textId="77777777" w:rsidTr="004A7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DEE8FB2" w14:textId="78F5F02D" w:rsidR="003004D4" w:rsidRPr="00EB591A" w:rsidRDefault="0015636D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15636D">
              <w:rPr>
                <w:b w:val="0"/>
                <w:bCs w:val="0"/>
              </w:rPr>
              <w:t>Débit</w:t>
            </w:r>
            <w:proofErr w:type="spellEnd"/>
            <w:r w:rsidRPr="0015636D">
              <w:rPr>
                <w:b w:val="0"/>
                <w:bCs w:val="0"/>
              </w:rPr>
              <w:t xml:space="preserve"> de </w:t>
            </w:r>
            <w:proofErr w:type="spellStart"/>
            <w:r w:rsidRPr="0015636D">
              <w:rPr>
                <w:b w:val="0"/>
                <w:bCs w:val="0"/>
              </w:rPr>
              <w:t>fuite</w:t>
            </w:r>
            <w:proofErr w:type="spellEnd"/>
            <w:r w:rsidR="00EB591A" w:rsidRPr="00EB591A">
              <w:rPr>
                <w:b w:val="0"/>
                <w:bCs w:val="0"/>
              </w:rPr>
              <w:t xml:space="preserve"> 50 Pa</w:t>
            </w:r>
          </w:p>
        </w:tc>
        <w:tc>
          <w:tcPr>
            <w:tcW w:w="4531" w:type="dxa"/>
          </w:tcPr>
          <w:p w14:paraId="740BA1A9" w14:textId="52CCCAB8" w:rsidR="003004D4" w:rsidRPr="00EB591A" w:rsidRDefault="00DE5CE6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0,790</w:t>
            </w:r>
            <w:r w:rsidR="00E35800">
              <w:t> </w:t>
            </w:r>
            <w:r w:rsidR="00EB591A" w:rsidRPr="00EB591A">
              <w:t>(m</w:t>
            </w:r>
            <w:r w:rsidR="00EB591A" w:rsidRPr="00EB591A">
              <w:rPr>
                <w:vertAlign w:val="superscript"/>
              </w:rPr>
              <w:t>3</w:t>
            </w:r>
            <w:r w:rsidR="00EB591A" w:rsidRPr="00EB591A">
              <w:t>/h/m)</w:t>
            </w:r>
          </w:p>
        </w:tc>
      </w:tr>
      <w:tr w:rsidR="003004D4" w14:paraId="568DEFD5" w14:textId="77777777" w:rsidTr="004A71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B3AC57F" w14:textId="624B7F43" w:rsidR="003004D4" w:rsidRPr="0015636D" w:rsidRDefault="0015636D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15636D">
              <w:rPr>
                <w:b w:val="0"/>
                <w:bCs w:val="0"/>
                <w:lang w:val="fr-FR"/>
              </w:rPr>
              <w:t>Étanchéité à l'eau (en position fermée)</w:t>
            </w:r>
          </w:p>
        </w:tc>
        <w:tc>
          <w:tcPr>
            <w:tcW w:w="4531" w:type="dxa"/>
          </w:tcPr>
          <w:p w14:paraId="18B799A4" w14:textId="64D0DD3E" w:rsidR="003004D4" w:rsidRPr="00EB591A" w:rsidRDefault="00495B7E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  <w:r w:rsidR="00EB591A" w:rsidRPr="00EB591A">
              <w:t> Pa</w:t>
            </w:r>
          </w:p>
        </w:tc>
      </w:tr>
      <w:tr w:rsidR="003004D4" w14:paraId="491A2D67" w14:textId="77777777" w:rsidTr="004A7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E36B49E" w14:textId="40786A8C" w:rsidR="003004D4" w:rsidRPr="0015636D" w:rsidRDefault="0015636D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15636D">
              <w:rPr>
                <w:b w:val="0"/>
                <w:bCs w:val="0"/>
                <w:lang w:val="fr-FR"/>
              </w:rPr>
              <w:t>Étanchéité à l'air (en position fermée)</w:t>
            </w:r>
          </w:p>
        </w:tc>
        <w:tc>
          <w:tcPr>
            <w:tcW w:w="4531" w:type="dxa"/>
          </w:tcPr>
          <w:p w14:paraId="33BBDD01" w14:textId="590C6C93" w:rsidR="003004D4" w:rsidRPr="00EB591A" w:rsidRDefault="00495B7E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600</w:t>
            </w:r>
            <w:r w:rsidR="00EB591A" w:rsidRPr="00EB591A">
              <w:t> Pa</w:t>
            </w:r>
          </w:p>
        </w:tc>
      </w:tr>
      <w:tr w:rsidR="003004D4" w14:paraId="4B250E64" w14:textId="77777777" w:rsidTr="004A71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4CB18C" w14:textId="6137A20F" w:rsidR="003004D4" w:rsidRPr="00EB591A" w:rsidRDefault="0015636D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15636D">
              <w:rPr>
                <w:b w:val="0"/>
                <w:bCs w:val="0"/>
              </w:rPr>
              <w:t>Déduction</w:t>
            </w:r>
            <w:proofErr w:type="spellEnd"/>
            <w:r w:rsidRPr="0015636D">
              <w:rPr>
                <w:b w:val="0"/>
                <w:bCs w:val="0"/>
              </w:rPr>
              <w:t xml:space="preserve"> </w:t>
            </w:r>
            <w:proofErr w:type="spellStart"/>
            <w:r w:rsidRPr="0015636D">
              <w:rPr>
                <w:b w:val="0"/>
                <w:bCs w:val="0"/>
              </w:rPr>
              <w:t>hauteur</w:t>
            </w:r>
            <w:proofErr w:type="spellEnd"/>
            <w:r w:rsidRPr="0015636D">
              <w:rPr>
                <w:b w:val="0"/>
                <w:bCs w:val="0"/>
              </w:rPr>
              <w:t xml:space="preserve"> de vitrage</w:t>
            </w:r>
          </w:p>
        </w:tc>
        <w:tc>
          <w:tcPr>
            <w:tcW w:w="4531" w:type="dxa"/>
          </w:tcPr>
          <w:p w14:paraId="7543F543" w14:textId="44C3F419" w:rsidR="003004D4" w:rsidRPr="00EB591A" w:rsidRDefault="00495B7E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  <w:r w:rsidR="00EB591A" w:rsidRPr="00EB591A">
              <w:t> mm</w:t>
            </w:r>
          </w:p>
        </w:tc>
      </w:tr>
      <w:tr w:rsidR="00C7549D" w14:paraId="1F10F8E2" w14:textId="77777777" w:rsidTr="004A7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2AFC2C" w14:textId="6BF5F740" w:rsidR="00C7549D" w:rsidRPr="00C7549D" w:rsidRDefault="0015636D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15636D">
              <w:rPr>
                <w:b w:val="0"/>
                <w:bCs w:val="0"/>
              </w:rPr>
              <w:t>Feuillure</w:t>
            </w:r>
            <w:proofErr w:type="spellEnd"/>
          </w:p>
        </w:tc>
        <w:tc>
          <w:tcPr>
            <w:tcW w:w="4531" w:type="dxa"/>
          </w:tcPr>
          <w:p w14:paraId="6818EB8A" w14:textId="20F538F1" w:rsidR="00C7549D" w:rsidRPr="00676A18" w:rsidRDefault="00C7549D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 mm</w:t>
            </w:r>
          </w:p>
        </w:tc>
      </w:tr>
      <w:tr w:rsidR="00EB591A" w14:paraId="189F637D" w14:textId="77777777" w:rsidTr="004A71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4136472" w14:textId="3FA0C5F9" w:rsidR="00EB591A" w:rsidRPr="00676A18" w:rsidRDefault="0015636D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15636D">
              <w:rPr>
                <w:b w:val="0"/>
                <w:bCs w:val="0"/>
              </w:rPr>
              <w:t>Opération</w:t>
            </w:r>
            <w:proofErr w:type="spellEnd"/>
          </w:p>
        </w:tc>
        <w:tc>
          <w:tcPr>
            <w:tcW w:w="4531" w:type="dxa"/>
          </w:tcPr>
          <w:p w14:paraId="27015AB5" w14:textId="77777777" w:rsidR="00EB591A" w:rsidRPr="00676A18" w:rsidRDefault="00EB591A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6A18">
              <w:t>…</w:t>
            </w:r>
          </w:p>
          <w:p w14:paraId="4098380D" w14:textId="4C221355" w:rsidR="00EB591A" w:rsidRPr="00676A18" w:rsidRDefault="0015636D" w:rsidP="00EB591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 continu </w:t>
            </w:r>
            <w:proofErr w:type="spellStart"/>
            <w:r>
              <w:t>avec</w:t>
            </w:r>
            <w:proofErr w:type="spellEnd"/>
          </w:p>
          <w:p w14:paraId="5ABCC303" w14:textId="7B636C8F" w:rsidR="00676A18" w:rsidRPr="00676A18" w:rsidRDefault="00FE28C8" w:rsidP="00676A18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manette</w:t>
            </w:r>
            <w:proofErr w:type="spellEnd"/>
          </w:p>
          <w:p w14:paraId="2B0FCFB0" w14:textId="2D950B4D" w:rsidR="00676A18" w:rsidRPr="00676A18" w:rsidRDefault="00FE28C8" w:rsidP="00676A18">
            <w:pPr>
              <w:pStyle w:val="Lijstalinea"/>
              <w:numPr>
                <w:ilvl w:val="0"/>
                <w:numId w:val="18"/>
              </w:num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tringle</w:t>
            </w:r>
            <w:proofErr w:type="spellEnd"/>
          </w:p>
        </w:tc>
      </w:tr>
      <w:tr w:rsidR="00EB591A" w14:paraId="0B45C6A6" w14:textId="77777777" w:rsidTr="004A7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51C4488" w14:textId="7C941531" w:rsidR="00EB591A" w:rsidRPr="00FE28C8" w:rsidRDefault="00FE28C8" w:rsidP="00EB591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FE28C8">
              <w:rPr>
                <w:b w:val="0"/>
                <w:bCs w:val="0"/>
                <w:lang w:val="fr-FR"/>
              </w:rPr>
              <w:t>Scission à partir de la longueur de clapet</w:t>
            </w:r>
          </w:p>
        </w:tc>
        <w:tc>
          <w:tcPr>
            <w:tcW w:w="4531" w:type="dxa"/>
          </w:tcPr>
          <w:p w14:paraId="787DC043" w14:textId="5783D24B" w:rsidR="00EB591A" w:rsidRPr="0032757D" w:rsidRDefault="0032757D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57D">
              <w:t>200</w:t>
            </w:r>
            <w:r w:rsidR="004F77B5" w:rsidRPr="0032757D">
              <w:t>0</w:t>
            </w:r>
            <w:r w:rsidR="00EB591A" w:rsidRPr="0032757D">
              <w:t> mm</w:t>
            </w:r>
          </w:p>
        </w:tc>
      </w:tr>
      <w:tr w:rsidR="0079601C" w:rsidRPr="004A71E2" w14:paraId="4C1DE7A9" w14:textId="77777777" w:rsidTr="004A71E2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EE28EF9" w14:textId="334B10D7" w:rsidR="0079601C" w:rsidRPr="00230333" w:rsidRDefault="00FE28C8" w:rsidP="00230333">
            <w:pPr>
              <w:rPr>
                <w:b w:val="0"/>
                <w:bCs w:val="0"/>
              </w:rPr>
            </w:pPr>
            <w:proofErr w:type="spellStart"/>
            <w:r w:rsidRPr="00FE28C8">
              <w:rPr>
                <w:b w:val="0"/>
                <w:bCs w:val="0"/>
              </w:rPr>
              <w:t>Finition</w:t>
            </w:r>
            <w:proofErr w:type="spellEnd"/>
          </w:p>
        </w:tc>
        <w:tc>
          <w:tcPr>
            <w:tcW w:w="4531" w:type="dxa"/>
          </w:tcPr>
          <w:p w14:paraId="24939092" w14:textId="7C9ECCCF" w:rsidR="0079601C" w:rsidRPr="00230333" w:rsidRDefault="00FE28C8" w:rsidP="002303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KeuzeChar"/>
                <w:i w:val="0"/>
                <w:iCs/>
                <w:lang w:val="sv-SE"/>
              </w:rPr>
            </w:pPr>
            <w:r w:rsidRPr="00FE28C8">
              <w:rPr>
                <w:iCs/>
                <w:lang w:val="fr-FR"/>
              </w:rPr>
              <w:t>Parcloses, mastic, ruban et caoutchouc de vitrage</w:t>
            </w:r>
          </w:p>
        </w:tc>
      </w:tr>
      <w:tr w:rsidR="00EB591A" w:rsidRPr="004A71E2" w14:paraId="409AFAB2" w14:textId="77777777" w:rsidTr="004A7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24D2832" w14:textId="5F77AF5F" w:rsidR="00EB591A" w:rsidRPr="00230333" w:rsidRDefault="00FE28C8" w:rsidP="00EB591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FE28C8">
              <w:rPr>
                <w:b w:val="0"/>
                <w:bCs w:val="0"/>
              </w:rPr>
              <w:t>Moustiquaire</w:t>
            </w:r>
            <w:proofErr w:type="spellEnd"/>
          </w:p>
        </w:tc>
        <w:tc>
          <w:tcPr>
            <w:tcW w:w="4531" w:type="dxa"/>
          </w:tcPr>
          <w:p w14:paraId="550BCBEC" w14:textId="38AA4D0D" w:rsidR="0079601C" w:rsidRPr="00FE28C8" w:rsidRDefault="00FE28C8" w:rsidP="00EB591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KeuzeChar"/>
                <w:i w:val="0"/>
                <w:iCs/>
                <w:color w:val="auto"/>
                <w:lang w:val="fr-FR"/>
              </w:rPr>
            </w:pPr>
            <w:r w:rsidRPr="00FE28C8">
              <w:rPr>
                <w:iCs/>
                <w:lang w:val="fr-FR"/>
              </w:rPr>
              <w:t>Profilé intérieur amovible et perforé</w:t>
            </w:r>
          </w:p>
        </w:tc>
      </w:tr>
    </w:tbl>
    <w:p w14:paraId="389AEBC7" w14:textId="37C00589" w:rsidR="000B2BFC" w:rsidRDefault="00FE28C8" w:rsidP="000B2BFC">
      <w:pPr>
        <w:pStyle w:val="Kop3"/>
      </w:pPr>
      <w:r>
        <w:t xml:space="preserve">Pose </w:t>
      </w:r>
      <w:proofErr w:type="spellStart"/>
      <w:r>
        <w:t>sur</w:t>
      </w:r>
      <w:proofErr w:type="spellEnd"/>
      <w:r>
        <w:t xml:space="preserve"> vitrage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B2BFC" w14:paraId="1408A2A3" w14:textId="77777777" w:rsidTr="00C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7C4B3AE" w14:textId="32DF0295" w:rsidR="000B2BFC" w:rsidRPr="009765F5" w:rsidRDefault="00FE28C8" w:rsidP="00CA3482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FE28C8">
              <w:rPr>
                <w:b w:val="0"/>
                <w:bCs w:val="0"/>
              </w:rPr>
              <w:t>Hauteur</w:t>
            </w:r>
            <w:proofErr w:type="spellEnd"/>
            <w:r w:rsidRPr="00FE28C8">
              <w:rPr>
                <w:b w:val="0"/>
                <w:bCs w:val="0"/>
              </w:rPr>
              <w:t xml:space="preserve"> de </w:t>
            </w:r>
            <w:proofErr w:type="spellStart"/>
            <w:r w:rsidRPr="00FE28C8">
              <w:rPr>
                <w:b w:val="0"/>
                <w:bCs w:val="0"/>
              </w:rPr>
              <w:t>l'aérateur</w:t>
            </w:r>
            <w:proofErr w:type="spellEnd"/>
          </w:p>
        </w:tc>
        <w:tc>
          <w:tcPr>
            <w:tcW w:w="4531" w:type="dxa"/>
          </w:tcPr>
          <w:p w14:paraId="502E1C83" w14:textId="2907DCEA" w:rsidR="000B2BFC" w:rsidRPr="009765F5" w:rsidRDefault="00255360" w:rsidP="00CA3482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116</w:t>
            </w:r>
            <w:r w:rsidR="000B2BFC" w:rsidRPr="009765F5">
              <w:rPr>
                <w:b w:val="0"/>
                <w:bCs w:val="0"/>
              </w:rPr>
              <w:t> mm</w:t>
            </w:r>
          </w:p>
        </w:tc>
      </w:tr>
      <w:tr w:rsidR="00737153" w:rsidRPr="004A71E2" w14:paraId="51BC63C5" w14:textId="77777777" w:rsidTr="00C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5400E9" w14:textId="2370FEF4" w:rsidR="00737153" w:rsidRPr="009765F5" w:rsidRDefault="00F101F1" w:rsidP="00737153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F101F1">
              <w:rPr>
                <w:b w:val="0"/>
                <w:bCs w:val="0"/>
              </w:rPr>
              <w:t>Longueur</w:t>
            </w:r>
            <w:proofErr w:type="spellEnd"/>
            <w:r w:rsidRPr="00F101F1">
              <w:rPr>
                <w:b w:val="0"/>
                <w:bCs w:val="0"/>
              </w:rPr>
              <w:t xml:space="preserve"> de </w:t>
            </w:r>
            <w:proofErr w:type="spellStart"/>
            <w:r w:rsidRPr="00F101F1">
              <w:rPr>
                <w:b w:val="0"/>
                <w:bCs w:val="0"/>
              </w:rPr>
              <w:t>l’aérateur</w:t>
            </w:r>
            <w:proofErr w:type="spellEnd"/>
          </w:p>
        </w:tc>
        <w:tc>
          <w:tcPr>
            <w:tcW w:w="4531" w:type="dxa"/>
          </w:tcPr>
          <w:p w14:paraId="021F063A" w14:textId="77777777" w:rsidR="00737153" w:rsidRPr="004A71E2" w:rsidRDefault="00737153" w:rsidP="0073715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4A71E2">
              <w:rPr>
                <w:lang w:val="fr-FR"/>
              </w:rPr>
              <w:t>… mm</w:t>
            </w:r>
          </w:p>
          <w:p w14:paraId="73B3BF3C" w14:textId="63AEB4C6" w:rsidR="00737153" w:rsidRPr="004A71E2" w:rsidRDefault="00F101F1" w:rsidP="00737153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4A71E2">
              <w:rPr>
                <w:lang w:val="fr-FR"/>
              </w:rPr>
              <w:t>Maximum</w:t>
            </w:r>
            <w:r w:rsidR="00737153" w:rsidRPr="004A71E2">
              <w:rPr>
                <w:lang w:val="fr-FR"/>
              </w:rPr>
              <w:t xml:space="preserve"> 2500 mm </w:t>
            </w:r>
            <w:r w:rsidRPr="004A71E2">
              <w:rPr>
                <w:lang w:val="fr-FR"/>
              </w:rPr>
              <w:t>sous</w:t>
            </w:r>
            <w:r w:rsidR="00737153" w:rsidRPr="004A71E2">
              <w:rPr>
                <w:lang w:val="fr-FR"/>
              </w:rPr>
              <w:t xml:space="preserve"> garantie.</w:t>
            </w:r>
          </w:p>
        </w:tc>
      </w:tr>
    </w:tbl>
    <w:p w14:paraId="2A9982B6" w14:textId="7DE491FF" w:rsidR="000B2BFC" w:rsidRDefault="00F101F1" w:rsidP="000B2BFC">
      <w:pPr>
        <w:pStyle w:val="Kop3"/>
      </w:pPr>
      <w:r>
        <w:t xml:space="preserve">Pose </w:t>
      </w:r>
      <w:proofErr w:type="spellStart"/>
      <w:r>
        <w:t>sur</w:t>
      </w:r>
      <w:proofErr w:type="spellEnd"/>
      <w:r>
        <w:t xml:space="preserve"> traverse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101F1" w14:paraId="3801DBBB" w14:textId="77777777" w:rsidTr="00CA34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204E66E" w14:textId="0CB878B6" w:rsidR="00F101F1" w:rsidRPr="009765F5" w:rsidRDefault="00F101F1" w:rsidP="00F101F1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FE28C8">
              <w:rPr>
                <w:b w:val="0"/>
                <w:bCs w:val="0"/>
              </w:rPr>
              <w:t>Hauteur</w:t>
            </w:r>
            <w:proofErr w:type="spellEnd"/>
            <w:r w:rsidRPr="00FE28C8">
              <w:rPr>
                <w:b w:val="0"/>
                <w:bCs w:val="0"/>
              </w:rPr>
              <w:t xml:space="preserve"> de </w:t>
            </w:r>
            <w:proofErr w:type="spellStart"/>
            <w:r w:rsidRPr="00FE28C8">
              <w:rPr>
                <w:b w:val="0"/>
                <w:bCs w:val="0"/>
              </w:rPr>
              <w:t>l'aérateur</w:t>
            </w:r>
            <w:proofErr w:type="spellEnd"/>
          </w:p>
        </w:tc>
        <w:tc>
          <w:tcPr>
            <w:tcW w:w="4531" w:type="dxa"/>
          </w:tcPr>
          <w:p w14:paraId="3108C1DC" w14:textId="27F93E32" w:rsidR="00F101F1" w:rsidRPr="009765F5" w:rsidRDefault="00F101F1" w:rsidP="00F101F1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9765F5">
              <w:rPr>
                <w:b w:val="0"/>
                <w:bCs w:val="0"/>
              </w:rPr>
              <w:t>140 mm</w:t>
            </w:r>
          </w:p>
        </w:tc>
      </w:tr>
      <w:tr w:rsidR="00F101F1" w:rsidRPr="004A71E2" w14:paraId="0F43012D" w14:textId="77777777" w:rsidTr="00CA34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A57615C" w14:textId="41098903" w:rsidR="00F101F1" w:rsidRPr="009765F5" w:rsidRDefault="00F101F1" w:rsidP="00F101F1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F101F1">
              <w:rPr>
                <w:b w:val="0"/>
                <w:bCs w:val="0"/>
              </w:rPr>
              <w:t>Longueur</w:t>
            </w:r>
            <w:proofErr w:type="spellEnd"/>
            <w:r w:rsidRPr="00F101F1">
              <w:rPr>
                <w:b w:val="0"/>
                <w:bCs w:val="0"/>
              </w:rPr>
              <w:t xml:space="preserve"> de </w:t>
            </w:r>
            <w:proofErr w:type="spellStart"/>
            <w:r w:rsidRPr="00F101F1">
              <w:rPr>
                <w:b w:val="0"/>
                <w:bCs w:val="0"/>
              </w:rPr>
              <w:t>l’aérateur</w:t>
            </w:r>
            <w:proofErr w:type="spellEnd"/>
          </w:p>
        </w:tc>
        <w:tc>
          <w:tcPr>
            <w:tcW w:w="4531" w:type="dxa"/>
          </w:tcPr>
          <w:p w14:paraId="453EEAC0" w14:textId="77777777" w:rsidR="00F101F1" w:rsidRPr="004A71E2" w:rsidRDefault="00F101F1" w:rsidP="00F101F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4A71E2">
              <w:rPr>
                <w:lang w:val="fr-FR"/>
              </w:rPr>
              <w:t>… mm</w:t>
            </w:r>
          </w:p>
          <w:p w14:paraId="19C0A9E9" w14:textId="2F0453E3" w:rsidR="00F101F1" w:rsidRPr="004A71E2" w:rsidRDefault="00F101F1" w:rsidP="00F101F1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4A71E2">
              <w:rPr>
                <w:lang w:val="fr-FR"/>
              </w:rPr>
              <w:t>Maximum 4000 mm sous garantie.</w:t>
            </w:r>
          </w:p>
        </w:tc>
      </w:tr>
    </w:tbl>
    <w:p w14:paraId="087B0715" w14:textId="469B4E33" w:rsidR="00464F5D" w:rsidRDefault="00F101F1" w:rsidP="00464F5D">
      <w:pPr>
        <w:pStyle w:val="Kop2"/>
      </w:pPr>
      <w:r>
        <w:t>PEB</w:t>
      </w:r>
    </w:p>
    <w:tbl>
      <w:tblPr>
        <w:tblStyle w:val="Onopgemaaktetabel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4F5D" w14:paraId="5F2EA57A" w14:textId="77777777" w:rsidTr="000A3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2CB6EE4" w14:textId="44CD0295" w:rsidR="00464F5D" w:rsidRPr="00EB591A" w:rsidRDefault="00464F5D" w:rsidP="000A304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</w:t>
            </w:r>
            <w:r w:rsidRPr="00464F5D">
              <w:rPr>
                <w:b w:val="0"/>
                <w:bCs w:val="0"/>
                <w:vertAlign w:val="subscript"/>
              </w:rPr>
              <w:t>0</w:t>
            </w:r>
            <w:r>
              <w:rPr>
                <w:b w:val="0"/>
                <w:bCs w:val="0"/>
              </w:rPr>
              <w:t xml:space="preserve"> </w:t>
            </w:r>
            <w:r w:rsidR="00F101F1">
              <w:rPr>
                <w:b w:val="0"/>
                <w:bCs w:val="0"/>
              </w:rPr>
              <w:t>à</w:t>
            </w:r>
            <w:r>
              <w:rPr>
                <w:b w:val="0"/>
                <w:bCs w:val="0"/>
              </w:rPr>
              <w:t xml:space="preserve"> 2 Pa</w:t>
            </w:r>
          </w:p>
        </w:tc>
        <w:tc>
          <w:tcPr>
            <w:tcW w:w="4531" w:type="dxa"/>
          </w:tcPr>
          <w:p w14:paraId="016A1EDD" w14:textId="391C6C52" w:rsidR="00464F5D" w:rsidRPr="00786033" w:rsidRDefault="00786033" w:rsidP="000A304A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786033">
              <w:rPr>
                <w:b w:val="0"/>
                <w:bCs w:val="0"/>
              </w:rPr>
              <w:t>-0,07</w:t>
            </w:r>
            <w:r w:rsidR="00464F5D" w:rsidRPr="00786033">
              <w:rPr>
                <w:b w:val="0"/>
                <w:bCs w:val="0"/>
              </w:rPr>
              <w:t> m</w:t>
            </w:r>
          </w:p>
        </w:tc>
      </w:tr>
      <w:tr w:rsidR="00464F5D" w14:paraId="285B8526" w14:textId="77777777" w:rsidTr="000A3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B8F2512" w14:textId="0C7CADC1" w:rsidR="00464F5D" w:rsidRPr="00EB591A" w:rsidRDefault="00464F5D" w:rsidP="000A304A">
            <w:pPr>
              <w:spacing w:before="60" w:after="6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</w:t>
            </w:r>
            <w:r w:rsidRPr="00464F5D">
              <w:rPr>
                <w:b w:val="0"/>
                <w:bCs w:val="0"/>
                <w:vertAlign w:val="subscript"/>
              </w:rPr>
              <w:t>0</w:t>
            </w:r>
            <w:r>
              <w:rPr>
                <w:b w:val="0"/>
                <w:bCs w:val="0"/>
              </w:rPr>
              <w:t xml:space="preserve"> </w:t>
            </w:r>
            <w:r w:rsidR="00F101F1">
              <w:rPr>
                <w:b w:val="0"/>
                <w:bCs w:val="0"/>
              </w:rPr>
              <w:t>à</w:t>
            </w:r>
            <w:r>
              <w:rPr>
                <w:b w:val="0"/>
                <w:bCs w:val="0"/>
              </w:rPr>
              <w:t xml:space="preserve"> 10 Pa</w:t>
            </w:r>
          </w:p>
        </w:tc>
        <w:tc>
          <w:tcPr>
            <w:tcW w:w="4531" w:type="dxa"/>
          </w:tcPr>
          <w:p w14:paraId="5D8DEA1F" w14:textId="21C37EEE" w:rsidR="00464F5D" w:rsidRPr="00464F5D" w:rsidRDefault="00786033" w:rsidP="000A304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-0,08</w:t>
            </w:r>
            <w:r w:rsidR="00464F5D" w:rsidRPr="00464F5D">
              <w:t> m</w:t>
            </w:r>
          </w:p>
        </w:tc>
      </w:tr>
      <w:tr w:rsidR="00464F5D" w14:paraId="6F59FC0E" w14:textId="77777777" w:rsidTr="000A304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A0FCD22" w14:textId="0588D602" w:rsidR="00464F5D" w:rsidRPr="00F101F1" w:rsidRDefault="00F101F1" w:rsidP="000A304A">
            <w:pPr>
              <w:spacing w:before="60" w:after="60"/>
              <w:rPr>
                <w:b w:val="0"/>
                <w:bCs w:val="0"/>
                <w:lang w:val="fr-FR"/>
              </w:rPr>
            </w:pPr>
            <w:r w:rsidRPr="00F101F1">
              <w:rPr>
                <w:b w:val="0"/>
                <w:bCs w:val="0"/>
                <w:lang w:val="fr-FR"/>
              </w:rPr>
              <w:t>Réglable en fonction de la différence de pression</w:t>
            </w:r>
          </w:p>
        </w:tc>
        <w:tc>
          <w:tcPr>
            <w:tcW w:w="4531" w:type="dxa"/>
          </w:tcPr>
          <w:p w14:paraId="2B3D7263" w14:textId="5925642C" w:rsidR="00464F5D" w:rsidRPr="00EB591A" w:rsidRDefault="00F101F1" w:rsidP="000A304A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F101F1">
              <w:t>Classe</w:t>
            </w:r>
            <w:proofErr w:type="spellEnd"/>
            <w:r w:rsidRPr="00F101F1">
              <w:t xml:space="preserve"> P3</w:t>
            </w:r>
          </w:p>
        </w:tc>
      </w:tr>
      <w:tr w:rsidR="00464F5D" w14:paraId="368D2BFF" w14:textId="77777777" w:rsidTr="000A3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A2798D9" w14:textId="24F040B1" w:rsidR="00464F5D" w:rsidRPr="00EB591A" w:rsidRDefault="00F101F1" w:rsidP="000A304A">
            <w:pPr>
              <w:spacing w:before="60" w:after="60"/>
              <w:rPr>
                <w:b w:val="0"/>
                <w:bCs w:val="0"/>
              </w:rPr>
            </w:pPr>
            <w:proofErr w:type="spellStart"/>
            <w:r w:rsidRPr="00F101F1">
              <w:rPr>
                <w:b w:val="0"/>
                <w:bCs w:val="0"/>
              </w:rPr>
              <w:t>Insectifuge</w:t>
            </w:r>
            <w:proofErr w:type="spellEnd"/>
          </w:p>
        </w:tc>
        <w:tc>
          <w:tcPr>
            <w:tcW w:w="4531" w:type="dxa"/>
          </w:tcPr>
          <w:p w14:paraId="0C1FAF1A" w14:textId="695A8C6B" w:rsidR="00464F5D" w:rsidRPr="00F101F1" w:rsidRDefault="00F101F1" w:rsidP="000A304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F101F1">
              <w:t>Oui</w:t>
            </w:r>
            <w:proofErr w:type="spellEnd"/>
          </w:p>
        </w:tc>
      </w:tr>
    </w:tbl>
    <w:p w14:paraId="4744BDDE" w14:textId="77777777" w:rsidR="00365A37" w:rsidRDefault="00365A37">
      <w:pPr>
        <w:rPr>
          <w:rFonts w:eastAsiaTheme="majorEastAsia" w:cstheme="majorBidi"/>
          <w:b/>
          <w:bCs/>
          <w:color w:val="54AF2E"/>
          <w:sz w:val="30"/>
          <w:szCs w:val="26"/>
          <w:u w:val="single"/>
        </w:rPr>
      </w:pPr>
      <w:r>
        <w:br w:type="page"/>
      </w:r>
    </w:p>
    <w:p w14:paraId="3D64BF4D" w14:textId="59CA51EB" w:rsidR="00985BCD" w:rsidRDefault="00985BCD" w:rsidP="00985BCD">
      <w:pPr>
        <w:pStyle w:val="Kop2"/>
      </w:pPr>
      <w:proofErr w:type="spellStart"/>
      <w:r>
        <w:lastRenderedPageBreak/>
        <w:t>Norme</w:t>
      </w:r>
      <w:r w:rsidR="00F101F1">
        <w:t>s</w:t>
      </w:r>
      <w:proofErr w:type="spellEnd"/>
      <w:r w:rsidR="00F101F1">
        <w:t xml:space="preserve"> et </w:t>
      </w:r>
      <w:proofErr w:type="spellStart"/>
      <w:r w:rsidR="00F101F1">
        <w:t>certificats</w:t>
      </w:r>
      <w:proofErr w:type="spellEnd"/>
    </w:p>
    <w:p w14:paraId="5D0BB49A" w14:textId="6A89B15B" w:rsidR="00985BCD" w:rsidRDefault="00985BCD" w:rsidP="00985BCD">
      <w:pPr>
        <w:pStyle w:val="Kop3"/>
      </w:pPr>
      <w:proofErr w:type="spellStart"/>
      <w:r>
        <w:t>Norme</w:t>
      </w:r>
      <w:r w:rsidR="00F101F1">
        <w:t>s</w:t>
      </w:r>
      <w:proofErr w:type="spellEnd"/>
    </w:p>
    <w:p w14:paraId="251C6AAA" w14:textId="5FCB8A7D" w:rsidR="00985BCD" w:rsidRPr="0031266B" w:rsidRDefault="00985BCD" w:rsidP="00985BCD">
      <w:pPr>
        <w:rPr>
          <w:lang w:val="fr-FR"/>
        </w:rPr>
      </w:pPr>
      <w:r w:rsidRPr="0031266B">
        <w:rPr>
          <w:color w:val="54AF2E"/>
          <w:lang w:val="fr-FR"/>
        </w:rPr>
        <w:t>DUCO</w:t>
      </w:r>
      <w:r w:rsidRPr="0031266B">
        <w:rPr>
          <w:lang w:val="fr-FR"/>
        </w:rPr>
        <w:t xml:space="preserve"> </w:t>
      </w:r>
      <w:r w:rsidR="0031266B" w:rsidRPr="0031266B">
        <w:rPr>
          <w:lang w:val="fr-FR"/>
        </w:rPr>
        <w:t>a testé l'aérateur conformément aux réglementations en vigueur :</w:t>
      </w:r>
    </w:p>
    <w:p w14:paraId="4E34B2C1" w14:textId="77777777" w:rsidR="00985BCD" w:rsidRPr="00C63BF5" w:rsidRDefault="00985BCD" w:rsidP="00985BCD">
      <w:pPr>
        <w:pStyle w:val="Lijstalinea"/>
        <w:numPr>
          <w:ilvl w:val="0"/>
          <w:numId w:val="18"/>
        </w:numPr>
      </w:pPr>
      <w:r w:rsidRPr="00C63BF5">
        <w:t>NEN EN 13141-1:2019</w:t>
      </w:r>
    </w:p>
    <w:p w14:paraId="56BA7C64" w14:textId="77777777" w:rsidR="00985BCD" w:rsidRDefault="00985BCD" w:rsidP="00985BCD">
      <w:pPr>
        <w:pStyle w:val="Lijstalinea"/>
        <w:numPr>
          <w:ilvl w:val="0"/>
          <w:numId w:val="18"/>
        </w:numPr>
      </w:pPr>
      <w:r>
        <w:t>NEN EN 10077-2:2017</w:t>
      </w:r>
    </w:p>
    <w:p w14:paraId="4B42DFD8" w14:textId="77777777" w:rsidR="00985BCD" w:rsidRDefault="00985BCD" w:rsidP="00985BCD">
      <w:pPr>
        <w:pStyle w:val="Lijstalinea"/>
        <w:numPr>
          <w:ilvl w:val="0"/>
          <w:numId w:val="18"/>
        </w:numPr>
      </w:pPr>
      <w:r>
        <w:t>NEN EN 1026:2016</w:t>
      </w:r>
    </w:p>
    <w:p w14:paraId="5F92414D" w14:textId="77777777" w:rsidR="00985BCD" w:rsidRPr="00410C33" w:rsidRDefault="00985BCD" w:rsidP="00985BCD">
      <w:pPr>
        <w:pStyle w:val="Lijstalinea"/>
        <w:numPr>
          <w:ilvl w:val="0"/>
          <w:numId w:val="18"/>
        </w:numPr>
      </w:pPr>
      <w:r w:rsidRPr="00410C33">
        <w:t>NEN EN 1027:2016</w:t>
      </w:r>
    </w:p>
    <w:p w14:paraId="08E00D07" w14:textId="77777777" w:rsidR="00985BCD" w:rsidRPr="00410C33" w:rsidRDefault="00985BCD" w:rsidP="00985BCD">
      <w:pPr>
        <w:pStyle w:val="Lijstalinea"/>
        <w:numPr>
          <w:ilvl w:val="0"/>
          <w:numId w:val="18"/>
        </w:numPr>
      </w:pPr>
      <w:r w:rsidRPr="00410C33">
        <w:t>NEN EN ISO 717-1:2021</w:t>
      </w:r>
    </w:p>
    <w:p w14:paraId="16608828" w14:textId="697A56DB" w:rsidR="00985BCD" w:rsidRDefault="00985BCD" w:rsidP="00985BCD">
      <w:pPr>
        <w:pStyle w:val="Kop3"/>
      </w:pPr>
      <w:proofErr w:type="spellStart"/>
      <w:r>
        <w:t>Certificat</w:t>
      </w:r>
      <w:r w:rsidR="0031266B">
        <w:t>s</w:t>
      </w:r>
      <w:proofErr w:type="spellEnd"/>
    </w:p>
    <w:p w14:paraId="10542C5E" w14:textId="24CB5982" w:rsidR="00985BCD" w:rsidRPr="0031266B" w:rsidRDefault="0031266B" w:rsidP="00985BCD">
      <w:pPr>
        <w:rPr>
          <w:lang w:val="fr-FR"/>
        </w:rPr>
      </w:pPr>
      <w:r w:rsidRPr="0031266B">
        <w:rPr>
          <w:lang w:val="fr-FR"/>
        </w:rPr>
        <w:t xml:space="preserve">En outre, </w:t>
      </w:r>
      <w:r w:rsidR="00985BCD" w:rsidRPr="0031266B">
        <w:rPr>
          <w:color w:val="54AF2E"/>
          <w:lang w:val="fr-FR"/>
        </w:rPr>
        <w:t>DUCO</w:t>
      </w:r>
      <w:r w:rsidR="00985BCD" w:rsidRPr="0031266B">
        <w:rPr>
          <w:lang w:val="fr-FR"/>
        </w:rPr>
        <w:t xml:space="preserve"> </w:t>
      </w:r>
      <w:proofErr w:type="spellStart"/>
      <w:r w:rsidRPr="0031266B">
        <w:rPr>
          <w:lang w:val="fr-FR"/>
        </w:rPr>
        <w:t>possede</w:t>
      </w:r>
      <w:proofErr w:type="spellEnd"/>
      <w:r w:rsidRPr="0031266B">
        <w:rPr>
          <w:lang w:val="fr-FR"/>
        </w:rPr>
        <w:t xml:space="preserve"> les attestations et certificats suivants :</w:t>
      </w:r>
    </w:p>
    <w:p w14:paraId="0836D0B8" w14:textId="02696B97" w:rsidR="00985BCD" w:rsidRDefault="0031266B" w:rsidP="00985BCD">
      <w:pPr>
        <w:pStyle w:val="Lijstalinea"/>
        <w:numPr>
          <w:ilvl w:val="0"/>
          <w:numId w:val="24"/>
        </w:numPr>
      </w:pPr>
      <w:proofErr w:type="spellStart"/>
      <w:r>
        <w:t>Certificat</w:t>
      </w:r>
      <w:proofErr w:type="spellEnd"/>
      <w:r>
        <w:t xml:space="preserve"> </w:t>
      </w:r>
      <w:proofErr w:type="spellStart"/>
      <w:r w:rsidR="00985BCD">
        <w:t>AluEco</w:t>
      </w:r>
      <w:proofErr w:type="spellEnd"/>
    </w:p>
    <w:p w14:paraId="5A227ADC" w14:textId="77777777" w:rsidR="0031266B" w:rsidRPr="004A71E2" w:rsidRDefault="0031266B" w:rsidP="00985BCD">
      <w:pPr>
        <w:rPr>
          <w:lang w:val="fr-FR"/>
        </w:rPr>
      </w:pPr>
      <w:r w:rsidRPr="004A71E2">
        <w:rPr>
          <w:lang w:val="fr-FR"/>
        </w:rPr>
        <w:t>Différents dessins numériques (PDF, DWG, IFC, Revit) sont disponibles.</w:t>
      </w:r>
    </w:p>
    <w:p w14:paraId="0640C9CB" w14:textId="1E3A73DB" w:rsidR="0031266B" w:rsidRPr="009A057A" w:rsidRDefault="009A057A" w:rsidP="00985BCD">
      <w:pPr>
        <w:rPr>
          <w:lang w:val="fr-FR"/>
        </w:rPr>
      </w:pPr>
      <w:r w:rsidRPr="009A057A">
        <w:rPr>
          <w:lang w:val="fr-FR"/>
        </w:rPr>
        <w:t xml:space="preserve">Veuillez consulter votre revendeur régional ou le département de projet </w:t>
      </w:r>
      <w:r w:rsidRPr="009A057A">
        <w:rPr>
          <w:color w:val="54AF2E"/>
          <w:lang w:val="fr-FR"/>
        </w:rPr>
        <w:t>DUCO ‹ Ventilation &amp; Sun Control ›</w:t>
      </w:r>
      <w:r w:rsidRPr="009A057A">
        <w:rPr>
          <w:lang w:val="fr-FR"/>
        </w:rPr>
        <w:t xml:space="preserve"> pour un support commercial et technique (instructions de pose et d'assemblage, listes de pièces, calculs, …).</w:t>
      </w:r>
    </w:p>
    <w:sectPr w:rsidR="0031266B" w:rsidRPr="009A057A" w:rsidSect="00B21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7221" w14:textId="77777777" w:rsidR="001E0909" w:rsidRDefault="001E0909" w:rsidP="00584936">
      <w:pPr>
        <w:spacing w:after="0" w:line="240" w:lineRule="auto"/>
      </w:pPr>
      <w:r>
        <w:separator/>
      </w:r>
    </w:p>
  </w:endnote>
  <w:endnote w:type="continuationSeparator" w:id="0">
    <w:p w14:paraId="2C1D19E7" w14:textId="77777777" w:rsidR="001E0909" w:rsidRDefault="001E0909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6B58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5CC2E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9C22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D6A3D" w14:textId="77777777" w:rsidR="001E0909" w:rsidRDefault="001E0909" w:rsidP="00584936">
      <w:pPr>
        <w:spacing w:after="0" w:line="240" w:lineRule="auto"/>
      </w:pPr>
      <w:r>
        <w:separator/>
      </w:r>
    </w:p>
  </w:footnote>
  <w:footnote w:type="continuationSeparator" w:id="0">
    <w:p w14:paraId="3D3101D7" w14:textId="77777777" w:rsidR="001E0909" w:rsidRDefault="001E0909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88E8" w14:textId="77777777" w:rsidR="00584936" w:rsidRDefault="004A71E2">
    <w:pPr>
      <w:pStyle w:val="Koptekst"/>
    </w:pPr>
    <w:r>
      <w:rPr>
        <w:noProof/>
      </w:rPr>
      <w:pict w14:anchorId="0CFF0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14E6" w14:textId="77777777" w:rsidR="00584936" w:rsidRDefault="004A71E2">
    <w:pPr>
      <w:pStyle w:val="Koptekst"/>
    </w:pPr>
    <w:r>
      <w:rPr>
        <w:noProof/>
      </w:rPr>
      <w:pict w14:anchorId="2E01FF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6B4F" w14:textId="77777777" w:rsidR="00584936" w:rsidRDefault="004A71E2">
    <w:pPr>
      <w:pStyle w:val="Koptekst"/>
    </w:pPr>
    <w:r>
      <w:rPr>
        <w:noProof/>
      </w:rPr>
      <w:pict w14:anchorId="1DBF9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764EE7"/>
    <w:multiLevelType w:val="hybridMultilevel"/>
    <w:tmpl w:val="9188BA3E"/>
    <w:lvl w:ilvl="0" w:tplc="459E35DC">
      <w:start w:val="51"/>
      <w:numFmt w:val="bullet"/>
      <w:lvlText w:val="*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C5A48"/>
    <w:multiLevelType w:val="hybridMultilevel"/>
    <w:tmpl w:val="D65AC6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04BBA"/>
    <w:multiLevelType w:val="hybridMultilevel"/>
    <w:tmpl w:val="C03A29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43ED6"/>
    <w:multiLevelType w:val="hybridMultilevel"/>
    <w:tmpl w:val="1ECCC5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542B1"/>
    <w:multiLevelType w:val="hybridMultilevel"/>
    <w:tmpl w:val="310628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F3E55"/>
    <w:multiLevelType w:val="hybridMultilevel"/>
    <w:tmpl w:val="0BB0B89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5586B"/>
    <w:multiLevelType w:val="hybridMultilevel"/>
    <w:tmpl w:val="A934E39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162D1"/>
    <w:multiLevelType w:val="hybridMultilevel"/>
    <w:tmpl w:val="FB5E09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0A0E"/>
    <w:multiLevelType w:val="hybridMultilevel"/>
    <w:tmpl w:val="4CF260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92467C"/>
    <w:multiLevelType w:val="hybridMultilevel"/>
    <w:tmpl w:val="ADFC46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6"/>
  </w:num>
  <w:num w:numId="2" w16cid:durableId="32853896">
    <w:abstractNumId w:val="23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4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512652338">
    <w:abstractNumId w:val="21"/>
  </w:num>
  <w:num w:numId="19" w16cid:durableId="128213343">
    <w:abstractNumId w:val="18"/>
  </w:num>
  <w:num w:numId="20" w16cid:durableId="596905065">
    <w:abstractNumId w:val="19"/>
  </w:num>
  <w:num w:numId="21" w16cid:durableId="1254432999">
    <w:abstractNumId w:val="22"/>
  </w:num>
  <w:num w:numId="22" w16cid:durableId="2056999125">
    <w:abstractNumId w:val="15"/>
  </w:num>
  <w:num w:numId="23" w16cid:durableId="42290832">
    <w:abstractNumId w:val="14"/>
  </w:num>
  <w:num w:numId="24" w16cid:durableId="418908932">
    <w:abstractNumId w:val="20"/>
  </w:num>
  <w:num w:numId="25" w16cid:durableId="1168205443">
    <w:abstractNumId w:val="25"/>
  </w:num>
  <w:num w:numId="26" w16cid:durableId="1772553436">
    <w:abstractNumId w:val="13"/>
  </w:num>
  <w:num w:numId="27" w16cid:durableId="11522110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99A"/>
    <w:rsid w:val="0000596A"/>
    <w:rsid w:val="00022F73"/>
    <w:rsid w:val="00032232"/>
    <w:rsid w:val="000451B5"/>
    <w:rsid w:val="000474F0"/>
    <w:rsid w:val="00073F34"/>
    <w:rsid w:val="00080124"/>
    <w:rsid w:val="000910D7"/>
    <w:rsid w:val="000974F5"/>
    <w:rsid w:val="000A4893"/>
    <w:rsid w:val="000B2BFC"/>
    <w:rsid w:val="000B341C"/>
    <w:rsid w:val="000C1880"/>
    <w:rsid w:val="000C1B81"/>
    <w:rsid w:val="000C258D"/>
    <w:rsid w:val="000F08CB"/>
    <w:rsid w:val="001116FE"/>
    <w:rsid w:val="00125AE0"/>
    <w:rsid w:val="001306C0"/>
    <w:rsid w:val="001470E4"/>
    <w:rsid w:val="00153EEE"/>
    <w:rsid w:val="0015636D"/>
    <w:rsid w:val="001667FF"/>
    <w:rsid w:val="0017125B"/>
    <w:rsid w:val="00184C89"/>
    <w:rsid w:val="001B0B8D"/>
    <w:rsid w:val="001E0909"/>
    <w:rsid w:val="002047D0"/>
    <w:rsid w:val="00221510"/>
    <w:rsid w:val="00222F29"/>
    <w:rsid w:val="00230333"/>
    <w:rsid w:val="00245BFA"/>
    <w:rsid w:val="00246FC0"/>
    <w:rsid w:val="00255360"/>
    <w:rsid w:val="00262AB0"/>
    <w:rsid w:val="002A11D7"/>
    <w:rsid w:val="002A3D09"/>
    <w:rsid w:val="002A46E2"/>
    <w:rsid w:val="002A7E90"/>
    <w:rsid w:val="002C0790"/>
    <w:rsid w:val="002D28BD"/>
    <w:rsid w:val="002D5A69"/>
    <w:rsid w:val="002F2C79"/>
    <w:rsid w:val="003004D4"/>
    <w:rsid w:val="0030593A"/>
    <w:rsid w:val="0031266B"/>
    <w:rsid w:val="0032247C"/>
    <w:rsid w:val="00327422"/>
    <w:rsid w:val="0032757D"/>
    <w:rsid w:val="00365A37"/>
    <w:rsid w:val="00383E51"/>
    <w:rsid w:val="003A4A72"/>
    <w:rsid w:val="003E015D"/>
    <w:rsid w:val="00436EBA"/>
    <w:rsid w:val="004418C5"/>
    <w:rsid w:val="00457F0F"/>
    <w:rsid w:val="00464F5D"/>
    <w:rsid w:val="00477E3A"/>
    <w:rsid w:val="00495B7E"/>
    <w:rsid w:val="004A6709"/>
    <w:rsid w:val="004A71E2"/>
    <w:rsid w:val="004B10FD"/>
    <w:rsid w:val="004E7170"/>
    <w:rsid w:val="004F77B5"/>
    <w:rsid w:val="005150BA"/>
    <w:rsid w:val="00515344"/>
    <w:rsid w:val="00522424"/>
    <w:rsid w:val="00525C83"/>
    <w:rsid w:val="00534178"/>
    <w:rsid w:val="00574637"/>
    <w:rsid w:val="00582691"/>
    <w:rsid w:val="00584936"/>
    <w:rsid w:val="005B511D"/>
    <w:rsid w:val="005C2602"/>
    <w:rsid w:val="005C7EBB"/>
    <w:rsid w:val="005E1F1A"/>
    <w:rsid w:val="005F05CA"/>
    <w:rsid w:val="005F0B74"/>
    <w:rsid w:val="00651803"/>
    <w:rsid w:val="006567C7"/>
    <w:rsid w:val="00676A18"/>
    <w:rsid w:val="00683F87"/>
    <w:rsid w:val="00690C54"/>
    <w:rsid w:val="006B03E9"/>
    <w:rsid w:val="006B3DFE"/>
    <w:rsid w:val="006C1458"/>
    <w:rsid w:val="006E51E5"/>
    <w:rsid w:val="006F142C"/>
    <w:rsid w:val="006F572A"/>
    <w:rsid w:val="007050D6"/>
    <w:rsid w:val="00714B33"/>
    <w:rsid w:val="00737153"/>
    <w:rsid w:val="00737673"/>
    <w:rsid w:val="007565E4"/>
    <w:rsid w:val="00763A6F"/>
    <w:rsid w:val="00786033"/>
    <w:rsid w:val="00791683"/>
    <w:rsid w:val="0079601C"/>
    <w:rsid w:val="0079696F"/>
    <w:rsid w:val="007A62E1"/>
    <w:rsid w:val="007B4030"/>
    <w:rsid w:val="007B5F05"/>
    <w:rsid w:val="007D2538"/>
    <w:rsid w:val="007D5206"/>
    <w:rsid w:val="007D6C76"/>
    <w:rsid w:val="007E4780"/>
    <w:rsid w:val="007F0AB6"/>
    <w:rsid w:val="00814802"/>
    <w:rsid w:val="00826762"/>
    <w:rsid w:val="00853931"/>
    <w:rsid w:val="00861350"/>
    <w:rsid w:val="008629FF"/>
    <w:rsid w:val="00874251"/>
    <w:rsid w:val="00881740"/>
    <w:rsid w:val="008854E9"/>
    <w:rsid w:val="008900A3"/>
    <w:rsid w:val="008C4B37"/>
    <w:rsid w:val="008C5210"/>
    <w:rsid w:val="008D1CFA"/>
    <w:rsid w:val="008E25E9"/>
    <w:rsid w:val="009308A1"/>
    <w:rsid w:val="00944CBF"/>
    <w:rsid w:val="00956CD1"/>
    <w:rsid w:val="00963ECE"/>
    <w:rsid w:val="00966D02"/>
    <w:rsid w:val="009765F5"/>
    <w:rsid w:val="00985BCD"/>
    <w:rsid w:val="009A057A"/>
    <w:rsid w:val="009A17EA"/>
    <w:rsid w:val="009F39A2"/>
    <w:rsid w:val="009F405C"/>
    <w:rsid w:val="00A01B06"/>
    <w:rsid w:val="00A0750F"/>
    <w:rsid w:val="00A1627E"/>
    <w:rsid w:val="00A213DD"/>
    <w:rsid w:val="00A2292C"/>
    <w:rsid w:val="00A231A8"/>
    <w:rsid w:val="00A25492"/>
    <w:rsid w:val="00A51903"/>
    <w:rsid w:val="00A66324"/>
    <w:rsid w:val="00A726B6"/>
    <w:rsid w:val="00A930EC"/>
    <w:rsid w:val="00AA5E36"/>
    <w:rsid w:val="00AB199A"/>
    <w:rsid w:val="00AD63FD"/>
    <w:rsid w:val="00B01720"/>
    <w:rsid w:val="00B05268"/>
    <w:rsid w:val="00B10DC4"/>
    <w:rsid w:val="00B21D6F"/>
    <w:rsid w:val="00B33D5D"/>
    <w:rsid w:val="00B475B6"/>
    <w:rsid w:val="00B54C5E"/>
    <w:rsid w:val="00B84B73"/>
    <w:rsid w:val="00BB596B"/>
    <w:rsid w:val="00BC2A15"/>
    <w:rsid w:val="00C01E5D"/>
    <w:rsid w:val="00C14D78"/>
    <w:rsid w:val="00C26544"/>
    <w:rsid w:val="00C5320C"/>
    <w:rsid w:val="00C61F24"/>
    <w:rsid w:val="00C632DF"/>
    <w:rsid w:val="00C7549D"/>
    <w:rsid w:val="00C82AC5"/>
    <w:rsid w:val="00C84436"/>
    <w:rsid w:val="00C84921"/>
    <w:rsid w:val="00CA494E"/>
    <w:rsid w:val="00CB5A3D"/>
    <w:rsid w:val="00CC08A6"/>
    <w:rsid w:val="00CE2022"/>
    <w:rsid w:val="00CF43FF"/>
    <w:rsid w:val="00CF5E83"/>
    <w:rsid w:val="00D0178E"/>
    <w:rsid w:val="00D34B9C"/>
    <w:rsid w:val="00D42EEC"/>
    <w:rsid w:val="00D469DF"/>
    <w:rsid w:val="00D513ED"/>
    <w:rsid w:val="00D52F46"/>
    <w:rsid w:val="00D861F8"/>
    <w:rsid w:val="00D8741E"/>
    <w:rsid w:val="00D87AE1"/>
    <w:rsid w:val="00DC04F9"/>
    <w:rsid w:val="00DE305D"/>
    <w:rsid w:val="00DE5CE6"/>
    <w:rsid w:val="00DF2827"/>
    <w:rsid w:val="00E069B4"/>
    <w:rsid w:val="00E162C0"/>
    <w:rsid w:val="00E166E5"/>
    <w:rsid w:val="00E35800"/>
    <w:rsid w:val="00E623A1"/>
    <w:rsid w:val="00EA1578"/>
    <w:rsid w:val="00EA588A"/>
    <w:rsid w:val="00EB591A"/>
    <w:rsid w:val="00F01670"/>
    <w:rsid w:val="00F101F1"/>
    <w:rsid w:val="00F72A07"/>
    <w:rsid w:val="00F73FFA"/>
    <w:rsid w:val="00F7524F"/>
    <w:rsid w:val="00F948B2"/>
    <w:rsid w:val="00FA1199"/>
    <w:rsid w:val="00FD360D"/>
    <w:rsid w:val="00FD7171"/>
    <w:rsid w:val="00FE28C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CC82D9"/>
  <w15:docId w15:val="{2A013404-9575-4A01-BED9-4C3CEA0A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F5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75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DE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euze">
    <w:name w:val="Keuze"/>
    <w:basedOn w:val="Standaard"/>
    <w:link w:val="KeuzeChar"/>
    <w:qFormat/>
    <w:rsid w:val="00F948B2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F948B2"/>
    <w:rPr>
      <w:rFonts w:ascii="Arial" w:hAnsi="Arial"/>
      <w:i/>
      <w:color w:val="FF0000"/>
    </w:rPr>
  </w:style>
  <w:style w:type="table" w:styleId="Rastertabel6kleurrijk">
    <w:name w:val="Grid Table 6 Colorful"/>
    <w:basedOn w:val="Standaardtabel"/>
    <w:uiPriority w:val="51"/>
    <w:rsid w:val="0085393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">
    <w:name w:val="List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-Accent3">
    <w:name w:val="Grid Table 1 Light Accent 3"/>
    <w:basedOn w:val="Standaardtabel"/>
    <w:uiPriority w:val="46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3-Accent3">
    <w:name w:val="Grid Table 3 Accent 3"/>
    <w:basedOn w:val="Standaardtabel"/>
    <w:uiPriority w:val="48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astertabel2-Accent3">
    <w:name w:val="Grid Table 2 Accent 3"/>
    <w:basedOn w:val="Standaardtabel"/>
    <w:uiPriority w:val="47"/>
    <w:rsid w:val="0085393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astertabel4">
    <w:name w:val="Grid Table 4"/>
    <w:basedOn w:val="Standaardtabel"/>
    <w:uiPriority w:val="4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1licht">
    <w:name w:val="Grid Table 1 Light"/>
    <w:basedOn w:val="Standaardtabel"/>
    <w:uiPriority w:val="99"/>
    <w:rsid w:val="008539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99"/>
    <w:rsid w:val="005826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B475B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uco\Team%20Marketing%20-%20Bestekteksten\Vero%20Duco\Gevel\Raam-%20en%20geluiddempende%20ventilatie\Bestektekst%20raamventilati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3A2E9-F087-4FEF-9E4E-59865A7BE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7B6637-65FC-443B-844C-B18D064805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Bestektekst raamventilatie</Template>
  <TotalTime>19</TotalTime>
  <Pages>5</Pages>
  <Words>811</Words>
  <Characters>4466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</vt:vector>
  </HeadingPairs>
  <TitlesOfParts>
    <vt:vector size="18" baseType="lpstr">
      <vt:lpstr/>
      <vt:lpstr>Type rooster – DUCO Ventilation &amp; Sun Control Naam rooster</vt:lpstr>
      <vt:lpstr>    Omschrijving</vt:lpstr>
      <vt:lpstr>    Uitvoering</vt:lpstr>
      <vt:lpstr>        Montage</vt:lpstr>
      <vt:lpstr>        Zelfregelende klep</vt:lpstr>
      <vt:lpstr>        Opbouw rooster</vt:lpstr>
      <vt:lpstr>        Bediening</vt:lpstr>
      <vt:lpstr>        Bekabeling</vt:lpstr>
      <vt:lpstr>        Toepassingsgebied</vt:lpstr>
      <vt:lpstr>    Materiaal en oppervlaktebehandling</vt:lpstr>
      <vt:lpstr>        Profielen en bedienbare klep</vt:lpstr>
      <vt:lpstr>        Koppelstukken, ZR-klep, kopschotten en klepbediening</vt:lpstr>
      <vt:lpstr>        Akoestisch materiaal AK(+)</vt:lpstr>
      <vt:lpstr>    Technische specificaties</vt:lpstr>
      <vt:lpstr>        U-waarde</vt:lpstr>
      <vt:lpstr>        Ventilatiewaarden</vt:lpstr>
      <vt:lpstr>        Akoestische waarden</vt:lpstr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21</cp:revision>
  <cp:lastPrinted>2016-03-07T09:51:00Z</cp:lastPrinted>
  <dcterms:created xsi:type="dcterms:W3CDTF">2025-06-05T12:15:00Z</dcterms:created>
  <dcterms:modified xsi:type="dcterms:W3CDTF">2025-06-05T14:45:00Z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