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287361" w:rsidRDefault="0028736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BC5D22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SlimFrame</w:t>
      </w:r>
      <w:proofErr w:type="spellEnd"/>
      <w:r w:rsidR="00BC5D22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5/</w:t>
      </w:r>
      <w:r w:rsidR="00F424AF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8</w:t>
      </w:r>
      <w:r w:rsidR="00BC5D22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r w:rsidR="00F424AF" w:rsidRPr="0028736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100D</w:t>
      </w:r>
    </w:p>
    <w:p w:rsidR="00F02894" w:rsidRPr="00287361" w:rsidRDefault="00F02894" w:rsidP="00F02894">
      <w:pPr>
        <w:pStyle w:val="Geenafstand"/>
        <w:jc w:val="center"/>
        <w:rPr>
          <w:lang w:val="fr-BE" w:eastAsia="nl-NL"/>
        </w:rPr>
      </w:pPr>
    </w:p>
    <w:p w:rsidR="00287361" w:rsidRPr="00555873" w:rsidRDefault="00287361" w:rsidP="0028736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287361" w:rsidRPr="00555873" w:rsidRDefault="00287361" w:rsidP="0028736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287361" w:rsidRPr="0008499C" w:rsidRDefault="00287361" w:rsidP="0028736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Les lamelles sont fixées dans un profil de cadre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discret</w:t>
      </w:r>
      <w:r w:rsidRPr="0008499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.</w:t>
      </w:r>
    </w:p>
    <w:p w:rsidR="00287361" w:rsidRPr="0008499C" w:rsidRDefault="00287361" w:rsidP="00287361">
      <w:pPr>
        <w:pStyle w:val="Geenafstand"/>
        <w:rPr>
          <w:lang w:val="fr-BE" w:eastAsia="nl-NL"/>
        </w:rPr>
      </w:pPr>
    </w:p>
    <w:p w:rsidR="00287361" w:rsidRPr="00FB075D" w:rsidRDefault="00287361" w:rsidP="00287361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287361" w:rsidRPr="00FB075D" w:rsidRDefault="00287361" w:rsidP="00287361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287361" w:rsidRDefault="00287361" w:rsidP="00287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Lame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F424AF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100D</w:t>
      </w:r>
    </w:p>
    <w:p w:rsidR="00DC4D3D" w:rsidRPr="00287361" w:rsidRDefault="00287361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en </w:t>
      </w:r>
      <w:r w:rsidR="002B6C76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100 D</w:t>
      </w:r>
    </w:p>
    <w:p w:rsidR="00287361" w:rsidRPr="002E47E5" w:rsidRDefault="00287361" w:rsidP="00287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287361" w:rsidRDefault="00287361" w:rsidP="00287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2B6C76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100</w:t>
      </w:r>
      <w:r w:rsidR="00DC4D3D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287361" w:rsidRDefault="0028736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2B6C76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14</w:t>
      </w:r>
      <w:r w:rsidR="006865D1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</w:t>
      </w:r>
      <w:r w:rsidR="00FE73B9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287361" w:rsidRDefault="0028736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287361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6865D1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</w:t>
      </w:r>
      <w:r w:rsidR="002B6C76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FE73B9" w:rsidRPr="0028736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287361" w:rsidRPr="005C1116" w:rsidRDefault="00287361" w:rsidP="0028736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287361" w:rsidRDefault="00287361" w:rsidP="0028736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287361" w:rsidRDefault="00287361" w:rsidP="0028736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Thermolaquée polyester en poudre (60-80 </w:t>
      </w:r>
      <w:r w:rsidRPr="0008499C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3357B6" w:rsidRPr="00287361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287361" w:rsidRPr="008E3C3F" w:rsidRDefault="00287361" w:rsidP="0028736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Côtés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287361" w:rsidP="0028736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Côté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BD6BA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BD6BA9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287361" w:rsidRPr="005C1116" w:rsidRDefault="00287361" w:rsidP="00287361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287361" w:rsidRPr="005C1116" w:rsidRDefault="00287361" w:rsidP="00287361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287361" w:rsidRPr="005C1116" w:rsidRDefault="00287361" w:rsidP="00287361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287361" w:rsidRDefault="00287361" w:rsidP="00287361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287361" w:rsidRPr="0008499C" w:rsidRDefault="00287361" w:rsidP="00287361">
      <w:pPr>
        <w:pStyle w:val="Geenafstand"/>
        <w:rPr>
          <w:b/>
          <w:lang w:val="fr-BE" w:eastAsia="nl-NL"/>
        </w:rPr>
      </w:pPr>
    </w:p>
    <w:p w:rsidR="00287361" w:rsidRPr="00555873" w:rsidRDefault="00287361" w:rsidP="00287361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287361" w:rsidRPr="00555873" w:rsidRDefault="00287361" w:rsidP="00287361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287361" w:rsidRPr="00555873" w:rsidRDefault="00287361" w:rsidP="00287361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287361" w:rsidRPr="00555873" w:rsidRDefault="00287361" w:rsidP="00287361">
      <w:pPr>
        <w:pStyle w:val="Geenafstand"/>
        <w:ind w:left="720"/>
        <w:rPr>
          <w:lang w:eastAsia="nl-NL"/>
        </w:rPr>
      </w:pPr>
    </w:p>
    <w:p w:rsidR="00287361" w:rsidRPr="00555873" w:rsidRDefault="00287361" w:rsidP="00287361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287361" w:rsidRPr="00555873" w:rsidRDefault="00287361" w:rsidP="00287361">
      <w:pPr>
        <w:rPr>
          <w:lang w:val="fr-BE" w:eastAsia="en-US"/>
        </w:rPr>
      </w:pPr>
    </w:p>
    <w:p w:rsidR="00287361" w:rsidRPr="00555873" w:rsidRDefault="00287361" w:rsidP="00287361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287361" w:rsidRPr="00555873" w:rsidRDefault="00287361" w:rsidP="00287361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287361" w:rsidRDefault="009E22E4" w:rsidP="00D503A2">
      <w:pPr>
        <w:rPr>
          <w:lang w:val="fr-FR" w:eastAsia="en-US"/>
        </w:rPr>
      </w:pPr>
    </w:p>
    <w:p w:rsidR="00444400" w:rsidRPr="00287361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287361">
        <w:rPr>
          <w:lang w:val="fr-BE"/>
        </w:rPr>
        <w:br w:type="page"/>
      </w:r>
    </w:p>
    <w:p w:rsidR="00287361" w:rsidRPr="00555873" w:rsidRDefault="00287361" w:rsidP="00287361">
      <w:pPr>
        <w:pStyle w:val="Kop2"/>
      </w:pPr>
      <w:proofErr w:type="spellStart"/>
      <w:r w:rsidRPr="00555873">
        <w:lastRenderedPageBreak/>
        <w:t>Contrôle</w:t>
      </w:r>
      <w:proofErr w:type="spellEnd"/>
      <w:r w:rsidRPr="00555873">
        <w:t>:</w:t>
      </w:r>
    </w:p>
    <w:p w:rsidR="00287361" w:rsidRPr="00555873" w:rsidRDefault="00287361" w:rsidP="00287361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287361" w:rsidRPr="00555873" w:rsidRDefault="00287361" w:rsidP="00287361">
      <w:pPr>
        <w:pStyle w:val="Geenafstand"/>
        <w:ind w:left="720"/>
        <w:rPr>
          <w:rStyle w:val="Kop3Char"/>
        </w:rPr>
      </w:pPr>
    </w:p>
    <w:p w:rsidR="00287361" w:rsidRPr="00A16375" w:rsidRDefault="00287361" w:rsidP="00287361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Électrique:</w:t>
      </w:r>
    </w:p>
    <w:p w:rsidR="00287361" w:rsidRPr="00196569" w:rsidRDefault="00287361" w:rsidP="00287361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287361" w:rsidRPr="00196569" w:rsidRDefault="00287361" w:rsidP="00287361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196569">
        <w:rPr>
          <w:lang w:val="fr-BE" w:eastAsia="nl-NL"/>
        </w:rPr>
        <w:t xml:space="preserve"> </w:t>
      </w:r>
      <w:r w:rsidRPr="00196569">
        <w:rPr>
          <w:lang w:val="fr-BE" w:eastAsia="nl-NL"/>
        </w:rPr>
        <w:tab/>
        <w:t>230 VAC, 50 Hz</w:t>
      </w:r>
    </w:p>
    <w:p w:rsidR="00287361" w:rsidRPr="00196569" w:rsidRDefault="00287361" w:rsidP="00287361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</w:r>
      <w:proofErr w:type="spellStart"/>
      <w:r w:rsidRPr="00196569">
        <w:rPr>
          <w:bCs/>
          <w:lang w:val="fr-BE" w:eastAsia="nl-NL"/>
        </w:rPr>
        <w:t>Lmax</w:t>
      </w:r>
      <w:proofErr w:type="spellEnd"/>
      <w:r w:rsidRPr="00196569">
        <w:rPr>
          <w:bCs/>
          <w:lang w:val="fr-BE" w:eastAsia="nl-NL"/>
        </w:rPr>
        <w:t>:</w:t>
      </w:r>
      <w:r w:rsidRPr="00196569">
        <w:rPr>
          <w:lang w:val="fr-BE" w:eastAsia="nl-NL"/>
        </w:rPr>
        <w:t xml:space="preserve"> 2,3 </w:t>
      </w:r>
      <w:proofErr w:type="spellStart"/>
      <w:r w:rsidRPr="00196569">
        <w:rPr>
          <w:lang w:val="fr-BE" w:eastAsia="nl-NL"/>
        </w:rPr>
        <w:t>Aac</w:t>
      </w:r>
      <w:proofErr w:type="spellEnd"/>
    </w:p>
    <w:p w:rsidR="00287361" w:rsidRPr="00196569" w:rsidRDefault="00287361" w:rsidP="00287361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  <w:t>Pmax:</w:t>
      </w:r>
      <w:r w:rsidRPr="00196569">
        <w:rPr>
          <w:lang w:val="fr-BE" w:eastAsia="nl-NL"/>
        </w:rPr>
        <w:t xml:space="preserve"> 40 W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287361" w:rsidRPr="00555873" w:rsidRDefault="00287361" w:rsidP="00287361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287361" w:rsidRPr="00555873" w:rsidRDefault="00287361" w:rsidP="00287361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287361" w:rsidRPr="00555873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444400" w:rsidRDefault="00287361" w:rsidP="00287361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287361" w:rsidRPr="00567523" w:rsidRDefault="00287361" w:rsidP="00287361">
      <w:pPr>
        <w:pStyle w:val="Geenafstand"/>
        <w:ind w:left="720"/>
        <w:rPr>
          <w:lang w:val="fr-BE" w:eastAsia="nl-NL"/>
        </w:rPr>
      </w:pPr>
    </w:p>
    <w:p w:rsidR="00287361" w:rsidRPr="00555873" w:rsidRDefault="00287361" w:rsidP="00287361">
      <w:pPr>
        <w:pStyle w:val="Kop2"/>
      </w:pPr>
      <w:r w:rsidRPr="00555873">
        <w:t>Rails</w:t>
      </w:r>
    </w:p>
    <w:p w:rsidR="00287361" w:rsidRPr="00555873" w:rsidRDefault="00287361" w:rsidP="00287361">
      <w:pPr>
        <w:pStyle w:val="Kop3"/>
        <w:numPr>
          <w:ilvl w:val="0"/>
          <w:numId w:val="44"/>
        </w:numPr>
      </w:pPr>
      <w:r w:rsidRPr="00555873">
        <w:t>Rail supérieur:</w:t>
      </w:r>
    </w:p>
    <w:p w:rsidR="00287361" w:rsidRPr="00555873" w:rsidRDefault="00287361" w:rsidP="00287361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287361" w:rsidRPr="00A16375" w:rsidRDefault="00287361" w:rsidP="00287361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287361" w:rsidRPr="00A16375" w:rsidRDefault="00287361" w:rsidP="00287361">
      <w:pPr>
        <w:ind w:left="708"/>
        <w:rPr>
          <w:lang w:val="fr-BE" w:eastAsia="en-US"/>
        </w:rPr>
      </w:pPr>
    </w:p>
    <w:p w:rsidR="00287361" w:rsidRPr="00555873" w:rsidRDefault="00287361" w:rsidP="00287361">
      <w:pPr>
        <w:pStyle w:val="Kop3"/>
        <w:numPr>
          <w:ilvl w:val="0"/>
          <w:numId w:val="44"/>
        </w:numPr>
      </w:pPr>
      <w:r w:rsidRPr="00555873">
        <w:t>Rail inférieur:</w:t>
      </w:r>
    </w:p>
    <w:p w:rsidR="00287361" w:rsidRDefault="00287361" w:rsidP="00287361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7E7A33" w:rsidRDefault="007E7A33" w:rsidP="007E7A3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intégré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7E7A33" w:rsidRDefault="007E7A33" w:rsidP="007E7A3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7E7A33" w:rsidRDefault="007E7A33" w:rsidP="007E7A3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</w:p>
    <w:p w:rsidR="007E7A33" w:rsidRPr="00555873" w:rsidRDefault="007E7A33" w:rsidP="00287361">
      <w:pPr>
        <w:ind w:left="708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</w:p>
    <w:p w:rsidR="00287361" w:rsidRPr="0008499C" w:rsidRDefault="00287361" w:rsidP="00287361">
      <w:pPr>
        <w:ind w:left="708"/>
        <w:rPr>
          <w:lang w:val="fr-BE" w:eastAsia="en-US"/>
        </w:rPr>
      </w:pPr>
    </w:p>
    <w:p w:rsidR="00287361" w:rsidRPr="00555873" w:rsidRDefault="00287361" w:rsidP="00287361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287361" w:rsidRPr="00555873" w:rsidRDefault="00287361" w:rsidP="00287361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287361" w:rsidRPr="00555873" w:rsidRDefault="00287361" w:rsidP="00287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287361" w:rsidRPr="00555873" w:rsidRDefault="00287361" w:rsidP="00287361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287361" w:rsidRPr="00555873" w:rsidRDefault="00287361" w:rsidP="00287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287361" w:rsidRPr="00555873" w:rsidRDefault="00287361" w:rsidP="002873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287361" w:rsidRPr="00555873" w:rsidRDefault="00287361" w:rsidP="00287361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287361" w:rsidRPr="00555873" w:rsidRDefault="00287361" w:rsidP="00287361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287361" w:rsidRPr="00555873" w:rsidRDefault="00287361" w:rsidP="00287361">
      <w:pPr>
        <w:pStyle w:val="bestektekst"/>
        <w:tabs>
          <w:tab w:val="left" w:pos="4575"/>
        </w:tabs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  <w:r>
        <w:rPr>
          <w:rFonts w:asciiTheme="minorHAnsi" w:hAnsiTheme="minorHAnsi" w:cs="Tahoma"/>
          <w:sz w:val="22"/>
          <w:lang w:val="fr-BE"/>
        </w:rPr>
        <w:tab/>
      </w:r>
    </w:p>
    <w:p w:rsidR="00287361" w:rsidRPr="00555873" w:rsidRDefault="00287361" w:rsidP="00287361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287361" w:rsidRPr="0069246A" w:rsidRDefault="00287361" w:rsidP="00287361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7A02A0" w:rsidRPr="00DE0673" w:rsidRDefault="007A02A0" w:rsidP="00287361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7A02A0" w:rsidRPr="00DE0673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31" w:rsidRDefault="00423531" w:rsidP="00584936">
      <w:r>
        <w:separator/>
      </w:r>
    </w:p>
  </w:endnote>
  <w:endnote w:type="continuationSeparator" w:id="0">
    <w:p w:rsidR="00423531" w:rsidRDefault="00423531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31" w:rsidRDefault="00423531" w:rsidP="00584936">
      <w:r>
        <w:separator/>
      </w:r>
    </w:p>
  </w:footnote>
  <w:footnote w:type="continuationSeparator" w:id="0">
    <w:p w:rsidR="00423531" w:rsidRDefault="00423531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2353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2353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2353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87361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3CB5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23531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F2F74"/>
    <w:rsid w:val="00515344"/>
    <w:rsid w:val="00522424"/>
    <w:rsid w:val="00535CEE"/>
    <w:rsid w:val="00584936"/>
    <w:rsid w:val="005A1F6F"/>
    <w:rsid w:val="005C6E47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2A0"/>
    <w:rsid w:val="007A06F7"/>
    <w:rsid w:val="007B1946"/>
    <w:rsid w:val="007B4030"/>
    <w:rsid w:val="007D5206"/>
    <w:rsid w:val="007E7A33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D6BA9"/>
    <w:rsid w:val="00BF0CC0"/>
    <w:rsid w:val="00C11DFF"/>
    <w:rsid w:val="00C22B10"/>
    <w:rsid w:val="00C42B7E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DE0673"/>
    <w:rsid w:val="00E276A3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8445593"/>
  <w15:docId w15:val="{9247CC86-BC0A-4436-8F91-F324EAE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28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2016-11-23T10:44:00Z</dcterms:created>
  <dcterms:modified xsi:type="dcterms:W3CDTF">2020-03-06T08:11:00Z</dcterms:modified>
</cp:coreProperties>
</file>