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2747FF">
        <w:rPr>
          <w:rStyle w:val="Referentie"/>
        </w:rPr>
        <w:t>160</w:t>
      </w:r>
      <w:r w:rsidR="00574F75">
        <w:rPr>
          <w:rStyle w:val="Referentie"/>
        </w:rPr>
        <w:t xml:space="preserve"> </w:t>
      </w:r>
      <w:r>
        <w:rPr>
          <w:rStyle w:val="Referentie"/>
        </w:rPr>
        <w:t>Humidité</w:t>
      </w:r>
    </w:p>
    <w:p w:rsidR="00E070A5" w:rsidRDefault="00E070A5" w:rsidP="00E070A5">
      <w:pPr>
        <w:pStyle w:val="Volgnr"/>
      </w:pPr>
      <w:r>
        <w:t xml:space="preserve">n° de série  </w:t>
      </w:r>
      <w:r w:rsidR="00530FE1">
        <w:fldChar w:fldCharType="begin"/>
      </w:r>
      <w:r w:rsidR="00530FE1">
        <w:instrText xml:space="preserve"> SEQ nr </w:instrText>
      </w:r>
      <w:r w:rsidR="00530FE1">
        <w:fldChar w:fldCharType="separate"/>
      </w:r>
      <w:r w:rsidR="00973745">
        <w:rPr>
          <w:noProof/>
        </w:rPr>
        <w:t>1</w:t>
      </w:r>
      <w:r w:rsidR="00530FE1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C576BA" w:rsidP="007A0960">
      <w:pPr>
        <w:jc w:val="left"/>
      </w:pPr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2747FF">
        <w:rPr>
          <w:rStyle w:val="MerkChar"/>
        </w:rPr>
        <w:t>160</w:t>
      </w:r>
      <w:r w:rsidR="00574F75">
        <w:rPr>
          <w:rStyle w:val="MerkChar"/>
        </w:rPr>
        <w:t xml:space="preserve"> </w:t>
      </w:r>
      <w:r>
        <w:rPr>
          <w:rStyle w:val="MerkChar"/>
        </w:rPr>
        <w:t>Humidité</w:t>
      </w:r>
      <w:r>
        <w:t xml:space="preserve">, clapet de réglage </w:t>
      </w:r>
      <w:proofErr w:type="spellStart"/>
      <w:r w:rsidR="007A0960">
        <w:t>électro-mécanique</w:t>
      </w:r>
      <w:proofErr w:type="spellEnd"/>
      <w:r w:rsidR="007A0960">
        <w:t xml:space="preserve"> contrôlée </w:t>
      </w:r>
      <w:r>
        <w:t xml:space="preserve">avec capteur d'humidité intégré (humidité relative (HR)). </w:t>
      </w:r>
      <w:r w:rsidR="007A0960">
        <w:t xml:space="preserve">Enveloppe </w:t>
      </w:r>
      <w:r>
        <w:t>comprise.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 (via RF)</w:t>
      </w:r>
    </w:p>
    <w:p w:rsidR="00530FE1" w:rsidRDefault="00530FE1" w:rsidP="00530FE1">
      <w:r>
        <w:t>L'humidité relative de l'air est mesurée et le clapet est commandé par zone d'extraction (salle de bains ou buanderie).</w:t>
      </w:r>
    </w:p>
    <w:p w:rsidR="00530FE1" w:rsidRDefault="00530FE1" w:rsidP="00793D72">
      <w:pPr>
        <w:jc w:val="left"/>
      </w:pP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Tension d'alimenta</w:t>
      </w:r>
      <w:r w:rsidR="00307932">
        <w:t xml:space="preserve">tion (VCC) : </w:t>
      </w:r>
      <w:r w:rsidR="00307932">
        <w:tab/>
      </w:r>
      <w:r>
        <w:t>24 VCC via alimentation externe.</w:t>
      </w:r>
    </w:p>
    <w:p w:rsidR="00EF1E80" w:rsidRDefault="00EF1E80" w:rsidP="00284BF3"/>
    <w:p w:rsidR="00EF1E80" w:rsidRDefault="00307932" w:rsidP="00284BF3">
      <w:r>
        <w:t>Plage de mesure :</w:t>
      </w:r>
      <w:r>
        <w:tab/>
      </w:r>
      <w:r>
        <w:tab/>
      </w:r>
      <w:r w:rsidR="00EF1E80">
        <w:t>Humidité de l'air (0 – 100 %).</w:t>
      </w:r>
    </w:p>
    <w:p w:rsidR="00793D72" w:rsidRDefault="00793D72" w:rsidP="00284BF3"/>
    <w:p w:rsidR="00793D72" w:rsidRDefault="00793D72" w:rsidP="00284BF3">
      <w:r>
        <w:t>Ét</w:t>
      </w:r>
      <w:r w:rsidR="00307932">
        <w:t xml:space="preserve">ats de commutation (nombre) : </w:t>
      </w:r>
      <w:r w:rsidR="00307932">
        <w:tab/>
      </w:r>
      <w:r w:rsidR="002747FF">
        <w:t xml:space="preserve">2 ou </w:t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03072B">
        <w:t>7,0</w:t>
      </w:r>
      <w:r>
        <w:t xml:space="preserve"> (RF + câblé).</w:t>
      </w:r>
    </w:p>
    <w:p w:rsidR="001E2819" w:rsidRDefault="001E2819" w:rsidP="00846C51">
      <w:pPr>
        <w:ind w:left="2160" w:firstLine="720"/>
      </w:pPr>
      <w:r>
        <w:t>Puissance en veille (W) : 0,4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2747FF" w:rsidRDefault="00565D83" w:rsidP="002747FF">
      <w:r>
        <w:tab/>
      </w:r>
      <w:r>
        <w:tab/>
      </w:r>
      <w:r>
        <w:tab/>
      </w:r>
      <w:r>
        <w:tab/>
      </w:r>
      <w:r w:rsidR="002747FF">
        <w:t>Enveloppe (l x h x p) (mm) : 220 x 183 x 138.</w:t>
      </w:r>
    </w:p>
    <w:p w:rsidR="002747FF" w:rsidRDefault="002747FF" w:rsidP="002747FF">
      <w:pPr>
        <w:ind w:left="2160" w:firstLine="720"/>
      </w:pPr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</w:t>
      </w:r>
      <w:r>
        <w:t xml:space="preserve"> (l x h x p) (mm) : 165 x 195 x 48.</w:t>
      </w:r>
    </w:p>
    <w:p w:rsidR="00530FE1" w:rsidRDefault="00530FE1" w:rsidP="00530FE1"/>
    <w:p w:rsidR="00530FE1" w:rsidRDefault="00530FE1" w:rsidP="00530FE1">
      <w:r>
        <w:t xml:space="preserve">Poids (g) : </w:t>
      </w:r>
      <w:r>
        <w:tab/>
      </w:r>
    </w:p>
    <w:p w:rsidR="00530FE1" w:rsidRDefault="00530FE1" w:rsidP="00530FE1">
      <w:r>
        <w:tab/>
      </w:r>
      <w:r>
        <w:tab/>
      </w:r>
      <w:r>
        <w:tab/>
      </w:r>
      <w:r>
        <w:tab/>
        <w:t xml:space="preserve">Enveloppe: </w:t>
      </w:r>
      <w:r>
        <w:t>34</w:t>
      </w:r>
      <w:r>
        <w:t>8.</w:t>
      </w:r>
    </w:p>
    <w:p w:rsidR="00530FE1" w:rsidRPr="00565D83" w:rsidRDefault="00530FE1" w:rsidP="00530FE1">
      <w:pPr>
        <w:ind w:left="2160" w:firstLine="720"/>
      </w:pPr>
      <w:proofErr w:type="spellStart"/>
      <w:r w:rsidRPr="000F63AA">
        <w:rPr>
          <w:rStyle w:val="MerkChar"/>
        </w:rPr>
        <w:t>Intelli</w:t>
      </w:r>
      <w:proofErr w:type="spellEnd"/>
      <w:r w:rsidRPr="000F63AA">
        <w:rPr>
          <w:rStyle w:val="MerkChar"/>
        </w:rPr>
        <w:t xml:space="preserve"> Air Valve</w:t>
      </w:r>
      <w:r>
        <w:t>: 2</w:t>
      </w:r>
      <w:r>
        <w:t>8</w:t>
      </w:r>
      <w:r>
        <w:t>0.</w:t>
      </w:r>
    </w:p>
    <w:p w:rsidR="00565D83" w:rsidRPr="00565D83" w:rsidRDefault="00565D83" w:rsidP="002747FF"/>
    <w:p w:rsidR="00666834" w:rsidRDefault="00666834" w:rsidP="00565D83">
      <w:r>
        <w:t>Débit (m³/h) :</w:t>
      </w:r>
      <w:r>
        <w:tab/>
      </w:r>
      <w:r>
        <w:tab/>
      </w:r>
      <w:r>
        <w:tab/>
        <w:t xml:space="preserve">Réglage manuel jusqu'à </w:t>
      </w:r>
      <w:r w:rsidR="002747FF">
        <w:t>2</w:t>
      </w:r>
      <w:r>
        <w:t>50.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</w:t>
      </w:r>
      <w:r w:rsidR="002747FF">
        <w:t>60</w:t>
      </w:r>
      <w:r>
        <w:t xml:space="preserve">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530FE1" w:rsidRDefault="00530FE1" w:rsidP="00530FE1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/>
    <w:p w:rsidR="00530FE1" w:rsidRDefault="00530FE1">
      <w:pPr>
        <w:jc w:val="left"/>
      </w:pPr>
      <w:r>
        <w:br w:type="page"/>
      </w:r>
    </w:p>
    <w:p w:rsidR="00CC7861" w:rsidRDefault="00211ACE" w:rsidP="00CC7861">
      <w:r>
        <w:lastRenderedPageBreak/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530FE1" w:rsidRDefault="00530FE1" w:rsidP="00530FE1">
      <w:r>
        <w:rPr>
          <w:rStyle w:val="MerkChar"/>
        </w:rPr>
        <w:t xml:space="preserve">Duco Reno System </w:t>
      </w:r>
      <w:r>
        <w:t>(régulation de l'extraction).</w:t>
      </w:r>
    </w:p>
    <w:p w:rsidR="00530FE1" w:rsidRDefault="00530FE1" w:rsidP="00530FE1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530FE1" w:rsidRDefault="00530FE1" w:rsidP="00530FE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>
        <w:t>(régulation de l'arrivée et de l'extraction).</w:t>
      </w:r>
    </w:p>
    <w:p w:rsidR="00565D83" w:rsidRDefault="00565D83">
      <w:pPr>
        <w:jc w:val="left"/>
        <w:rPr>
          <w:b/>
          <w:u w:val="single"/>
        </w:rPr>
      </w:pPr>
      <w:bookmarkStart w:id="20" w:name="_GoBack"/>
      <w:bookmarkEnd w:id="20"/>
    </w:p>
    <w:p w:rsidR="00CC7861" w:rsidRPr="00CC7861" w:rsidRDefault="00CC7861" w:rsidP="00CC7861">
      <w:pPr>
        <w:pStyle w:val="Kop5"/>
      </w:pPr>
      <w:r>
        <w:t>Montage :</w:t>
      </w:r>
    </w:p>
    <w:p w:rsidR="00CC7861" w:rsidRDefault="00307932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307932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80" w:rsidRDefault="00EF1E80">
      <w:r>
        <w:separator/>
      </w:r>
    </w:p>
  </w:endnote>
  <w:endnote w:type="continuationSeparator" w:id="0">
    <w:p w:rsidR="00EF1E80" w:rsidRDefault="00E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530FE1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392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80" w:rsidRDefault="00EF1E80">
      <w:r>
        <w:separator/>
      </w:r>
    </w:p>
  </w:footnote>
  <w:footnote w:type="continuationSeparator" w:id="0">
    <w:p w:rsidR="00EF1E80" w:rsidRDefault="00E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30FE1">
      <w:fldChar w:fldCharType="begin"/>
    </w:r>
    <w:r w:rsidR="00530FE1">
      <w:instrText>PAGE</w:instrText>
    </w:r>
    <w:r w:rsidR="00530FE1">
      <w:fldChar w:fldCharType="separate"/>
    </w:r>
    <w:r>
      <w:t>232</w:t>
    </w:r>
    <w:r w:rsidR="00530F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30FE1">
      <w:fldChar w:fldCharType="begin"/>
    </w:r>
    <w:r w:rsidR="00530FE1">
      <w:instrText>PAGE</w:instrText>
    </w:r>
    <w:r w:rsidR="00530FE1">
      <w:fldChar w:fldCharType="separate"/>
    </w:r>
    <w:r w:rsidR="00530FE1">
      <w:rPr>
        <w:noProof/>
      </w:rPr>
      <w:t>2</w:t>
    </w:r>
    <w:r w:rsidR="00530FE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3072B"/>
    <w:rsid w:val="000400D3"/>
    <w:rsid w:val="0004754E"/>
    <w:rsid w:val="00053C13"/>
    <w:rsid w:val="00073090"/>
    <w:rsid w:val="00081691"/>
    <w:rsid w:val="00087997"/>
    <w:rsid w:val="00091BD5"/>
    <w:rsid w:val="000D09DF"/>
    <w:rsid w:val="000D0E51"/>
    <w:rsid w:val="000D24F1"/>
    <w:rsid w:val="000D7B21"/>
    <w:rsid w:val="000E22FA"/>
    <w:rsid w:val="000E5CC3"/>
    <w:rsid w:val="000F2713"/>
    <w:rsid w:val="000F63AA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077B"/>
    <w:rsid w:val="001722FA"/>
    <w:rsid w:val="00180E4E"/>
    <w:rsid w:val="00183DF2"/>
    <w:rsid w:val="0019696F"/>
    <w:rsid w:val="001A161B"/>
    <w:rsid w:val="001A3218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47FF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192F"/>
    <w:rsid w:val="0030220C"/>
    <w:rsid w:val="00306CAE"/>
    <w:rsid w:val="00307932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65293"/>
    <w:rsid w:val="00380AF3"/>
    <w:rsid w:val="00384BE5"/>
    <w:rsid w:val="003945CC"/>
    <w:rsid w:val="003961B3"/>
    <w:rsid w:val="003A7C53"/>
    <w:rsid w:val="003B181D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30FE1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4F75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A0960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A0091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2F9B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C7BF8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1E80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3E2B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B0B494"/>
  <w15:docId w15:val="{5AB52724-51D9-4FAD-B293-8074DFB1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5</cp:revision>
  <cp:lastPrinted>2016-04-21T09:52:00Z</cp:lastPrinted>
  <dcterms:created xsi:type="dcterms:W3CDTF">2017-06-16T08:27:00Z</dcterms:created>
  <dcterms:modified xsi:type="dcterms:W3CDTF">2017-07-26T12:19:00Z</dcterms:modified>
</cp:coreProperties>
</file>