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783B4" w14:textId="38EF7166" w:rsidR="00C63555" w:rsidRPr="00903A2B" w:rsidRDefault="00903A2B" w:rsidP="00C63555">
      <w:pPr>
        <w:pStyle w:val="Kop1"/>
        <w:rPr>
          <w:lang w:val="en-US"/>
        </w:rPr>
      </w:pPr>
      <w:r w:rsidRPr="00903A2B">
        <w:rPr>
          <w:lang w:val="en-US"/>
        </w:rPr>
        <w:t>Solar shading system</w:t>
      </w:r>
      <w:r w:rsidR="00C63555" w:rsidRPr="00903A2B">
        <w:rPr>
          <w:lang w:val="en-US"/>
        </w:rPr>
        <w:t xml:space="preserve"> – DUCO Ventilation &amp; Sun Control</w:t>
      </w:r>
      <w:r w:rsidR="001D6DEB" w:rsidRPr="00903A2B">
        <w:rPr>
          <w:lang w:val="en-US"/>
        </w:rPr>
        <w:br/>
      </w:r>
      <w:r w:rsidR="00C63555" w:rsidRPr="00903A2B">
        <w:rPr>
          <w:lang w:val="en-US"/>
        </w:rPr>
        <w:t>Duco</w:t>
      </w:r>
      <w:r w:rsidR="009E7FF6" w:rsidRPr="00903A2B">
        <w:rPr>
          <w:lang w:val="en-US"/>
        </w:rPr>
        <w:t xml:space="preserve">Sun 95C </w:t>
      </w:r>
      <w:r w:rsidR="005D79D2" w:rsidRPr="00903A2B">
        <w:rPr>
          <w:lang w:val="en-US"/>
        </w:rPr>
        <w:t>Verticaal</w:t>
      </w:r>
    </w:p>
    <w:p w14:paraId="2349B33C" w14:textId="5957BBE6" w:rsidR="00C63555" w:rsidRPr="00903A2B" w:rsidRDefault="00903A2B" w:rsidP="00C63555">
      <w:pPr>
        <w:pStyle w:val="Kop2"/>
        <w:rPr>
          <w:lang w:val="en-US"/>
        </w:rPr>
      </w:pPr>
      <w:r w:rsidRPr="00903A2B">
        <w:rPr>
          <w:lang w:val="en-US"/>
        </w:rPr>
        <w:t>Description</w:t>
      </w:r>
    </w:p>
    <w:p w14:paraId="1EE3DE3F" w14:textId="41FF4D3C" w:rsidR="005C0FF6" w:rsidRPr="00915E31" w:rsidRDefault="00903A2B" w:rsidP="00903A2B">
      <w:pPr>
        <w:rPr>
          <w:shd w:val="clear" w:color="auto" w:fill="FFFFFF"/>
        </w:rPr>
      </w:pPr>
      <w:r w:rsidRPr="00903A2B">
        <w:rPr>
          <w:shd w:val="clear" w:color="auto" w:fill="FFFFFF"/>
          <w:lang w:val="en-US"/>
        </w:rPr>
        <w:t>DucoSun 95C is an architectural component system with fixed "C" louvres.</w:t>
      </w:r>
      <w:r w:rsidRPr="00903A2B">
        <w:rPr>
          <w:lang w:val="en-US"/>
        </w:rPr>
        <w:t xml:space="preserve"> </w:t>
      </w:r>
      <w:r w:rsidRPr="00903A2B">
        <w:rPr>
          <w:shd w:val="clear" w:color="auto" w:fill="FFFFFF"/>
          <w:lang w:val="en-US"/>
        </w:rPr>
        <w:t xml:space="preserve">Thanks to the patented DUCO “Slide-Click” system, the louvre blades are secured quickly and easily in a fixed </w:t>
      </w:r>
    </w:p>
    <w:p w14:paraId="563CD3D8" w14:textId="1574D1FE" w:rsidR="00C63555" w:rsidRDefault="00903A2B" w:rsidP="00C63555">
      <w:pPr>
        <w:pStyle w:val="Kop2"/>
      </w:pPr>
      <w:r>
        <w:t>Version</w:t>
      </w:r>
    </w:p>
    <w:p w14:paraId="5FE91142" w14:textId="76C69ABD" w:rsidR="00C63555" w:rsidRDefault="00903A2B" w:rsidP="00C63555">
      <w:pPr>
        <w:pStyle w:val="Lijstalinea"/>
        <w:numPr>
          <w:ilvl w:val="0"/>
          <w:numId w:val="18"/>
        </w:numPr>
        <w:rPr>
          <w:lang w:val="da-DK"/>
        </w:rPr>
      </w:pPr>
      <w:r>
        <w:rPr>
          <w:lang w:val="da-DK"/>
        </w:rPr>
        <w:t>Shape of blade</w:t>
      </w:r>
      <w:r w:rsidR="00C63555" w:rsidRPr="00F3167A">
        <w:rPr>
          <w:lang w:val="da-DK"/>
        </w:rPr>
        <w:tab/>
      </w:r>
      <w:r w:rsidR="00621A44">
        <w:rPr>
          <w:lang w:val="da-DK"/>
        </w:rPr>
        <w:t>95C</w:t>
      </w:r>
    </w:p>
    <w:p w14:paraId="67F63FD5" w14:textId="357AAC9F" w:rsidR="00621A44" w:rsidRDefault="00903A2B" w:rsidP="00C63555">
      <w:pPr>
        <w:pStyle w:val="Lijstalinea"/>
        <w:numPr>
          <w:ilvl w:val="0"/>
          <w:numId w:val="18"/>
        </w:numPr>
        <w:rPr>
          <w:lang w:val="da-DK"/>
        </w:rPr>
      </w:pPr>
      <w:r w:rsidRPr="00903A2B">
        <w:t>Blade height</w:t>
      </w:r>
      <w:r w:rsidR="00621A44">
        <w:rPr>
          <w:lang w:val="da-DK"/>
        </w:rPr>
        <w:tab/>
      </w:r>
      <w:r w:rsidR="00621A44">
        <w:rPr>
          <w:lang w:val="da-DK"/>
        </w:rPr>
        <w:tab/>
      </w:r>
      <w:r w:rsidR="00AB406C">
        <w:rPr>
          <w:lang w:val="da-DK"/>
        </w:rPr>
        <w:t>71</w:t>
      </w:r>
      <w:r w:rsidR="00621A44">
        <w:rPr>
          <w:lang w:val="da-DK"/>
        </w:rPr>
        <w:t xml:space="preserve"> mm</w:t>
      </w:r>
    </w:p>
    <w:p w14:paraId="604BAA02" w14:textId="489BE6F0" w:rsidR="00E9736E" w:rsidRDefault="00903A2B" w:rsidP="00C63555">
      <w:pPr>
        <w:pStyle w:val="Lijstalinea"/>
        <w:numPr>
          <w:ilvl w:val="0"/>
          <w:numId w:val="18"/>
        </w:numPr>
        <w:rPr>
          <w:lang w:val="da-DK"/>
        </w:rPr>
      </w:pPr>
      <w:r w:rsidRPr="00903A2B">
        <w:t>Blade depth</w:t>
      </w:r>
      <w:r w:rsidR="00E9736E">
        <w:rPr>
          <w:lang w:val="da-DK"/>
        </w:rPr>
        <w:tab/>
      </w:r>
      <w:r w:rsidR="00E9736E">
        <w:rPr>
          <w:lang w:val="da-DK"/>
        </w:rPr>
        <w:tab/>
        <w:t>71 mm</w:t>
      </w:r>
    </w:p>
    <w:p w14:paraId="26FB88FC" w14:textId="28F59A96" w:rsidR="00F3167A" w:rsidRDefault="00903A2B" w:rsidP="00C63555">
      <w:pPr>
        <w:pStyle w:val="Lijstalinea"/>
        <w:numPr>
          <w:ilvl w:val="0"/>
          <w:numId w:val="18"/>
        </w:numPr>
        <w:rPr>
          <w:lang w:val="da-DK"/>
        </w:rPr>
      </w:pPr>
      <w:r w:rsidRPr="00903A2B">
        <w:t>Blade angle</w:t>
      </w:r>
      <w:r w:rsidR="009D1646">
        <w:rPr>
          <w:lang w:val="da-DK"/>
        </w:rPr>
        <w:tab/>
      </w:r>
      <w:r w:rsidR="009D1646">
        <w:rPr>
          <w:lang w:val="da-DK"/>
        </w:rPr>
        <w:tab/>
      </w:r>
      <w:r w:rsidR="00E9736E">
        <w:rPr>
          <w:lang w:val="da-DK"/>
        </w:rPr>
        <w:t>45</w:t>
      </w:r>
      <w:r w:rsidR="009D1646">
        <w:rPr>
          <w:lang w:val="da-DK"/>
        </w:rPr>
        <w:t>°</w:t>
      </w:r>
    </w:p>
    <w:p w14:paraId="45695D31" w14:textId="49EB6243" w:rsidR="00C63555" w:rsidRDefault="00903A2B" w:rsidP="009C2556">
      <w:pPr>
        <w:pStyle w:val="Lijstalinea"/>
        <w:numPr>
          <w:ilvl w:val="0"/>
          <w:numId w:val="19"/>
        </w:numPr>
      </w:pPr>
      <w:r w:rsidRPr="00903A2B">
        <w:t>Pitch</w:t>
      </w:r>
      <w:r w:rsidR="00C63555">
        <w:tab/>
      </w:r>
      <w:r w:rsidR="00C63555">
        <w:tab/>
      </w:r>
      <w:r w:rsidR="00C63555">
        <w:tab/>
      </w:r>
      <w:r w:rsidR="009C2556">
        <w:t>1</w:t>
      </w:r>
      <w:r w:rsidR="00E9736E">
        <w:t>22,5</w:t>
      </w:r>
      <w:r w:rsidR="009C2556">
        <w:t xml:space="preserve"> mm</w:t>
      </w:r>
    </w:p>
    <w:p w14:paraId="3961C7CF" w14:textId="1238AE93" w:rsidR="000D622F" w:rsidRDefault="00903A2B" w:rsidP="009C2556">
      <w:pPr>
        <w:pStyle w:val="Lijstalinea"/>
        <w:numPr>
          <w:ilvl w:val="0"/>
          <w:numId w:val="19"/>
        </w:numPr>
      </w:pPr>
      <w:r w:rsidRPr="00903A2B">
        <w:t>Blade length</w:t>
      </w:r>
      <w:r w:rsidR="000D622F">
        <w:tab/>
      </w:r>
      <w:r w:rsidR="000D622F">
        <w:tab/>
        <w:t>Maximum 6000 mm</w:t>
      </w:r>
    </w:p>
    <w:p w14:paraId="5C64C6EA" w14:textId="33BD51CC" w:rsidR="00581C3D" w:rsidRDefault="00903A2B" w:rsidP="00002FA2">
      <w:pPr>
        <w:pStyle w:val="Lijstalinea"/>
        <w:numPr>
          <w:ilvl w:val="0"/>
          <w:numId w:val="19"/>
        </w:numPr>
      </w:pPr>
      <w:r w:rsidRPr="00903A2B">
        <w:t>Installation depth</w:t>
      </w:r>
    </w:p>
    <w:tbl>
      <w:tblPr>
        <w:tblStyle w:val="Tabelraster"/>
        <w:tblpPr w:leftFromText="141" w:rightFromText="141" w:vertAnchor="text" w:horzAnchor="page" w:tblpX="3196" w:tblpY="2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984"/>
        <w:gridCol w:w="1984"/>
      </w:tblGrid>
      <w:tr w:rsidR="00A800A1" w14:paraId="34B005AE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61BE2D46" w14:textId="34C47F6B" w:rsidR="00A800A1" w:rsidRPr="00C63555" w:rsidRDefault="00903A2B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Mullion</w:t>
            </w:r>
          </w:p>
        </w:tc>
        <w:tc>
          <w:tcPr>
            <w:tcW w:w="1984" w:type="dxa"/>
            <w:shd w:val="clear" w:color="auto" w:fill="43B02A"/>
            <w:vAlign w:val="center"/>
          </w:tcPr>
          <w:p w14:paraId="57DBD429" w14:textId="0CD52AAF" w:rsidR="00A800A1" w:rsidRPr="004C0761" w:rsidRDefault="00903A2B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Installation depth</w:t>
            </w:r>
          </w:p>
        </w:tc>
      </w:tr>
      <w:tr w:rsidR="00A800A1" w14:paraId="1B2BD8F9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5FD6A612" w14:textId="40872026" w:rsidR="00A800A1" w:rsidRPr="00C63555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50/12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ADF3C7" w14:textId="488E80AE" w:rsidR="00A800A1" w:rsidRPr="00C63555" w:rsidRDefault="00A800A1" w:rsidP="00A800A1">
            <w:pPr>
              <w:pStyle w:val="Lijstalinea"/>
              <w:ind w:left="0"/>
              <w:jc w:val="center"/>
            </w:pPr>
            <w:r>
              <w:t>91 mm</w:t>
            </w:r>
          </w:p>
        </w:tc>
      </w:tr>
      <w:tr w:rsidR="00A800A1" w14:paraId="43215FD2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7C2F7C3B" w14:textId="0F695A9A" w:rsidR="00A800A1" w:rsidRPr="00C63555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21/50 Multi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BDD0FB" w14:textId="0CF9AE33" w:rsidR="00A800A1" w:rsidRPr="00C63555" w:rsidRDefault="00A800A1" w:rsidP="00A800A1">
            <w:pPr>
              <w:pStyle w:val="Lijstalinea"/>
              <w:ind w:left="0"/>
              <w:jc w:val="center"/>
            </w:pPr>
            <w:r>
              <w:t>129 mm</w:t>
            </w:r>
          </w:p>
        </w:tc>
      </w:tr>
      <w:tr w:rsidR="00A800A1" w14:paraId="2C9F5285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7265D713" w14:textId="2DCB8E0F" w:rsidR="00A800A1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30/50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7F8E14C" w14:textId="10193B4B" w:rsidR="00A800A1" w:rsidRDefault="00A800A1" w:rsidP="00A800A1">
            <w:pPr>
              <w:pStyle w:val="Lijstalinea"/>
              <w:ind w:left="0"/>
              <w:jc w:val="center"/>
            </w:pPr>
            <w:r>
              <w:t>129 mm</w:t>
            </w:r>
          </w:p>
        </w:tc>
      </w:tr>
      <w:tr w:rsidR="00A800A1" w14:paraId="3EC99027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44DBED2B" w14:textId="69751516" w:rsidR="00A800A1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50/50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266C41" w14:textId="7C53C11E" w:rsidR="00A800A1" w:rsidRDefault="00A800A1" w:rsidP="00A800A1">
            <w:pPr>
              <w:pStyle w:val="Lijstalinea"/>
              <w:ind w:left="0"/>
              <w:jc w:val="center"/>
            </w:pPr>
            <w:r>
              <w:t>129 mm</w:t>
            </w:r>
          </w:p>
        </w:tc>
      </w:tr>
      <w:tr w:rsidR="00A800A1" w14:paraId="4386B200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6443C366" w14:textId="7A709F95" w:rsidR="00A800A1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42/62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AC15C5" w14:textId="0766A8A8" w:rsidR="00A800A1" w:rsidRDefault="00A800A1" w:rsidP="00A800A1">
            <w:pPr>
              <w:pStyle w:val="Lijstalinea"/>
              <w:ind w:left="0"/>
              <w:jc w:val="center"/>
            </w:pPr>
            <w:r>
              <w:t>141 mm</w:t>
            </w:r>
          </w:p>
        </w:tc>
      </w:tr>
      <w:tr w:rsidR="00A800A1" w14:paraId="646C01D7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29BB345D" w14:textId="0C69AC5D" w:rsidR="00A800A1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42/72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D4A948" w14:textId="7F000D71" w:rsidR="00A800A1" w:rsidRDefault="00A800A1" w:rsidP="00A800A1">
            <w:pPr>
              <w:pStyle w:val="Lijstalinea"/>
              <w:ind w:left="0"/>
              <w:jc w:val="center"/>
            </w:pPr>
            <w:r>
              <w:t>150 mm</w:t>
            </w:r>
          </w:p>
        </w:tc>
      </w:tr>
      <w:tr w:rsidR="00A800A1" w14:paraId="5CCD1A84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441A4421" w14:textId="0F06C722" w:rsidR="00A800A1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50/125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B487EC" w14:textId="560A38AC" w:rsidR="00A800A1" w:rsidRDefault="00A800A1" w:rsidP="00A800A1">
            <w:pPr>
              <w:pStyle w:val="Lijstalinea"/>
              <w:ind w:left="0"/>
              <w:jc w:val="center"/>
            </w:pPr>
            <w:r>
              <w:t>204 mm</w:t>
            </w:r>
          </w:p>
        </w:tc>
      </w:tr>
    </w:tbl>
    <w:p w14:paraId="747AD2FD" w14:textId="77777777" w:rsidR="00002FA2" w:rsidRDefault="00002FA2" w:rsidP="00002FA2"/>
    <w:p w14:paraId="52A01122" w14:textId="77777777" w:rsidR="00002FA2" w:rsidRDefault="00002FA2" w:rsidP="00002FA2"/>
    <w:p w14:paraId="6ED99DE2" w14:textId="77777777" w:rsidR="00002FA2" w:rsidRDefault="00002FA2" w:rsidP="00002FA2"/>
    <w:p w14:paraId="4514CA4B" w14:textId="77777777" w:rsidR="00002FA2" w:rsidRDefault="00002FA2" w:rsidP="00002FA2"/>
    <w:p w14:paraId="51254462" w14:textId="77777777" w:rsidR="00002FA2" w:rsidRDefault="00002FA2" w:rsidP="00002FA2"/>
    <w:p w14:paraId="40FF6857" w14:textId="77777777" w:rsidR="00002FA2" w:rsidRDefault="00002FA2" w:rsidP="00002FA2"/>
    <w:p w14:paraId="7AB62F86" w14:textId="77777777" w:rsidR="00002FA2" w:rsidRDefault="00002FA2" w:rsidP="00F70688"/>
    <w:p w14:paraId="50ED49F1" w14:textId="77777777" w:rsidR="00A800A1" w:rsidRDefault="00A800A1" w:rsidP="00F70688"/>
    <w:p w14:paraId="723E48ED" w14:textId="77777777" w:rsidR="00A800A1" w:rsidRDefault="00A800A1" w:rsidP="00F70688"/>
    <w:p w14:paraId="14452465" w14:textId="77777777" w:rsidR="00A800A1" w:rsidRDefault="00A800A1" w:rsidP="00F70688"/>
    <w:p w14:paraId="266A0E11" w14:textId="77777777" w:rsidR="00322B3B" w:rsidRDefault="00322B3B">
      <w:pPr>
        <w:rPr>
          <w:rFonts w:eastAsiaTheme="majorEastAsia" w:cstheme="majorBidi"/>
          <w:b/>
          <w:bCs/>
          <w:color w:val="54AF2E"/>
          <w:sz w:val="30"/>
          <w:szCs w:val="26"/>
          <w:u w:val="single"/>
        </w:rPr>
      </w:pPr>
      <w:r>
        <w:br w:type="page"/>
      </w:r>
    </w:p>
    <w:p w14:paraId="6CA9FCBA" w14:textId="74054F84" w:rsidR="00C63555" w:rsidRDefault="00C63555" w:rsidP="00C63555">
      <w:pPr>
        <w:pStyle w:val="Kop2"/>
      </w:pPr>
      <w:r>
        <w:lastRenderedPageBreak/>
        <w:t>Material</w:t>
      </w:r>
      <w:r w:rsidR="00903A2B">
        <w:t xml:space="preserve"> and surface treatment</w:t>
      </w:r>
    </w:p>
    <w:p w14:paraId="77CD371F" w14:textId="23F1A989" w:rsidR="00322B3B" w:rsidRPr="00322B3B" w:rsidRDefault="00903A2B" w:rsidP="00322B3B">
      <w:pPr>
        <w:pStyle w:val="Kop3"/>
      </w:pPr>
      <w:r>
        <w:t>Blades and mullions</w:t>
      </w:r>
    </w:p>
    <w:p w14:paraId="2ED65CA1" w14:textId="581BDBA6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 573-3)</w:t>
      </w:r>
    </w:p>
    <w:p w14:paraId="40C7449B" w14:textId="71B10ACE" w:rsidR="00C40215" w:rsidRDefault="00903A2B" w:rsidP="00C63555">
      <w:pPr>
        <w:pStyle w:val="Lijstalinea"/>
        <w:ind w:left="2832"/>
      </w:pPr>
      <w:r>
        <w:t>Profile thickness</w:t>
      </w:r>
      <w:r w:rsidR="00F70688">
        <w:t>:</w:t>
      </w:r>
      <w:r w:rsidR="00C40215">
        <w:t xml:space="preserve"> min. 1,3 mm</w:t>
      </w:r>
    </w:p>
    <w:p w14:paraId="500DE2DB" w14:textId="4284D38E" w:rsidR="00322B3B" w:rsidRDefault="00903A2B" w:rsidP="00322B3B">
      <w:pPr>
        <w:pStyle w:val="Lijstalinea"/>
        <w:numPr>
          <w:ilvl w:val="0"/>
          <w:numId w:val="20"/>
        </w:numPr>
      </w:pPr>
      <w:r>
        <w:t>Finish</w:t>
      </w:r>
    </w:p>
    <w:p w14:paraId="57E9461C" w14:textId="77777777" w:rsidR="00946F11" w:rsidRPr="00946F11" w:rsidRDefault="00946F11" w:rsidP="00322B3B">
      <w:pPr>
        <w:pStyle w:val="Lijstalinea"/>
        <w:numPr>
          <w:ilvl w:val="1"/>
          <w:numId w:val="20"/>
        </w:numPr>
        <w:rPr>
          <w:lang w:val="en-US"/>
        </w:rPr>
      </w:pPr>
      <w:r w:rsidRPr="00946F11">
        <w:rPr>
          <w:lang w:val="en-US"/>
        </w:rPr>
        <w:t xml:space="preserve">Natural anodised (15-20 </w:t>
      </w:r>
      <w:r w:rsidRPr="00946F11">
        <w:t>μ</w:t>
      </w:r>
      <w:r w:rsidRPr="00946F11">
        <w:rPr>
          <w:lang w:val="en-US"/>
        </w:rPr>
        <w:t>m) according to Qualanod</w:t>
      </w:r>
    </w:p>
    <w:p w14:paraId="714CB1B7" w14:textId="4FF97C27" w:rsidR="00946F11" w:rsidRPr="00946F11" w:rsidRDefault="00946F11" w:rsidP="00322B3B">
      <w:pPr>
        <w:pStyle w:val="Lijstalinea"/>
        <w:numPr>
          <w:ilvl w:val="1"/>
          <w:numId w:val="20"/>
        </w:numPr>
        <w:rPr>
          <w:lang w:val="en-US"/>
        </w:rPr>
      </w:pPr>
      <w:r w:rsidRPr="00946F11">
        <w:rPr>
          <w:lang w:val="en-US"/>
        </w:rPr>
        <w:t xml:space="preserve">Polyester powder coated (60-80 </w:t>
      </w:r>
      <w:r w:rsidRPr="00946F11">
        <w:t>μ</w:t>
      </w:r>
      <w:r w:rsidRPr="00946F11">
        <w:rPr>
          <w:lang w:val="en-US"/>
        </w:rPr>
        <w:t>m) according to Qualicoat Seaside type A (specific RAL codes or textured paint on request)</w:t>
      </w:r>
    </w:p>
    <w:p w14:paraId="3D22D218" w14:textId="5A41ABD2" w:rsidR="00322B3B" w:rsidRDefault="00946F11" w:rsidP="00322B3B">
      <w:pPr>
        <w:pStyle w:val="Kop3"/>
      </w:pPr>
      <w:r>
        <w:t>Clips</w:t>
      </w:r>
    </w:p>
    <w:p w14:paraId="3C66FF03" w14:textId="7F4BF1AF" w:rsidR="00934447" w:rsidRPr="00946F11" w:rsidRDefault="00946F11" w:rsidP="00322B3B">
      <w:pPr>
        <w:pStyle w:val="Lijstalinea"/>
        <w:numPr>
          <w:ilvl w:val="0"/>
          <w:numId w:val="20"/>
        </w:numPr>
        <w:rPr>
          <w:lang w:val="en-US"/>
        </w:rPr>
      </w:pPr>
      <w:r w:rsidRPr="00946F11">
        <w:rPr>
          <w:lang w:val="en-US"/>
        </w:rPr>
        <w:t>Plastic</w:t>
      </w:r>
      <w:r w:rsidRPr="00946F11">
        <w:rPr>
          <w:lang w:val="en-US"/>
        </w:rPr>
        <w:tab/>
      </w:r>
      <w:r w:rsidR="00C40215" w:rsidRPr="00946F11">
        <w:rPr>
          <w:lang w:val="en-US"/>
        </w:rPr>
        <w:tab/>
      </w:r>
      <w:r w:rsidR="00C40215" w:rsidRPr="00946F11">
        <w:rPr>
          <w:lang w:val="en-US"/>
        </w:rPr>
        <w:tab/>
      </w:r>
      <w:r w:rsidR="00934447" w:rsidRPr="00946F11">
        <w:rPr>
          <w:lang w:val="en-US"/>
        </w:rPr>
        <w:t xml:space="preserve">Polyamide PA 6.6 </w:t>
      </w:r>
      <w:r w:rsidRPr="00946F11">
        <w:rPr>
          <w:lang w:val="en-US"/>
        </w:rPr>
        <w:t>–</w:t>
      </w:r>
      <w:r w:rsidR="00934447" w:rsidRPr="00946F11">
        <w:rPr>
          <w:lang w:val="en-US"/>
        </w:rPr>
        <w:t xml:space="preserve"> </w:t>
      </w:r>
      <w:r w:rsidRPr="00946F11">
        <w:rPr>
          <w:lang w:val="en-US"/>
        </w:rPr>
        <w:t>glass fibre reinfor</w:t>
      </w:r>
      <w:r>
        <w:rPr>
          <w:lang w:val="en-US"/>
        </w:rPr>
        <w:t>ced</w:t>
      </w:r>
    </w:p>
    <w:sectPr w:rsidR="00934447" w:rsidRPr="00946F11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977CE" w14:textId="77777777" w:rsidR="00C63555" w:rsidRDefault="00C63555" w:rsidP="00584936">
      <w:pPr>
        <w:spacing w:after="0" w:line="240" w:lineRule="auto"/>
      </w:pPr>
      <w:r>
        <w:separator/>
      </w:r>
    </w:p>
  </w:endnote>
  <w:endnote w:type="continuationSeparator" w:id="0">
    <w:p w14:paraId="5369C754" w14:textId="77777777" w:rsidR="00C63555" w:rsidRDefault="00C63555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604C8" w14:textId="77777777" w:rsidR="00C63555" w:rsidRDefault="00C63555" w:rsidP="00584936">
      <w:pPr>
        <w:spacing w:after="0" w:line="240" w:lineRule="auto"/>
      </w:pPr>
      <w:r>
        <w:separator/>
      </w:r>
    </w:p>
  </w:footnote>
  <w:footnote w:type="continuationSeparator" w:id="0">
    <w:p w14:paraId="54875C9D" w14:textId="77777777" w:rsidR="00C63555" w:rsidRDefault="00C63555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4DA25" w14:textId="77777777" w:rsidR="00584936" w:rsidRDefault="00946F11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0EBE9" w14:textId="77777777" w:rsidR="00584936" w:rsidRDefault="00946F11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5B3D9" w14:textId="77777777" w:rsidR="00584936" w:rsidRDefault="00946F11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E663A7"/>
    <w:multiLevelType w:val="hybridMultilevel"/>
    <w:tmpl w:val="7744D6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60BCF"/>
    <w:multiLevelType w:val="hybridMultilevel"/>
    <w:tmpl w:val="4C18835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542B1"/>
    <w:multiLevelType w:val="hybridMultilevel"/>
    <w:tmpl w:val="310628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D525E"/>
    <w:multiLevelType w:val="hybridMultilevel"/>
    <w:tmpl w:val="6E58ACE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2"/>
  </w:num>
  <w:num w:numId="2" w16cid:durableId="32853896">
    <w:abstractNumId w:val="20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1"/>
  </w:num>
  <w:num w:numId="15" w16cid:durableId="1147747876">
    <w:abstractNumId w:val="17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4"/>
  </w:num>
  <w:num w:numId="19" w16cid:durableId="1927686516">
    <w:abstractNumId w:val="13"/>
  </w:num>
  <w:num w:numId="20" w16cid:durableId="128213343">
    <w:abstractNumId w:val="18"/>
  </w:num>
  <w:num w:numId="21" w16cid:durableId="1993635232">
    <w:abstractNumId w:val="16"/>
  </w:num>
  <w:num w:numId="22" w16cid:durableId="2034380254">
    <w:abstractNumId w:val="19"/>
  </w:num>
  <w:num w:numId="23" w16cid:durableId="11931096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2FA2"/>
    <w:rsid w:val="0001318B"/>
    <w:rsid w:val="0002179D"/>
    <w:rsid w:val="0002189F"/>
    <w:rsid w:val="000309BB"/>
    <w:rsid w:val="000603D6"/>
    <w:rsid w:val="000974F5"/>
    <w:rsid w:val="000A4893"/>
    <w:rsid w:val="000B341C"/>
    <w:rsid w:val="000D622F"/>
    <w:rsid w:val="000D78C8"/>
    <w:rsid w:val="000F6049"/>
    <w:rsid w:val="000F6BCF"/>
    <w:rsid w:val="00100E6B"/>
    <w:rsid w:val="0010196E"/>
    <w:rsid w:val="00101FAF"/>
    <w:rsid w:val="00103CEF"/>
    <w:rsid w:val="00111F4F"/>
    <w:rsid w:val="001137E7"/>
    <w:rsid w:val="00143F8F"/>
    <w:rsid w:val="00146733"/>
    <w:rsid w:val="001470E4"/>
    <w:rsid w:val="00153EEE"/>
    <w:rsid w:val="0016518E"/>
    <w:rsid w:val="001865C8"/>
    <w:rsid w:val="0019366E"/>
    <w:rsid w:val="001B3290"/>
    <w:rsid w:val="001D6DEB"/>
    <w:rsid w:val="001F4188"/>
    <w:rsid w:val="001F7243"/>
    <w:rsid w:val="002027A1"/>
    <w:rsid w:val="002027D1"/>
    <w:rsid w:val="002047D0"/>
    <w:rsid w:val="0021113B"/>
    <w:rsid w:val="00213292"/>
    <w:rsid w:val="00221852"/>
    <w:rsid w:val="00222F29"/>
    <w:rsid w:val="00230367"/>
    <w:rsid w:val="002333C1"/>
    <w:rsid w:val="002539E9"/>
    <w:rsid w:val="002A3E99"/>
    <w:rsid w:val="002A46E2"/>
    <w:rsid w:val="002D28BD"/>
    <w:rsid w:val="002D2A9D"/>
    <w:rsid w:val="00322B3B"/>
    <w:rsid w:val="00355272"/>
    <w:rsid w:val="0036316A"/>
    <w:rsid w:val="003A228F"/>
    <w:rsid w:val="003B5A19"/>
    <w:rsid w:val="0047072A"/>
    <w:rsid w:val="004863B0"/>
    <w:rsid w:val="004901CD"/>
    <w:rsid w:val="004A6709"/>
    <w:rsid w:val="004A71B1"/>
    <w:rsid w:val="004B10FD"/>
    <w:rsid w:val="004E7170"/>
    <w:rsid w:val="004F639C"/>
    <w:rsid w:val="00506CBD"/>
    <w:rsid w:val="00515344"/>
    <w:rsid w:val="00522424"/>
    <w:rsid w:val="0057586A"/>
    <w:rsid w:val="00581C3D"/>
    <w:rsid w:val="00584936"/>
    <w:rsid w:val="005950EA"/>
    <w:rsid w:val="005B07D8"/>
    <w:rsid w:val="005C0FF6"/>
    <w:rsid w:val="005D79D2"/>
    <w:rsid w:val="005F05CA"/>
    <w:rsid w:val="00607809"/>
    <w:rsid w:val="00621A44"/>
    <w:rsid w:val="00626FE4"/>
    <w:rsid w:val="00632F30"/>
    <w:rsid w:val="00633BFB"/>
    <w:rsid w:val="00642002"/>
    <w:rsid w:val="00642AFD"/>
    <w:rsid w:val="006949EA"/>
    <w:rsid w:val="006B03E9"/>
    <w:rsid w:val="006B6F3A"/>
    <w:rsid w:val="006F2EC0"/>
    <w:rsid w:val="006F5C57"/>
    <w:rsid w:val="00737673"/>
    <w:rsid w:val="00786205"/>
    <w:rsid w:val="00791124"/>
    <w:rsid w:val="007926B3"/>
    <w:rsid w:val="007A274D"/>
    <w:rsid w:val="007B4030"/>
    <w:rsid w:val="007D5206"/>
    <w:rsid w:val="007E0532"/>
    <w:rsid w:val="00807143"/>
    <w:rsid w:val="00837BC1"/>
    <w:rsid w:val="00843129"/>
    <w:rsid w:val="008618B9"/>
    <w:rsid w:val="008754B4"/>
    <w:rsid w:val="008D1CFA"/>
    <w:rsid w:val="008E518E"/>
    <w:rsid w:val="008F001D"/>
    <w:rsid w:val="00903A2B"/>
    <w:rsid w:val="00915D2C"/>
    <w:rsid w:val="00915E31"/>
    <w:rsid w:val="00934447"/>
    <w:rsid w:val="00937C56"/>
    <w:rsid w:val="00946F11"/>
    <w:rsid w:val="009532FF"/>
    <w:rsid w:val="009604A4"/>
    <w:rsid w:val="009A17EA"/>
    <w:rsid w:val="009C2556"/>
    <w:rsid w:val="009D03FC"/>
    <w:rsid w:val="009D1646"/>
    <w:rsid w:val="009D16F0"/>
    <w:rsid w:val="009E7FF6"/>
    <w:rsid w:val="00A02B4F"/>
    <w:rsid w:val="00A0750F"/>
    <w:rsid w:val="00A231A8"/>
    <w:rsid w:val="00A33E7A"/>
    <w:rsid w:val="00A4370B"/>
    <w:rsid w:val="00A43AC9"/>
    <w:rsid w:val="00A54C27"/>
    <w:rsid w:val="00A61718"/>
    <w:rsid w:val="00A769DD"/>
    <w:rsid w:val="00A800A1"/>
    <w:rsid w:val="00AB1051"/>
    <w:rsid w:val="00AB406C"/>
    <w:rsid w:val="00AD7489"/>
    <w:rsid w:val="00AE7520"/>
    <w:rsid w:val="00AF216D"/>
    <w:rsid w:val="00AF465A"/>
    <w:rsid w:val="00B01720"/>
    <w:rsid w:val="00B10DC4"/>
    <w:rsid w:val="00B21D6F"/>
    <w:rsid w:val="00B33D5D"/>
    <w:rsid w:val="00B468B6"/>
    <w:rsid w:val="00B47BA7"/>
    <w:rsid w:val="00B54C5E"/>
    <w:rsid w:val="00B6076B"/>
    <w:rsid w:val="00BA6DC7"/>
    <w:rsid w:val="00BB3A53"/>
    <w:rsid w:val="00BC2A15"/>
    <w:rsid w:val="00BC613E"/>
    <w:rsid w:val="00BE43D2"/>
    <w:rsid w:val="00C25E4C"/>
    <w:rsid w:val="00C26544"/>
    <w:rsid w:val="00C40215"/>
    <w:rsid w:val="00C63555"/>
    <w:rsid w:val="00C76EBD"/>
    <w:rsid w:val="00CB5A3D"/>
    <w:rsid w:val="00CE080E"/>
    <w:rsid w:val="00D0178E"/>
    <w:rsid w:val="00D34B9C"/>
    <w:rsid w:val="00D35796"/>
    <w:rsid w:val="00D56A9A"/>
    <w:rsid w:val="00D60B2A"/>
    <w:rsid w:val="00D70C41"/>
    <w:rsid w:val="00D762B7"/>
    <w:rsid w:val="00D76F79"/>
    <w:rsid w:val="00D84209"/>
    <w:rsid w:val="00D9760C"/>
    <w:rsid w:val="00DF66DF"/>
    <w:rsid w:val="00E25306"/>
    <w:rsid w:val="00E520D6"/>
    <w:rsid w:val="00E623A1"/>
    <w:rsid w:val="00E72991"/>
    <w:rsid w:val="00E94C9C"/>
    <w:rsid w:val="00E9736E"/>
    <w:rsid w:val="00EA3BDC"/>
    <w:rsid w:val="00EC6E2F"/>
    <w:rsid w:val="00ED011E"/>
    <w:rsid w:val="00F01670"/>
    <w:rsid w:val="00F1061E"/>
    <w:rsid w:val="00F17E04"/>
    <w:rsid w:val="00F310D0"/>
    <w:rsid w:val="00F3167A"/>
    <w:rsid w:val="00F51EBA"/>
    <w:rsid w:val="00F70688"/>
    <w:rsid w:val="00F9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02FA2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  <ds:schemaRef ds:uri="7f25f36e-2e12-4e1f-81ae-66c8a51f40b6"/>
    <ds:schemaRef ds:uri="e2434baa-fd71-4020-80ab-3376ff52c473"/>
  </ds:schemaRefs>
</ds:datastoreItem>
</file>

<file path=customXml/itemProps3.xml><?xml version="1.0" encoding="utf-8"?>
<ds:datastoreItem xmlns:ds="http://schemas.openxmlformats.org/officeDocument/2006/customXml" ds:itemID="{93F1945D-03D1-40C2-8A54-6A8203EC357F}"/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3</TotalTime>
  <Pages>2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4</cp:revision>
  <cp:lastPrinted>2016-03-07T09:51:00Z</cp:lastPrinted>
  <dcterms:created xsi:type="dcterms:W3CDTF">2024-10-08T11:23:00Z</dcterms:created>
  <dcterms:modified xsi:type="dcterms:W3CDTF">2024-10-08T11:25:00Z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