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6F9E897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420016" w:rsidRPr="00C84E23">
        <w:rPr>
          <w:lang w:val="en-US"/>
        </w:rPr>
        <w:t>1</w:t>
      </w:r>
      <w:r w:rsidR="00077B95">
        <w:rPr>
          <w:lang w:val="en-US"/>
        </w:rPr>
        <w:t>5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0B4773A1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</w:t>
      </w:r>
      <w:r w:rsidR="00077B95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54EADE2A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B7B1B">
        <w:t>1</w:t>
      </w:r>
      <w:r w:rsidR="00077B95">
        <w:t>5</w:t>
      </w:r>
      <w:r w:rsidR="00A545B6">
        <w:t>0</w:t>
      </w:r>
      <w:r w:rsidR="001618AE">
        <w:t> mm</w:t>
      </w:r>
    </w:p>
    <w:p w14:paraId="7F9E48FB" w14:textId="7C3616BC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077B95">
        <w:t>3</w:t>
      </w:r>
      <w:r w:rsidR="006B7B1B">
        <w:t>0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31BD036" w:rsidR="00C63555" w:rsidRDefault="00830E74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077B95">
        <w:t>5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</w:t>
      </w:r>
      <w:r w:rsidRPr="00C3064A">
        <w:rPr>
          <w:lang w:val="en-US"/>
        </w:rPr>
        <w:t xml:space="preserve">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77B9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77B9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77B9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2025-03-04T09:34:00Z</dcterms:created>
  <dcterms:modified xsi:type="dcterms:W3CDTF">2025-03-04T09:35:00Z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