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795DC89" w:rsidR="00C63555" w:rsidRPr="00E60780" w:rsidRDefault="00E60780" w:rsidP="00C63555">
      <w:pPr>
        <w:pStyle w:val="Kop1"/>
        <w:rPr>
          <w:lang w:val="en-US"/>
        </w:rPr>
      </w:pPr>
      <w:r w:rsidRPr="00E60780">
        <w:rPr>
          <w:lang w:val="en-US"/>
        </w:rPr>
        <w:t>Solar shading s</w:t>
      </w:r>
      <w:r>
        <w:rPr>
          <w:lang w:val="en-US"/>
        </w:rPr>
        <w:t>ystem</w:t>
      </w:r>
      <w:r w:rsidR="007460C7" w:rsidRPr="00E60780">
        <w:rPr>
          <w:lang w:val="en-US"/>
        </w:rPr>
        <w:br/>
        <w:t>D</w:t>
      </w:r>
      <w:r w:rsidR="00C63555" w:rsidRPr="00E60780">
        <w:rPr>
          <w:lang w:val="en-US"/>
        </w:rPr>
        <w:t>UCO Ventilation &amp; Sun Control</w:t>
      </w:r>
      <w:r w:rsidR="001D6DEB" w:rsidRPr="00E60780">
        <w:rPr>
          <w:lang w:val="en-US"/>
        </w:rPr>
        <w:br/>
      </w:r>
      <w:r w:rsidR="00C63555" w:rsidRPr="00E60780">
        <w:rPr>
          <w:lang w:val="en-US"/>
        </w:rPr>
        <w:t>Duco</w:t>
      </w:r>
      <w:r w:rsidR="008A2A2A" w:rsidRPr="00E60780">
        <w:rPr>
          <w:lang w:val="en-US"/>
        </w:rPr>
        <w:t xml:space="preserve">Sun </w:t>
      </w:r>
      <w:r w:rsidR="009F2B4C" w:rsidRPr="00E60780">
        <w:rPr>
          <w:lang w:val="en-US"/>
        </w:rPr>
        <w:t>Cubic</w:t>
      </w:r>
      <w:r w:rsidR="008A2A2A" w:rsidRPr="00E60780">
        <w:rPr>
          <w:lang w:val="en-US"/>
        </w:rPr>
        <w:t xml:space="preserve"> </w:t>
      </w:r>
      <w:r w:rsidR="009F2B4C" w:rsidRPr="00E60780">
        <w:rPr>
          <w:lang w:val="en-US"/>
        </w:rPr>
        <w:t>200x</w:t>
      </w:r>
      <w:r w:rsidR="00273A57" w:rsidRPr="00E60780">
        <w:rPr>
          <w:lang w:val="en-US"/>
        </w:rPr>
        <w:t>4</w:t>
      </w:r>
      <w:r w:rsidR="009F2B4C" w:rsidRPr="00E60780">
        <w:rPr>
          <w:lang w:val="en-US"/>
        </w:rPr>
        <w:t>8</w:t>
      </w:r>
      <w:r w:rsidR="008A2A2A" w:rsidRPr="00E60780">
        <w:rPr>
          <w:lang w:val="en-US"/>
        </w:rPr>
        <w:t xml:space="preserve"> </w:t>
      </w:r>
      <w:r w:rsidR="00025397" w:rsidRPr="00E60780">
        <w:rPr>
          <w:lang w:val="en-US"/>
        </w:rPr>
        <w:t>Multifit</w:t>
      </w:r>
    </w:p>
    <w:p w14:paraId="2349B33C" w14:textId="4D622602" w:rsidR="00C63555" w:rsidRPr="00E60780" w:rsidRDefault="00E60780" w:rsidP="00C63555">
      <w:pPr>
        <w:pStyle w:val="Kop2"/>
        <w:rPr>
          <w:lang w:val="en-US"/>
        </w:rPr>
      </w:pPr>
      <w:r w:rsidRPr="00E60780">
        <w:rPr>
          <w:lang w:val="en-US"/>
        </w:rPr>
        <w:t>Description</w:t>
      </w:r>
    </w:p>
    <w:p w14:paraId="66B61EB2" w14:textId="5E4D436F" w:rsidR="00E60780" w:rsidRPr="002E4C45" w:rsidRDefault="00E60780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E60780">
        <w:rPr>
          <w:rFonts w:ascii="Arial" w:eastAsiaTheme="minorHAnsi" w:hAnsi="Arial" w:cstheme="minorBidi"/>
          <w:lang w:val="en-US"/>
        </w:rPr>
        <w:t xml:space="preserve"> </w:t>
      </w: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E4C45" w:rsidRPr="002E4C45">
        <w:rPr>
          <w:rFonts w:ascii="Arial" w:eastAsiaTheme="minorHAnsi" w:hAnsi="Arial" w:cstheme="minorBidi"/>
          <w:lang w:val="en-US"/>
        </w:rPr>
        <w:t xml:space="preserve"> 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The Cubic</w:t>
      </w:r>
      <w:r w:rsidR="002E4C45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200x48 is a wider version of the Cubic</w:t>
      </w:r>
      <w:r w:rsidR="002E4C45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2E4C45" w:rsidRPr="002E4C45">
        <w:rPr>
          <w:rFonts w:ascii="Arial" w:eastAsiaTheme="minorHAnsi" w:hAnsi="Arial" w:cstheme="minorBidi"/>
          <w:shd w:val="clear" w:color="auto" w:fill="FFFFFF"/>
          <w:lang w:val="en-US"/>
        </w:rPr>
        <w:t>200.</w:t>
      </w:r>
    </w:p>
    <w:p w14:paraId="55ED26B6" w14:textId="7E9712A5" w:rsidR="00E60780" w:rsidRPr="002E4C45" w:rsidRDefault="002E4C4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7 different positions.</w:t>
      </w:r>
      <w:r w:rsidR="004E4DEB" w:rsidRPr="004E4DEB">
        <w:rPr>
          <w:rFonts w:ascii="Arial" w:eastAsiaTheme="minorHAnsi" w:hAnsi="Arial" w:cstheme="minorBidi"/>
          <w:lang w:val="en-US"/>
        </w:rPr>
        <w:t xml:space="preserve"> </w:t>
      </w:r>
      <w:r w:rsidR="004E4DEB" w:rsidRPr="004E4DEB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6C887CC4" w:rsidR="00C63555" w:rsidRDefault="004E4DEB" w:rsidP="00C63555">
      <w:pPr>
        <w:pStyle w:val="Kop2"/>
      </w:pPr>
      <w:r>
        <w:t>Version</w:t>
      </w:r>
    </w:p>
    <w:p w14:paraId="5F78980B" w14:textId="431C3CE9" w:rsidR="006A026B" w:rsidRPr="006A026B" w:rsidRDefault="004E4DEB" w:rsidP="006A026B">
      <w:pPr>
        <w:pStyle w:val="Kop3"/>
      </w:pPr>
      <w:r>
        <w:t>Blade</w:t>
      </w:r>
    </w:p>
    <w:p w14:paraId="548B5E61" w14:textId="2DFB2E58" w:rsidR="00082990" w:rsidRPr="00273A57" w:rsidRDefault="004E4DEB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73A57">
        <w:rPr>
          <w:lang w:val="en-US"/>
        </w:rPr>
        <w:tab/>
      </w:r>
      <w:r w:rsidR="00C63555" w:rsidRPr="00273A57">
        <w:rPr>
          <w:lang w:val="en-US"/>
        </w:rPr>
        <w:tab/>
      </w:r>
      <w:r w:rsidR="009C3B3B" w:rsidRPr="00273A57">
        <w:rPr>
          <w:lang w:val="en-US"/>
        </w:rPr>
        <w:t>Cubic</w:t>
      </w:r>
      <w:r w:rsidR="00B44488" w:rsidRPr="00273A57">
        <w:rPr>
          <w:lang w:val="en-US"/>
        </w:rPr>
        <w:t xml:space="preserve"> </w:t>
      </w:r>
      <w:r w:rsidR="00273A57" w:rsidRPr="00273A57">
        <w:rPr>
          <w:lang w:val="en-US"/>
        </w:rPr>
        <w:t>200x48</w:t>
      </w:r>
    </w:p>
    <w:p w14:paraId="4EE18A19" w14:textId="66AB3683" w:rsidR="00737B72" w:rsidRPr="007923FE" w:rsidRDefault="004E4DEB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7923FE">
        <w:tab/>
      </w:r>
      <w:r>
        <w:t>rectangular</w:t>
      </w:r>
    </w:p>
    <w:p w14:paraId="6DEAF48C" w14:textId="4B14B8EB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FA73E0">
        <w:tab/>
      </w:r>
      <w:r w:rsidR="001618AE" w:rsidRPr="00FA73E0">
        <w:tab/>
      </w:r>
      <w:r w:rsidR="00FA73E0" w:rsidRPr="00FA73E0">
        <w:t>2</w:t>
      </w:r>
      <w:r w:rsidR="00A545B6" w:rsidRPr="00FA73E0">
        <w:t>00</w:t>
      </w:r>
      <w:r w:rsidR="001618AE" w:rsidRPr="00FA73E0">
        <w:t> mm</w:t>
      </w:r>
    </w:p>
    <w:p w14:paraId="7F9E48FB" w14:textId="05DF9BEA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FA73E0">
        <w:tab/>
      </w:r>
      <w:r w:rsidR="001618AE" w:rsidRPr="00FA73E0">
        <w:tab/>
      </w:r>
      <w:r w:rsidR="00FA73E0" w:rsidRPr="00FA73E0">
        <w:t>48</w:t>
      </w:r>
      <w:r w:rsidR="001618AE" w:rsidRPr="00FA73E0">
        <w:t> mm</w:t>
      </w:r>
    </w:p>
    <w:p w14:paraId="5575FD53" w14:textId="314E1AF3" w:rsidR="009F3887" w:rsidRDefault="004E4DEB" w:rsidP="006A026B">
      <w:pPr>
        <w:pStyle w:val="Kop3"/>
      </w:pPr>
      <w:r>
        <w:t>Bracket</w:t>
      </w:r>
    </w:p>
    <w:p w14:paraId="0F7647EC" w14:textId="1840BBFA" w:rsidR="00ED42E3" w:rsidRPr="00471A6A" w:rsidRDefault="009F3887" w:rsidP="009F3887">
      <w:pPr>
        <w:pStyle w:val="Lijstalinea"/>
        <w:numPr>
          <w:ilvl w:val="0"/>
          <w:numId w:val="24"/>
        </w:numPr>
      </w:pPr>
      <w:r w:rsidRPr="00471A6A">
        <w:t>Type</w:t>
      </w:r>
      <w:r w:rsidRPr="00471A6A">
        <w:tab/>
      </w:r>
      <w:r w:rsidRPr="00471A6A">
        <w:tab/>
      </w:r>
      <w:r w:rsidRPr="00471A6A">
        <w:tab/>
      </w:r>
      <w:r w:rsidR="00E436EB" w:rsidRPr="00471A6A">
        <w:t>Multifit</w:t>
      </w:r>
      <w:r w:rsidR="00DF0256">
        <w:t xml:space="preserve"> Cubic</w:t>
      </w:r>
    </w:p>
    <w:p w14:paraId="17821B5E" w14:textId="7B7A513D" w:rsidR="009F3887" w:rsidRPr="0059402A" w:rsidRDefault="004E4DEB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 w:rsidRPr="0059402A">
        <w:tab/>
      </w:r>
      <w:r w:rsidR="00E72EC2" w:rsidRPr="0059402A">
        <w:t>-45°, -30°, -15°, 0°, 15°, 30°</w:t>
      </w:r>
      <w:r w:rsidR="00EA6BD1">
        <w:t xml:space="preserve"> o</w:t>
      </w:r>
      <w:r w:rsidR="00395512">
        <w:t>r</w:t>
      </w:r>
      <w:r w:rsidR="00E72EC2" w:rsidRPr="0059402A">
        <w:t xml:space="preserve"> 45°</w:t>
      </w:r>
    </w:p>
    <w:p w14:paraId="3F7E95D2" w14:textId="5281FE4A" w:rsidR="00846E21" w:rsidRPr="0059402A" w:rsidRDefault="004E4DEB" w:rsidP="009F3887">
      <w:pPr>
        <w:pStyle w:val="Lijstalinea"/>
        <w:numPr>
          <w:ilvl w:val="0"/>
          <w:numId w:val="24"/>
        </w:numPr>
      </w:pPr>
      <w:r>
        <w:t>Height</w:t>
      </w:r>
      <w:r w:rsidR="00846E21" w:rsidRPr="0059402A">
        <w:tab/>
      </w:r>
      <w:r w:rsidR="00846E21" w:rsidRPr="0059402A">
        <w:tab/>
      </w:r>
      <w:r w:rsidR="006F5B86">
        <w:tab/>
      </w:r>
      <w:r w:rsidR="00846E21" w:rsidRPr="0059402A">
        <w:t>90 mm</w:t>
      </w:r>
    </w:p>
    <w:p w14:paraId="7A5DF44B" w14:textId="600536CC" w:rsidR="00DA0288" w:rsidRPr="0059402A" w:rsidRDefault="004E4DEB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59402A">
        <w:tab/>
      </w:r>
      <w:r w:rsidR="00DA0288" w:rsidRPr="0059402A">
        <w:tab/>
      </w:r>
      <w:r w:rsidR="006F5B86">
        <w:tab/>
      </w:r>
      <w:r w:rsidR="0059402A" w:rsidRPr="0059402A">
        <w:t>12</w:t>
      </w:r>
      <w:r w:rsidR="00DA0288" w:rsidRPr="0059402A">
        <w:t>0 mm</w:t>
      </w:r>
    </w:p>
    <w:p w14:paraId="46A533EE" w14:textId="691CE947" w:rsidR="00CE6B68" w:rsidRPr="00891CC9" w:rsidRDefault="004E4DEB" w:rsidP="00CE6B68">
      <w:pPr>
        <w:pStyle w:val="Kop3"/>
      </w:pPr>
      <w:r>
        <w:t>Blade fixation</w:t>
      </w:r>
    </w:p>
    <w:p w14:paraId="5A3714DB" w14:textId="0EECD5D6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hexagon socket countersunk head screw</w:t>
      </w:r>
      <w:r w:rsidRPr="004E4DEB">
        <w:rPr>
          <w:lang w:val="en-US"/>
        </w:rPr>
        <w:t xml:space="preserve"> DIN 7991 M5 x 70</w:t>
      </w:r>
    </w:p>
    <w:p w14:paraId="0E280AF9" w14:textId="1E409BA8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washer</w:t>
      </w:r>
      <w:r w:rsidRPr="004E4DEB">
        <w:rPr>
          <w:lang w:val="en-US"/>
        </w:rPr>
        <w:t xml:space="preserve"> DIN 125-1A</w:t>
      </w:r>
      <w:r w:rsidR="00CC375D" w:rsidRPr="004E4DEB">
        <w:rPr>
          <w:lang w:val="en-US"/>
        </w:rPr>
        <w:t xml:space="preserve"> M5</w:t>
      </w:r>
    </w:p>
    <w:p w14:paraId="3139BE23" w14:textId="519D8AA7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sv-SE"/>
        </w:rPr>
      </w:pPr>
      <w:r w:rsidRPr="004E4DEB">
        <w:rPr>
          <w:lang w:val="sv-SE"/>
        </w:rPr>
        <w:t xml:space="preserve">2 x </w:t>
      </w:r>
      <w:r w:rsidR="004E4DEB" w:rsidRPr="004E4DEB">
        <w:rPr>
          <w:lang w:val="sv-SE"/>
        </w:rPr>
        <w:t>lock nut</w:t>
      </w:r>
      <w:r w:rsidRPr="004E4DEB">
        <w:rPr>
          <w:lang w:val="sv-SE"/>
        </w:rPr>
        <w:t xml:space="preserve"> DIN 985 M5</w:t>
      </w:r>
    </w:p>
    <w:p w14:paraId="20596465" w14:textId="2D3CB2DF" w:rsidR="00CD0866" w:rsidRDefault="004E4DEB" w:rsidP="00C112A3">
      <w:pPr>
        <w:pStyle w:val="Kop3"/>
      </w:pPr>
      <w:r>
        <w:t>Bracket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F2245E" w14:paraId="17755FC9" w14:textId="77777777" w:rsidTr="00587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FF1C60E" w14:textId="77777777" w:rsidR="00F2245E" w:rsidRPr="00582691" w:rsidRDefault="00F2245E" w:rsidP="005873F2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947EDAA" w14:textId="4534482B" w:rsidR="00F2245E" w:rsidRPr="002E58AD" w:rsidRDefault="00F2245E" w:rsidP="00587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F2245E" w:rsidRPr="006F5B86" w14:paraId="1D8129A7" w14:textId="77777777" w:rsidTr="00587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CE8715F" w14:textId="12BBAEF9" w:rsidR="00F2245E" w:rsidRPr="00107CF0" w:rsidRDefault="00B02F8D" w:rsidP="005873F2">
            <w:pPr>
              <w:jc w:val="center"/>
              <w:rPr>
                <w:b w:val="0"/>
                <w:bCs w:val="0"/>
              </w:rPr>
            </w:pPr>
            <w:r w:rsidRPr="00B02F8D"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C520AB3" w14:textId="253122F1" w:rsidR="00F2245E" w:rsidRPr="00D803AB" w:rsidRDefault="00F2245E" w:rsidP="00F2245E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hexagon head bolt</w:t>
            </w:r>
            <w:r w:rsidRPr="00D803AB">
              <w:rPr>
                <w:lang w:val="sv-SE"/>
              </w:rPr>
              <w:t xml:space="preserve"> DIN 933 M8 x 20</w:t>
            </w:r>
          </w:p>
          <w:p w14:paraId="02714FEB" w14:textId="0ABB0026" w:rsidR="00F2245E" w:rsidRPr="0054160B" w:rsidRDefault="00F2245E" w:rsidP="00F2245E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washer</w:t>
            </w:r>
            <w:r w:rsidRPr="0054160B">
              <w:rPr>
                <w:lang w:val="en-US"/>
              </w:rPr>
              <w:t xml:space="preserve"> DIN 125-1A M8</w:t>
            </w:r>
          </w:p>
          <w:p w14:paraId="5013AA82" w14:textId="10C9D25A" w:rsidR="00F2245E" w:rsidRPr="0054160B" w:rsidRDefault="00F2245E" w:rsidP="00F2245E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square taper washer</w:t>
            </w:r>
            <w:r w:rsidRPr="0054160B">
              <w:rPr>
                <w:lang w:val="en-US"/>
              </w:rPr>
              <w:t xml:space="preserve"> DIN 434 M8 (option</w:t>
            </w:r>
            <w:r w:rsidR="0054160B" w:rsidRPr="0054160B">
              <w:rPr>
                <w:lang w:val="en-US"/>
              </w:rPr>
              <w:t>a</w:t>
            </w:r>
            <w:r w:rsidRPr="0054160B">
              <w:rPr>
                <w:lang w:val="en-US"/>
              </w:rPr>
              <w:t>l)</w:t>
            </w:r>
          </w:p>
        </w:tc>
      </w:tr>
      <w:tr w:rsidR="00F2245E" w14:paraId="0F4FE2D4" w14:textId="77777777" w:rsidTr="005873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F27AFC6" w14:textId="7F09357D" w:rsidR="00F2245E" w:rsidRPr="00107CF0" w:rsidRDefault="00F2245E" w:rsidP="005873F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527F45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 xml:space="preserve"> DUCO </w:t>
            </w:r>
            <w:r w:rsidR="00527F45">
              <w:rPr>
                <w:b w:val="0"/>
                <w:bCs w:val="0"/>
              </w:rPr>
              <w:t>mullion</w:t>
            </w:r>
          </w:p>
        </w:tc>
        <w:tc>
          <w:tcPr>
            <w:tcW w:w="3343" w:type="pct"/>
            <w:vAlign w:val="center"/>
          </w:tcPr>
          <w:p w14:paraId="308F4367" w14:textId="76B2263C" w:rsidR="00F2245E" w:rsidRPr="00D803AB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hexagon head bolt</w:t>
            </w:r>
            <w:r w:rsidRPr="00D803AB">
              <w:rPr>
                <w:lang w:val="sv-SE"/>
              </w:rPr>
              <w:t xml:space="preserve"> DIN 933 M8 x 20</w:t>
            </w:r>
          </w:p>
          <w:p w14:paraId="0319A5A8" w14:textId="673617C8" w:rsidR="00F2245E" w:rsidRPr="0054160B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160B">
              <w:rPr>
                <w:lang w:val="en-US"/>
              </w:rPr>
              <w:t xml:space="preserve">3 x </w:t>
            </w:r>
            <w:r w:rsidR="0054160B" w:rsidRPr="0054160B">
              <w:rPr>
                <w:lang w:val="en-US"/>
              </w:rPr>
              <w:t>washer</w:t>
            </w:r>
            <w:r w:rsidRPr="0054160B">
              <w:rPr>
                <w:lang w:val="en-US"/>
              </w:rPr>
              <w:t xml:space="preserve"> DIN 125-1A M8</w:t>
            </w:r>
          </w:p>
          <w:p w14:paraId="09F4CC57" w14:textId="5CF8ED02" w:rsidR="00F2245E" w:rsidRDefault="00F2245E" w:rsidP="00F2245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54160B">
              <w:rPr>
                <w:lang w:val="sv-SE"/>
              </w:rPr>
              <w:t>nut plate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1770577B" w:rsidR="00C112A3" w:rsidRDefault="0054160B" w:rsidP="00C112A3">
      <w:pPr>
        <w:pStyle w:val="Kop3"/>
      </w:pPr>
      <w:r>
        <w:t>Accessories</w:t>
      </w:r>
    </w:p>
    <w:p w14:paraId="02316E07" w14:textId="585C9C09" w:rsidR="006D5320" w:rsidRDefault="0054160B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8861191" w:rsidR="006D5320" w:rsidRPr="0054160B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54160B">
        <w:rPr>
          <w:lang w:val="en-US"/>
        </w:rPr>
        <w:t>Aluminium AlMg3</w:t>
      </w:r>
      <w:r w:rsidR="00CF1E46" w:rsidRPr="0054160B">
        <w:rPr>
          <w:lang w:val="en-US"/>
        </w:rPr>
        <w:t xml:space="preserve">, </w:t>
      </w:r>
      <w:r w:rsidR="0054160B" w:rsidRPr="0054160B">
        <w:rPr>
          <w:lang w:val="en-US"/>
        </w:rPr>
        <w:t>lasered</w:t>
      </w:r>
      <w:r w:rsidR="00CF1E46" w:rsidRPr="0054160B">
        <w:rPr>
          <w:lang w:val="en-US"/>
        </w:rPr>
        <w:t xml:space="preserve">, 3 mm </w:t>
      </w:r>
      <w:r w:rsidR="0054160B" w:rsidRPr="0054160B">
        <w:rPr>
          <w:lang w:val="en-US"/>
        </w:rPr>
        <w:t>thi</w:t>
      </w:r>
      <w:r w:rsidR="0054160B">
        <w:rPr>
          <w:lang w:val="en-US"/>
        </w:rPr>
        <w:t>ck</w:t>
      </w:r>
    </w:p>
    <w:p w14:paraId="6CA9FCBA" w14:textId="61089254" w:rsidR="00C63555" w:rsidRDefault="00C63555" w:rsidP="00C63555">
      <w:pPr>
        <w:pStyle w:val="Kop2"/>
      </w:pPr>
      <w:r>
        <w:lastRenderedPageBreak/>
        <w:t>Material</w:t>
      </w:r>
      <w:r w:rsidR="0054160B">
        <w:t xml:space="preserve"> and surface treatment</w:t>
      </w:r>
    </w:p>
    <w:p w14:paraId="08D682A2" w14:textId="02DCD1D0" w:rsidR="000311AA" w:rsidRPr="000311AA" w:rsidRDefault="0054160B" w:rsidP="000311AA">
      <w:pPr>
        <w:pStyle w:val="Kop3"/>
      </w:pPr>
      <w:r>
        <w:t>Blade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4DCE54BB" w:rsidR="00C63555" w:rsidRPr="00A42460" w:rsidRDefault="0054160B" w:rsidP="00C63555">
      <w:pPr>
        <w:pStyle w:val="Lijstalinea"/>
        <w:ind w:left="2832"/>
      </w:pPr>
      <w:r>
        <w:t>Profile thickness</w:t>
      </w:r>
      <w:r w:rsidR="00C63555" w:rsidRPr="00A42460">
        <w:t>: min. 1</w:t>
      </w:r>
      <w:r>
        <w:t>.</w:t>
      </w:r>
      <w:r w:rsidR="00A42460" w:rsidRPr="00A42460">
        <w:t>8</w:t>
      </w:r>
      <w:r w:rsidR="00CD0866" w:rsidRPr="00A42460">
        <w:t> </w:t>
      </w:r>
      <w:r w:rsidR="00C63555" w:rsidRPr="00A42460">
        <w:t>mm</w:t>
      </w:r>
    </w:p>
    <w:p w14:paraId="0E83A9AC" w14:textId="20AB32A2" w:rsidR="00C63555" w:rsidRDefault="0054160B" w:rsidP="00C63555">
      <w:pPr>
        <w:pStyle w:val="Lijstalinea"/>
        <w:numPr>
          <w:ilvl w:val="0"/>
          <w:numId w:val="20"/>
        </w:numPr>
      </w:pPr>
      <w:r>
        <w:t>Finish</w:t>
      </w:r>
    </w:p>
    <w:p w14:paraId="294BF780" w14:textId="11BDC7A0" w:rsidR="00E74262" w:rsidRDefault="00E74262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74262">
        <w:rPr>
          <w:lang w:val="en-US"/>
        </w:rPr>
        <w:t>Natural anodised (15-20</w:t>
      </w:r>
      <w:r>
        <w:rPr>
          <w:lang w:val="en-US"/>
        </w:rPr>
        <w:t> </w:t>
      </w:r>
      <w:r w:rsidRPr="00E74262">
        <w:t>μ</w:t>
      </w:r>
      <w:r w:rsidRPr="00E74262">
        <w:rPr>
          <w:lang w:val="en-US"/>
        </w:rPr>
        <w:t>m) according to Qualanod</w:t>
      </w:r>
    </w:p>
    <w:p w14:paraId="7E3E9EED" w14:textId="4F588E98" w:rsidR="00327324" w:rsidRPr="00E74262" w:rsidRDefault="00327324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7136A888" w14:textId="11F904EA" w:rsidR="000311AA" w:rsidRDefault="0054160B" w:rsidP="00A42460">
      <w:pPr>
        <w:pStyle w:val="Kop3"/>
      </w:pPr>
      <w:r>
        <w:t>Bracket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152177E9" w:rsidR="000311AA" w:rsidRDefault="00E74262" w:rsidP="000311AA">
      <w:pPr>
        <w:pStyle w:val="Lijstalinea"/>
        <w:numPr>
          <w:ilvl w:val="0"/>
          <w:numId w:val="20"/>
        </w:numPr>
      </w:pPr>
      <w:r>
        <w:t>Finish</w:t>
      </w:r>
    </w:p>
    <w:p w14:paraId="7ACBEA38" w14:textId="77777777" w:rsidR="00327324" w:rsidRPr="00E74262" w:rsidRDefault="00327324" w:rsidP="00327324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395F45E3" w14:textId="44069A96" w:rsidR="00C63555" w:rsidRPr="00527F45" w:rsidRDefault="00C63555" w:rsidP="00C63555">
      <w:pPr>
        <w:pStyle w:val="Kop2"/>
        <w:rPr>
          <w:lang w:val="en-US"/>
        </w:rPr>
      </w:pPr>
      <w:r w:rsidRPr="00527F45">
        <w:rPr>
          <w:lang w:val="en-US"/>
        </w:rPr>
        <w:t>Techni</w:t>
      </w:r>
      <w:r w:rsidR="00327324" w:rsidRPr="00527F45">
        <w:rPr>
          <w:lang w:val="en-US"/>
        </w:rPr>
        <w:t>cal specifications</w:t>
      </w:r>
    </w:p>
    <w:p w14:paraId="41F8A28E" w14:textId="2DB42EA9" w:rsidR="00C63555" w:rsidRPr="00527F45" w:rsidRDefault="00327324" w:rsidP="00C63555">
      <w:pPr>
        <w:pStyle w:val="Kop3"/>
        <w:rPr>
          <w:lang w:val="en-US"/>
        </w:rPr>
      </w:pPr>
      <w:r w:rsidRPr="00527F45">
        <w:rPr>
          <w:lang w:val="en-US"/>
        </w:rPr>
        <w:t>Strength calculation</w:t>
      </w:r>
    </w:p>
    <w:p w14:paraId="2B45D239" w14:textId="7CA934ED" w:rsidR="00C63555" w:rsidRPr="00527F45" w:rsidRDefault="00327324" w:rsidP="00C63555">
      <w:pPr>
        <w:rPr>
          <w:lang w:val="en-US"/>
        </w:rPr>
      </w:pPr>
      <w:r w:rsidRPr="00527F45">
        <w:rPr>
          <w:lang w:val="en-US"/>
        </w:rPr>
        <w:t>According to</w:t>
      </w:r>
      <w:r w:rsidR="002F7AB6" w:rsidRPr="00527F45">
        <w:rPr>
          <w:lang w:val="en-US"/>
        </w:rPr>
        <w:t xml:space="preserve"> EN 1990, EN 1991, EN 1999</w:t>
      </w:r>
    </w:p>
    <w:sectPr w:rsidR="00C63555" w:rsidRPr="00527F4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9551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9551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9551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1E82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4C45"/>
    <w:rsid w:val="002E5B3D"/>
    <w:rsid w:val="002F7AB6"/>
    <w:rsid w:val="00306BA4"/>
    <w:rsid w:val="0031435C"/>
    <w:rsid w:val="00327324"/>
    <w:rsid w:val="00355C3C"/>
    <w:rsid w:val="0036316A"/>
    <w:rsid w:val="00364DCE"/>
    <w:rsid w:val="003741A2"/>
    <w:rsid w:val="003867F4"/>
    <w:rsid w:val="0039551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4DEB"/>
    <w:rsid w:val="004E7170"/>
    <w:rsid w:val="004F5036"/>
    <w:rsid w:val="00515344"/>
    <w:rsid w:val="00522424"/>
    <w:rsid w:val="00522F42"/>
    <w:rsid w:val="00527F45"/>
    <w:rsid w:val="0054160B"/>
    <w:rsid w:val="00551CFA"/>
    <w:rsid w:val="00583A73"/>
    <w:rsid w:val="00584936"/>
    <w:rsid w:val="0059402A"/>
    <w:rsid w:val="005950EA"/>
    <w:rsid w:val="005B08B0"/>
    <w:rsid w:val="005C0FF6"/>
    <w:rsid w:val="005C1A0F"/>
    <w:rsid w:val="005C3A68"/>
    <w:rsid w:val="005D35D9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B86"/>
    <w:rsid w:val="006F5C57"/>
    <w:rsid w:val="007002A3"/>
    <w:rsid w:val="00704D08"/>
    <w:rsid w:val="00737673"/>
    <w:rsid w:val="00737B72"/>
    <w:rsid w:val="007429D8"/>
    <w:rsid w:val="007460C7"/>
    <w:rsid w:val="00752814"/>
    <w:rsid w:val="0077114E"/>
    <w:rsid w:val="00775812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1B59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42460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02F8D"/>
    <w:rsid w:val="00B10DC4"/>
    <w:rsid w:val="00B21D6F"/>
    <w:rsid w:val="00B3013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9E4"/>
    <w:rsid w:val="00C13BA6"/>
    <w:rsid w:val="00C13F1B"/>
    <w:rsid w:val="00C14EE5"/>
    <w:rsid w:val="00C25E4C"/>
    <w:rsid w:val="00C26544"/>
    <w:rsid w:val="00C63555"/>
    <w:rsid w:val="00C679A4"/>
    <w:rsid w:val="00C717B3"/>
    <w:rsid w:val="00C76EBD"/>
    <w:rsid w:val="00CB5A3D"/>
    <w:rsid w:val="00CC375D"/>
    <w:rsid w:val="00CD0866"/>
    <w:rsid w:val="00CD5940"/>
    <w:rsid w:val="00CD655F"/>
    <w:rsid w:val="00CD65E4"/>
    <w:rsid w:val="00CE6B68"/>
    <w:rsid w:val="00CF1E46"/>
    <w:rsid w:val="00D001B8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0780"/>
    <w:rsid w:val="00E623A1"/>
    <w:rsid w:val="00E72991"/>
    <w:rsid w:val="00E72EC2"/>
    <w:rsid w:val="00E74262"/>
    <w:rsid w:val="00E74826"/>
    <w:rsid w:val="00E8124B"/>
    <w:rsid w:val="00EA1A34"/>
    <w:rsid w:val="00EA3BDC"/>
    <w:rsid w:val="00EA6BD1"/>
    <w:rsid w:val="00EB4B41"/>
    <w:rsid w:val="00EC6E2F"/>
    <w:rsid w:val="00ED011E"/>
    <w:rsid w:val="00ED42E3"/>
    <w:rsid w:val="00EF494E"/>
    <w:rsid w:val="00F01670"/>
    <w:rsid w:val="00F136BB"/>
    <w:rsid w:val="00F2158A"/>
    <w:rsid w:val="00F2245E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C621C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22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0996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21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63826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1693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93045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4142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6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950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7649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24591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1273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01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71762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8681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91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5103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31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46</cp:revision>
  <cp:lastPrinted>2016-03-07T09:51:00Z</cp:lastPrinted>
  <dcterms:created xsi:type="dcterms:W3CDTF">2025-02-19T13:53:00Z</dcterms:created>
  <dcterms:modified xsi:type="dcterms:W3CDTF">2025-02-27T14:46:00Z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