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4AF9039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702131">
        <w:rPr>
          <w:lang w:val="en-US"/>
        </w:rPr>
        <w:t>4</w:t>
      </w:r>
      <w:r w:rsidR="00E70B9F">
        <w:rPr>
          <w:lang w:val="en-US"/>
        </w:rPr>
        <w:t>0</w:t>
      </w:r>
      <w:r w:rsidR="008A2A2A" w:rsidRPr="008A5132">
        <w:rPr>
          <w:lang w:val="en-US"/>
        </w:rPr>
        <w:t xml:space="preserve">0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25764A66" w14:textId="11EE0D55" w:rsidR="008A5132" w:rsidRPr="00FF4D03" w:rsidRDefault="008A513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</w:t>
      </w:r>
      <w:r w:rsidR="008E30B3">
        <w:rPr>
          <w:rFonts w:ascii="Arial" w:eastAsiaTheme="minorHAnsi" w:hAnsi="Arial" w:cstheme="minorBidi"/>
          <w:shd w:val="clear" w:color="auto" w:fill="FFFFFF"/>
          <w:lang w:val="en-US"/>
        </w:rPr>
        <w:t>, 45°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 xml:space="preserve"> or 90° between coverplates.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971460" w:rsidRPr="00971460">
        <w:rPr>
          <w:rFonts w:ascii="Arial" w:eastAsiaTheme="minorHAnsi" w:hAnsi="Arial" w:cstheme="minorBidi"/>
          <w:lang w:val="en-US"/>
        </w:rPr>
        <w:t xml:space="preserve"> </w:t>
      </w:r>
      <w:r w:rsidR="00971460" w:rsidRPr="00971460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2882C092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702131">
        <w:rPr>
          <w:lang w:val="en-US"/>
        </w:rPr>
        <w:t>4</w:t>
      </w:r>
      <w:r w:rsidR="00E70B9F">
        <w:rPr>
          <w:lang w:val="en-US"/>
        </w:rPr>
        <w:t>0</w:t>
      </w:r>
      <w:r w:rsidR="00B44488" w:rsidRPr="004102FC">
        <w:rPr>
          <w:lang w:val="en-US"/>
        </w:rPr>
        <w:t>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30DD08EF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</w:r>
      <w:r w:rsidR="00702131">
        <w:t>4</w:t>
      </w:r>
      <w:r w:rsidR="00E70B9F">
        <w:t>0</w:t>
      </w:r>
      <w:r w:rsidR="00A545B6" w:rsidRPr="004102FC">
        <w:t>0</w:t>
      </w:r>
      <w:r w:rsidR="001618AE" w:rsidRPr="004102FC">
        <w:t> mm</w:t>
      </w:r>
    </w:p>
    <w:p w14:paraId="7F9E48FB" w14:textId="07D6F43E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702131">
        <w:t>48</w:t>
      </w:r>
      <w:r w:rsidR="001618AE" w:rsidRPr="004102FC">
        <w:t> mm</w:t>
      </w:r>
    </w:p>
    <w:p w14:paraId="5575FD53" w14:textId="19B90DE5" w:rsidR="009F3887" w:rsidRDefault="00971460" w:rsidP="006A026B">
      <w:pPr>
        <w:pStyle w:val="Kop3"/>
      </w:pPr>
      <w:r>
        <w:t>Plate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58C2F9C1" w:rsidR="00107CF0" w:rsidRPr="002E58AD" w:rsidRDefault="0097146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1E19D74E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063AB249" w14:textId="573839BB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8E30B3">
              <w:t>, 45°</w:t>
            </w:r>
            <w:r>
              <w:t xml:space="preserve"> o</w:t>
            </w:r>
            <w:r w:rsidR="00971460">
              <w:t>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22CBFD3B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7E46ADAD" w14:textId="569DE2B7" w:rsidR="00107CF0" w:rsidRDefault="0097146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Project-specific</w:t>
            </w:r>
          </w:p>
        </w:tc>
      </w:tr>
    </w:tbl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599E6B69" w:rsidR="00105ECB" w:rsidRPr="00971460" w:rsidRDefault="009C17EF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971460">
        <w:rPr>
          <w:lang w:val="en-US"/>
        </w:rPr>
        <w:t xml:space="preserve"> x </w:t>
      </w:r>
      <w:r w:rsidR="00971460" w:rsidRPr="00971460">
        <w:rPr>
          <w:lang w:val="en-US"/>
        </w:rPr>
        <w:t xml:space="preserve">thread-forming screw </w:t>
      </w:r>
      <w:r w:rsidR="00105ECB"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="00105ECB" w:rsidRPr="00971460">
        <w:rPr>
          <w:lang w:val="en-US"/>
        </w:rPr>
        <w:t xml:space="preserve"> M6 x 30</w:t>
      </w:r>
    </w:p>
    <w:p w14:paraId="7C0B3F4F" w14:textId="24F3A8F3" w:rsidR="00AD4820" w:rsidRDefault="00971460" w:rsidP="00AD4820">
      <w:pPr>
        <w:pStyle w:val="Kop3"/>
      </w:pPr>
      <w:r>
        <w:t>Plate fixation</w:t>
      </w:r>
    </w:p>
    <w:p w14:paraId="72637477" w14:textId="69569588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91D59F0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 xml:space="preserve">: min. </w:t>
      </w:r>
      <w:r w:rsidR="00702131">
        <w:t>2.15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4E44A284" w:rsidR="00CC15DB" w:rsidRDefault="004E58DA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0213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0213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0213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11991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366B2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2131"/>
    <w:rsid w:val="00704D08"/>
    <w:rsid w:val="007101BB"/>
    <w:rsid w:val="00726C30"/>
    <w:rsid w:val="007348DE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B4F1B"/>
    <w:rsid w:val="008D1CFA"/>
    <w:rsid w:val="008E30B3"/>
    <w:rsid w:val="008E518E"/>
    <w:rsid w:val="008F001D"/>
    <w:rsid w:val="008F344D"/>
    <w:rsid w:val="008F4242"/>
    <w:rsid w:val="00901341"/>
    <w:rsid w:val="00915D2C"/>
    <w:rsid w:val="00937C56"/>
    <w:rsid w:val="00951D96"/>
    <w:rsid w:val="009532FF"/>
    <w:rsid w:val="009604A4"/>
    <w:rsid w:val="00960952"/>
    <w:rsid w:val="00971460"/>
    <w:rsid w:val="009A17EA"/>
    <w:rsid w:val="009A54E4"/>
    <w:rsid w:val="009C17EF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96ACD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07B9A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4C97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0B9F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0649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2025-02-28T15:20:00Z</dcterms:created>
  <dcterms:modified xsi:type="dcterms:W3CDTF">2025-02-28T15:21:00Z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