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9256D22" w:rsidR="00C63555" w:rsidRPr="00333E8E" w:rsidRDefault="00333E8E" w:rsidP="00C63555">
      <w:pPr>
        <w:pStyle w:val="Kop1"/>
        <w:rPr>
          <w:lang w:val="en-US"/>
        </w:rPr>
      </w:pPr>
      <w:r w:rsidRPr="00333E8E">
        <w:rPr>
          <w:lang w:val="en-US"/>
        </w:rPr>
        <w:t>Solar shading system</w:t>
      </w:r>
      <w:r w:rsidR="007460C7" w:rsidRPr="00333E8E">
        <w:rPr>
          <w:lang w:val="en-US"/>
        </w:rPr>
        <w:br/>
        <w:t>D</w:t>
      </w:r>
      <w:r w:rsidR="00C63555" w:rsidRPr="00333E8E">
        <w:rPr>
          <w:lang w:val="en-US"/>
        </w:rPr>
        <w:t>UCO Ventilation &amp; Sun Control</w:t>
      </w:r>
      <w:r w:rsidR="001D6DEB" w:rsidRPr="00333E8E">
        <w:rPr>
          <w:lang w:val="en-US"/>
        </w:rPr>
        <w:br/>
      </w:r>
      <w:r w:rsidR="00C63555" w:rsidRPr="00333E8E">
        <w:rPr>
          <w:lang w:val="en-US"/>
        </w:rPr>
        <w:t>Duco</w:t>
      </w:r>
      <w:r w:rsidR="008A2A2A" w:rsidRPr="00333E8E">
        <w:rPr>
          <w:lang w:val="en-US"/>
        </w:rPr>
        <w:t xml:space="preserve">Sun </w:t>
      </w:r>
      <w:r w:rsidR="00735295" w:rsidRPr="00333E8E">
        <w:rPr>
          <w:lang w:val="en-US"/>
        </w:rPr>
        <w:t>Ellips</w:t>
      </w:r>
      <w:r w:rsidR="008A2A2A" w:rsidRPr="00333E8E">
        <w:rPr>
          <w:lang w:val="en-US"/>
        </w:rPr>
        <w:t xml:space="preserve"> 100 </w:t>
      </w:r>
      <w:r w:rsidRPr="00333E8E">
        <w:rPr>
          <w:lang w:val="en-US"/>
        </w:rPr>
        <w:t>Intermediate</w:t>
      </w:r>
    </w:p>
    <w:p w14:paraId="2349B33C" w14:textId="53156580" w:rsidR="00C63555" w:rsidRPr="00333E8E" w:rsidRDefault="00333E8E" w:rsidP="00C63555">
      <w:pPr>
        <w:pStyle w:val="Kop2"/>
        <w:rPr>
          <w:lang w:val="en-US"/>
        </w:rPr>
      </w:pPr>
      <w:r w:rsidRPr="00333E8E">
        <w:rPr>
          <w:lang w:val="en-US"/>
        </w:rPr>
        <w:t>Description</w:t>
      </w:r>
    </w:p>
    <w:p w14:paraId="3E350F2D" w14:textId="3D792E17" w:rsidR="00333E8E" w:rsidRPr="00333E8E" w:rsidRDefault="00333E8E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As standard, the blades are mounted at a fixed angle of 0°, 45° or 90° between coverplates.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Project-specific assembly plates can also be worked out, creating a module.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nl-BE"/>
        </w:rPr>
        <w:t>The plates are fixed between the supporting structure.</w:t>
      </w:r>
    </w:p>
    <w:p w14:paraId="563CD3D8" w14:textId="560D0A19" w:rsidR="00C63555" w:rsidRDefault="00333E8E" w:rsidP="00C63555">
      <w:pPr>
        <w:pStyle w:val="Kop2"/>
      </w:pPr>
      <w:r>
        <w:t>Version</w:t>
      </w:r>
    </w:p>
    <w:p w14:paraId="5F78980B" w14:textId="7612EACD" w:rsidR="006A026B" w:rsidRPr="006A026B" w:rsidRDefault="00333E8E" w:rsidP="006A026B">
      <w:pPr>
        <w:pStyle w:val="Kop3"/>
      </w:pPr>
      <w:r>
        <w:t>Blade</w:t>
      </w:r>
    </w:p>
    <w:p w14:paraId="548B5E61" w14:textId="33B7DC75" w:rsidR="00082990" w:rsidRPr="00380220" w:rsidRDefault="00333E8E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100</w:t>
      </w:r>
    </w:p>
    <w:p w14:paraId="4EE18A19" w14:textId="05C0D3C3" w:rsidR="00737B72" w:rsidRPr="00380220" w:rsidRDefault="00333E8E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380220">
        <w:tab/>
      </w:r>
      <w:r w:rsidR="00380220" w:rsidRPr="00380220">
        <w:t>ellips</w:t>
      </w:r>
      <w:r>
        <w:t>e</w:t>
      </w:r>
    </w:p>
    <w:p w14:paraId="6DEAF48C" w14:textId="2D765BA6" w:rsidR="001618AE" w:rsidRPr="00380220" w:rsidRDefault="00333E8E" w:rsidP="00333E8E">
      <w:pPr>
        <w:pStyle w:val="Lijstalinea"/>
        <w:numPr>
          <w:ilvl w:val="0"/>
          <w:numId w:val="19"/>
        </w:numPr>
      </w:pPr>
      <w:r w:rsidRPr="00333E8E">
        <w:t>Blade height</w:t>
      </w:r>
      <w:r w:rsidR="001618AE" w:rsidRPr="00380220">
        <w:tab/>
      </w:r>
      <w:r w:rsidR="001618AE" w:rsidRPr="00380220">
        <w:tab/>
        <w:t>1</w:t>
      </w:r>
      <w:r w:rsidR="00A545B6" w:rsidRPr="00380220">
        <w:t>00</w:t>
      </w:r>
      <w:r w:rsidR="001618AE" w:rsidRPr="00380220">
        <w:t> mm</w:t>
      </w:r>
    </w:p>
    <w:p w14:paraId="7F9E48FB" w14:textId="19B4D519" w:rsidR="001618AE" w:rsidRPr="00380220" w:rsidRDefault="00333E8E" w:rsidP="001618AE">
      <w:pPr>
        <w:pStyle w:val="Lijstalinea"/>
        <w:numPr>
          <w:ilvl w:val="0"/>
          <w:numId w:val="19"/>
        </w:numPr>
      </w:pPr>
      <w:r w:rsidRPr="00333E8E">
        <w:t>Blade width</w:t>
      </w:r>
      <w:r w:rsidR="001618AE" w:rsidRPr="00380220">
        <w:tab/>
      </w:r>
      <w:r w:rsidR="001618AE" w:rsidRPr="00380220">
        <w:tab/>
      </w:r>
      <w:r w:rsidR="00395F55" w:rsidRPr="00380220">
        <w:t>2</w:t>
      </w:r>
      <w:r w:rsidR="00380220" w:rsidRPr="00380220">
        <w:t>6</w:t>
      </w:r>
      <w:r w:rsidR="001618AE" w:rsidRPr="00380220">
        <w:t> mm</w:t>
      </w:r>
    </w:p>
    <w:p w14:paraId="5575FD53" w14:textId="0B55600A" w:rsidR="009F3887" w:rsidRDefault="00105ECB" w:rsidP="006A026B">
      <w:pPr>
        <w:pStyle w:val="Kop3"/>
      </w:pPr>
      <w:r>
        <w:t>Plat</w:t>
      </w:r>
      <w:r w:rsidR="00333E8E">
        <w:t>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7777777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4421434F" w14:textId="36775169" w:rsidR="009D02DA" w:rsidRPr="002E58AD" w:rsidRDefault="00333E8E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33E8E">
              <w:rPr>
                <w:color w:val="54AF2E"/>
              </w:rPr>
              <w:t>Inclination angle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6A8D5785" w:rsidR="009D02DA" w:rsidRPr="00107CF0" w:rsidRDefault="00333E8E" w:rsidP="00D05943">
            <w:pPr>
              <w:jc w:val="center"/>
              <w:rPr>
                <w:b w:val="0"/>
                <w:bCs w:val="0"/>
              </w:rPr>
            </w:pPr>
            <w:r w:rsidRPr="00333E8E">
              <w:rPr>
                <w:b w:val="0"/>
                <w:bCs w:val="0"/>
              </w:rPr>
              <w:t>Coverplate</w:t>
            </w:r>
          </w:p>
        </w:tc>
        <w:tc>
          <w:tcPr>
            <w:tcW w:w="2268" w:type="dxa"/>
            <w:vAlign w:val="center"/>
          </w:tcPr>
          <w:p w14:paraId="66A448B7" w14:textId="416F8B96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333E8E">
              <w:t>r</w:t>
            </w:r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2CA23E2D" w:rsidR="009D02DA" w:rsidRPr="00107CF0" w:rsidRDefault="00333E8E" w:rsidP="00D05943">
            <w:pPr>
              <w:jc w:val="center"/>
              <w:rPr>
                <w:b w:val="0"/>
                <w:bCs w:val="0"/>
              </w:rPr>
            </w:pPr>
            <w:r w:rsidRPr="00333E8E">
              <w:rPr>
                <w:b w:val="0"/>
                <w:bCs w:val="0"/>
              </w:rPr>
              <w:t>Assembly plate</w:t>
            </w:r>
          </w:p>
        </w:tc>
        <w:tc>
          <w:tcPr>
            <w:tcW w:w="2268" w:type="dxa"/>
            <w:vAlign w:val="center"/>
          </w:tcPr>
          <w:p w14:paraId="673A78A5" w14:textId="3D94D565" w:rsidR="009D02DA" w:rsidRDefault="00333E8E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3E8E">
              <w:t>Project-specific</w:t>
            </w:r>
          </w:p>
        </w:tc>
      </w:tr>
    </w:tbl>
    <w:p w14:paraId="008ECB80" w14:textId="5326E3B0" w:rsidR="00105ECB" w:rsidRDefault="00333E8E" w:rsidP="00105ECB">
      <w:pPr>
        <w:pStyle w:val="Kop3"/>
      </w:pPr>
      <w:r>
        <w:t>Blade fixation</w:t>
      </w:r>
    </w:p>
    <w:p w14:paraId="639B357D" w14:textId="2C5C623B" w:rsidR="00105ECB" w:rsidRPr="00845EBE" w:rsidRDefault="00105ECB" w:rsidP="00105ECB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 xml:space="preserve">4 x </w:t>
      </w:r>
      <w:r w:rsidR="00845EBE" w:rsidRPr="00845EBE">
        <w:rPr>
          <w:lang w:val="en-US"/>
        </w:rPr>
        <w:t>thread-forming screw</w:t>
      </w:r>
      <w:r w:rsidRPr="00845EBE">
        <w:rPr>
          <w:lang w:val="en-US"/>
        </w:rPr>
        <w:t xml:space="preserve"> DIN 7500</w:t>
      </w:r>
      <w:r w:rsidR="003E4FB7" w:rsidRPr="00845EBE">
        <w:rPr>
          <w:lang w:val="en-US"/>
        </w:rPr>
        <w:t>-MZ</w:t>
      </w:r>
      <w:r w:rsidRPr="00845EBE">
        <w:rPr>
          <w:lang w:val="en-US"/>
        </w:rPr>
        <w:t xml:space="preserve"> M6 x 30</w:t>
      </w:r>
    </w:p>
    <w:p w14:paraId="7C0B3F4F" w14:textId="006472B9" w:rsidR="00AD4820" w:rsidRDefault="00845EBE" w:rsidP="00AD4820">
      <w:pPr>
        <w:pStyle w:val="Kop3"/>
      </w:pPr>
      <w:r>
        <w:t>Plate fixation</w:t>
      </w:r>
    </w:p>
    <w:p w14:paraId="64FD6041" w14:textId="75270670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The plates are provided with screw holes.</w:t>
      </w:r>
      <w:r w:rsidRPr="00845EBE">
        <w:rPr>
          <w:lang w:val="en-US"/>
        </w:rPr>
        <w:t xml:space="preserve"> </w:t>
      </w:r>
      <w:r w:rsidRPr="00845EBE">
        <w:rPr>
          <w:lang w:val="en-US"/>
        </w:rPr>
        <w:t>For assembly plates, the screw holes may change according to the project.</w:t>
      </w:r>
    </w:p>
    <w:p w14:paraId="48764FCD" w14:textId="121675B0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The blades with coverplates or modules are placed between the pre-assembled structure.</w:t>
      </w:r>
    </w:p>
    <w:p w14:paraId="2042DA90" w14:textId="17A0A2EE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Dilation is absorbed by neoprene washers.</w:t>
      </w:r>
    </w:p>
    <w:p w14:paraId="3F2354BF" w14:textId="77777777" w:rsidR="007E04D9" w:rsidRDefault="007E04D9">
      <w:r>
        <w:br w:type="page"/>
      </w:r>
    </w:p>
    <w:p w14:paraId="6CA9FCBA" w14:textId="6803E5F0" w:rsidR="00C63555" w:rsidRDefault="00C63555" w:rsidP="00C63555">
      <w:pPr>
        <w:pStyle w:val="Kop2"/>
      </w:pPr>
      <w:r>
        <w:lastRenderedPageBreak/>
        <w:t>Material</w:t>
      </w:r>
      <w:r w:rsidR="00845EBE">
        <w:t xml:space="preserve"> and surface treatment</w:t>
      </w:r>
    </w:p>
    <w:p w14:paraId="4EC9DCD2" w14:textId="61F0F66E" w:rsidR="00CC15DB" w:rsidRPr="00CC15DB" w:rsidRDefault="00845EBE" w:rsidP="00CC15DB">
      <w:pPr>
        <w:pStyle w:val="Kop3"/>
      </w:pPr>
      <w:r>
        <w:t>Blade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47390C5F" w:rsidR="00C63555" w:rsidRPr="007E4405" w:rsidRDefault="00845EBE" w:rsidP="00C63555">
      <w:pPr>
        <w:pStyle w:val="Lijstalinea"/>
        <w:ind w:left="2832"/>
      </w:pPr>
      <w:r>
        <w:t>Profile thickness</w:t>
      </w:r>
      <w:r w:rsidR="00C63555" w:rsidRPr="007E4405">
        <w:t>: min. 1,</w:t>
      </w:r>
      <w:r w:rsidR="007E4405" w:rsidRPr="007E4405">
        <w:t>3</w:t>
      </w:r>
      <w:r w:rsidR="004102FC" w:rsidRPr="007E4405">
        <w:t> </w:t>
      </w:r>
      <w:r w:rsidR="00C63555" w:rsidRPr="007E4405">
        <w:t>mm</w:t>
      </w:r>
    </w:p>
    <w:p w14:paraId="0E83A9AC" w14:textId="28C19A54" w:rsidR="00C63555" w:rsidRPr="004102FC" w:rsidRDefault="00845EBE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40DFFBD8" w:rsidR="00AF2C73" w:rsidRPr="00845EBE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Natur</w:t>
      </w:r>
      <w:r w:rsidR="00845EBE" w:rsidRPr="00845EBE">
        <w:rPr>
          <w:lang w:val="en-US"/>
        </w:rPr>
        <w:t>a</w:t>
      </w:r>
      <w:r w:rsidRPr="00845EBE">
        <w:rPr>
          <w:lang w:val="en-US"/>
        </w:rPr>
        <w:t xml:space="preserve">l </w:t>
      </w:r>
      <w:r w:rsidR="00845EBE" w:rsidRPr="00845EBE">
        <w:rPr>
          <w:lang w:val="en-US"/>
        </w:rPr>
        <w:t>anodised</w:t>
      </w:r>
      <w:r w:rsidRPr="00845EBE">
        <w:rPr>
          <w:lang w:val="en-US"/>
        </w:rPr>
        <w:t xml:space="preserve"> (15-20</w:t>
      </w:r>
      <w:r w:rsidR="004102FC" w:rsidRPr="00845EBE">
        <w:rPr>
          <w:lang w:val="en-US"/>
        </w:rPr>
        <w:t> </w:t>
      </w:r>
      <w:r w:rsidRPr="00BD5A8C">
        <w:rPr>
          <w:rFonts w:cs="Calibri"/>
        </w:rPr>
        <w:t>μ</w:t>
      </w:r>
      <w:r w:rsidRPr="00845EBE">
        <w:rPr>
          <w:lang w:val="en-US"/>
        </w:rPr>
        <w:t xml:space="preserve">m) </w:t>
      </w:r>
      <w:r w:rsidR="00845EBE" w:rsidRPr="00845EBE">
        <w:rPr>
          <w:lang w:val="en-US"/>
        </w:rPr>
        <w:t>according to</w:t>
      </w:r>
      <w:r w:rsidRPr="00845EBE">
        <w:rPr>
          <w:lang w:val="en-US"/>
        </w:rPr>
        <w:t xml:space="preserve"> Qualanod</w:t>
      </w:r>
    </w:p>
    <w:p w14:paraId="44AC033C" w14:textId="71189F2A" w:rsidR="00CC15DB" w:rsidRPr="00845EBE" w:rsidRDefault="00845EBE" w:rsidP="00CC15DB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Polyester powder coated</w:t>
      </w:r>
      <w:r w:rsidRPr="00845EBE">
        <w:rPr>
          <w:lang w:val="en-US"/>
        </w:rPr>
        <w:t xml:space="preserve"> </w:t>
      </w:r>
      <w:r w:rsidR="00C63555" w:rsidRPr="00845EBE">
        <w:rPr>
          <w:lang w:val="en-US"/>
        </w:rPr>
        <w:t>(60-80</w:t>
      </w:r>
      <w:r w:rsidR="004102FC" w:rsidRPr="00845EBE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845EBE">
        <w:rPr>
          <w:lang w:val="en-US"/>
        </w:rPr>
        <w:t xml:space="preserve">m) </w:t>
      </w:r>
      <w:r w:rsidRPr="00845EBE">
        <w:rPr>
          <w:lang w:val="en-US"/>
        </w:rPr>
        <w:t>accord</w:t>
      </w:r>
      <w:r>
        <w:rPr>
          <w:lang w:val="en-US"/>
        </w:rPr>
        <w:t>ing to</w:t>
      </w:r>
      <w:r w:rsidR="00C63555" w:rsidRPr="00845EBE">
        <w:rPr>
          <w:lang w:val="en-US"/>
        </w:rPr>
        <w:t xml:space="preserve"> Qualicoat Seaside type A (</w:t>
      </w:r>
      <w:r w:rsidR="00522E1E" w:rsidRPr="00522E1E">
        <w:rPr>
          <w:lang w:val="en-US"/>
        </w:rPr>
        <w:t>specific RAL codes or textured paint on request</w:t>
      </w:r>
      <w:r w:rsidR="00C63555" w:rsidRPr="00845EBE">
        <w:rPr>
          <w:lang w:val="en-US"/>
        </w:rPr>
        <w:t>)</w:t>
      </w:r>
    </w:p>
    <w:p w14:paraId="46EA8D28" w14:textId="63CD0F86" w:rsidR="00CC15DB" w:rsidRDefault="00FB2367" w:rsidP="00CC15DB">
      <w:pPr>
        <w:pStyle w:val="Kop3"/>
      </w:pPr>
      <w:r>
        <w:t>Plat</w:t>
      </w:r>
      <w:r w:rsidR="00522E1E">
        <w:t>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1912492" w:rsidR="007C6AEE" w:rsidRDefault="00522E1E" w:rsidP="007C6AEE">
      <w:pPr>
        <w:pStyle w:val="Lijstalinea"/>
        <w:ind w:left="2832"/>
      </w:pPr>
      <w:r>
        <w:t>Lasered</w:t>
      </w:r>
      <w:r w:rsidR="00F11508" w:rsidRPr="00F11508">
        <w:t xml:space="preserve">, 5 mm </w:t>
      </w:r>
      <w:r>
        <w:t>th</w:t>
      </w:r>
      <w:r w:rsidR="00F11508" w:rsidRPr="00F11508">
        <w:t>i</w:t>
      </w:r>
      <w:r>
        <w:t>c</w:t>
      </w:r>
      <w:r w:rsidR="00F11508" w:rsidRPr="00F11508">
        <w:t>k</w:t>
      </w:r>
    </w:p>
    <w:p w14:paraId="4B000E05" w14:textId="77777777" w:rsidR="00522E1E" w:rsidRPr="004102FC" w:rsidRDefault="00522E1E" w:rsidP="00522E1E">
      <w:pPr>
        <w:pStyle w:val="Lijstalinea"/>
        <w:numPr>
          <w:ilvl w:val="0"/>
          <w:numId w:val="20"/>
        </w:numPr>
      </w:pPr>
      <w:r>
        <w:t>Finish</w:t>
      </w:r>
    </w:p>
    <w:p w14:paraId="6ACABBA2" w14:textId="77777777" w:rsidR="00522E1E" w:rsidRPr="00845EBE" w:rsidRDefault="00522E1E" w:rsidP="00522E1E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845EBE">
        <w:rPr>
          <w:lang w:val="en-US"/>
        </w:rPr>
        <w:t>m) according to Qualanod</w:t>
      </w:r>
    </w:p>
    <w:p w14:paraId="7E8D1502" w14:textId="77777777" w:rsidR="00522E1E" w:rsidRPr="00845EBE" w:rsidRDefault="00522E1E" w:rsidP="00522E1E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845EBE">
        <w:rPr>
          <w:lang w:val="en-US"/>
        </w:rPr>
        <w:t>m) accord</w:t>
      </w:r>
      <w:r>
        <w:rPr>
          <w:lang w:val="en-US"/>
        </w:rPr>
        <w:t>ing to</w:t>
      </w:r>
      <w:r w:rsidRPr="00845EBE">
        <w:rPr>
          <w:lang w:val="en-US"/>
        </w:rPr>
        <w:t xml:space="preserve"> Qualicoat Seaside type A (</w:t>
      </w:r>
      <w:r w:rsidRPr="00522E1E">
        <w:rPr>
          <w:lang w:val="en-US"/>
        </w:rPr>
        <w:t>specific RAL codes or textured paint on request</w:t>
      </w:r>
      <w:r w:rsidRPr="00845EBE">
        <w:rPr>
          <w:lang w:val="en-US"/>
        </w:rPr>
        <w:t>)</w:t>
      </w:r>
    </w:p>
    <w:p w14:paraId="395F45E3" w14:textId="7ED6B592" w:rsidR="00C63555" w:rsidRDefault="00522E1E" w:rsidP="00C63555">
      <w:pPr>
        <w:pStyle w:val="Kop2"/>
      </w:pPr>
      <w:r>
        <w:t>Technical specifications</w:t>
      </w:r>
    </w:p>
    <w:p w14:paraId="41F8A28E" w14:textId="25E5C331" w:rsidR="00C63555" w:rsidRDefault="00522E1E" w:rsidP="00C63555">
      <w:pPr>
        <w:pStyle w:val="Kop3"/>
      </w:pPr>
      <w:r>
        <w:t>Strength calculation</w:t>
      </w:r>
    </w:p>
    <w:p w14:paraId="2B45D239" w14:textId="1F68F733" w:rsidR="00C63555" w:rsidRDefault="00522E1E" w:rsidP="00C63555">
      <w:r>
        <w:t>According to</w:t>
      </w:r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522E1E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522E1E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522E1E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33E8E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E1E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5EBE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2DA"/>
    <w:rsid w:val="009D03FC"/>
    <w:rsid w:val="009D1646"/>
    <w:rsid w:val="009D16F0"/>
    <w:rsid w:val="009D272B"/>
    <w:rsid w:val="009F3887"/>
    <w:rsid w:val="00A0750F"/>
    <w:rsid w:val="00A076B2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5293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B2367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4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2025-03-11T15:04:00Z</dcterms:created>
  <dcterms:modified xsi:type="dcterms:W3CDTF">2025-03-11T15:09:00Z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