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FE1E39E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</w:t>
      </w:r>
      <w:r w:rsidR="00B92B57">
        <w:rPr>
          <w:lang w:val="en-US"/>
        </w:rPr>
        <w:t>30</w:t>
      </w:r>
      <w:r w:rsidR="008A2A2A" w:rsidRPr="00333E8E">
        <w:rPr>
          <w:lang w:val="en-US"/>
        </w:rPr>
        <w:t xml:space="preserve">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1FEB05A7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B92B57">
        <w:rPr>
          <w:lang w:val="en-US"/>
        </w:rPr>
        <w:t>30</w:t>
      </w:r>
      <w:r w:rsidR="00B44488" w:rsidRPr="00380220">
        <w:rPr>
          <w:lang w:val="en-US"/>
        </w:rPr>
        <w:t>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0F528112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</w:r>
      <w:r w:rsidR="00B92B57">
        <w:t>30</w:t>
      </w:r>
      <w:r w:rsidR="00A545B6" w:rsidRPr="00380220">
        <w:t>0</w:t>
      </w:r>
      <w:r w:rsidR="001618AE" w:rsidRPr="00380220">
        <w:t> mm</w:t>
      </w:r>
    </w:p>
    <w:p w14:paraId="7F9E48FB" w14:textId="40DD2766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B92B57">
        <w:t>50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0510179F" w:rsidR="00105ECB" w:rsidRPr="00845EBE" w:rsidRDefault="00A30A7D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845EBE">
        <w:rPr>
          <w:lang w:val="en-US"/>
        </w:rPr>
        <w:t xml:space="preserve"> x </w:t>
      </w:r>
      <w:r w:rsidR="00845EBE" w:rsidRPr="00845EBE">
        <w:rPr>
          <w:lang w:val="en-US"/>
        </w:rPr>
        <w:t>thread-forming screw</w:t>
      </w:r>
      <w:r w:rsidR="00105ECB"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="00105ECB"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6B9D75FC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>: min. 1,</w:t>
      </w:r>
      <w:r w:rsidR="00B92B57">
        <w:t>7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Pr="00A5453C" w:rsidRDefault="00522E1E" w:rsidP="00C63555">
      <w:pPr>
        <w:pStyle w:val="Kop2"/>
        <w:rPr>
          <w:lang w:val="en-US"/>
        </w:rPr>
      </w:pPr>
      <w:r w:rsidRPr="00A5453C">
        <w:rPr>
          <w:lang w:val="en-US"/>
        </w:rPr>
        <w:t>Technical specifications</w:t>
      </w:r>
    </w:p>
    <w:p w14:paraId="41F8A28E" w14:textId="25E5C331" w:rsidR="00C63555" w:rsidRPr="00A5453C" w:rsidRDefault="00522E1E" w:rsidP="00C63555">
      <w:pPr>
        <w:pStyle w:val="Kop3"/>
        <w:rPr>
          <w:lang w:val="en-US"/>
        </w:rPr>
      </w:pPr>
      <w:r w:rsidRPr="00A5453C">
        <w:rPr>
          <w:lang w:val="en-US"/>
        </w:rPr>
        <w:t>Strength calculation</w:t>
      </w:r>
    </w:p>
    <w:p w14:paraId="2B45D239" w14:textId="1F68F733" w:rsidR="00C63555" w:rsidRPr="00A5453C" w:rsidRDefault="00522E1E" w:rsidP="00C63555">
      <w:pPr>
        <w:rPr>
          <w:lang w:val="en-US"/>
        </w:rPr>
      </w:pPr>
      <w:r w:rsidRPr="00A5453C">
        <w:rPr>
          <w:lang w:val="en-US"/>
        </w:rPr>
        <w:t>According to</w:t>
      </w:r>
      <w:r w:rsidR="002F7AB6" w:rsidRPr="00A5453C">
        <w:rPr>
          <w:lang w:val="en-US"/>
        </w:rPr>
        <w:t xml:space="preserve"> EN 1990, EN 1991, EN 1999</w:t>
      </w:r>
    </w:p>
    <w:sectPr w:rsidR="00C63555" w:rsidRPr="00A5453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92B5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92B5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92B5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1542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015CE"/>
    <w:rsid w:val="00511135"/>
    <w:rsid w:val="00515344"/>
    <w:rsid w:val="00522424"/>
    <w:rsid w:val="00522E1E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0A7D"/>
    <w:rsid w:val="00A323E3"/>
    <w:rsid w:val="00A33E7A"/>
    <w:rsid w:val="00A5453C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2B57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2ADB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47B3"/>
    <w:rsid w:val="00F67EC1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2025-03-11T15:37:00Z</dcterms:created>
  <dcterms:modified xsi:type="dcterms:W3CDTF">2025-03-11T15:38:00Z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