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29EB4A6" w:rsidR="00C63555" w:rsidRPr="008F1015" w:rsidRDefault="008F1015" w:rsidP="00C63555">
      <w:pPr>
        <w:pStyle w:val="Kop1"/>
        <w:rPr>
          <w:lang w:val="en-US"/>
        </w:rPr>
      </w:pPr>
      <w:r w:rsidRPr="008F1015">
        <w:rPr>
          <w:lang w:val="en-US"/>
        </w:rPr>
        <w:t>Solar shading system</w:t>
      </w:r>
      <w:r w:rsidR="007460C7" w:rsidRPr="008F1015">
        <w:rPr>
          <w:lang w:val="en-US"/>
        </w:rPr>
        <w:br/>
        <w:t>D</w:t>
      </w:r>
      <w:r w:rsidR="00C63555" w:rsidRPr="008F1015">
        <w:rPr>
          <w:lang w:val="en-US"/>
        </w:rPr>
        <w:t>UCO Ventilation &amp; Sun Control</w:t>
      </w:r>
      <w:r w:rsidR="001D6DEB" w:rsidRPr="008F1015">
        <w:rPr>
          <w:lang w:val="en-US"/>
        </w:rPr>
        <w:br/>
      </w:r>
      <w:r w:rsidR="00C63555" w:rsidRPr="008F1015">
        <w:rPr>
          <w:lang w:val="en-US"/>
        </w:rPr>
        <w:t>Duco</w:t>
      </w:r>
      <w:r w:rsidR="008A2A2A" w:rsidRPr="008F1015">
        <w:rPr>
          <w:lang w:val="en-US"/>
        </w:rPr>
        <w:t xml:space="preserve">Sun </w:t>
      </w:r>
      <w:r w:rsidR="00025397" w:rsidRPr="008F1015">
        <w:rPr>
          <w:lang w:val="en-US"/>
        </w:rPr>
        <w:t>Ellips</w:t>
      </w:r>
      <w:r w:rsidR="008A2A2A" w:rsidRPr="008F1015">
        <w:rPr>
          <w:lang w:val="en-US"/>
        </w:rPr>
        <w:t xml:space="preserve"> </w:t>
      </w:r>
      <w:r w:rsidR="00FD504A">
        <w:rPr>
          <w:lang w:val="en-US"/>
        </w:rPr>
        <w:t>3</w:t>
      </w:r>
      <w:r w:rsidR="009F4848">
        <w:rPr>
          <w:lang w:val="en-US"/>
        </w:rPr>
        <w:t>5</w:t>
      </w:r>
      <w:r w:rsidR="008A2A2A" w:rsidRPr="008F1015">
        <w:rPr>
          <w:lang w:val="en-US"/>
        </w:rPr>
        <w:t xml:space="preserve">0 </w:t>
      </w:r>
      <w:r w:rsidR="00025397" w:rsidRPr="008F1015">
        <w:rPr>
          <w:lang w:val="en-US"/>
        </w:rPr>
        <w:t>Multifit</w:t>
      </w:r>
    </w:p>
    <w:p w14:paraId="2349B33C" w14:textId="216F4488" w:rsidR="00C63555" w:rsidRPr="008F1015" w:rsidRDefault="00D66759" w:rsidP="00C63555">
      <w:pPr>
        <w:pStyle w:val="Kop2"/>
        <w:rPr>
          <w:lang w:val="en-US"/>
        </w:rPr>
      </w:pPr>
      <w:r>
        <w:rPr>
          <w:lang w:val="en-US"/>
        </w:rPr>
        <w:t>Description</w:t>
      </w:r>
    </w:p>
    <w:p w14:paraId="136B16C1" w14:textId="27AF1DDF" w:rsidR="00D66759" w:rsidRPr="00D66759" w:rsidRDefault="00D66759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D66759">
        <w:rPr>
          <w:rFonts w:ascii="Arial" w:eastAsiaTheme="minorHAnsi" w:hAnsi="Arial" w:cstheme="minorBidi"/>
          <w:lang w:val="en-US"/>
        </w:rPr>
        <w:t xml:space="preserve"> </w:t>
      </w:r>
      <w:r w:rsidRPr="00D66759">
        <w:rPr>
          <w:rFonts w:ascii="Arial" w:eastAsiaTheme="minorHAnsi" w:hAnsi="Arial" w:cstheme="minorBidi"/>
          <w:shd w:val="clear" w:color="auto" w:fill="FFFFFF"/>
          <w:lang w:val="en-US"/>
        </w:rPr>
        <w:t>The elliptical louvre blades ensure the maximum amount of diffused daylight.</w:t>
      </w:r>
    </w:p>
    <w:p w14:paraId="60482EDA" w14:textId="20190FFD" w:rsidR="00D66759" w:rsidRPr="008637F7" w:rsidRDefault="008637F7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Fastening is done with the patented Multifit system.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This system consists of one base and a fork.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en-US"/>
        </w:rPr>
        <w:t>The gearing between the two parts allows for 11 different positions.</w:t>
      </w:r>
      <w:r w:rsidRPr="008637F7">
        <w:rPr>
          <w:rFonts w:ascii="Arial" w:eastAsiaTheme="minorHAnsi" w:hAnsi="Arial" w:cstheme="minorBidi"/>
          <w:lang w:val="en-US"/>
        </w:rPr>
        <w:t xml:space="preserve"> </w:t>
      </w:r>
      <w:r w:rsidRPr="008637F7">
        <w:rPr>
          <w:rFonts w:ascii="Arial" w:eastAsiaTheme="minorHAnsi" w:hAnsi="Arial" w:cstheme="minorBidi"/>
          <w:shd w:val="clear" w:color="auto" w:fill="FFFFFF"/>
          <w:lang w:val="nl-BE"/>
        </w:rPr>
        <w:t>The inclination angle is adjustable during mounting.</w:t>
      </w:r>
    </w:p>
    <w:p w14:paraId="563CD3D8" w14:textId="7E5E0D9A" w:rsidR="00C63555" w:rsidRDefault="008637F7" w:rsidP="00C63555">
      <w:pPr>
        <w:pStyle w:val="Kop2"/>
      </w:pPr>
      <w:r>
        <w:t>Version</w:t>
      </w:r>
    </w:p>
    <w:p w14:paraId="5F78980B" w14:textId="774C4B16" w:rsidR="006A026B" w:rsidRPr="006A026B" w:rsidRDefault="008637F7" w:rsidP="006A026B">
      <w:pPr>
        <w:pStyle w:val="Kop3"/>
      </w:pPr>
      <w:r>
        <w:t>Blade</w:t>
      </w:r>
    </w:p>
    <w:p w14:paraId="548B5E61" w14:textId="5410C393" w:rsidR="00082990" w:rsidRDefault="008637F7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E436EB">
        <w:rPr>
          <w:lang w:val="en-US"/>
        </w:rPr>
        <w:t>Ellips</w:t>
      </w:r>
      <w:r w:rsidR="00B44488">
        <w:rPr>
          <w:lang w:val="en-US"/>
        </w:rPr>
        <w:t xml:space="preserve"> </w:t>
      </w:r>
      <w:r w:rsidR="00FD504A">
        <w:rPr>
          <w:lang w:val="en-US"/>
        </w:rPr>
        <w:t>3</w:t>
      </w:r>
      <w:r w:rsidR="009F4848">
        <w:rPr>
          <w:lang w:val="en-US"/>
        </w:rPr>
        <w:t>5</w:t>
      </w:r>
      <w:r w:rsidR="00B44488">
        <w:rPr>
          <w:lang w:val="en-US"/>
        </w:rPr>
        <w:t>0</w:t>
      </w:r>
    </w:p>
    <w:p w14:paraId="4EE18A19" w14:textId="1400E934" w:rsidR="00737B72" w:rsidRDefault="008637F7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E436EB">
        <w:t>ellips</w:t>
      </w:r>
      <w:r>
        <w:t>e</w:t>
      </w:r>
    </w:p>
    <w:p w14:paraId="6DEAF48C" w14:textId="0200176F" w:rsidR="001618AE" w:rsidRDefault="008637F7" w:rsidP="001618AE">
      <w:pPr>
        <w:pStyle w:val="Lijstalinea"/>
        <w:numPr>
          <w:ilvl w:val="0"/>
          <w:numId w:val="19"/>
        </w:numPr>
      </w:pPr>
      <w:r>
        <w:t>Blade height</w:t>
      </w:r>
      <w:r w:rsidR="001618AE">
        <w:tab/>
      </w:r>
      <w:r w:rsidR="001618AE">
        <w:tab/>
      </w:r>
      <w:r w:rsidR="00FD504A">
        <w:t>3</w:t>
      </w:r>
      <w:r w:rsidR="009F4848">
        <w:t>5</w:t>
      </w:r>
      <w:r w:rsidR="00A545B6">
        <w:t>0</w:t>
      </w:r>
      <w:r w:rsidR="001618AE">
        <w:t> mm</w:t>
      </w:r>
    </w:p>
    <w:p w14:paraId="7F9E48FB" w14:textId="199E6FBF" w:rsidR="001618AE" w:rsidRDefault="008637F7" w:rsidP="001618AE">
      <w:pPr>
        <w:pStyle w:val="Lijstalinea"/>
        <w:numPr>
          <w:ilvl w:val="0"/>
          <w:numId w:val="19"/>
        </w:numPr>
      </w:pPr>
      <w:r>
        <w:t>Blade width</w:t>
      </w:r>
      <w:r w:rsidR="001618AE">
        <w:tab/>
      </w:r>
      <w:r w:rsidR="001618AE">
        <w:tab/>
      </w:r>
      <w:r w:rsidR="00FD504A">
        <w:t>5</w:t>
      </w:r>
      <w:r w:rsidR="009F4848">
        <w:t>7</w:t>
      </w:r>
      <w:r w:rsidR="001618AE">
        <w:t> mm</w:t>
      </w:r>
    </w:p>
    <w:p w14:paraId="5575FD53" w14:textId="7672BFE8" w:rsidR="009F3887" w:rsidRDefault="008637F7" w:rsidP="006A026B">
      <w:pPr>
        <w:pStyle w:val="Kop3"/>
      </w:pPr>
      <w:r>
        <w:t>Bracket</w:t>
      </w:r>
    </w:p>
    <w:p w14:paraId="0F7647EC" w14:textId="3C1085E3" w:rsidR="00ED42E3" w:rsidRDefault="009F3887" w:rsidP="009F3887">
      <w:pPr>
        <w:pStyle w:val="Lijstalinea"/>
        <w:numPr>
          <w:ilvl w:val="0"/>
          <w:numId w:val="24"/>
        </w:numPr>
      </w:pPr>
      <w:r>
        <w:t>Type</w:t>
      </w:r>
      <w:r>
        <w:tab/>
      </w:r>
      <w:r>
        <w:tab/>
      </w:r>
      <w:r>
        <w:tab/>
      </w:r>
      <w:r w:rsidR="00E436EB" w:rsidRPr="001E100F">
        <w:t xml:space="preserve">Multifit </w:t>
      </w:r>
      <w:r w:rsidR="00325A0B">
        <w:t>8</w:t>
      </w:r>
      <w:r w:rsidR="009B0749" w:rsidRPr="001E100F">
        <w:t>0</w:t>
      </w:r>
    </w:p>
    <w:p w14:paraId="17821B5E" w14:textId="43F7AD38" w:rsidR="009F3887" w:rsidRDefault="008637F7" w:rsidP="00BD2EBE">
      <w:pPr>
        <w:pStyle w:val="Lijstalinea"/>
        <w:numPr>
          <w:ilvl w:val="0"/>
          <w:numId w:val="24"/>
        </w:numPr>
      </w:pPr>
      <w:r>
        <w:t>Inclination angle</w:t>
      </w:r>
      <w:r w:rsidR="00ED42E3">
        <w:tab/>
      </w:r>
      <w:r w:rsidR="002B1E11">
        <w:t xml:space="preserve">-75°, </w:t>
      </w:r>
      <w:r w:rsidR="00E72EC2">
        <w:t xml:space="preserve">-60°, -45°, -30°, -15°, 0°, 15°, 30°, 45°, 60° </w:t>
      </w:r>
      <w:r w:rsidR="00BD2EBE">
        <w:t>o</w:t>
      </w:r>
      <w:r>
        <w:t>r</w:t>
      </w:r>
      <w:r w:rsidR="00E72EC2">
        <w:t xml:space="preserve"> 75°</w:t>
      </w:r>
    </w:p>
    <w:p w14:paraId="3F7E95D2" w14:textId="64E6C230" w:rsidR="00846E21" w:rsidRPr="00787574" w:rsidRDefault="008637F7" w:rsidP="009F3887">
      <w:pPr>
        <w:pStyle w:val="Lijstalinea"/>
        <w:numPr>
          <w:ilvl w:val="0"/>
          <w:numId w:val="24"/>
        </w:numPr>
      </w:pPr>
      <w:r>
        <w:t>Height</w:t>
      </w:r>
      <w:r>
        <w:tab/>
      </w:r>
      <w:r w:rsidR="00846E21" w:rsidRPr="00787574">
        <w:tab/>
      </w:r>
      <w:r w:rsidR="00846E21" w:rsidRPr="00787574">
        <w:tab/>
        <w:t>90 mm</w:t>
      </w:r>
    </w:p>
    <w:p w14:paraId="7A5DF44B" w14:textId="616A9EDF" w:rsidR="00DA0288" w:rsidRPr="00601654" w:rsidRDefault="008637F7" w:rsidP="009F3887">
      <w:pPr>
        <w:pStyle w:val="Lijstalinea"/>
        <w:numPr>
          <w:ilvl w:val="0"/>
          <w:numId w:val="24"/>
        </w:numPr>
      </w:pPr>
      <w:r>
        <w:t>Width</w:t>
      </w:r>
      <w:r w:rsidR="00DA0288" w:rsidRPr="00601654">
        <w:tab/>
      </w:r>
      <w:r w:rsidR="00DA0288" w:rsidRPr="00601654">
        <w:tab/>
      </w:r>
      <w:r w:rsidR="0078256C">
        <w:tab/>
      </w:r>
      <w:r w:rsidR="009F4848">
        <w:t>12</w:t>
      </w:r>
      <w:r w:rsidR="00DA0288" w:rsidRPr="00601654">
        <w:t>0 mm</w:t>
      </w:r>
    </w:p>
    <w:p w14:paraId="46A533EE" w14:textId="26E24996" w:rsidR="00CE6B68" w:rsidRPr="00891CC9" w:rsidRDefault="001A1F6E" w:rsidP="00CE6B68">
      <w:pPr>
        <w:pStyle w:val="Kop3"/>
      </w:pPr>
      <w:r>
        <w:t>Blade fixation</w:t>
      </w:r>
    </w:p>
    <w:p w14:paraId="0ADD964D" w14:textId="564535F1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hexagon socket countersunk head screw</w:t>
      </w:r>
      <w:r w:rsidRPr="00611E7F">
        <w:rPr>
          <w:lang w:val="en-US"/>
        </w:rPr>
        <w:t xml:space="preserve"> DIN 7991 M5 x 55</w:t>
      </w:r>
    </w:p>
    <w:p w14:paraId="71DBAD22" w14:textId="061E0D64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en-US"/>
        </w:rPr>
      </w:pPr>
      <w:r w:rsidRPr="00611E7F">
        <w:rPr>
          <w:lang w:val="en-US"/>
        </w:rPr>
        <w:t xml:space="preserve">2 x </w:t>
      </w:r>
      <w:r w:rsidR="00611E7F" w:rsidRPr="00611E7F">
        <w:rPr>
          <w:lang w:val="en-US"/>
        </w:rPr>
        <w:t>washer</w:t>
      </w:r>
      <w:r w:rsidRPr="00611E7F">
        <w:rPr>
          <w:lang w:val="en-US"/>
        </w:rPr>
        <w:t xml:space="preserve"> DIN 125-1A M5</w:t>
      </w:r>
    </w:p>
    <w:p w14:paraId="138DF527" w14:textId="39838245" w:rsidR="00325A0B" w:rsidRPr="00611E7F" w:rsidRDefault="00325A0B" w:rsidP="00325A0B">
      <w:pPr>
        <w:pStyle w:val="Lijstalinea"/>
        <w:numPr>
          <w:ilvl w:val="0"/>
          <w:numId w:val="24"/>
        </w:numPr>
        <w:rPr>
          <w:lang w:val="sv-SE"/>
        </w:rPr>
      </w:pPr>
      <w:r w:rsidRPr="00611E7F">
        <w:rPr>
          <w:lang w:val="sv-SE"/>
        </w:rPr>
        <w:t xml:space="preserve">2 x </w:t>
      </w:r>
      <w:r w:rsidR="00611E7F" w:rsidRPr="00611E7F">
        <w:rPr>
          <w:lang w:val="sv-SE"/>
        </w:rPr>
        <w:t>lock nut</w:t>
      </w:r>
      <w:r w:rsidRPr="00611E7F">
        <w:rPr>
          <w:lang w:val="sv-SE"/>
        </w:rPr>
        <w:t xml:space="preserve"> DIN 985 M5</w:t>
      </w:r>
    </w:p>
    <w:p w14:paraId="7E03FAD7" w14:textId="635FB623" w:rsidR="00DB0655" w:rsidRDefault="00DB0655" w:rsidP="00DB0655">
      <w:pPr>
        <w:pStyle w:val="Kop3"/>
      </w:pPr>
      <w:r>
        <w:t>B</w:t>
      </w:r>
      <w:r w:rsidR="001A1F6E">
        <w:t>racket fixation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60D27" w14:paraId="1BAB3958" w14:textId="77777777" w:rsidTr="00EB4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23D0A40C" w14:textId="77777777" w:rsidR="00B60D27" w:rsidRPr="00582691" w:rsidRDefault="00B60D27" w:rsidP="00EB4A0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16321DBB" w14:textId="7306EB63" w:rsidR="00B60D27" w:rsidRPr="002E58AD" w:rsidRDefault="00B60D27" w:rsidP="00EB4A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Material</w:t>
            </w:r>
          </w:p>
        </w:tc>
      </w:tr>
      <w:tr w:rsidR="00B60D27" w:rsidRPr="001A1F6E" w14:paraId="53B8CC67" w14:textId="77777777" w:rsidTr="00C125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12C3B778" w14:textId="2AFF7170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Directly on supporting structure</w:t>
            </w:r>
          </w:p>
        </w:tc>
        <w:tc>
          <w:tcPr>
            <w:tcW w:w="3343" w:type="pct"/>
            <w:vAlign w:val="center"/>
          </w:tcPr>
          <w:p w14:paraId="4E296E36" w14:textId="705BC8C0" w:rsidR="00B60D27" w:rsidRPr="001E111F" w:rsidRDefault="009F4848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B60D27" w:rsidRPr="001E111F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="00B60D27" w:rsidRPr="001E111F">
              <w:rPr>
                <w:lang w:val="sv-SE"/>
              </w:rPr>
              <w:t xml:space="preserve"> DIN 933 M8 x 20</w:t>
            </w:r>
          </w:p>
          <w:p w14:paraId="5677F9D9" w14:textId="5D237488" w:rsidR="00B60D27" w:rsidRPr="001A1F6E" w:rsidRDefault="009F4848" w:rsidP="00B60D27">
            <w:pPr>
              <w:pStyle w:val="Lijstalinea"/>
              <w:numPr>
                <w:ilvl w:val="0"/>
                <w:numId w:val="2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60D27" w:rsidRPr="001A1F6E">
              <w:rPr>
                <w:lang w:val="en-US"/>
              </w:rPr>
              <w:t xml:space="preserve"> x </w:t>
            </w:r>
            <w:r w:rsidR="001A1F6E" w:rsidRPr="001A1F6E">
              <w:rPr>
                <w:lang w:val="en-US"/>
              </w:rPr>
              <w:t>washer</w:t>
            </w:r>
            <w:r w:rsidR="00B60D27" w:rsidRPr="001A1F6E">
              <w:rPr>
                <w:lang w:val="en-US"/>
              </w:rPr>
              <w:t xml:space="preserve"> DIN 125-1A M8</w:t>
            </w:r>
          </w:p>
        </w:tc>
      </w:tr>
      <w:tr w:rsidR="00B60D27" w14:paraId="3712E151" w14:textId="77777777" w:rsidTr="00EB4A03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73866BB3" w14:textId="346F3628" w:rsidR="00B60D27" w:rsidRPr="00107CF0" w:rsidRDefault="001A1F6E" w:rsidP="00EB4A03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 DUCO mullion</w:t>
            </w:r>
          </w:p>
        </w:tc>
        <w:tc>
          <w:tcPr>
            <w:tcW w:w="3343" w:type="pct"/>
            <w:vAlign w:val="center"/>
          </w:tcPr>
          <w:p w14:paraId="51D322AC" w14:textId="3E05E9D4" w:rsidR="00B60D27" w:rsidRPr="00D455BE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3</w:t>
            </w:r>
            <w:r w:rsidR="00B60D27" w:rsidRPr="00D455BE">
              <w:rPr>
                <w:lang w:val="sv-SE"/>
              </w:rPr>
              <w:t xml:space="preserve"> x </w:t>
            </w:r>
            <w:r w:rsidR="001A1F6E">
              <w:rPr>
                <w:lang w:val="sv-SE"/>
              </w:rPr>
              <w:t>hexagon head bolt</w:t>
            </w:r>
            <w:r w:rsidR="00B60D27" w:rsidRPr="00D455BE">
              <w:rPr>
                <w:lang w:val="sv-SE"/>
              </w:rPr>
              <w:t xml:space="preserve"> DIN 933 M8 x 20</w:t>
            </w:r>
          </w:p>
          <w:p w14:paraId="23700F57" w14:textId="7DD0F923" w:rsidR="00B60D27" w:rsidRPr="000F6B46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B60D27" w:rsidRPr="000F6B46">
              <w:rPr>
                <w:lang w:val="en-US"/>
              </w:rPr>
              <w:t xml:space="preserve"> x </w:t>
            </w:r>
            <w:r w:rsidR="000F6B46" w:rsidRPr="000F6B46">
              <w:rPr>
                <w:lang w:val="en-US"/>
              </w:rPr>
              <w:t>washer</w:t>
            </w:r>
            <w:r w:rsidR="00B60D27" w:rsidRPr="000F6B46">
              <w:rPr>
                <w:lang w:val="en-US"/>
              </w:rPr>
              <w:t xml:space="preserve"> DIN 125-1A M8</w:t>
            </w:r>
          </w:p>
          <w:p w14:paraId="3FF1B754" w14:textId="0C25F80C" w:rsidR="00C125E8" w:rsidRDefault="009F4848" w:rsidP="00B60D27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C125E8">
              <w:t xml:space="preserve"> x</w:t>
            </w:r>
            <w:r w:rsidR="00C125E8" w:rsidRPr="00D455BE">
              <w:rPr>
                <w:lang w:val="sv-SE"/>
              </w:rPr>
              <w:t xml:space="preserve"> </w:t>
            </w:r>
            <w:r w:rsidR="000F6B46">
              <w:rPr>
                <w:lang w:val="sv-SE"/>
              </w:rPr>
              <w:t>nut plate</w:t>
            </w:r>
            <w:r w:rsidR="00C125E8" w:rsidRPr="00D455BE">
              <w:rPr>
                <w:lang w:val="sv-SE"/>
              </w:rPr>
              <w:t xml:space="preserve"> M8</w:t>
            </w:r>
          </w:p>
        </w:tc>
      </w:tr>
    </w:tbl>
    <w:p w14:paraId="597C7F3D" w14:textId="19B6C779" w:rsidR="00C112A3" w:rsidRDefault="000F6B46" w:rsidP="00C112A3">
      <w:pPr>
        <w:pStyle w:val="Kop3"/>
      </w:pPr>
      <w:r>
        <w:t>Accessories</w:t>
      </w:r>
    </w:p>
    <w:p w14:paraId="02316E07" w14:textId="217A29F6" w:rsidR="006D5320" w:rsidRDefault="000F6B46" w:rsidP="006D5320">
      <w:pPr>
        <w:pStyle w:val="Lijstalinea"/>
        <w:numPr>
          <w:ilvl w:val="0"/>
          <w:numId w:val="23"/>
        </w:numPr>
      </w:pPr>
      <w:r>
        <w:t>Coverplates available</w:t>
      </w:r>
    </w:p>
    <w:p w14:paraId="7F29789F" w14:textId="61AD97E8" w:rsidR="001C78A9" w:rsidRPr="000F6B46" w:rsidRDefault="006D5320" w:rsidP="006D5320">
      <w:pPr>
        <w:pStyle w:val="Lijstalinea"/>
        <w:numPr>
          <w:ilvl w:val="1"/>
          <w:numId w:val="23"/>
        </w:numPr>
        <w:rPr>
          <w:lang w:val="en-US"/>
        </w:rPr>
      </w:pPr>
      <w:r w:rsidRPr="000F6B46">
        <w:rPr>
          <w:lang w:val="en-US"/>
        </w:rPr>
        <w:t>Aluminium AlMg3</w:t>
      </w:r>
      <w:r w:rsidR="00CF1E46" w:rsidRPr="000F6B46">
        <w:rPr>
          <w:lang w:val="en-US"/>
        </w:rPr>
        <w:t xml:space="preserve">, </w:t>
      </w:r>
      <w:r w:rsidR="000F6B46" w:rsidRPr="000F6B46">
        <w:rPr>
          <w:lang w:val="en-US"/>
        </w:rPr>
        <w:t>lasered</w:t>
      </w:r>
      <w:r w:rsidR="00CF1E46" w:rsidRPr="000F6B46">
        <w:rPr>
          <w:lang w:val="en-US"/>
        </w:rPr>
        <w:t xml:space="preserve">, 3 mm </w:t>
      </w:r>
      <w:r w:rsidR="000F6B46" w:rsidRPr="000F6B46">
        <w:rPr>
          <w:lang w:val="en-US"/>
        </w:rPr>
        <w:t>thi</w:t>
      </w:r>
      <w:r w:rsidR="000F6B46">
        <w:rPr>
          <w:lang w:val="en-US"/>
        </w:rPr>
        <w:t>ck</w:t>
      </w:r>
    </w:p>
    <w:p w14:paraId="7B07E653" w14:textId="77777777" w:rsidR="001C78A9" w:rsidRPr="000F6B46" w:rsidRDefault="001C78A9">
      <w:pPr>
        <w:rPr>
          <w:lang w:val="en-US"/>
        </w:rPr>
      </w:pPr>
      <w:r w:rsidRPr="000F6B46">
        <w:rPr>
          <w:lang w:val="en-US"/>
        </w:rPr>
        <w:br w:type="page"/>
      </w:r>
    </w:p>
    <w:p w14:paraId="6CA9FCBA" w14:textId="330E0D5A" w:rsidR="00C63555" w:rsidRDefault="00C63555" w:rsidP="00C63555">
      <w:pPr>
        <w:pStyle w:val="Kop2"/>
      </w:pPr>
      <w:r>
        <w:lastRenderedPageBreak/>
        <w:t>Material</w:t>
      </w:r>
      <w:r w:rsidR="000F6B46">
        <w:t xml:space="preserve"> and surface treatment</w:t>
      </w:r>
    </w:p>
    <w:p w14:paraId="08D682A2" w14:textId="65E69872" w:rsidR="000311AA" w:rsidRPr="000311AA" w:rsidRDefault="000F6B46" w:rsidP="000311AA">
      <w:pPr>
        <w:pStyle w:val="Kop3"/>
      </w:pPr>
      <w:r>
        <w:t>Blade</w:t>
      </w:r>
    </w:p>
    <w:p w14:paraId="2ED65CA1" w14:textId="1CD07B90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33EB4DE2" w14:textId="2F9A6545" w:rsidR="00C63555" w:rsidRDefault="000F6B46" w:rsidP="00C63555">
      <w:pPr>
        <w:pStyle w:val="Lijstalinea"/>
        <w:ind w:left="2832"/>
      </w:pPr>
      <w:r>
        <w:t>Profile thickness</w:t>
      </w:r>
      <w:r w:rsidR="00C63555">
        <w:t>: min. 1</w:t>
      </w:r>
      <w:r>
        <w:t>.</w:t>
      </w:r>
      <w:r w:rsidR="009F4848">
        <w:t>9</w:t>
      </w:r>
      <w:r w:rsidR="00BC4973">
        <w:t> </w:t>
      </w:r>
      <w:r w:rsidR="00C63555">
        <w:t>mm</w:t>
      </w:r>
    </w:p>
    <w:p w14:paraId="0E83A9AC" w14:textId="732FE92B" w:rsidR="00C63555" w:rsidRDefault="000F6B46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0D94B0FE" w:rsidR="00AF2C73" w:rsidRPr="000F6B46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 xml:space="preserve">Naturel </w:t>
      </w:r>
      <w:r w:rsidR="000F6B46" w:rsidRPr="000F6B46">
        <w:rPr>
          <w:lang w:val="en-US"/>
        </w:rPr>
        <w:t>anodised</w:t>
      </w:r>
      <w:r w:rsidRPr="000F6B46">
        <w:rPr>
          <w:lang w:val="en-US"/>
        </w:rPr>
        <w:t xml:space="preserve"> (15-20</w:t>
      </w:r>
      <w:r w:rsidR="00BC4973" w:rsidRPr="000F6B46">
        <w:rPr>
          <w:lang w:val="en-US"/>
        </w:rPr>
        <w:t> </w:t>
      </w:r>
      <w:r w:rsidRPr="00BD5A8C">
        <w:rPr>
          <w:rFonts w:cs="Calibri"/>
        </w:rPr>
        <w:t>μ</w:t>
      </w:r>
      <w:r w:rsidRPr="000F6B46">
        <w:rPr>
          <w:lang w:val="en-US"/>
        </w:rPr>
        <w:t xml:space="preserve">m) </w:t>
      </w:r>
      <w:r w:rsidR="000F6B46" w:rsidRPr="000F6B46">
        <w:rPr>
          <w:lang w:val="en-US"/>
        </w:rPr>
        <w:t>according to</w:t>
      </w:r>
      <w:r w:rsidRPr="000F6B46">
        <w:rPr>
          <w:lang w:val="en-US"/>
        </w:rPr>
        <w:t xml:space="preserve"> Qualanod</w:t>
      </w:r>
    </w:p>
    <w:p w14:paraId="4C0BD0F4" w14:textId="73447B18" w:rsidR="00642002" w:rsidRPr="000F6B46" w:rsidRDefault="000F6B46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</w:t>
      </w:r>
      <w:r w:rsidRPr="000F6B46">
        <w:rPr>
          <w:lang w:val="en-US"/>
        </w:rPr>
        <w:t xml:space="preserve"> </w:t>
      </w:r>
      <w:r w:rsidR="00C63555" w:rsidRPr="000F6B46">
        <w:rPr>
          <w:lang w:val="en-US"/>
        </w:rPr>
        <w:t>(60-80</w:t>
      </w:r>
      <w:r w:rsidR="00BC4973" w:rsidRPr="000F6B46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F6B46">
        <w:rPr>
          <w:lang w:val="en-US"/>
        </w:rPr>
        <w:t xml:space="preserve">m) </w:t>
      </w:r>
      <w:r w:rsidRPr="000F6B46">
        <w:rPr>
          <w:lang w:val="en-US"/>
        </w:rPr>
        <w:t>accord</w:t>
      </w:r>
      <w:r>
        <w:rPr>
          <w:lang w:val="en-US"/>
        </w:rPr>
        <w:t>ing to</w:t>
      </w:r>
      <w:r w:rsidR="00C63555" w:rsidRPr="000F6B46">
        <w:rPr>
          <w:lang w:val="en-US"/>
        </w:rPr>
        <w:t xml:space="preserve"> Qualicoat Seaside type A (</w:t>
      </w:r>
      <w:r w:rsidR="00DB1E47" w:rsidRPr="00DB1E47">
        <w:rPr>
          <w:lang w:val="en-US"/>
        </w:rPr>
        <w:t>specific RAL codes or textured paint on request</w:t>
      </w:r>
      <w:r w:rsidR="00C63555" w:rsidRPr="000F6B46">
        <w:rPr>
          <w:lang w:val="en-US"/>
        </w:rPr>
        <w:t>)</w:t>
      </w:r>
    </w:p>
    <w:p w14:paraId="7136A888" w14:textId="3DA3635B" w:rsidR="000311AA" w:rsidRDefault="00DB1E47" w:rsidP="000311AA">
      <w:pPr>
        <w:pStyle w:val="Kop3"/>
      </w:pPr>
      <w:r>
        <w:t>Bracket</w:t>
      </w:r>
    </w:p>
    <w:p w14:paraId="52AFCADC" w14:textId="46DFFC91" w:rsidR="000311AA" w:rsidRDefault="000311AA" w:rsidP="000311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BC4973">
        <w:t> </w:t>
      </w:r>
      <w:r>
        <w:t>573-3)</w:t>
      </w:r>
    </w:p>
    <w:p w14:paraId="7C1485A5" w14:textId="77777777" w:rsidR="00DB1E47" w:rsidRDefault="00DB1E47" w:rsidP="00DB1E47">
      <w:pPr>
        <w:pStyle w:val="Lijstalinea"/>
        <w:numPr>
          <w:ilvl w:val="0"/>
          <w:numId w:val="20"/>
        </w:numPr>
      </w:pPr>
      <w:r>
        <w:t>Finish</w:t>
      </w:r>
    </w:p>
    <w:p w14:paraId="163353CC" w14:textId="77777777" w:rsidR="00DB1E47" w:rsidRPr="000F6B46" w:rsidRDefault="00DB1E47" w:rsidP="00DB1E47">
      <w:pPr>
        <w:pStyle w:val="Lijstalinea"/>
        <w:numPr>
          <w:ilvl w:val="1"/>
          <w:numId w:val="20"/>
        </w:numPr>
        <w:rPr>
          <w:lang w:val="en-US"/>
        </w:rPr>
      </w:pPr>
      <w:r w:rsidRPr="000F6B46">
        <w:rPr>
          <w:lang w:val="en-US"/>
        </w:rPr>
        <w:t>Polyester powder coated (60-80 </w:t>
      </w:r>
      <w:r w:rsidRPr="00442DB3">
        <w:rPr>
          <w:rFonts w:cs="Calibri"/>
        </w:rPr>
        <w:t>μ</w:t>
      </w:r>
      <w:r w:rsidRPr="000F6B46">
        <w:rPr>
          <w:lang w:val="en-US"/>
        </w:rPr>
        <w:t>m) accord</w:t>
      </w:r>
      <w:r>
        <w:rPr>
          <w:lang w:val="en-US"/>
        </w:rPr>
        <w:t>ing to</w:t>
      </w:r>
      <w:r w:rsidRPr="000F6B46">
        <w:rPr>
          <w:lang w:val="en-US"/>
        </w:rPr>
        <w:t xml:space="preserve"> Qualicoat Seaside type A (</w:t>
      </w:r>
      <w:r w:rsidRPr="00DB1E47">
        <w:rPr>
          <w:lang w:val="en-US"/>
        </w:rPr>
        <w:t>specific RAL codes or textured paint on request</w:t>
      </w:r>
      <w:r w:rsidRPr="000F6B46">
        <w:rPr>
          <w:lang w:val="en-US"/>
        </w:rPr>
        <w:t>)</w:t>
      </w:r>
    </w:p>
    <w:p w14:paraId="395F45E3" w14:textId="2BD49772" w:rsidR="00C63555" w:rsidRPr="008A4B80" w:rsidRDefault="00DB1E47" w:rsidP="00C63555">
      <w:pPr>
        <w:pStyle w:val="Kop2"/>
        <w:rPr>
          <w:lang w:val="en-US"/>
        </w:rPr>
      </w:pPr>
      <w:r w:rsidRPr="008A4B80">
        <w:rPr>
          <w:lang w:val="en-US"/>
        </w:rPr>
        <w:t>Technical specifications</w:t>
      </w:r>
    </w:p>
    <w:p w14:paraId="41F8A28E" w14:textId="460190C4" w:rsidR="00C63555" w:rsidRPr="008A4B80" w:rsidRDefault="00DB1E47" w:rsidP="00C63555">
      <w:pPr>
        <w:pStyle w:val="Kop3"/>
        <w:rPr>
          <w:lang w:val="en-US"/>
        </w:rPr>
      </w:pPr>
      <w:r w:rsidRPr="008A4B80">
        <w:rPr>
          <w:lang w:val="en-US"/>
        </w:rPr>
        <w:t>Strength calculation</w:t>
      </w:r>
    </w:p>
    <w:p w14:paraId="2B45D239" w14:textId="3F3FC984" w:rsidR="00C63555" w:rsidRPr="008A4B80" w:rsidRDefault="00DB1E47" w:rsidP="00C63555">
      <w:pPr>
        <w:rPr>
          <w:lang w:val="en-US"/>
        </w:rPr>
      </w:pPr>
      <w:r w:rsidRPr="008A4B80">
        <w:rPr>
          <w:lang w:val="en-US"/>
        </w:rPr>
        <w:t>According to</w:t>
      </w:r>
      <w:r w:rsidR="002F7AB6" w:rsidRPr="008A4B80">
        <w:rPr>
          <w:lang w:val="en-US"/>
        </w:rPr>
        <w:t xml:space="preserve"> EN 1990, EN 1991, EN 1999</w:t>
      </w:r>
    </w:p>
    <w:sectPr w:rsidR="00C63555" w:rsidRPr="008A4B80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79577" w14:textId="77777777" w:rsidR="00E7324E" w:rsidRDefault="00E7324E" w:rsidP="00584936">
      <w:pPr>
        <w:spacing w:after="0" w:line="240" w:lineRule="auto"/>
      </w:pPr>
      <w:r>
        <w:separator/>
      </w:r>
    </w:p>
  </w:endnote>
  <w:endnote w:type="continuationSeparator" w:id="0">
    <w:p w14:paraId="03357D20" w14:textId="77777777" w:rsidR="00E7324E" w:rsidRDefault="00E7324E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012C6" w14:textId="77777777" w:rsidR="00E7324E" w:rsidRDefault="00E7324E" w:rsidP="00584936">
      <w:pPr>
        <w:spacing w:after="0" w:line="240" w:lineRule="auto"/>
      </w:pPr>
      <w:r>
        <w:separator/>
      </w:r>
    </w:p>
  </w:footnote>
  <w:footnote w:type="continuationSeparator" w:id="0">
    <w:p w14:paraId="1F415B41" w14:textId="77777777" w:rsidR="00E7324E" w:rsidRDefault="00E7324E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9F4848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9F4848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9F4848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1480"/>
    <w:multiLevelType w:val="hybridMultilevel"/>
    <w:tmpl w:val="F19811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  <w:num w:numId="26" w16cid:durableId="9838965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311AA"/>
    <w:rsid w:val="0005480C"/>
    <w:rsid w:val="000603D6"/>
    <w:rsid w:val="00064A10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46"/>
    <w:rsid w:val="000F6BCF"/>
    <w:rsid w:val="0010196E"/>
    <w:rsid w:val="00101FAF"/>
    <w:rsid w:val="00125578"/>
    <w:rsid w:val="00143F8F"/>
    <w:rsid w:val="00146733"/>
    <w:rsid w:val="001470E4"/>
    <w:rsid w:val="00153EEE"/>
    <w:rsid w:val="001618AE"/>
    <w:rsid w:val="00163A6A"/>
    <w:rsid w:val="0016518E"/>
    <w:rsid w:val="00184CB7"/>
    <w:rsid w:val="001865C8"/>
    <w:rsid w:val="0019366E"/>
    <w:rsid w:val="001A06DA"/>
    <w:rsid w:val="001A1F6E"/>
    <w:rsid w:val="001B3290"/>
    <w:rsid w:val="001C78A9"/>
    <w:rsid w:val="001D6DEB"/>
    <w:rsid w:val="001E100F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608E5"/>
    <w:rsid w:val="0027232C"/>
    <w:rsid w:val="00291144"/>
    <w:rsid w:val="002A46E2"/>
    <w:rsid w:val="002B02C6"/>
    <w:rsid w:val="002B1E11"/>
    <w:rsid w:val="002D210F"/>
    <w:rsid w:val="002D28BD"/>
    <w:rsid w:val="002D2A9D"/>
    <w:rsid w:val="002E26E7"/>
    <w:rsid w:val="002E5B3D"/>
    <w:rsid w:val="002F7AB6"/>
    <w:rsid w:val="00306BA4"/>
    <w:rsid w:val="0031435C"/>
    <w:rsid w:val="00325A0B"/>
    <w:rsid w:val="00355C3C"/>
    <w:rsid w:val="0036316A"/>
    <w:rsid w:val="00364DCE"/>
    <w:rsid w:val="003741A2"/>
    <w:rsid w:val="00395F55"/>
    <w:rsid w:val="003A228F"/>
    <w:rsid w:val="003B5A19"/>
    <w:rsid w:val="003B5C75"/>
    <w:rsid w:val="003B617A"/>
    <w:rsid w:val="003D6909"/>
    <w:rsid w:val="003F21B0"/>
    <w:rsid w:val="003F58FD"/>
    <w:rsid w:val="00434DFD"/>
    <w:rsid w:val="00436303"/>
    <w:rsid w:val="00442DB3"/>
    <w:rsid w:val="0044389B"/>
    <w:rsid w:val="004754F3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44D1F"/>
    <w:rsid w:val="00551CFA"/>
    <w:rsid w:val="005632EE"/>
    <w:rsid w:val="00583A73"/>
    <w:rsid w:val="00584936"/>
    <w:rsid w:val="005950EA"/>
    <w:rsid w:val="005C0FF6"/>
    <w:rsid w:val="005C1A0F"/>
    <w:rsid w:val="005C3A68"/>
    <w:rsid w:val="005F05CA"/>
    <w:rsid w:val="005F2B43"/>
    <w:rsid w:val="00601654"/>
    <w:rsid w:val="00607025"/>
    <w:rsid w:val="00611E7F"/>
    <w:rsid w:val="00632F30"/>
    <w:rsid w:val="00642002"/>
    <w:rsid w:val="00642AFD"/>
    <w:rsid w:val="006630C3"/>
    <w:rsid w:val="00685C6F"/>
    <w:rsid w:val="00686B2D"/>
    <w:rsid w:val="006934A2"/>
    <w:rsid w:val="00694699"/>
    <w:rsid w:val="006A026B"/>
    <w:rsid w:val="006B03E9"/>
    <w:rsid w:val="006C07B8"/>
    <w:rsid w:val="006D064B"/>
    <w:rsid w:val="006D5320"/>
    <w:rsid w:val="006E666C"/>
    <w:rsid w:val="006F0662"/>
    <w:rsid w:val="006F2EC0"/>
    <w:rsid w:val="006F5C57"/>
    <w:rsid w:val="007002A3"/>
    <w:rsid w:val="00704D08"/>
    <w:rsid w:val="00737673"/>
    <w:rsid w:val="00737B72"/>
    <w:rsid w:val="007460C7"/>
    <w:rsid w:val="00752814"/>
    <w:rsid w:val="0077114E"/>
    <w:rsid w:val="00775812"/>
    <w:rsid w:val="0078256C"/>
    <w:rsid w:val="00787574"/>
    <w:rsid w:val="00791124"/>
    <w:rsid w:val="007926B3"/>
    <w:rsid w:val="00797400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637F7"/>
    <w:rsid w:val="00864FF6"/>
    <w:rsid w:val="008831B5"/>
    <w:rsid w:val="00891CC9"/>
    <w:rsid w:val="008A2A2A"/>
    <w:rsid w:val="008A4B80"/>
    <w:rsid w:val="008B3288"/>
    <w:rsid w:val="008D1CFA"/>
    <w:rsid w:val="008D273A"/>
    <w:rsid w:val="008E09F3"/>
    <w:rsid w:val="008E518E"/>
    <w:rsid w:val="008F001D"/>
    <w:rsid w:val="008F1015"/>
    <w:rsid w:val="008F4242"/>
    <w:rsid w:val="00901341"/>
    <w:rsid w:val="00906423"/>
    <w:rsid w:val="00915D2C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848"/>
    <w:rsid w:val="00A0750F"/>
    <w:rsid w:val="00A231A8"/>
    <w:rsid w:val="00A24D46"/>
    <w:rsid w:val="00A300C4"/>
    <w:rsid w:val="00A323E3"/>
    <w:rsid w:val="00A33E7A"/>
    <w:rsid w:val="00A545B6"/>
    <w:rsid w:val="00A54A57"/>
    <w:rsid w:val="00A7521E"/>
    <w:rsid w:val="00A769DD"/>
    <w:rsid w:val="00A83EF0"/>
    <w:rsid w:val="00A9332C"/>
    <w:rsid w:val="00A968CC"/>
    <w:rsid w:val="00AA6602"/>
    <w:rsid w:val="00AB1051"/>
    <w:rsid w:val="00AC78B7"/>
    <w:rsid w:val="00AD7489"/>
    <w:rsid w:val="00AF216D"/>
    <w:rsid w:val="00AF2348"/>
    <w:rsid w:val="00AF2C73"/>
    <w:rsid w:val="00AF4AA7"/>
    <w:rsid w:val="00B01720"/>
    <w:rsid w:val="00B10DC4"/>
    <w:rsid w:val="00B1279E"/>
    <w:rsid w:val="00B21D6F"/>
    <w:rsid w:val="00B33D5D"/>
    <w:rsid w:val="00B35C8E"/>
    <w:rsid w:val="00B41D43"/>
    <w:rsid w:val="00B44488"/>
    <w:rsid w:val="00B468B6"/>
    <w:rsid w:val="00B54C5E"/>
    <w:rsid w:val="00B6076B"/>
    <w:rsid w:val="00B60D27"/>
    <w:rsid w:val="00B775ED"/>
    <w:rsid w:val="00B913E5"/>
    <w:rsid w:val="00B975B9"/>
    <w:rsid w:val="00BA6DC7"/>
    <w:rsid w:val="00BB3A53"/>
    <w:rsid w:val="00BB57CB"/>
    <w:rsid w:val="00BB6650"/>
    <w:rsid w:val="00BC2A15"/>
    <w:rsid w:val="00BC4973"/>
    <w:rsid w:val="00BC613E"/>
    <w:rsid w:val="00BC7B37"/>
    <w:rsid w:val="00BD2EBE"/>
    <w:rsid w:val="00BD38EC"/>
    <w:rsid w:val="00BE1D47"/>
    <w:rsid w:val="00BE43D2"/>
    <w:rsid w:val="00BF25C6"/>
    <w:rsid w:val="00C112A3"/>
    <w:rsid w:val="00C125E8"/>
    <w:rsid w:val="00C139E4"/>
    <w:rsid w:val="00C13BA6"/>
    <w:rsid w:val="00C14EE5"/>
    <w:rsid w:val="00C25E4C"/>
    <w:rsid w:val="00C26544"/>
    <w:rsid w:val="00C63555"/>
    <w:rsid w:val="00C679A4"/>
    <w:rsid w:val="00C717B3"/>
    <w:rsid w:val="00C76EBD"/>
    <w:rsid w:val="00CB5A3D"/>
    <w:rsid w:val="00CD5940"/>
    <w:rsid w:val="00CD655F"/>
    <w:rsid w:val="00CD65E4"/>
    <w:rsid w:val="00CE6B68"/>
    <w:rsid w:val="00CF1E46"/>
    <w:rsid w:val="00D0178E"/>
    <w:rsid w:val="00D07B94"/>
    <w:rsid w:val="00D34B9C"/>
    <w:rsid w:val="00D35796"/>
    <w:rsid w:val="00D4162E"/>
    <w:rsid w:val="00D46A07"/>
    <w:rsid w:val="00D56A9A"/>
    <w:rsid w:val="00D60B2A"/>
    <w:rsid w:val="00D66759"/>
    <w:rsid w:val="00D6677D"/>
    <w:rsid w:val="00D70C07"/>
    <w:rsid w:val="00D762B7"/>
    <w:rsid w:val="00D86F42"/>
    <w:rsid w:val="00D9760C"/>
    <w:rsid w:val="00DA0288"/>
    <w:rsid w:val="00DB0655"/>
    <w:rsid w:val="00DB1E47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623A1"/>
    <w:rsid w:val="00E72991"/>
    <w:rsid w:val="00E72EC2"/>
    <w:rsid w:val="00E7324E"/>
    <w:rsid w:val="00E74826"/>
    <w:rsid w:val="00E900FA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36FAA"/>
    <w:rsid w:val="00F51EBA"/>
    <w:rsid w:val="00F67EC1"/>
    <w:rsid w:val="00F812FD"/>
    <w:rsid w:val="00F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60D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2025-03-11T14:18:00Z</dcterms:created>
  <dcterms:modified xsi:type="dcterms:W3CDTF">2025-03-11T14:18:00Z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