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C087" w14:textId="77777777" w:rsidR="003E502D" w:rsidRPr="00E36176" w:rsidRDefault="00E36176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E36176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Solar shading system </w:t>
      </w:r>
      <w:r w:rsidR="00A70208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</w:t>
      </w:r>
      <w:r w:rsidR="00F32BA7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8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Linear </w:t>
      </w:r>
      <w:r w:rsidR="00F32BA7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11</w:t>
      </w:r>
      <w:r w:rsidR="009869D5" w:rsidRPr="00E3617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5</w:t>
      </w:r>
    </w:p>
    <w:p w14:paraId="581CE404" w14:textId="77777777" w:rsidR="00F02894" w:rsidRPr="00E36176" w:rsidRDefault="00F02894" w:rsidP="00F02894">
      <w:pPr>
        <w:pStyle w:val="Geenafstand"/>
        <w:jc w:val="center"/>
        <w:rPr>
          <w:lang w:val="fr-BE" w:eastAsia="nl-NL"/>
        </w:rPr>
      </w:pPr>
    </w:p>
    <w:p w14:paraId="676459B9" w14:textId="77777777" w:rsidR="00E36176" w:rsidRPr="00206FD5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14:paraId="0FD2FA1B" w14:textId="77777777" w:rsidR="00E36176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14:paraId="2BD1A6DE" w14:textId="77777777" w:rsidR="00E36176" w:rsidRPr="00206FD5" w:rsidRDefault="00E36176" w:rsidP="00E36176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The louvre blades are incorporated in a robust frame section.</w:t>
      </w:r>
    </w:p>
    <w:p w14:paraId="24FB49F3" w14:textId="77777777" w:rsidR="00E36176" w:rsidRPr="00206FD5" w:rsidRDefault="00E36176" w:rsidP="00E36176">
      <w:pPr>
        <w:pStyle w:val="Geenafstand"/>
        <w:rPr>
          <w:lang w:val="fr-BE"/>
        </w:rPr>
      </w:pPr>
    </w:p>
    <w:p w14:paraId="5750A4B3" w14:textId="77777777" w:rsidR="00E36176" w:rsidRPr="0088221D" w:rsidRDefault="00E36176" w:rsidP="00E36176">
      <w:pPr>
        <w:pStyle w:val="Kop2"/>
      </w:pPr>
      <w:r>
        <w:t>Features:</w:t>
      </w:r>
    </w:p>
    <w:p w14:paraId="4BCB546C" w14:textId="77777777" w:rsidR="00E36176" w:rsidRPr="00DC4D3D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14:paraId="52729491" w14:textId="77777777" w:rsidR="00DC4D3D" w:rsidRPr="00DC4D3D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14:paraId="10BA56A5" w14:textId="77777777" w:rsidR="00DC4D3D" w:rsidRPr="00DC4D3D" w:rsidRDefault="00E36176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14:paraId="579AB4DB" w14:textId="77777777" w:rsidR="00E36176" w:rsidRPr="00E36176" w:rsidRDefault="00E36176" w:rsidP="00E36176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nl-BE"/>
        </w:rPr>
      </w:pPr>
      <w:r w:rsidRPr="00E36176">
        <w:rPr>
          <w:rStyle w:val="Kop3Char"/>
          <w:rFonts w:ascii="Calibri" w:hAnsi="Calibri"/>
          <w:b/>
          <w:color w:val="auto"/>
          <w:lang w:val="nl-BE"/>
        </w:rPr>
        <w:t>Material</w:t>
      </w:r>
      <w:r w:rsidRPr="00E36176">
        <w:rPr>
          <w:rStyle w:val="Kop3Char"/>
          <w:rFonts w:ascii="Calibri" w:hAnsi="Calibri"/>
          <w:color w:val="auto"/>
          <w:lang w:val="nl-BE"/>
        </w:rPr>
        <w:t>: Aluminium extrusions, Al Mg Si 0.5</w:t>
      </w:r>
    </w:p>
    <w:p w14:paraId="6519293F" w14:textId="77777777" w:rsidR="00DC4D3D" w:rsidRPr="00DC4D3D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1150411D" w14:textId="77777777" w:rsidR="0025300C" w:rsidRDefault="00E361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4EDEA63D" w14:textId="77777777" w:rsidR="00FE73B9" w:rsidRDefault="00E36176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0179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14:paraId="5D7E2946" w14:textId="77777777" w:rsidR="00E36176" w:rsidRPr="00B51385" w:rsidRDefault="00E36176" w:rsidP="00E36176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14:paraId="4C024928" w14:textId="77777777" w:rsidR="00E36176" w:rsidRDefault="00E36176" w:rsidP="00E3617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14:paraId="0EBD5E7F" w14:textId="77777777" w:rsidR="00E36176" w:rsidRPr="005E5E28" w:rsidRDefault="00E36176" w:rsidP="00E3617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14:paraId="11DEF53F" w14:textId="77777777" w:rsidR="00E36176" w:rsidRPr="003357B6" w:rsidRDefault="00E36176" w:rsidP="00E3617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14:paraId="317333D3" w14:textId="77777777" w:rsidR="00E36176" w:rsidRPr="008E3C3F" w:rsidRDefault="00E36176" w:rsidP="00E3617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14:paraId="2B97F980" w14:textId="77777777" w:rsidR="003357B6" w:rsidRDefault="00E36176" w:rsidP="00E36176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14:paraId="004B60CC" w14:textId="77777777" w:rsidR="003B3007" w:rsidRDefault="003B3007" w:rsidP="009E22E4">
      <w:pPr>
        <w:pStyle w:val="Geenafstand"/>
        <w:rPr>
          <w:lang w:eastAsia="nl-NL"/>
        </w:rPr>
      </w:pPr>
    </w:p>
    <w:p w14:paraId="66CD158C" w14:textId="77777777" w:rsidR="00E36176" w:rsidRPr="0088221D" w:rsidRDefault="00E36176" w:rsidP="00E36176">
      <w:pPr>
        <w:pStyle w:val="Kop2"/>
      </w:pPr>
      <w:r>
        <w:t>Surface treatment:</w:t>
      </w:r>
    </w:p>
    <w:p w14:paraId="64C098D7" w14:textId="77777777" w:rsidR="00E36176" w:rsidRPr="005E5E28" w:rsidRDefault="00E36176" w:rsidP="00E36176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14:paraId="4BB4576E" w14:textId="77777777" w:rsidR="00E36176" w:rsidRPr="005E5E28" w:rsidRDefault="00E36176" w:rsidP="00E36176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14:paraId="608B034E" w14:textId="77777777" w:rsidR="00E36176" w:rsidRPr="00206FD5" w:rsidRDefault="00E36176" w:rsidP="00E36176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14:paraId="500ABA33" w14:textId="77777777" w:rsidR="00E36176" w:rsidRPr="00206FD5" w:rsidRDefault="00E36176" w:rsidP="00E36176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14:paraId="469621D3" w14:textId="77777777" w:rsidR="00E36176" w:rsidRDefault="00E36176" w:rsidP="00E36176">
      <w:pPr>
        <w:pStyle w:val="Kop2"/>
      </w:pPr>
      <w:r>
        <w:t>Sliding system:</w:t>
      </w:r>
    </w:p>
    <w:p w14:paraId="089C79B1" w14:textId="77777777" w:rsidR="00E36176" w:rsidRPr="009E22E4" w:rsidRDefault="00E36176" w:rsidP="00E36176">
      <w:pPr>
        <w:pStyle w:val="Kop3"/>
        <w:numPr>
          <w:ilvl w:val="0"/>
          <w:numId w:val="44"/>
        </w:numPr>
      </w:pPr>
      <w:r>
        <w:t>Single sliding system:</w:t>
      </w:r>
    </w:p>
    <w:p w14:paraId="75F52D33" w14:textId="77777777" w:rsidR="00E36176" w:rsidRDefault="00E36176" w:rsidP="00E36176">
      <w:pPr>
        <w:pStyle w:val="Geenafstand"/>
        <w:ind w:left="720"/>
      </w:pPr>
      <w:r>
        <w:t>Independently operated individual panels.</w:t>
      </w:r>
    </w:p>
    <w:p w14:paraId="59D3FCAE" w14:textId="77777777" w:rsidR="00E36176" w:rsidRDefault="00E36176" w:rsidP="00E36176">
      <w:pPr>
        <w:pStyle w:val="Geenafstand"/>
        <w:ind w:left="720"/>
      </w:pPr>
    </w:p>
    <w:p w14:paraId="3491827E" w14:textId="77777777" w:rsidR="00E36176" w:rsidRDefault="00E36176" w:rsidP="00E36176">
      <w:pPr>
        <w:pStyle w:val="Kop3"/>
        <w:numPr>
          <w:ilvl w:val="0"/>
          <w:numId w:val="44"/>
        </w:numPr>
      </w:pPr>
      <w:r>
        <w:t>Symmetrical sliding system:</w:t>
      </w:r>
    </w:p>
    <w:p w14:paraId="4D47E919" w14:textId="77777777" w:rsidR="00E36176" w:rsidRPr="009E22E4" w:rsidRDefault="00E36176" w:rsidP="00E36176">
      <w:pPr>
        <w:pStyle w:val="Geenafstand"/>
        <w:ind w:left="720"/>
      </w:pPr>
      <w:r>
        <w:t>Two linked panels that slide apart or together symmetrically.</w:t>
      </w:r>
    </w:p>
    <w:p w14:paraId="5AC64F4E" w14:textId="77777777" w:rsidR="00E36176" w:rsidRDefault="00E36176" w:rsidP="00E36176"/>
    <w:p w14:paraId="04DD3A68" w14:textId="77777777" w:rsidR="00E36176" w:rsidRDefault="00E36176" w:rsidP="00E36176">
      <w:pPr>
        <w:pStyle w:val="Kop3"/>
        <w:numPr>
          <w:ilvl w:val="0"/>
          <w:numId w:val="44"/>
        </w:numPr>
      </w:pPr>
      <w:r>
        <w:t>Telescopic sliding system:</w:t>
      </w:r>
    </w:p>
    <w:p w14:paraId="36165DCE" w14:textId="77777777" w:rsidR="00E36176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14:paraId="13198041" w14:textId="77777777" w:rsidR="00D503A2" w:rsidRPr="00445A85" w:rsidRDefault="00D503A2" w:rsidP="00445A85">
      <w:pPr>
        <w:rPr>
          <w:rFonts w:ascii="Calibri" w:eastAsia="Calibri" w:hAnsi="Calibri" w:cs="Times New Roman"/>
        </w:rPr>
      </w:pPr>
    </w:p>
    <w:p w14:paraId="5459FDFA" w14:textId="77777777"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1B713AC9" w14:textId="77777777" w:rsidR="00E36176" w:rsidRPr="007244D2" w:rsidRDefault="00E36176" w:rsidP="00E36176">
      <w:pPr>
        <w:pStyle w:val="Kop2"/>
      </w:pPr>
      <w:r>
        <w:lastRenderedPageBreak/>
        <w:t>Operation:</w:t>
      </w:r>
    </w:p>
    <w:p w14:paraId="61E8F820" w14:textId="77777777" w:rsidR="00E36176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14:paraId="4183CBED" w14:textId="77777777" w:rsidR="00E36176" w:rsidRDefault="00E36176" w:rsidP="00E36176">
      <w:pPr>
        <w:pStyle w:val="Geenafstand"/>
        <w:ind w:left="720"/>
        <w:rPr>
          <w:rStyle w:val="Kop3Char"/>
        </w:rPr>
      </w:pPr>
    </w:p>
    <w:p w14:paraId="783316F0" w14:textId="77777777" w:rsidR="00E36176" w:rsidRDefault="00E36176" w:rsidP="00E36176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14:paraId="5B03FF34" w14:textId="77777777" w:rsidR="00E36176" w:rsidRPr="003B3007" w:rsidRDefault="00E36176" w:rsidP="00E36176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14:paraId="43625E0F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14:paraId="2FBF3C11" w14:textId="77777777" w:rsidR="00E36176" w:rsidRDefault="00E36176" w:rsidP="00E36176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14:paraId="5670311D" w14:textId="77777777" w:rsidR="00E36176" w:rsidRDefault="00E36176" w:rsidP="00E36176">
      <w:pPr>
        <w:pStyle w:val="Geenafstand"/>
        <w:ind w:left="720"/>
      </w:pPr>
      <w:r>
        <w:tab/>
      </w:r>
      <w:r>
        <w:tab/>
      </w:r>
      <w:r>
        <w:tab/>
        <w:t>Pmax: 40 W</w:t>
      </w:r>
    </w:p>
    <w:p w14:paraId="291916AE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14:paraId="4287CF54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14:paraId="6F29933E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14:paraId="2902A78A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14:paraId="65E20FE7" w14:textId="77777777" w:rsidR="00E36176" w:rsidRDefault="00E36176" w:rsidP="00E36176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14:paraId="2C8908A8" w14:textId="77777777"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14:paraId="201DD28D" w14:textId="77777777"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14:paraId="33232392" w14:textId="77777777"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14:paraId="6618624A" w14:textId="77777777" w:rsidR="00E36176" w:rsidRPr="00206FD5" w:rsidRDefault="00E36176" w:rsidP="00E36176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14:paraId="507FB14F" w14:textId="77777777" w:rsidR="00E36176" w:rsidRPr="00567523" w:rsidRDefault="00E36176" w:rsidP="00E36176">
      <w:pPr>
        <w:pStyle w:val="Geenafstand"/>
        <w:ind w:left="720"/>
        <w:rPr>
          <w:lang w:val="fr-BE" w:eastAsia="nl-NL"/>
        </w:rPr>
      </w:pPr>
    </w:p>
    <w:p w14:paraId="4DC20A47" w14:textId="77777777" w:rsidR="00E36176" w:rsidRDefault="00E36176" w:rsidP="00E36176">
      <w:pPr>
        <w:pStyle w:val="Kop2"/>
      </w:pPr>
      <w:r>
        <w:t>Rails</w:t>
      </w:r>
    </w:p>
    <w:p w14:paraId="281112D2" w14:textId="77777777" w:rsidR="00E36176" w:rsidRDefault="00E36176" w:rsidP="00E36176">
      <w:pPr>
        <w:pStyle w:val="Kop3"/>
        <w:numPr>
          <w:ilvl w:val="0"/>
          <w:numId w:val="44"/>
        </w:numPr>
      </w:pPr>
      <w:r>
        <w:t>Top rail:</w:t>
      </w:r>
    </w:p>
    <w:p w14:paraId="320BD1A4" w14:textId="77777777" w:rsidR="00E36176" w:rsidRPr="00495265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14:paraId="0A7641C5" w14:textId="77777777" w:rsidR="00E36176" w:rsidRDefault="00E36176" w:rsidP="00E36176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14:paraId="75C5D717" w14:textId="77777777" w:rsidR="00E36176" w:rsidRDefault="00E36176" w:rsidP="00E36176">
      <w:pPr>
        <w:ind w:left="708"/>
        <w:rPr>
          <w:lang w:val="nl-BE" w:eastAsia="en-US"/>
        </w:rPr>
      </w:pPr>
    </w:p>
    <w:p w14:paraId="41D973DC" w14:textId="77777777" w:rsidR="00E36176" w:rsidRDefault="00E36176" w:rsidP="00E36176">
      <w:pPr>
        <w:pStyle w:val="Kop3"/>
        <w:numPr>
          <w:ilvl w:val="0"/>
          <w:numId w:val="44"/>
        </w:numPr>
      </w:pPr>
      <w:r>
        <w:t>Bottom rail:</w:t>
      </w:r>
    </w:p>
    <w:p w14:paraId="4E3E84FB" w14:textId="77777777" w:rsidR="00E36176" w:rsidRDefault="00E36176" w:rsidP="00E36176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14:paraId="4F8064A7" w14:textId="77777777" w:rsid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14:paraId="0BA241D9" w14:textId="77777777" w:rsid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14:paraId="6AC4D9E0" w14:textId="77777777" w:rsidR="00740DB3" w:rsidRPr="00740DB3" w:rsidRDefault="00740DB3" w:rsidP="00740DB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</w:p>
    <w:p w14:paraId="1CE7617C" w14:textId="77777777" w:rsidR="00E36176" w:rsidRPr="00495265" w:rsidRDefault="00E36176" w:rsidP="00E36176">
      <w:pPr>
        <w:ind w:left="708"/>
      </w:pPr>
    </w:p>
    <w:p w14:paraId="7393964E" w14:textId="77777777" w:rsidR="00E36176" w:rsidRPr="007244D2" w:rsidRDefault="00E36176" w:rsidP="00E36176">
      <w:pPr>
        <w:pStyle w:val="Kop2"/>
      </w:pPr>
      <w:r>
        <w:t>Complies with or tested in accordance with the following standards:</w:t>
      </w:r>
    </w:p>
    <w:p w14:paraId="7FFA1A61" w14:textId="77777777" w:rsidR="00E36176" w:rsidRPr="00814A71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14:paraId="38D2F898" w14:textId="77777777" w:rsidR="00E36176" w:rsidRPr="00814A71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14:paraId="1097B4B7" w14:textId="77777777" w:rsidR="00E36176" w:rsidRPr="00814A71" w:rsidRDefault="00E36176" w:rsidP="00E36176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14:paraId="26FC8DA0" w14:textId="77777777" w:rsidR="00E36176" w:rsidRPr="00B32D42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14:paraId="41D1EEFE" w14:textId="77777777" w:rsidR="00E36176" w:rsidRPr="00206FD5" w:rsidRDefault="00E36176" w:rsidP="00E3617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14:paraId="2DCA6522" w14:textId="77777777"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14:paraId="4896A18B" w14:textId="77777777" w:rsidR="00E36176" w:rsidRPr="00563150" w:rsidRDefault="00E36176" w:rsidP="00E36176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14:paraId="55C02351" w14:textId="77777777"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14:paraId="4717C1C0" w14:textId="77777777"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14:paraId="7570CF18" w14:textId="77777777" w:rsidR="00E36176" w:rsidRPr="00206FD5" w:rsidRDefault="00E36176" w:rsidP="00E36176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14:paraId="03C5BE96" w14:textId="77777777" w:rsidR="00536E24" w:rsidRPr="00690B19" w:rsidRDefault="00536E24" w:rsidP="00E36176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0081" w14:textId="77777777" w:rsidR="009E4BF1" w:rsidRDefault="009E4BF1" w:rsidP="00584936">
      <w:r>
        <w:separator/>
      </w:r>
    </w:p>
  </w:endnote>
  <w:endnote w:type="continuationSeparator" w:id="0">
    <w:p w14:paraId="42B00CD9" w14:textId="77777777" w:rsidR="009E4BF1" w:rsidRDefault="009E4BF1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2F69" w14:textId="77777777"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1B9D" w14:textId="77777777"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0B49" w14:textId="77777777"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065A" w14:textId="77777777" w:rsidR="009E4BF1" w:rsidRDefault="009E4BF1" w:rsidP="00584936">
      <w:r>
        <w:separator/>
      </w:r>
    </w:p>
  </w:footnote>
  <w:footnote w:type="continuationSeparator" w:id="0">
    <w:p w14:paraId="53F8E909" w14:textId="77777777" w:rsidR="009E4BF1" w:rsidRDefault="009E4BF1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45E8" w14:textId="77777777" w:rsidR="00567523" w:rsidRDefault="009E4BF1">
    <w:pPr>
      <w:pStyle w:val="Koptekst"/>
    </w:pPr>
    <w:r>
      <w:rPr>
        <w:noProof/>
        <w:lang w:val="en-US" w:eastAsia="nl-NL"/>
      </w:rPr>
      <w:pict w14:anchorId="6BA00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E9CF" w14:textId="77777777" w:rsidR="00567523" w:rsidRDefault="009E4BF1">
    <w:pPr>
      <w:pStyle w:val="Koptekst"/>
    </w:pPr>
    <w:r>
      <w:rPr>
        <w:noProof/>
        <w:lang w:val="en-US" w:eastAsia="nl-NL"/>
      </w:rPr>
      <w:pict w14:anchorId="17B4A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C8DF" w14:textId="77777777" w:rsidR="00567523" w:rsidRDefault="009E4BF1">
    <w:pPr>
      <w:pStyle w:val="Koptekst"/>
    </w:pPr>
    <w:r>
      <w:rPr>
        <w:noProof/>
        <w:lang w:val="en-US" w:eastAsia="nl-NL"/>
      </w:rPr>
      <w:pict w14:anchorId="4262C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04548">
    <w:abstractNumId w:val="43"/>
  </w:num>
  <w:num w:numId="2" w16cid:durableId="803962790">
    <w:abstractNumId w:val="35"/>
  </w:num>
  <w:num w:numId="3" w16cid:durableId="1662735081">
    <w:abstractNumId w:val="10"/>
  </w:num>
  <w:num w:numId="4" w16cid:durableId="443841866">
    <w:abstractNumId w:val="6"/>
  </w:num>
  <w:num w:numId="5" w16cid:durableId="888032774">
    <w:abstractNumId w:val="5"/>
  </w:num>
  <w:num w:numId="6" w16cid:durableId="1988506828">
    <w:abstractNumId w:val="9"/>
  </w:num>
  <w:num w:numId="7" w16cid:durableId="1008555513">
    <w:abstractNumId w:val="4"/>
  </w:num>
  <w:num w:numId="8" w16cid:durableId="401412114">
    <w:abstractNumId w:val="3"/>
  </w:num>
  <w:num w:numId="9" w16cid:durableId="1020930891">
    <w:abstractNumId w:val="2"/>
  </w:num>
  <w:num w:numId="10" w16cid:durableId="522322912">
    <w:abstractNumId w:val="1"/>
  </w:num>
  <w:num w:numId="11" w16cid:durableId="136336425">
    <w:abstractNumId w:val="0"/>
  </w:num>
  <w:num w:numId="12" w16cid:durableId="1608200258">
    <w:abstractNumId w:val="7"/>
  </w:num>
  <w:num w:numId="13" w16cid:durableId="458308152">
    <w:abstractNumId w:val="8"/>
  </w:num>
  <w:num w:numId="14" w16cid:durableId="40834415">
    <w:abstractNumId w:val="42"/>
  </w:num>
  <w:num w:numId="15" w16cid:durableId="41447383">
    <w:abstractNumId w:val="14"/>
  </w:num>
  <w:num w:numId="16" w16cid:durableId="1408840183">
    <w:abstractNumId w:val="40"/>
  </w:num>
  <w:num w:numId="17" w16cid:durableId="1215701343">
    <w:abstractNumId w:val="22"/>
  </w:num>
  <w:num w:numId="18" w16cid:durableId="544102577">
    <w:abstractNumId w:val="39"/>
  </w:num>
  <w:num w:numId="19" w16cid:durableId="1990160618">
    <w:abstractNumId w:val="15"/>
  </w:num>
  <w:num w:numId="20" w16cid:durableId="885217664">
    <w:abstractNumId w:val="32"/>
  </w:num>
  <w:num w:numId="21" w16cid:durableId="1570266098">
    <w:abstractNumId w:val="17"/>
  </w:num>
  <w:num w:numId="22" w16cid:durableId="1882941538">
    <w:abstractNumId w:val="13"/>
  </w:num>
  <w:num w:numId="23" w16cid:durableId="1480612123">
    <w:abstractNumId w:val="26"/>
  </w:num>
  <w:num w:numId="24" w16cid:durableId="1146118537">
    <w:abstractNumId w:val="20"/>
  </w:num>
  <w:num w:numId="25" w16cid:durableId="1680423084">
    <w:abstractNumId w:val="33"/>
  </w:num>
  <w:num w:numId="26" w16cid:durableId="457840247">
    <w:abstractNumId w:val="16"/>
  </w:num>
  <w:num w:numId="27" w16cid:durableId="150870233">
    <w:abstractNumId w:val="21"/>
  </w:num>
  <w:num w:numId="28" w16cid:durableId="666783747">
    <w:abstractNumId w:val="23"/>
  </w:num>
  <w:num w:numId="29" w16cid:durableId="2135247495">
    <w:abstractNumId w:val="30"/>
  </w:num>
  <w:num w:numId="30" w16cid:durableId="747769948">
    <w:abstractNumId w:val="41"/>
  </w:num>
  <w:num w:numId="31" w16cid:durableId="1076585262">
    <w:abstractNumId w:val="36"/>
  </w:num>
  <w:num w:numId="32" w16cid:durableId="1265764712">
    <w:abstractNumId w:val="27"/>
  </w:num>
  <w:num w:numId="33" w16cid:durableId="417944592">
    <w:abstractNumId w:val="12"/>
  </w:num>
  <w:num w:numId="34" w16cid:durableId="2038844892">
    <w:abstractNumId w:val="24"/>
  </w:num>
  <w:num w:numId="35" w16cid:durableId="1554200044">
    <w:abstractNumId w:val="38"/>
  </w:num>
  <w:num w:numId="36" w16cid:durableId="1934775411">
    <w:abstractNumId w:val="28"/>
  </w:num>
  <w:num w:numId="37" w16cid:durableId="76248994">
    <w:abstractNumId w:val="18"/>
  </w:num>
  <w:num w:numId="38" w16cid:durableId="1178815666">
    <w:abstractNumId w:val="29"/>
  </w:num>
  <w:num w:numId="39" w16cid:durableId="2058696223">
    <w:abstractNumId w:val="31"/>
  </w:num>
  <w:num w:numId="40" w16cid:durableId="1692409549">
    <w:abstractNumId w:val="25"/>
  </w:num>
  <w:num w:numId="41" w16cid:durableId="1473326711">
    <w:abstractNumId w:val="37"/>
  </w:num>
  <w:num w:numId="42" w16cid:durableId="1394422685">
    <w:abstractNumId w:val="19"/>
  </w:num>
  <w:num w:numId="43" w16cid:durableId="1367633756">
    <w:abstractNumId w:val="11"/>
  </w:num>
  <w:num w:numId="44" w16cid:durableId="8050053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84478"/>
    <w:rsid w:val="002A46E2"/>
    <w:rsid w:val="002A570F"/>
    <w:rsid w:val="002A6498"/>
    <w:rsid w:val="002B4651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4035D"/>
    <w:rsid w:val="00740DB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9E4BF1"/>
    <w:rsid w:val="00A231A8"/>
    <w:rsid w:val="00A23D12"/>
    <w:rsid w:val="00A63904"/>
    <w:rsid w:val="00A672D6"/>
    <w:rsid w:val="00A70208"/>
    <w:rsid w:val="00A80CE5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92748"/>
    <w:rsid w:val="00DA24FF"/>
    <w:rsid w:val="00DA7063"/>
    <w:rsid w:val="00DB6740"/>
    <w:rsid w:val="00DC4D3D"/>
    <w:rsid w:val="00E34515"/>
    <w:rsid w:val="00E36176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B8761"/>
  <w15:docId w15:val="{A2FFD607-4080-4B86-BE0E-901734B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16</TotalTime>
  <Pages>2</Pages>
  <Words>334</Words>
  <Characters>1959</Characters>
  <Application>Microsoft Office Word</Application>
  <DocSecurity>0</DocSecurity>
  <Lines>80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14</cp:revision>
  <cp:lastPrinted>2016-03-07T09:51:00Z</cp:lastPrinted>
  <dcterms:created xsi:type="dcterms:W3CDTF">2016-11-23T09:18:00Z</dcterms:created>
  <dcterms:modified xsi:type="dcterms:W3CDTF">2026-05-05T08:26:00Z</dcterms:modified>
</cp:coreProperties>
</file>